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191" w:lineRule="exact"/>
        <w:ind w:left="577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articipe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mejo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  <w:position w:val="-1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32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32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  <w:position w:val="-1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6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  <w:position w:val="-1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6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  <w:position w:val="-1"/>
        </w:rPr>
        <w:t>omisos…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22680" w:h="11920" w:orient="landscape"/>
          <w:pgMar w:top="320" w:bottom="0" w:left="320" w:right="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82" w:lineRule="exact"/>
        <w:ind w:left="105" w:right="250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6"/>
          <w:position w:val="-2"/>
        </w:rPr>
        <w:t>a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608" w:lineRule="exact"/>
        <w:ind w:left="105" w:right="292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0"/>
          <w:w w:val="103"/>
          <w:position w:val="1"/>
        </w:rPr>
        <w:t>Misión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05"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azón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onsecución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onvi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idóneo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anti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eje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cicio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liber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echos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nía,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tione,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eficien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ometida,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sos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humanos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xi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participati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esponder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oacti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esidades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682" w:lineRule="exact"/>
        <w:ind w:left="105" w:right="250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6"/>
          <w:position w:val="-2"/>
        </w:rPr>
        <w:t>a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231" w:lineRule="exact"/>
        <w:ind w:left="105" w:right="3061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0"/>
          <w:w w:val="100"/>
          <w:position w:val="-30"/>
        </w:rPr>
        <w:t>Visión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35" w:after="0" w:line="243" w:lineRule="auto"/>
        <w:ind w:left="113" w:right="-50" w:firstLine="-113"/>
        <w:jc w:val="both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desar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olla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pe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fin</w:t>
      </w:r>
      <w:r>
        <w:rPr>
          <w:rFonts w:ascii="Arial" w:hAnsi="Arial" w:cs="Arial" w:eastAsia="Arial"/>
          <w:sz w:val="17"/>
          <w:szCs w:val="17"/>
          <w:color w:val="FFFFFF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qué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onside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impor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usuario,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qué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espe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satis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elación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16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amos.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ind w:left="113" w:right="-50" w:firstLine="-113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quejas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suge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yun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escri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dirigidos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eclamacione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9"/>
        </w:rPr>
        <w:t>decl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Cart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pod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dirigi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Segurida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2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3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plaz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máxim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1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5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hábi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dirigi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usuari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medi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qu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é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ha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9"/>
        </w:rPr>
        <w:t>especif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ormand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ausa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cua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ha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4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podid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cumpli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medida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adopt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adas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subsana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denunciado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decla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ningú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4"/>
        </w:rPr>
        <w:t>lugar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esponsabilida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patrimonia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Admini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ación.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publi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omisos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adquiridos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eb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ada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año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página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eb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4"/>
        </w:rPr>
        <w:t> </w:t>
      </w:r>
      <w:hyperlink r:id="rId5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100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100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100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sob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Car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puede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hyperlink r:id="rId6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100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100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100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336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0"/>
          <w:szCs w:val="1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-13"/>
          <w:w w:val="104"/>
        </w:rPr>
        <w:t>T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ejina,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5" w:lineRule="exact"/>
        <w:ind w:right="-112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Car</w:t>
      </w:r>
      <w:r>
        <w:rPr>
          <w:rFonts w:ascii="Arial" w:hAnsi="Arial" w:cs="Arial" w:eastAsia="Arial"/>
          <w:sz w:val="48"/>
          <w:szCs w:val="48"/>
          <w:color w:val="FFFFFF"/>
          <w:spacing w:val="-1"/>
          <w:w w:val="100"/>
          <w:position w:val="-21"/>
        </w:rPr>
        <w:t>t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a</w:t>
      </w:r>
      <w:r>
        <w:rPr>
          <w:rFonts w:ascii="Arial" w:hAnsi="Arial" w:cs="Arial" w:eastAsia="Arial"/>
          <w:sz w:val="48"/>
          <w:szCs w:val="48"/>
          <w:color w:val="FFFFFF"/>
          <w:spacing w:val="-27"/>
          <w:w w:val="100"/>
          <w:position w:val="-21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de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  <w:position w:val="-21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Servicios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2" w:lineRule="auto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Con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Car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Servicios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endemos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dar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paso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20"/>
          <w:szCs w:val="20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allá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5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5"/>
        </w:rPr>
        <w:t>og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5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5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anía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ciudadanos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ciudadanas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Laguna.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ella</w:t>
      </w:r>
      <w:r>
        <w:rPr>
          <w:rFonts w:ascii="Arial" w:hAnsi="Arial" w:cs="Arial" w:eastAsia="Arial"/>
          <w:sz w:val="20"/>
          <w:szCs w:val="20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damos</w:t>
      </w:r>
      <w:r>
        <w:rPr>
          <w:rFonts w:ascii="Arial" w:hAnsi="Arial" w:cs="Arial" w:eastAsia="Arial"/>
          <w:sz w:val="20"/>
          <w:szCs w:val="20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ono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aciones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omisos</w:t>
      </w:r>
      <w:r>
        <w:rPr>
          <w:rFonts w:ascii="Arial" w:hAnsi="Arial" w:cs="Arial" w:eastAsia="Arial"/>
          <w:sz w:val="20"/>
          <w:szCs w:val="2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asumimos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ontribuir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1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biene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ecinos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ecinas.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documen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dinámi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supone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aspasar</w:t>
      </w:r>
      <w:r>
        <w:rPr>
          <w:rFonts w:ascii="Arial" w:hAnsi="Arial" w:cs="Arial" w:eastAsia="Arial"/>
          <w:sz w:val="20"/>
          <w:szCs w:val="20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decla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enciones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92" w:lineRule="auto"/>
        <w:ind w:right="14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erti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3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3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8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yun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amien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85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5"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onc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Ciudada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dirijo,</w:t>
      </w:r>
      <w:r>
        <w:rPr>
          <w:rFonts w:ascii="Arial" w:hAnsi="Arial" w:cs="Arial" w:eastAsia="Arial"/>
          <w:sz w:val="20"/>
          <w:szCs w:val="20"/>
          <w:color w:val="FFFFFF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03" w:lineRule="exact"/>
        <w:ind w:right="149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position w:val="-2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position w:val="-2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ontinua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  <w:position w:val="-2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95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  <w:position w:val="-2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  <w:position w:val="-2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servicios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4" w:equalWidth="0">
            <w:col w:w="4925" w:space="854"/>
            <w:col w:w="4815" w:space="1896"/>
            <w:col w:w="3816" w:space="1081"/>
            <w:col w:w="433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05"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0.629822pt;margin-top:65.994415pt;width:5.9045pt;height:26.520079pt;mso-position-horizontal-relative:page;mso-position-vertical-relative:paragraph;z-index:-424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Consistorio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moderna,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anspa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onsolidando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elación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ciudadano-admini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ción,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median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utilización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ecno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ogías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ecur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sos,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eciendo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indi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esponder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esidades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16"/>
          <w:szCs w:val="16"/>
          <w:color w:val="FFFFFF"/>
          <w:spacing w:val="-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ea</w:t>
      </w:r>
      <w:r>
        <w:rPr>
          <w:rFonts w:ascii="Arial" w:hAnsi="Arial" w:cs="Arial" w:eastAsia="Arial"/>
          <w:sz w:val="16"/>
          <w:szCs w:val="16"/>
          <w:color w:val="FFFFFF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54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Bencomo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Carrera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Guagua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91" w:lineRule="exact"/>
        <w:ind w:left="5" w:right="-52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204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206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271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610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" w:right="270"/>
        <w:jc w:val="center"/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color w:val="007DB6"/>
          <w:spacing w:val="0"/>
          <w:w w:val="100"/>
        </w:rPr>
        <w:t>Plaza</w:t>
      </w:r>
      <w:r>
        <w:rPr>
          <w:rFonts w:ascii="Arial" w:hAnsi="Arial" w:cs="Arial" w:eastAsia="Arial"/>
          <w:sz w:val="7"/>
          <w:szCs w:val="7"/>
          <w:color w:val="007DB6"/>
          <w:spacing w:val="18"/>
          <w:w w:val="100"/>
        </w:rPr>
        <w:t> </w:t>
      </w:r>
      <w:r>
        <w:rPr>
          <w:rFonts w:ascii="Arial" w:hAnsi="Arial" w:cs="Arial" w:eastAsia="Arial"/>
          <w:sz w:val="7"/>
          <w:szCs w:val="7"/>
          <w:color w:val="007DB6"/>
          <w:spacing w:val="0"/>
          <w:w w:val="109"/>
        </w:rPr>
        <w:t>del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12" w:after="0" w:line="240" w:lineRule="auto"/>
        <w:ind w:left="70" w:right="-20"/>
        <w:jc w:val="left"/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color w:val="007DB6"/>
          <w:spacing w:val="0"/>
          <w:w w:val="109"/>
        </w:rPr>
        <w:t>Adelantado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4" w:right="312"/>
        <w:jc w:val="center"/>
        <w:rPr>
          <w:rFonts w:ascii="Arial" w:hAnsi="Arial" w:cs="Arial" w:eastAsia="Arial"/>
          <w:sz w:val="7"/>
          <w:szCs w:val="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9.062958pt;margin-top:10.015647pt;width:5.9045pt;height:33.903489pt;mso-position-horizontal-relative:page;mso-position-vertical-relative:paragraph;z-index:-423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Santo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Domingo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7"/>
          <w:szCs w:val="7"/>
          <w:color w:val="007DB6"/>
          <w:w w:val="104"/>
        </w:rPr>
        <w:t>T</w:t>
      </w:r>
      <w:r>
        <w:rPr>
          <w:rFonts w:ascii="Arial" w:hAnsi="Arial" w:cs="Arial" w:eastAsia="Arial"/>
          <w:sz w:val="7"/>
          <w:szCs w:val="7"/>
          <w:color w:val="007DB6"/>
          <w:spacing w:val="-8"/>
          <w:w w:val="104"/>
        </w:rPr>
        <w:t>a</w:t>
      </w:r>
      <w:r>
        <w:rPr>
          <w:rFonts w:ascii="Arial" w:hAnsi="Arial" w:cs="Arial" w:eastAsia="Arial"/>
          <w:sz w:val="7"/>
          <w:szCs w:val="7"/>
          <w:color w:val="007DB6"/>
          <w:spacing w:val="0"/>
          <w:w w:val="104"/>
        </w:rPr>
        <w:t>xi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Aparcamiento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39" w:right="-52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0.859131pt;margin-top:-17.611958pt;width:5.9045pt;height:23.917714pt;mso-position-horizontal-relative:page;mso-position-vertical-relative:paragraph;z-index:-422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Quinteras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8"/>
          <w:szCs w:val="8"/>
          <w:color w:val="007DB6"/>
          <w:spacing w:val="0"/>
          <w:w w:val="100"/>
        </w:rPr>
        <w:t>Aparcamiento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106" w:lineRule="exact"/>
        <w:ind w:right="-56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0"/>
          <w:szCs w:val="1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Mercedes</w:t>
      </w:r>
      <w:r>
        <w:rPr>
          <w:rFonts w:ascii="Arial" w:hAnsi="Arial" w:cs="Arial" w:eastAsia="Arial"/>
          <w:sz w:val="10"/>
          <w:szCs w:val="1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...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35" w:right="-123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48"/>
          <w:szCs w:val="4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48"/>
          <w:szCs w:val="48"/>
          <w:color w:val="FFFFFF"/>
          <w:spacing w:val="-15"/>
          <w:w w:val="100"/>
        </w:rPr>
        <w:t>r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0" w:after="0" w:line="520" w:lineRule="exact"/>
        <w:ind w:right="-112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48"/>
          <w:szCs w:val="48"/>
          <w:color w:val="FFFFFF"/>
          <w:spacing w:val="-6"/>
          <w:w w:val="96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48"/>
          <w:szCs w:val="48"/>
          <w:color w:val="FFFFFF"/>
          <w:spacing w:val="-45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48"/>
          <w:szCs w:val="48"/>
          <w:color w:val="FFFFFF"/>
          <w:spacing w:val="-5"/>
          <w:w w:val="100"/>
        </w:rPr>
        <w:t>o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4" w:lineRule="exact"/>
        <w:ind w:left="2497" w:right="-88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FFFFFF"/>
          <w:spacing w:val="0"/>
          <w:w w:val="91"/>
          <w:position w:val="-6"/>
        </w:rPr>
        <w:t>FEBRERO</w:t>
      </w:r>
      <w:r>
        <w:rPr>
          <w:rFonts w:ascii="Arial" w:hAnsi="Arial" w:cs="Arial" w:eastAsia="Arial"/>
          <w:sz w:val="32"/>
          <w:szCs w:val="32"/>
          <w:color w:val="FFFFFF"/>
          <w:spacing w:val="-7"/>
          <w:w w:val="91"/>
          <w:position w:val="-6"/>
        </w:rPr>
        <w:t> </w:t>
      </w:r>
      <w:r>
        <w:rPr>
          <w:rFonts w:ascii="Arial" w:hAnsi="Arial" w:cs="Arial" w:eastAsia="Arial"/>
          <w:sz w:val="32"/>
          <w:szCs w:val="32"/>
          <w:color w:val="FFFFFF"/>
          <w:spacing w:val="0"/>
          <w:w w:val="100"/>
          <w:position w:val="-6"/>
        </w:rPr>
        <w:t>2015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76" w:after="0" w:line="292" w:lineRule="auto"/>
        <w:ind w:right="149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municipa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ciudadanos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que,</w:t>
      </w:r>
      <w:r>
        <w:rPr>
          <w:rFonts w:ascii="Arial" w:hAnsi="Arial" w:cs="Arial" w:eastAsia="Arial"/>
          <w:sz w:val="20"/>
          <w:szCs w:val="20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periódi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amen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color w:val="FFFFFF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adap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ando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92" w:lineRule="auto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esidades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población.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some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análisis</w:t>
      </w:r>
      <w:r>
        <w:rPr>
          <w:rFonts w:ascii="Arial" w:hAnsi="Arial" w:cs="Arial" w:eastAsia="Arial"/>
          <w:sz w:val="20"/>
          <w:szCs w:val="20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aluación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ontinua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odo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4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6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abo,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28" w:lineRule="exact"/>
        <w:ind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el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firme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opósi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position w:val="-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position w:val="-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ención,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6"/>
          <w:position w:val="-8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6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  <w:position w:val="-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  <w:position w:val="-8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8" w:equalWidth="0">
            <w:col w:w="4925" w:space="1333"/>
            <w:col w:w="536" w:space="79"/>
            <w:col w:w="430" w:space="107"/>
            <w:col w:w="737" w:space="288"/>
            <w:col w:w="930" w:space="245"/>
            <w:col w:w="770" w:space="1249"/>
            <w:col w:w="4678" w:space="1081"/>
            <w:col w:w="4332"/>
          </w:cols>
        </w:sectPr>
      </w:pPr>
      <w:rPr/>
    </w:p>
    <w:p>
      <w:pPr>
        <w:spacing w:before="2" w:after="0" w:line="682" w:lineRule="exact"/>
        <w:ind w:left="105" w:right="-143"/>
        <w:jc w:val="left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  <w:position w:val="-2"/>
        </w:rPr>
        <w:t>os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608" w:lineRule="exact"/>
        <w:ind w:left="105" w:right="-20"/>
        <w:jc w:val="left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-24"/>
          <w:w w:val="87"/>
          <w:position w:val="1"/>
        </w:rPr>
        <w:t>V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10"/>
          <w:position w:val="1"/>
        </w:rPr>
        <w:t>a</w:t>
      </w:r>
      <w:r>
        <w:rPr>
          <w:rFonts w:ascii="Arial" w:hAnsi="Arial" w:cs="Arial" w:eastAsia="Arial"/>
          <w:sz w:val="60"/>
          <w:szCs w:val="60"/>
          <w:color w:val="FFFFFF"/>
          <w:spacing w:val="-12"/>
          <w:w w:val="110"/>
          <w:position w:val="1"/>
        </w:rPr>
        <w:t>l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12"/>
          <w:position w:val="1"/>
        </w:rPr>
        <w:t>o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12"/>
          <w:position w:val="1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9"/>
          <w:position w:val="1"/>
        </w:rPr>
        <w:t>es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85" w:after="0" w:line="121" w:lineRule="exact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9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  <w:position w:val="-9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9"/>
        </w:rPr>
        <w:t>COMPROMISO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2" w:after="0" w:line="160" w:lineRule="exact"/>
        <w:ind w:left="-28" w:right="-20" w:firstLine="140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Seguridad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6"/>
          <w:szCs w:val="16"/>
          <w:color w:val="FFFFFF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86"/>
        </w:rPr>
        <w:t>y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M</w:t>
      </w:r>
      <w:r>
        <w:rPr>
          <w:rFonts w:ascii="Arial" w:hAnsi="Arial" w:cs="Arial" w:eastAsia="Arial"/>
          <w:sz w:val="16"/>
          <w:szCs w:val="16"/>
          <w:color w:val="FFFFFF"/>
          <w:spacing w:val="-2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vilidad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8" w:after="0" w:line="240" w:lineRule="auto"/>
        <w:ind w:right="-52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Lope</w:t>
      </w:r>
      <w:r>
        <w:rPr>
          <w:rFonts w:ascii="Arial" w:hAnsi="Arial" w:cs="Arial" w:eastAsia="Arial"/>
          <w:sz w:val="8"/>
          <w:szCs w:val="8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8"/>
          <w:szCs w:val="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Guerra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6" w:right="-37" w:firstLine="-16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0"/>
          <w:szCs w:val="1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-13"/>
          <w:w w:val="104"/>
        </w:rPr>
        <w:t>T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aco,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0"/>
          <w:szCs w:val="1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Cuesta</w:t>
      </w:r>
      <w:r>
        <w:rPr>
          <w:rFonts w:ascii="Arial" w:hAnsi="Arial" w:cs="Arial" w:eastAsia="Arial"/>
          <w:sz w:val="10"/>
          <w:szCs w:val="1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...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80" w:lineRule="atLeast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1.378876pt;margin-top:-31.16659pt;width:5.9045pt;height:25.879054pt;mso-position-horizontal-relative:page;mso-position-vertical-relative:paragraph;z-index:-421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Vía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Ronda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cionando</w:t>
      </w:r>
      <w:r>
        <w:rPr>
          <w:rFonts w:ascii="Arial" w:hAnsi="Arial" w:cs="Arial" w:eastAsia="Arial"/>
          <w:sz w:val="20"/>
          <w:szCs w:val="2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20"/>
          <w:szCs w:val="20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demanda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sociedad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3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3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3"/>
        </w:rPr>
        <w:t>anzada.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cumplir</w:t>
      </w:r>
      <w:r>
        <w:rPr>
          <w:rFonts w:ascii="Arial" w:hAnsi="Arial" w:cs="Arial" w:eastAsia="Arial"/>
          <w:sz w:val="20"/>
          <w:szCs w:val="20"/>
          <w:color w:val="FFFFFF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ayuda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participación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edes,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así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onsegui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nu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5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5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tiempos,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Sus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5" w:equalWidth="0">
            <w:col w:w="2591" w:space="3346"/>
            <w:col w:w="856" w:space="1059"/>
            <w:col w:w="647" w:space="1187"/>
            <w:col w:w="606" w:space="7094"/>
            <w:col w:w="4334"/>
          </w:cols>
        </w:sectPr>
      </w:pPr>
      <w:rPr/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0pt;margin-top:0pt;width:1133.859985pt;height:595.276001pt;mso-position-horizontal-relative:page;mso-position-vertical-relative:page;z-index:-425" coordorigin="0,0" coordsize="22677,11906">
            <v:group style="position:absolute;left:17008;top:0;width:5669;height:11906" coordorigin="17008,0" coordsize="5669,11906">
              <v:shape style="position:absolute;left:17008;top:0;width:5669;height:11906" coordorigin="17008,0" coordsize="5669,11906" path="m17008,11906l22677,11906,22677,0,17008,0,17008,11906e" filled="t" fillcolor="#007DB6" stroked="f">
                <v:path arrowok="t"/>
                <v:fill/>
              </v:shape>
            </v:group>
            <v:group style="position:absolute;left:5669;top:0;width:5669;height:11906" coordorigin="5669,0" coordsize="5669,11906">
              <v:shape style="position:absolute;left:5669;top:0;width:5669;height:11906" coordorigin="5669,0" coordsize="5669,11906" path="m5669,11906l11339,11906,11339,0,5669,0,5669,11906e" filled="t" fillcolor="#007DB6" stroked="f">
                <v:path arrowok="t"/>
                <v:fill/>
              </v:shape>
            </v:group>
            <v:group style="position:absolute;left:0;top:0;width:5669;height:11906" coordorigin="0,0" coordsize="5669,11906">
              <v:shape style="position:absolute;left:0;top:0;width:5669;height:11906" coordorigin="0,0" coordsize="5669,11906" path="m0,11906l5669,11906,5669,0,0,0,0,11906e" filled="t" fillcolor="#823F7C" stroked="f">
                <v:path arrowok="t"/>
                <v:fill/>
              </v:shape>
              <v:shape style="position:absolute;left:11339;top:0;width:5669;height:5158" type="#_x0000_t75">
                <v:imagedata r:id="rId7" o:title=""/>
              </v:shape>
            </v:group>
            <v:group style="position:absolute;left:11339;top:4762;width:5669;height:2003" coordorigin="11339,4762" coordsize="5669,2003">
              <v:shape style="position:absolute;left:11339;top:4762;width:5669;height:2003" coordorigin="11339,4762" coordsize="5669,2003" path="m11339,6765l17008,6765,17008,4762,11339,4762,11339,6765xe" filled="t" fillcolor="#823F7C" stroked="f">
                <v:path arrowok="t"/>
                <v:fill/>
              </v:shape>
            </v:group>
            <v:group style="position:absolute;left:11339;top:7389;width:5669;height:3780" coordorigin="11339,7389" coordsize="5669,3780">
              <v:shape style="position:absolute;left:11339;top:7389;width:5669;height:3780" coordorigin="11339,7389" coordsize="5669,3780" path="m11339,11169l17008,11169,17008,7389,11339,7389,11339,11169xe" filled="t" fillcolor="#823F7C" stroked="f">
                <v:path arrowok="t"/>
                <v:fill/>
              </v:shape>
              <v:shape style="position:absolute;left:20606;top:3919;width:1316;height:1872" type="#_x0000_t75">
                <v:imagedata r:id="rId8" o:title=""/>
              </v:shape>
            </v:group>
            <v:group style="position:absolute;left:11339;top:6765;width:5669;height:624" coordorigin="11339,6765" coordsize="5669,624">
              <v:shape style="position:absolute;left:11339;top:6765;width:5669;height:624" coordorigin="11339,6765" coordsize="5669,624" path="m11339,7389l17008,7389,17008,6765,11339,6765,11339,7389e" filled="t" fillcolor="#562253" stroked="f">
                <v:path arrowok="t"/>
                <v:fill/>
              </v:shape>
            </v:group>
            <v:group style="position:absolute;left:15220;top:7903;width:360;height:353" coordorigin="15220,7903" coordsize="360,353">
              <v:shape style="position:absolute;left:15220;top:7903;width:360;height:353" coordorigin="15220,7903" coordsize="360,353" path="m15374,7903l15265,7947,15220,8048,15580,8256,15374,7903e" filled="t" fillcolor="#FFFFFF" stroked="f">
                <v:path arrowok="t"/>
                <v:fill/>
              </v:shape>
            </v:group>
            <v:group style="position:absolute;left:15107;top:8110;width:437;height:204" coordorigin="15107,8110" coordsize="437,204">
              <v:shape style="position:absolute;left:15107;top:8110;width:437;height:204" coordorigin="15107,8110" coordsize="437,204" path="m15197,8110l15107,8315,15545,8315,15197,8110e" filled="t" fillcolor="#FFFFFF" stroked="f">
                <v:path arrowok="t"/>
                <v:fill/>
              </v:shape>
            </v:group>
            <v:group style="position:absolute;left:15109;top:8376;width:439;height:208" coordorigin="15109,8376" coordsize="439,208">
              <v:shape style="position:absolute;left:15109;top:8376;width:439;height:208" coordorigin="15109,8376" coordsize="439,208" path="m15548,8376l15109,8376,15197,8584,15548,8376e" filled="t" fillcolor="#FFFFFF" stroked="f">
                <v:path arrowok="t"/>
                <v:fill/>
              </v:shape>
            </v:group>
            <v:group style="position:absolute;left:15222;top:8433;width:355;height:357" coordorigin="15222,8433" coordsize="355,357">
              <v:shape style="position:absolute;left:15222;top:8433;width:355;height:357" coordorigin="15222,8433" coordsize="355,357" path="m15577,8433l15222,8643,15265,8747,15371,8790,15577,8433e" filled="t" fillcolor="#FFFFFF" stroked="f">
                <v:path arrowok="t"/>
                <v:fill/>
              </v:shape>
            </v:group>
            <v:group style="position:absolute;left:15432;top:8460;width:203;height:439" coordorigin="15432,8460" coordsize="203,439">
              <v:shape style="position:absolute;left:15432;top:8460;width:203;height:439" coordorigin="15432,8460" coordsize="203,439" path="m15634,8460l15432,8816,15634,8899,15634,8460e" filled="t" fillcolor="#FFFFFF" stroked="f">
                <v:path arrowok="t"/>
                <v:fill/>
              </v:shape>
            </v:group>
            <v:group style="position:absolute;left:15432;top:7793;width:203;height:430" coordorigin="15432,7793" coordsize="203,430">
              <v:shape style="position:absolute;left:15432;top:7793;width:203;height:430" coordorigin="15432,7793" coordsize="203,430" path="m15634,7793l15432,7877,15634,8223,15634,7793e" filled="t" fillcolor="#FFFFFF" stroked="f">
                <v:path arrowok="t"/>
                <v:fill/>
              </v:shape>
            </v:group>
            <v:group style="position:absolute;left:15752;top:7903;width:358;height:353" coordorigin="15752,7903" coordsize="358,353">
              <v:shape style="position:absolute;left:15752;top:7903;width:358;height:353" coordorigin="15752,7903" coordsize="358,353" path="m15960,7903l15752,8256,16111,8048,16066,7947,15960,7903e" filled="t" fillcolor="#FFFFFF" stroked="f">
                <v:path arrowok="t"/>
                <v:fill/>
              </v:shape>
            </v:group>
            <v:group style="position:absolute;left:15788;top:8110;width:435;height:204" coordorigin="15788,8110" coordsize="435,204">
              <v:shape style="position:absolute;left:15788;top:8110;width:435;height:204" coordorigin="15788,8110" coordsize="435,204" path="m16134,8110l15788,8315,16224,8315,16134,8110e" filled="t" fillcolor="#FFFFFF" stroked="f">
                <v:path arrowok="t"/>
                <v:fill/>
              </v:shape>
            </v:group>
            <v:group style="position:absolute;left:15785;top:8376;width:437;height:208" coordorigin="15785,8376" coordsize="437,208">
              <v:shape style="position:absolute;left:15785;top:8376;width:437;height:208" coordorigin="15785,8376" coordsize="437,208" path="m16222,8376l15785,8376,16134,8584,16222,8376e" filled="t" fillcolor="#FFFFFF" stroked="f">
                <v:path arrowok="t"/>
                <v:fill/>
              </v:shape>
            </v:group>
            <v:group style="position:absolute;left:15758;top:8433;width:351;height:357" coordorigin="15758,8433" coordsize="351,357">
              <v:shape style="position:absolute;left:15758;top:8433;width:351;height:357" coordorigin="15758,8433" coordsize="351,357" path="m15758,8433l15962,8790,16066,8747,16109,8643,15758,8433e" filled="t" fillcolor="#FFFFFF" stroked="f">
                <v:path arrowok="t"/>
                <v:fill/>
              </v:shape>
            </v:group>
            <v:group style="position:absolute;left:15701;top:8460;width:201;height:439" coordorigin="15701,8460" coordsize="201,439">
              <v:shape style="position:absolute;left:15701;top:8460;width:201;height:439" coordorigin="15701,8460" coordsize="201,439" path="m15701,8460l15701,8899,15901,8816,15701,8460e" filled="t" fillcolor="#FFFFFF" stroked="f">
                <v:path arrowok="t"/>
                <v:fill/>
              </v:shape>
            </v:group>
            <v:group style="position:absolute;left:15701;top:7793;width:201;height:430" coordorigin="15701,7793" coordsize="201,430">
              <v:shape style="position:absolute;left:15701;top:7793;width:201;height:430" coordorigin="15701,7793" coordsize="201,430" path="m15701,7793l15701,8223,15901,7877,15701,7793e" filled="t" fillcolor="#FFFFFF" stroked="f">
                <v:path arrowok="t"/>
                <v:fill/>
              </v:shape>
            </v:group>
            <v:group style="position:absolute;left:14993;top:8374;width:649;height:649" coordorigin="14993,8374" coordsize="649,649">
              <v:shape style="position:absolute;left:14993;top:8374;width:649;height:649" coordorigin="14993,8374" coordsize="649,649" path="m14993,8374l15005,8477,15033,8575,15074,8666,15127,8750,15191,8825,15266,8889,15349,8942,15441,8983,15538,9010,15641,9023,15641,8962,15594,8957,15548,8950,15460,8925,15378,8888,15303,8840,15235,8782,15177,8714,15129,8639,15092,8557,15067,8469,15055,8376,14993,8374e" filled="t" fillcolor="#FFFFFF" stroked="f">
                <v:path arrowok="t"/>
                <v:fill/>
              </v:shape>
            </v:group>
            <v:group style="position:absolute;left:15706;top:8374;width:645;height:649" coordorigin="15706,8374" coordsize="645,649">
              <v:shape style="position:absolute;left:15706;top:8374;width:645;height:649" coordorigin="15706,8374" coordsize="645,649" path="m16351,8374l16288,8374,16284,8421,16277,8467,16252,8555,16215,8638,16167,8713,16109,8781,16043,8839,15968,8888,15886,8925,15798,8950,15706,8962,15706,9023,15808,9010,15905,8983,15996,8942,16079,8888,16153,8824,16217,8749,16270,8666,16311,8575,16338,8477,16347,8426,16351,8374e" filled="t" fillcolor="#FFFFFF" stroked="f">
                <v:path arrowok="t"/>
                <v:fill/>
              </v:shape>
            </v:group>
            <v:group style="position:absolute;left:15706;top:7664;width:645;height:649" coordorigin="15706,7664" coordsize="645,649">
              <v:shape style="position:absolute;left:15706;top:7664;width:645;height:649" coordorigin="15706,7664" coordsize="645,649" path="m15706,7664l15706,7727,15753,7731,15798,7739,15886,7764,15968,7801,16043,7849,16109,7908,16167,7975,16215,8050,16252,8132,16277,8220,16288,8313,16351,8313,16338,8210,16311,8113,16270,8022,16217,7939,16153,7864,16079,7800,15996,7746,15905,7705,15808,7677,15758,7669,15706,7664e" filled="t" fillcolor="#FFFFFF" stroked="f">
                <v:path arrowok="t"/>
                <v:fill/>
              </v:shape>
            </v:group>
            <v:group style="position:absolute;left:14993;top:7664;width:651;height:649" coordorigin="14993,7664" coordsize="651,649">
              <v:shape style="position:absolute;left:14993;top:7664;width:651;height:649" coordorigin="14993,7664" coordsize="651,649" path="m15643,7664l15540,7677,15442,7704,15350,7745,15266,7798,15192,7863,15127,7937,15074,8021,15033,8112,15005,8210,14993,8313,15055,8313,15060,8266,15067,8220,15092,8132,15129,8050,15177,7974,15235,7907,15303,7849,15378,7801,15460,7764,15548,7739,15641,7727,15643,7664e" filled="t" fillcolor="#FFFFFF" stroked="f">
                <v:path arrowok="t"/>
                <v:fill/>
              </v:shape>
              <v:shape style="position:absolute;left:14744;top:9213;width:1857;height:584" type="#_x0000_t75">
                <v:imagedata r:id="rId9" o:title=""/>
              </v:shape>
            </v:group>
            <v:group style="position:absolute;left:8046;top:11307;width:318;height:318" coordorigin="8046,11307" coordsize="318,318">
              <v:shape style="position:absolute;left:8046;top:11307;width:318;height:318" coordorigin="8046,11307" coordsize="318,318" path="m8205,11307l8140,11321,8087,11359,8054,11416,8046,11460,8048,11484,8070,11548,8113,11596,8172,11622,8194,11625,8219,11624,8284,11602,8327,11568,8181,11568,8181,11472,8156,11472,8156,11438,8181,11438,8181,11409,8186,11389,8199,11373,8212,11366,8220,11365,8325,11365,8317,11354,8265,11319,8224,11308,8205,11307e" filled="t" fillcolor="#FFFFFF" stroked="f">
                <v:path arrowok="t"/>
                <v:fill/>
              </v:shape>
              <v:shape style="position:absolute;left:8046;top:11307;width:318;height:318" coordorigin="8046,11307" coordsize="318,318" path="m8325,11365l8244,11365,8255,11366,8254,11398,8219,11398,8217,11404,8217,11438,8255,11438,8253,11472,8217,11472,8217,11568,8327,11568,8333,11560,8345,11543,8354,11523,8360,11503,8364,11481,8363,11456,8358,11432,8351,11410,8346,11398,8254,11398,8346,11398,8342,11389,8330,11371,8325,11365e" filled="t" fillcolor="#FFFFFF" stroked="f">
                <v:path arrowok="t"/>
                <v:fill/>
              </v:shape>
            </v:group>
            <v:group style="position:absolute;left:8643;top:11312;width:313;height:313" coordorigin="8643,11312" coordsize="313,313">
              <v:shape style="position:absolute;left:8643;top:11312;width:313;height:313" coordorigin="8643,11312" coordsize="313,313" path="m8799,11312l8734,11326,8682,11365,8650,11422,8643,11467,8645,11490,8668,11552,8713,11598,8774,11623,8796,11625,8820,11623,8883,11600,8920,11567,8839,11567,8830,11566,8814,11566,8807,11565,8798,11562,8798,11562,8789,11559,8747,11515,8742,11477,8742,11467,8742,11398,8756,11372,8756,11372,8762,11370,8921,11370,8919,11368,8868,11328,8804,11312,8799,11312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47,11519l8849,11519,8855,11534,8857,11542,8839,11567,8920,11567,8929,11556,8940,11537,8947,11519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50,11427l8824,11427,8841,11432,8849,11446,8841,11468,8832,11474,8788,11474,8788,11490,8813,11519,8822,11520,8837,11520,8849,11519,8947,11519,8948,11516,8954,11495,8956,11472,8954,11449,8950,11427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21,11370l8777,11370,8786,11379,8788,11390,8789,11398,8788,11419,8788,11428,8810,11428,8950,11427,8950,11426,8942,11405,8932,11386,8921,11370e" filled="t" fillcolor="#FFFFFF" stroked="f">
                <v:path arrowok="t"/>
                <v:fill/>
              </v:shape>
              <v:shape style="position:absolute;left:7160;top:5360;width:3550;height:2949" type="#_x0000_t75">
                <v:imagedata r:id="rId10" o:title="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JETIVI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1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TITUD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POSITI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AP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ABILI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7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ALI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TRAB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9"/>
        </w:rPr>
        <w:t>JO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CRE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1" w:lineRule="exact"/>
        <w:ind w:left="-33" w:right="-53"/>
        <w:jc w:val="center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núc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eos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población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San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Cri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óbal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Laguna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án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ambiador</w:t>
      </w:r>
      <w:r>
        <w:rPr>
          <w:rFonts w:ascii="Arial" w:hAnsi="Arial" w:cs="Arial" w:eastAsia="Arial"/>
          <w:sz w:val="17"/>
          <w:szCs w:val="17"/>
          <w:color w:val="FFFFFF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Anchie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allí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sede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6"/>
        </w:rPr>
        <w:t>í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neas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guagua,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204,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206,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271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610.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97" w:right="1882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w w:val="108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8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ciones: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344" w:right="1329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Cal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Consi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orio,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6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–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38201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579" w:right="1563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Ho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ario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4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ención: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49" w:right="134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admini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o:</w:t>
      </w:r>
      <w:r>
        <w:rPr>
          <w:rFonts w:ascii="Arial" w:hAnsi="Arial" w:cs="Arial" w:eastAsia="Arial"/>
          <w:sz w:val="17"/>
          <w:szCs w:val="17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lunes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viernes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09:00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13:30.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502" w:right="1487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olicía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al: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24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ho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3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900" w:right="885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onos: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010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·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gencias: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092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/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112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5" w:lineRule="auto"/>
        <w:ind w:left="249" w:right="234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Cor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óni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o: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hyperlink r:id="rId11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seguridadciudadana@ay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96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olalaguna.es</w:t>
        </w:r>
      </w:hyperlink>
      <w:hyperlink r:id="rId12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 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96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5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95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9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99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1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48" w:right="560"/>
        <w:jc w:val="center"/>
        <w:tabs>
          <w:tab w:pos="29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Laguna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8"/>
        </w:rPr>
        <w:t>@t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8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olalaguna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88"/>
        <w:jc w:val="left"/>
        <w:rPr>
          <w:rFonts w:ascii="Arial" w:hAnsi="Arial" w:cs="Arial" w:eastAsia="Arial"/>
          <w:sz w:val="32"/>
          <w:szCs w:val="32"/>
        </w:rPr>
      </w:pPr>
      <w:rPr/>
      <w:hyperlink r:id="rId13">
        <w:r>
          <w:rPr>
            <w:rFonts w:ascii="Arial" w:hAnsi="Arial" w:cs="Arial" w:eastAsia="Arial"/>
            <w:sz w:val="32"/>
            <w:szCs w:val="32"/>
            <w:color w:val="823F7C"/>
            <w:w w:val="97"/>
          </w:rPr>
          <w:t>ww</w:t>
        </w:r>
        <w:r>
          <w:rPr>
            <w:rFonts w:ascii="Arial" w:hAnsi="Arial" w:cs="Arial" w:eastAsia="Arial"/>
            <w:sz w:val="32"/>
            <w:szCs w:val="32"/>
            <w:color w:val="823F7C"/>
            <w:spacing w:val="-18"/>
            <w:w w:val="97"/>
          </w:rPr>
          <w:t>w</w:t>
        </w:r>
        <w:r>
          <w:rPr>
            <w:rFonts w:ascii="Arial" w:hAnsi="Arial" w:cs="Arial" w:eastAsia="Arial"/>
            <w:sz w:val="32"/>
            <w:szCs w:val="32"/>
            <w:color w:val="823F7C"/>
            <w:spacing w:val="0"/>
            <w:w w:val="93"/>
          </w:rPr>
          <w:t>.aytolalaguna.com</w:t>
        </w:r>
        <w:r>
          <w:rPr>
            <w:rFonts w:ascii="Arial" w:hAnsi="Arial" w:cs="Arial" w:eastAsia="Arial"/>
            <w:sz w:val="32"/>
            <w:szCs w:val="32"/>
            <w:color w:val="000000"/>
            <w:spacing w:val="0"/>
            <w:w w:val="100"/>
          </w:rPr>
        </w:r>
      </w:hyperlink>
    </w:p>
    <w:p>
      <w:pPr>
        <w:spacing w:before="5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echos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son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3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3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9"/>
        </w:rPr>
        <w:t>omisos.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2" w:lineRule="auto"/>
        <w:ind w:left="1277" w:right="10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José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Alber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Díaz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Domínguez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Con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6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ejal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6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egado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Seguridad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Ciudadana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22680" w:h="11920" w:orient="landscape"/>
          <w:pgMar w:top="320" w:bottom="0" w:left="320" w:right="640"/>
          <w:cols w:num="4" w:equalWidth="0">
            <w:col w:w="2167" w:space="3611"/>
            <w:col w:w="4816" w:space="2534"/>
            <w:col w:w="3078" w:space="1181"/>
            <w:col w:w="4333"/>
          </w:cols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0pt;margin-top:.001001pt;width:1133.858pt;height:595.275pt;mso-position-horizontal-relative:page;mso-position-vertical-relative:page;z-index:-420" coordorigin="0,0" coordsize="22677,11906">
            <v:shape style="position:absolute;left:0;top:0;width:22677;height:11906" coordorigin="0,0" coordsize="22677,11906" path="m0,11906l22677,11906,22677,0,0,0,0,11906e" filled="t" fillcolor="#007DB6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964447pt;margin-top:21.76pt;width:831.578901pt;height:554.112001pt;mso-position-horizontal-relative:page;mso-position-vertical-relative:page;z-index:-41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5" w:hRule="exact"/>
                    </w:trPr>
                    <w:tc>
                      <w:tcPr>
                        <w:tcW w:w="16582" w:type="dxa"/>
                        <w:gridSpan w:val="4"/>
                        <w:tcBorders>
                          <w:top w:val="nil" w:sz="6" w:space="0" w:color="auto"/>
                          <w:bottom w:val="single" w:sz="8.000327" w:space="0" w:color="FFFFFF"/>
                          <w:left w:val="single" w:sz="8.000322" w:space="0" w:color="FFFFFF"/>
                          <w:right w:val="single" w:sz="8.000516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52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Así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6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7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3"/>
                            <w:w w:val="9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3"/>
                            <w:w w:val="9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1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9"/>
                            <w:w w:val="111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emos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abo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2239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4F5B9E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w w:val="101"/>
                          </w:rPr>
                          <w:t>Comp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spacing w:val="-6"/>
                            <w:w w:val="101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spacing w:val="0"/>
                            <w:w w:val="102"/>
                          </w:rPr>
                          <w:t>omisos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.000414" w:space="0" w:color="FFFFFF"/>
                          <w:right w:val="single" w:sz="8" w:space="0" w:color="FFFFFF"/>
                        </w:tcBorders>
                        <w:shd w:val="clear" w:color="auto" w:fill="9B9BC5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6"/>
                            <w:w w:val="10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9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9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1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BCBCD8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3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7"/>
                          </w:rPr>
                          <w:t>ámi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10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9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" w:space="0" w:color="FFFFFF"/>
                          <w:right w:val="single" w:sz="8.000516" w:space="0" w:color="FFFFFF"/>
                        </w:tcBorders>
                        <w:shd w:val="clear" w:color="auto" w:fill="E1E0ED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w w:val="11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11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1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090" w:hRule="exact"/>
                    </w:trPr>
                    <w:tc>
                      <w:tcPr>
                        <w:tcW w:w="2239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6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31" w:lineRule="auto"/>
                          <w:ind w:left="70" w:right="34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w w:val="98"/>
                          </w:rPr>
                          <w:t>01.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8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CESIBILI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9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6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egar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5" w:lineRule="auto"/>
                          <w:ind w:left="70" w:right="174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2"/>
                          </w:rPr>
                          <w:t>odos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ciudadanos,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11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1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0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7"/>
                            <w:w w:val="1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auxilio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asi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1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2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encia.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.000414" w:space="0" w:color="FFFFFF"/>
                          <w:right w:val="single" w:sz="8" w:space="0" w:color="FFFFFF"/>
                        </w:tcBorders>
                      </w:tcPr>
                      <w:p>
                        <w:pPr>
                          <w:spacing w:before="40" w:after="0" w:line="240" w:lineRule="auto"/>
                          <w:ind w:left="70" w:right="278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Difundiendo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ampañas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año,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70" w:right="4252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vial.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434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gencias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971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Vio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géne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2458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onsumo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ohol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ogas.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2486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Riesgos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uso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nu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7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ecno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ogías.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37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absentismo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4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9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olar…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ormando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mane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inmediat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actividades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amadas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función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echa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epción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fuent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actividades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amadas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vi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4670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5"/>
                          </w:rPr>
                          <w:t>ert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4"/>
                          </w:rPr>
                          <w:t>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4313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gencias.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46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víos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áfi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3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és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socia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ebook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witt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7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6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áfi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Laguna),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ormati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vía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públi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2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eb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municipal.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acilit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ormularios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áci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alizar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cumpliment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nue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página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eb;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esario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ayuda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emos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encia,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auxilio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permanent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ho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365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días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año: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esencial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oficinas.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vía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públi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servicio.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errit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orio.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óni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menos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minut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és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010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092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51" w:right="4346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omuni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aciones.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87" w:hRule="exact"/>
                    </w:trPr>
                    <w:tc>
                      <w:tcPr>
                        <w:tcW w:w="2239" w:type="dxa"/>
                        <w:tcBorders>
                          <w:top w:val="single" w:sz="8.000218" w:space="0" w:color="FFFFFF"/>
                          <w:bottom w:val="single" w:sz="8.000052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64" w:after="0" w:line="238" w:lineRule="auto"/>
                          <w:ind w:left="70" w:right="209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02.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PROFESIONALI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2"/>
                          </w:rPr>
                          <w:t>odos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miemb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Á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2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otidianos.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343" w:type="dxa"/>
                        <w:gridSpan w:val="3"/>
                        <w:tcBorders>
                          <w:top w:val="single" w:sz="8.000218" w:space="0" w:color="FFFFFF"/>
                          <w:bottom w:val="single" w:sz="8.000052" w:space="0" w:color="FFFFFF"/>
                          <w:left w:val="single" w:sz="8.000414" w:space="0" w:color="FFFFFF"/>
                          <w:right w:val="single" w:sz="8.000516" w:space="0" w:color="FFFFFF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amab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espetuoso,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escuchando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peticiones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usuarios,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actualizada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enguaje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ensib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cualquier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sona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entienda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tiene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ealiza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bus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moment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mejor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satis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demandas.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90" w:hRule="exact"/>
                    </w:trPr>
                    <w:tc>
                      <w:tcPr>
                        <w:tcW w:w="2239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2" w:after="0" w:line="240" w:lineRule="auto"/>
                          <w:ind w:left="70" w:right="41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03.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RESPUES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9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adap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arnos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esidades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4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una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amplia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0"/>
                          </w:rPr>
                          <w:t>obertu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1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7"/>
                          </w:rPr>
                          <w:t>erri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7"/>
                          </w:rPr>
                          <w:t>orial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6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social.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</w:tcPr>
                      <w:p>
                        <w:pPr>
                          <w:spacing w:before="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Impartiendo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charlas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divulgati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esarias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grupos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és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riesgo,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objeti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Concienciar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emas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especial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import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seguridad.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Cubriendo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errit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municipal.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acilit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arios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8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que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asi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posib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40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endiendo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esencialmente,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individua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7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sonalizada,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plazo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minut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5" w:lineRule="auto"/>
                          <w:ind w:left="183" w:right="20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Reso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solicitudes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encias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apacit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cuat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semanas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5" w:lineRule="auto"/>
                          <w:ind w:left="183" w:right="20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2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9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aciones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permiso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municipal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onduct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axi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semanas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Int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erviniendo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inmediat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cualquier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equerimient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invirtiendo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tiempo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imp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escindib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aslado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patrulla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más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luga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6"/>
                            <w:w w:val="8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antizando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policial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adecuada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función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acterí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sociopoli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trit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eciendo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dispositi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especia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policial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adecuada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zonas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riesgo.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90" w:hRule="exact"/>
                    </w:trPr>
                    <w:tc>
                      <w:tcPr>
                        <w:tcW w:w="2239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3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448" w:lineRule="exact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40"/>
                            <w:szCs w:val="4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  <w:position w:val="-2"/>
                          </w:rPr>
                          <w:t>04.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63" w:lineRule="exact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FIABILI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70" w:right="10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servicios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orma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ontinuidad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seguimien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ener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óptimos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3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esul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ados.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  <w:shd w:val="clear" w:color="auto" w:fill="C1A4BC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punt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cident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actuaciones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educir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sinie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alidad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zonas.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Mejo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señalización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ondiciones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vía.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enti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ocidad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policial.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4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eciendo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ormación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esaria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9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5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una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sola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visit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ario,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8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ormando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situación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encuent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xpedient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Indi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plazo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espue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pe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sona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espon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sab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6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visando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por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SMS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una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esuelt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solicitud.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Con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inmediat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vía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eb,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una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finalizado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4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cident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áfi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ompañías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asegu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incluidas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ema.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ontinuidad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servicios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especializadas,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omo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vio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domé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géne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meno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acilit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ando: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ompañamient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ormación.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Seguimient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5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erifi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cumplimient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ción.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90" w:hRule="exact"/>
                    </w:trPr>
                    <w:tc>
                      <w:tcPr>
                        <w:tcW w:w="2239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38" w:lineRule="auto"/>
                          <w:ind w:left="70" w:right="18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05.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SEGURI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opo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cionar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riesgos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12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acili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onvi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1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  <w:shd w:val="clear" w:color="auto" w:fill="C1A4BC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tudios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esarios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imp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planes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vial,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7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gencias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iniciati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esarias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enir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riesgos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potencia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cionando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ciudadanía,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publi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document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éc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elacionados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riesgos.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Contribu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seguridad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mediant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ehícu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abandonados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vía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públi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tiempo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meses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desde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notifi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ación,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217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41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Realizand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segurida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vial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oho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emia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enenci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onsumo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oho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ví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públic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policia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ormida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adí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tic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as.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antizand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vilidad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interviniend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aculizació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ehícu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públic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tiemp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máxim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minut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Mediand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ema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2"/>
                          </w:rPr>
                          <w:t>onvi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2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2"/>
                          </w:rPr>
                          <w:t>enci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ecina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notific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ciudadanos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demandant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visit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luga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incidenci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ormand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ealizada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plaz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máxim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desd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notific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80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8" w:after="0" w:line="600" w:lineRule="exact"/>
        <w:ind w:left="105" w:right="19343"/>
        <w:jc w:val="left"/>
        <w:rPr>
          <w:rFonts w:ascii="Arial" w:hAnsi="Arial" w:cs="Arial" w:eastAsia="Arial"/>
          <w:sz w:val="60"/>
          <w:szCs w:val="60"/>
        </w:rPr>
      </w:pPr>
      <w:rPr/>
      <w:r>
        <w:rPr/>
        <w:pict>
          <v:group style="position:absolute;margin-left:395.904999pt;margin-top:34.244072pt;width:717.138pt;height:318.352pt;mso-position-horizontal-relative:page;mso-position-vertical-relative:paragraph;z-index:-419" coordorigin="7918,685" coordsize="14343,6367">
            <v:shape style="position:absolute;left:7918;top:685;width:14343;height:6367" coordorigin="7918,685" coordsize="14343,6367" path="m13294,685l7918,685,7918,7052,13294,7052,13294,5162,22261,5162,22261,3775,13294,3775,13294,685e" filled="t" fillcolor="#C1A4BC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60"/>
          <w:szCs w:val="60"/>
          <w:color w:val="FFFFFF"/>
          <w:w w:val="99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3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</w:rPr>
        <w:t>os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</w:rPr>
        <w:t> 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04"/>
        </w:rPr>
        <w:t>servicios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5" w:lineRule="auto"/>
        <w:ind w:left="105" w:right="17080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actividades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enma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dirigidos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lar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biene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ciudadanía: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13" w:lineRule="exact"/>
        <w:ind w:left="105" w:right="20766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1"/>
          <w:position w:val="-2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91"/>
          <w:position w:val="-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  <w:position w:val="-2"/>
        </w:rPr>
        <w:t>PREVENCION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105" w:right="18502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85"/>
          <w:position w:val="-1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GESTIONES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TRÁMITES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  <w:position w:val="-1"/>
        </w:rPr>
        <w:t>ADMINISTR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3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6"/>
          <w:position w:val="-1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OS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17" w:lineRule="exact"/>
        <w:ind w:left="105" w:right="2060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2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INTERVENCION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5" w:lineRule="auto"/>
        <w:ind w:left="105" w:right="1707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obligación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abajar</w:t>
      </w:r>
      <w:r>
        <w:rPr>
          <w:rFonts w:ascii="Arial" w:hAnsi="Arial" w:cs="Arial" w:eastAsia="Arial"/>
          <w:sz w:val="17"/>
          <w:szCs w:val="17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primer</w:t>
      </w:r>
      <w:r>
        <w:rPr>
          <w:rFonts w:ascii="Arial" w:hAnsi="Arial" w:cs="Arial" w:eastAsia="Arial"/>
          <w:sz w:val="17"/>
          <w:szCs w:val="17"/>
          <w:color w:val="FFFFFF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lugar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PREVE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1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CION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ciden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sinie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alidad,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gencias,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absentismo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ola</w:t>
      </w:r>
      <w:r>
        <w:rPr>
          <w:rFonts w:ascii="Arial" w:hAnsi="Arial" w:cs="Arial" w:eastAsia="Arial"/>
          <w:sz w:val="17"/>
          <w:szCs w:val="17"/>
          <w:color w:val="FFFFFF"/>
          <w:spacing w:val="-2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tudiamos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planifi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vial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urbana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Laguna,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elabo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planes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enimos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situaciones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riesgo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vulne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(meno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edad,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apaci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ados)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ealizamos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ampañas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divulgación,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oncienciar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ciudadanía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3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05" w:right="1708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alaciones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página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eb,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puede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ealizar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9"/>
        </w:rPr>
        <w:t>GESTIONES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74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7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TRÁMITES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ADMINISTRA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5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37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a: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ocupación,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denación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señalización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paso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ada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ehícu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6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objet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didos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xt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avío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documen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ación,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orizaciones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deporti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7"/>
        </w:rPr>
        <w:t>cultu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7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eligiosos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aciones);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ertifi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6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aciones,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sanciones,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epción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denuncias,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as,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orizaciones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espe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acionamien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ados,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quema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ojos,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8"/>
        </w:rPr>
        <w:t>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encias/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permisos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axi,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arje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armas,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grúa,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anima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2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pelig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osos,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opias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4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ormes.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05" w:right="1707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antizar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ciudadanos,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siguien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INTERVEN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CIÓN: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encia,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auxilio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permanent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ciudadanos,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ciden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labo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men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9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6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seguimien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8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denación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egulación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7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pación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vías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espacios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os.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Con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ados.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Mediación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onflic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particula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Vigilancia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cumplimien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3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normati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vigen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medio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ambien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discipli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urbaní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den,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espec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ácu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espacios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enencia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onsumo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ogas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ohol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vulne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8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elar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vi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ando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omisión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delicti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vial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ealizando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5"/>
        </w:rPr>
        <w:t>ont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5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pertinen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oridades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Actuación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policía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judicial.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sectPr>
      <w:pgSz w:w="22680" w:h="11920" w:orient="landscape"/>
      <w:pgMar w:top="320" w:bottom="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ytolalaguna.com/" TargetMode="External"/><Relationship Id="rId6" Type="http://schemas.openxmlformats.org/officeDocument/2006/relationships/hyperlink" Target="http://www.aytolalaguna.com/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seguridadciudadana@aytolalaguna.es" TargetMode="External"/><Relationship Id="rId12" Type="http://schemas.openxmlformats.org/officeDocument/2006/relationships/hyperlink" Target="http://www.aytolalaguna.com/" TargetMode="External"/><Relationship Id="rId13" Type="http://schemas.openxmlformats.org/officeDocument/2006/relationships/hyperlink" Target="http://www.aytolalaguna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2026-04-18T09:47:44Z</dcterms:created>
  <dcterms:modified xsi:type="dcterms:W3CDTF">2026-04-18T09:47:44Z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2026-04-18T00:00:00Z</vt:filetime>
  </property>
</Properties>
</file>