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0" w:after="0" w:line="191" w:lineRule="exact"/>
        <w:ind w:left="5779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  <w:position w:val="-1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articipe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mejo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  <w:position w:val="-1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1"/>
          <w:position w:val="-1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32"/>
          <w:position w:val="-1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32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  <w:position w:val="-1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6"/>
          <w:position w:val="-1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  <w:position w:val="-1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6"/>
          <w:position w:val="-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  <w:position w:val="-1"/>
        </w:rPr>
        <w:t>omisos…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22680" w:h="11920" w:orient="landscape"/>
          <w:pgMar w:top="320" w:bottom="0" w:left="320" w:right="6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682" w:lineRule="exact"/>
        <w:ind w:left="105" w:right="2503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w w:val="99"/>
          <w:position w:val="-2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  <w:position w:val="-2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  <w:position w:val="-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132"/>
          <w:position w:val="-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6"/>
          <w:position w:val="-2"/>
        </w:rPr>
        <w:t>a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608" w:lineRule="exact"/>
        <w:ind w:left="105" w:right="2923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spacing w:val="0"/>
          <w:w w:val="103"/>
          <w:position w:val="1"/>
        </w:rPr>
        <w:t>Misión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5" w:lineRule="auto"/>
        <w:ind w:left="105"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azón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onsecución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onvi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idóneo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anti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eje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cicio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liber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ades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echos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ciudad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7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nía,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tione,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mane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eficien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ometida,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2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cu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sos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humanos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xi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participati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esponder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oacti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esidades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682" w:lineRule="exact"/>
        <w:ind w:left="105" w:right="2503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w w:val="99"/>
          <w:position w:val="-2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  <w:position w:val="-2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  <w:position w:val="-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132"/>
          <w:position w:val="-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6"/>
          <w:position w:val="-2"/>
        </w:rPr>
        <w:t>a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231" w:lineRule="exact"/>
        <w:ind w:left="105" w:right="3061"/>
        <w:jc w:val="both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spacing w:val="0"/>
          <w:w w:val="100"/>
          <w:position w:val="-30"/>
        </w:rPr>
        <w:t>Visión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35" w:after="0" w:line="243" w:lineRule="auto"/>
        <w:ind w:left="113" w:right="-50" w:firstLine="-113"/>
        <w:jc w:val="both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desar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olla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</w:rPr>
        <w:t>pe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1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manen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fin</w:t>
      </w:r>
      <w:r>
        <w:rPr>
          <w:rFonts w:ascii="Arial" w:hAnsi="Arial" w:cs="Arial" w:eastAsia="Arial"/>
          <w:sz w:val="17"/>
          <w:szCs w:val="17"/>
          <w:color w:val="FFFFFF"/>
          <w:spacing w:val="3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ono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qué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onside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impor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usuario,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qué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espe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satis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elación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6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16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amos.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00" w:lineRule="exact"/>
        <w:ind w:left="113" w:right="-50" w:firstLine="-113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quejas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suge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yun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escri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dirigidos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eclamacione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incumplimient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omiso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9"/>
        </w:rPr>
        <w:t>decl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9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Cart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pod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dirigi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6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Segurida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Ciudad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M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2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vilidad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.</w:t>
      </w:r>
      <w:r>
        <w:rPr>
          <w:rFonts w:ascii="Arial" w:hAnsi="Arial" w:cs="Arial" w:eastAsia="Arial"/>
          <w:sz w:val="17"/>
          <w:szCs w:val="17"/>
          <w:color w:val="FFFFFF"/>
          <w:spacing w:val="31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2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plaz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máxim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1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5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día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hábi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Di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dirigi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usuari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medi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qu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é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ha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3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9"/>
        </w:rPr>
        <w:t>especif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9"/>
        </w:rPr>
        <w:t>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ad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ormand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ausa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cua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omis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ha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4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4"/>
        </w:rPr>
        <w:t>podid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cumpli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medida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adopt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adas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,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aso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,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subsana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incumplimient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denunciado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.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incumplimient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omiso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decla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Cart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ningú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4"/>
        </w:rPr>
        <w:t>lugar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esponsabilida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patrimonia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Admini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ación.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publi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esul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omisos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adquiridos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se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eb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5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ada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año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página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4"/>
        </w:rPr>
        <w:t>W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eb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4"/>
        </w:rPr>
        <w:t> </w:t>
      </w:r>
      <w:hyperlink r:id="rId5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ww</w:t>
        </w:r>
        <w:r>
          <w:rPr>
            <w:rFonts w:ascii="Arial" w:hAnsi="Arial" w:cs="Arial" w:eastAsia="Arial"/>
            <w:sz w:val="17"/>
            <w:szCs w:val="17"/>
            <w:color w:val="FFFFFF"/>
            <w:spacing w:val="-7"/>
            <w:w w:val="100"/>
          </w:rPr>
          <w:t>w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.ay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100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olalaguna.</w:t>
        </w:r>
        <w:r>
          <w:rPr>
            <w:rFonts w:ascii="Arial" w:hAnsi="Arial" w:cs="Arial" w:eastAsia="Arial"/>
            <w:sz w:val="17"/>
            <w:szCs w:val="17"/>
            <w:color w:val="FFFFFF"/>
            <w:spacing w:val="-3"/>
            <w:w w:val="100"/>
          </w:rPr>
          <w:t>c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om</w:t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</w:rPr>
        </w:r>
      </w:hyperlink>
    </w:p>
    <w:p>
      <w:pPr>
        <w:spacing w:before="0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ormación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sob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Car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puede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sul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hyperlink r:id="rId6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ww</w:t>
        </w:r>
        <w:r>
          <w:rPr>
            <w:rFonts w:ascii="Arial" w:hAnsi="Arial" w:cs="Arial" w:eastAsia="Arial"/>
            <w:sz w:val="17"/>
            <w:szCs w:val="17"/>
            <w:color w:val="FFFFFF"/>
            <w:spacing w:val="-7"/>
            <w:w w:val="100"/>
          </w:rPr>
          <w:t>w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.ay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100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olalaguna.</w:t>
        </w:r>
        <w:r>
          <w:rPr>
            <w:rFonts w:ascii="Arial" w:hAnsi="Arial" w:cs="Arial" w:eastAsia="Arial"/>
            <w:sz w:val="17"/>
            <w:szCs w:val="17"/>
            <w:color w:val="FFFFFF"/>
            <w:spacing w:val="-3"/>
            <w:w w:val="100"/>
          </w:rPr>
          <w:t>c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0"/>
          </w:rPr>
          <w:t>om</w:t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</w:rPr>
        </w:r>
      </w:hyperlink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336"/>
        <w:jc w:val="righ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Desde</w:t>
      </w:r>
      <w:r>
        <w:rPr>
          <w:rFonts w:ascii="Arial" w:hAnsi="Arial" w:cs="Arial" w:eastAsia="Arial"/>
          <w:sz w:val="10"/>
          <w:szCs w:val="1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-13"/>
          <w:w w:val="104"/>
        </w:rPr>
        <w:t>T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ejina,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5" w:lineRule="exact"/>
        <w:ind w:right="-112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Car</w:t>
      </w:r>
      <w:r>
        <w:rPr>
          <w:rFonts w:ascii="Arial" w:hAnsi="Arial" w:cs="Arial" w:eastAsia="Arial"/>
          <w:sz w:val="48"/>
          <w:szCs w:val="48"/>
          <w:color w:val="FFFFFF"/>
          <w:spacing w:val="-1"/>
          <w:w w:val="100"/>
          <w:position w:val="-21"/>
        </w:rPr>
        <w:t>t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a</w:t>
      </w:r>
      <w:r>
        <w:rPr>
          <w:rFonts w:ascii="Arial" w:hAnsi="Arial" w:cs="Arial" w:eastAsia="Arial"/>
          <w:sz w:val="48"/>
          <w:szCs w:val="48"/>
          <w:color w:val="FFFFFF"/>
          <w:spacing w:val="-27"/>
          <w:w w:val="100"/>
          <w:position w:val="-21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de</w:t>
      </w:r>
      <w:r>
        <w:rPr>
          <w:rFonts w:ascii="Arial" w:hAnsi="Arial" w:cs="Arial" w:eastAsia="Arial"/>
          <w:sz w:val="48"/>
          <w:szCs w:val="48"/>
          <w:color w:val="FFFFFF"/>
          <w:spacing w:val="-38"/>
          <w:w w:val="100"/>
          <w:position w:val="-21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  <w:position w:val="-21"/>
        </w:rPr>
        <w:t>Servicios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2" w:lineRule="auto"/>
        <w:ind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Con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Car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Servicios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endemos</w:t>
      </w:r>
      <w:r>
        <w:rPr>
          <w:rFonts w:ascii="Arial" w:hAnsi="Arial" w:cs="Arial" w:eastAsia="Arial"/>
          <w:sz w:val="20"/>
          <w:szCs w:val="20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dar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paso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20"/>
          <w:szCs w:val="20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allá</w:t>
      </w:r>
      <w:r>
        <w:rPr>
          <w:rFonts w:ascii="Arial" w:hAnsi="Arial" w:cs="Arial" w:eastAsia="Arial"/>
          <w:sz w:val="20"/>
          <w:szCs w:val="20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5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5"/>
        </w:rPr>
        <w:t>og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5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5"/>
        </w:rPr>
        <w:t>ar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anía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ciudadanos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ciudadanas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Laguna.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ella</w:t>
      </w:r>
      <w:r>
        <w:rPr>
          <w:rFonts w:ascii="Arial" w:hAnsi="Arial" w:cs="Arial" w:eastAsia="Arial"/>
          <w:sz w:val="20"/>
          <w:szCs w:val="20"/>
          <w:color w:val="FFFFFF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damos</w:t>
      </w:r>
      <w:r>
        <w:rPr>
          <w:rFonts w:ascii="Arial" w:hAnsi="Arial" w:cs="Arial" w:eastAsia="Arial"/>
          <w:sz w:val="20"/>
          <w:szCs w:val="20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ono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aciones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emos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omisos</w:t>
      </w:r>
      <w:r>
        <w:rPr>
          <w:rFonts w:ascii="Arial" w:hAnsi="Arial" w:cs="Arial" w:eastAsia="Arial"/>
          <w:sz w:val="20"/>
          <w:szCs w:val="20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asumimos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ontribuir</w:t>
      </w:r>
      <w:r>
        <w:rPr>
          <w:rFonts w:ascii="Arial" w:hAnsi="Arial" w:cs="Arial" w:eastAsia="Arial"/>
          <w:sz w:val="20"/>
          <w:szCs w:val="20"/>
          <w:color w:val="FFFFFF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mejo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alidad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1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1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biene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ar</w:t>
      </w:r>
      <w:r>
        <w:rPr>
          <w:rFonts w:ascii="Arial" w:hAnsi="Arial" w:cs="Arial" w:eastAsia="Arial"/>
          <w:sz w:val="20"/>
          <w:szCs w:val="20"/>
          <w:color w:val="FFFFFF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4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ecinos</w:t>
      </w:r>
      <w:r>
        <w:rPr>
          <w:rFonts w:ascii="Arial" w:hAnsi="Arial" w:cs="Arial" w:eastAsia="Arial"/>
          <w:sz w:val="20"/>
          <w:szCs w:val="20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ecinas.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documen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dinámi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vi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supone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aspasar</w:t>
      </w:r>
      <w:r>
        <w:rPr>
          <w:rFonts w:ascii="Arial" w:hAnsi="Arial" w:cs="Arial" w:eastAsia="Arial"/>
          <w:sz w:val="20"/>
          <w:szCs w:val="20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decla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20"/>
          <w:szCs w:val="20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enciones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92" w:lineRule="auto"/>
        <w:ind w:right="1490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erti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3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3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omiso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8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8"/>
        </w:rPr>
        <w:t>yun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8"/>
        </w:rPr>
        <w:t>amien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8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85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85"/>
        </w:rPr>
        <w:t>,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8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onc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Ciudada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20"/>
          <w:szCs w:val="20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dirijo,</w:t>
      </w:r>
      <w:r>
        <w:rPr>
          <w:rFonts w:ascii="Arial" w:hAnsi="Arial" w:cs="Arial" w:eastAsia="Arial"/>
          <w:sz w:val="20"/>
          <w:szCs w:val="20"/>
          <w:color w:val="FFFFFF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la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03" w:lineRule="exact"/>
        <w:ind w:right="149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mejo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position w:val="-2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  <w:position w:val="-2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ontinua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  <w:position w:val="-2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95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  <w:position w:val="-2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  <w:position w:val="-2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  <w:position w:val="-2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2"/>
        </w:rPr>
        <w:t>servicios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22680" w:h="11920" w:orient="landscape"/>
          <w:pgMar w:top="320" w:bottom="0" w:left="320" w:right="640"/>
          <w:cols w:num="4" w:equalWidth="0">
            <w:col w:w="4925" w:space="854"/>
            <w:col w:w="4815" w:space="1896"/>
            <w:col w:w="3816" w:space="1081"/>
            <w:col w:w="433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5" w:lineRule="auto"/>
        <w:ind w:left="105"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0.629822pt;margin-top:65.994415pt;width:5.9045pt;height:26.520079pt;mso-position-horizontal-relative:page;mso-position-vertical-relative:paragraph;z-index:-424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C/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Consistorio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moderna,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anspa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onsolidando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elación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ciudadano-admini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2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ción,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median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utilización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ecno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ogías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22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ecur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sos,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eciendo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indi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alidad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permi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9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9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ar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esponder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efi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acia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ne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esidades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80" w:lineRule="exact"/>
        <w:ind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color w:val="FFFFFF"/>
          <w:spacing w:val="0"/>
          <w:w w:val="100"/>
          <w:position w:val="-1"/>
        </w:rPr>
        <w:t>Á</w:t>
      </w:r>
      <w:r>
        <w:rPr>
          <w:rFonts w:ascii="Arial" w:hAnsi="Arial" w:cs="Arial" w:eastAsia="Arial"/>
          <w:sz w:val="16"/>
          <w:szCs w:val="16"/>
          <w:color w:val="FFFFFF"/>
          <w:spacing w:val="-5"/>
          <w:w w:val="100"/>
          <w:position w:val="-1"/>
        </w:rPr>
        <w:t>r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100"/>
          <w:position w:val="-1"/>
        </w:rPr>
        <w:t>ea</w:t>
      </w:r>
      <w:r>
        <w:rPr>
          <w:rFonts w:ascii="Arial" w:hAnsi="Arial" w:cs="Arial" w:eastAsia="Arial"/>
          <w:sz w:val="16"/>
          <w:szCs w:val="16"/>
          <w:color w:val="FFFFFF"/>
          <w:spacing w:val="-13"/>
          <w:w w:val="100"/>
          <w:position w:val="-1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100"/>
          <w:position w:val="-1"/>
        </w:rPr>
        <w:t>de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/>
        <w:br w:type="column"/>
      </w:r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54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C/</w:t>
      </w:r>
      <w:r>
        <w:rPr>
          <w:rFonts w:ascii="Arial" w:hAnsi="Arial" w:cs="Arial" w:eastAsia="Arial"/>
          <w:sz w:val="8"/>
          <w:szCs w:val="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Bencomo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C/</w:t>
      </w:r>
      <w:r>
        <w:rPr>
          <w:rFonts w:ascii="Arial" w:hAnsi="Arial" w:cs="Arial" w:eastAsia="Arial"/>
          <w:sz w:val="8"/>
          <w:szCs w:val="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Carrera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Guagua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91" w:lineRule="exact"/>
        <w:ind w:left="5" w:right="-52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204</w:t>
      </w:r>
      <w:r>
        <w:rPr>
          <w:rFonts w:ascii="Arial" w:hAnsi="Arial" w:cs="Arial" w:eastAsia="Arial"/>
          <w:sz w:val="8"/>
          <w:szCs w:val="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-</w:t>
      </w:r>
      <w:r>
        <w:rPr>
          <w:rFonts w:ascii="Arial" w:hAnsi="Arial" w:cs="Arial" w:eastAsia="Arial"/>
          <w:sz w:val="8"/>
          <w:szCs w:val="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206</w:t>
      </w:r>
      <w:r>
        <w:rPr>
          <w:rFonts w:ascii="Arial" w:hAnsi="Arial" w:cs="Arial" w:eastAsia="Arial"/>
          <w:sz w:val="8"/>
          <w:szCs w:val="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-</w:t>
      </w:r>
      <w:r>
        <w:rPr>
          <w:rFonts w:ascii="Arial" w:hAnsi="Arial" w:cs="Arial" w:eastAsia="Arial"/>
          <w:sz w:val="8"/>
          <w:szCs w:val="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271</w:t>
      </w:r>
      <w:r>
        <w:rPr>
          <w:rFonts w:ascii="Arial" w:hAnsi="Arial" w:cs="Arial" w:eastAsia="Arial"/>
          <w:sz w:val="8"/>
          <w:szCs w:val="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-</w:t>
      </w:r>
      <w:r>
        <w:rPr>
          <w:rFonts w:ascii="Arial" w:hAnsi="Arial" w:cs="Arial" w:eastAsia="Arial"/>
          <w:sz w:val="8"/>
          <w:szCs w:val="8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610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" w:right="270"/>
        <w:jc w:val="center"/>
        <w:rPr>
          <w:rFonts w:ascii="Arial" w:hAnsi="Arial" w:cs="Arial" w:eastAsia="Arial"/>
          <w:sz w:val="7"/>
          <w:szCs w:val="7"/>
        </w:rPr>
      </w:pPr>
      <w:rPr/>
      <w:r>
        <w:rPr>
          <w:rFonts w:ascii="Arial" w:hAnsi="Arial" w:cs="Arial" w:eastAsia="Arial"/>
          <w:sz w:val="7"/>
          <w:szCs w:val="7"/>
          <w:color w:val="007DB6"/>
          <w:spacing w:val="0"/>
          <w:w w:val="100"/>
        </w:rPr>
        <w:t>Plaza</w:t>
      </w:r>
      <w:r>
        <w:rPr>
          <w:rFonts w:ascii="Arial" w:hAnsi="Arial" w:cs="Arial" w:eastAsia="Arial"/>
          <w:sz w:val="7"/>
          <w:szCs w:val="7"/>
          <w:color w:val="007DB6"/>
          <w:spacing w:val="18"/>
          <w:w w:val="100"/>
        </w:rPr>
        <w:t> </w:t>
      </w:r>
      <w:r>
        <w:rPr>
          <w:rFonts w:ascii="Arial" w:hAnsi="Arial" w:cs="Arial" w:eastAsia="Arial"/>
          <w:sz w:val="7"/>
          <w:szCs w:val="7"/>
          <w:color w:val="007DB6"/>
          <w:spacing w:val="0"/>
          <w:w w:val="109"/>
        </w:rPr>
        <w:t>del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12" w:after="0" w:line="240" w:lineRule="auto"/>
        <w:ind w:left="70" w:right="-20"/>
        <w:jc w:val="left"/>
        <w:rPr>
          <w:rFonts w:ascii="Arial" w:hAnsi="Arial" w:cs="Arial" w:eastAsia="Arial"/>
          <w:sz w:val="7"/>
          <w:szCs w:val="7"/>
        </w:rPr>
      </w:pPr>
      <w:rPr/>
      <w:r>
        <w:rPr>
          <w:rFonts w:ascii="Arial" w:hAnsi="Arial" w:cs="Arial" w:eastAsia="Arial"/>
          <w:sz w:val="7"/>
          <w:szCs w:val="7"/>
          <w:color w:val="007DB6"/>
          <w:spacing w:val="0"/>
          <w:w w:val="109"/>
        </w:rPr>
        <w:t>Adelantado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24" w:right="312"/>
        <w:jc w:val="center"/>
        <w:rPr>
          <w:rFonts w:ascii="Arial" w:hAnsi="Arial" w:cs="Arial" w:eastAsia="Arial"/>
          <w:sz w:val="7"/>
          <w:szCs w:val="7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9.062958pt;margin-top:10.015647pt;width:5.9045pt;height:33.903489pt;mso-position-horizontal-relative:page;mso-position-vertical-relative:paragraph;z-index:-423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C/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Santo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Domingo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7"/>
          <w:szCs w:val="7"/>
          <w:color w:val="007DB6"/>
          <w:w w:val="104"/>
        </w:rPr>
        <w:t>T</w:t>
      </w:r>
      <w:r>
        <w:rPr>
          <w:rFonts w:ascii="Arial" w:hAnsi="Arial" w:cs="Arial" w:eastAsia="Arial"/>
          <w:sz w:val="7"/>
          <w:szCs w:val="7"/>
          <w:color w:val="007DB6"/>
          <w:spacing w:val="-8"/>
          <w:w w:val="104"/>
        </w:rPr>
        <w:t>a</w:t>
      </w:r>
      <w:r>
        <w:rPr>
          <w:rFonts w:ascii="Arial" w:hAnsi="Arial" w:cs="Arial" w:eastAsia="Arial"/>
          <w:sz w:val="7"/>
          <w:szCs w:val="7"/>
          <w:color w:val="007DB6"/>
          <w:spacing w:val="0"/>
          <w:w w:val="104"/>
        </w:rPr>
        <w:t>xi</w:t>
      </w:r>
      <w:r>
        <w:rPr>
          <w:rFonts w:ascii="Arial" w:hAnsi="Arial" w:cs="Arial" w:eastAsia="Arial"/>
          <w:sz w:val="7"/>
          <w:szCs w:val="7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8"/>
          <w:szCs w:val="8"/>
        </w:rPr>
      </w:pPr>
      <w:rPr/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Aparcamiento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39" w:right="-52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40.859131pt;margin-top:-17.611958pt;width:5.9045pt;height:23.917714pt;mso-position-horizontal-relative:page;mso-position-vertical-relative:paragraph;z-index:-422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C/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Quinteras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8"/>
          <w:szCs w:val="8"/>
          <w:color w:val="007DB6"/>
          <w:spacing w:val="0"/>
          <w:w w:val="100"/>
        </w:rPr>
        <w:t>Aparcamiento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0" w:after="0" w:line="106" w:lineRule="exact"/>
        <w:ind w:right="-56"/>
        <w:jc w:val="left"/>
        <w:rPr>
          <w:rFonts w:ascii="Arial" w:hAnsi="Arial" w:cs="Arial" w:eastAsia="Arial"/>
          <w:sz w:val="10"/>
          <w:szCs w:val="10"/>
        </w:rPr>
      </w:pPr>
      <w:rPr/>
      <w:r>
        <w:rPr/>
        <w:br w:type="column"/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0"/>
          <w:szCs w:val="1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Mercedes</w:t>
      </w:r>
      <w:r>
        <w:rPr>
          <w:rFonts w:ascii="Arial" w:hAnsi="Arial" w:cs="Arial" w:eastAsia="Arial"/>
          <w:sz w:val="10"/>
          <w:szCs w:val="10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...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/>
        <w:br w:type="column"/>
      </w:r>
      <w:r>
        <w:rPr>
          <w:sz w:val="22"/>
          <w:szCs w:val="22"/>
        </w:rPr>
      </w:r>
    </w:p>
    <w:p>
      <w:pPr>
        <w:spacing w:before="0" w:after="0" w:line="240" w:lineRule="auto"/>
        <w:ind w:left="35" w:right="-123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48"/>
          <w:szCs w:val="48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48"/>
          <w:szCs w:val="48"/>
          <w:color w:val="FFFFFF"/>
          <w:spacing w:val="-15"/>
          <w:w w:val="100"/>
        </w:rPr>
        <w:t>r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48"/>
          <w:szCs w:val="48"/>
          <w:color w:val="FFFFFF"/>
          <w:spacing w:val="-38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48"/>
          <w:szCs w:val="48"/>
          <w:color w:val="FFFFFF"/>
          <w:spacing w:val="-38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0" w:after="0" w:line="520" w:lineRule="exact"/>
        <w:ind w:right="-112"/>
        <w:jc w:val="left"/>
        <w:rPr>
          <w:rFonts w:ascii="Arial" w:hAnsi="Arial" w:cs="Arial" w:eastAsia="Arial"/>
          <w:sz w:val="48"/>
          <w:szCs w:val="48"/>
        </w:rPr>
      </w:pPr>
      <w:rPr/>
      <w:r>
        <w:rPr>
          <w:rFonts w:ascii="Arial" w:hAnsi="Arial" w:cs="Arial" w:eastAsia="Arial"/>
          <w:sz w:val="48"/>
          <w:szCs w:val="48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48"/>
          <w:szCs w:val="48"/>
          <w:color w:val="FFFFFF"/>
          <w:spacing w:val="-6"/>
          <w:w w:val="96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48"/>
          <w:szCs w:val="48"/>
          <w:color w:val="FFFFFF"/>
          <w:spacing w:val="-45"/>
          <w:w w:val="100"/>
        </w:rPr>
        <w:t> 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48"/>
          <w:szCs w:val="48"/>
          <w:color w:val="FFFFFF"/>
          <w:spacing w:val="-5"/>
          <w:w w:val="100"/>
        </w:rPr>
        <w:t>o</w:t>
      </w:r>
      <w:r>
        <w:rPr>
          <w:rFonts w:ascii="Arial" w:hAnsi="Arial" w:cs="Arial" w:eastAsia="Arial"/>
          <w:sz w:val="48"/>
          <w:szCs w:val="48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48"/>
          <w:szCs w:val="48"/>
          <w:color w:val="000000"/>
          <w:spacing w:val="0"/>
          <w:w w:val="10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94" w:lineRule="exact"/>
        <w:ind w:left="2497" w:right="-88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color w:val="FFFFFF"/>
          <w:spacing w:val="0"/>
          <w:w w:val="91"/>
          <w:position w:val="-6"/>
        </w:rPr>
        <w:t>FEBRERO</w:t>
      </w:r>
      <w:r>
        <w:rPr>
          <w:rFonts w:ascii="Arial" w:hAnsi="Arial" w:cs="Arial" w:eastAsia="Arial"/>
          <w:sz w:val="32"/>
          <w:szCs w:val="32"/>
          <w:color w:val="FFFFFF"/>
          <w:spacing w:val="-7"/>
          <w:w w:val="91"/>
          <w:position w:val="-6"/>
        </w:rPr>
        <w:t> </w:t>
      </w:r>
      <w:r>
        <w:rPr>
          <w:rFonts w:ascii="Arial" w:hAnsi="Arial" w:cs="Arial" w:eastAsia="Arial"/>
          <w:sz w:val="32"/>
          <w:szCs w:val="32"/>
          <w:color w:val="FFFFFF"/>
          <w:spacing w:val="0"/>
          <w:w w:val="100"/>
          <w:position w:val="-6"/>
        </w:rPr>
        <w:t>2015</w:t>
      </w:r>
      <w:r>
        <w:rPr>
          <w:rFonts w:ascii="Arial" w:hAnsi="Arial" w:cs="Arial" w:eastAsia="Arial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76" w:after="0" w:line="292" w:lineRule="auto"/>
        <w:ind w:right="1490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municipa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ciudadanos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que,</w:t>
      </w:r>
      <w:r>
        <w:rPr>
          <w:rFonts w:ascii="Arial" w:hAnsi="Arial" w:cs="Arial" w:eastAsia="Arial"/>
          <w:sz w:val="20"/>
          <w:szCs w:val="20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periódi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amen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color w:val="FFFFFF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4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adap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ando</w:t>
      </w:r>
      <w:r>
        <w:rPr>
          <w:rFonts w:ascii="Arial" w:hAnsi="Arial" w:cs="Arial" w:eastAsia="Arial"/>
          <w:sz w:val="20"/>
          <w:szCs w:val="20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292" w:lineRule="auto"/>
        <w:ind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20"/>
          <w:szCs w:val="20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ne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esidades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3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población.</w:t>
      </w:r>
      <w:r>
        <w:rPr>
          <w:rFonts w:ascii="Arial" w:hAnsi="Arial" w:cs="Arial" w:eastAsia="Arial"/>
          <w:sz w:val="20"/>
          <w:szCs w:val="20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20"/>
          <w:szCs w:val="20"/>
          <w:color w:val="FFFFFF"/>
          <w:spacing w:val="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some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emos</w:t>
      </w:r>
      <w:r>
        <w:rPr>
          <w:rFonts w:ascii="Arial" w:hAnsi="Arial" w:cs="Arial" w:eastAsia="Arial"/>
          <w:sz w:val="20"/>
          <w:szCs w:val="20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</w:t>
      </w:r>
      <w:r>
        <w:rPr>
          <w:rFonts w:ascii="Arial" w:hAnsi="Arial" w:cs="Arial" w:eastAsia="Arial"/>
          <w:sz w:val="20"/>
          <w:szCs w:val="20"/>
          <w:color w:val="FFFFFF"/>
          <w:spacing w:val="2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análisis</w:t>
      </w:r>
      <w:r>
        <w:rPr>
          <w:rFonts w:ascii="Arial" w:hAnsi="Arial" w:cs="Arial" w:eastAsia="Arial"/>
          <w:sz w:val="20"/>
          <w:szCs w:val="20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aluación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ontinua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odo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4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4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3"/>
          <w:w w:val="10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20"/>
          <w:szCs w:val="20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4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86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abo,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" w:after="0" w:line="128" w:lineRule="exact"/>
        <w:ind w:right="66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el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firme</w:t>
      </w:r>
      <w:r>
        <w:rPr>
          <w:rFonts w:ascii="Arial" w:hAnsi="Arial" w:cs="Arial" w:eastAsia="Arial"/>
          <w:sz w:val="20"/>
          <w:szCs w:val="20"/>
          <w:color w:val="FFFFFF"/>
          <w:spacing w:val="44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  <w:position w:val="-8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opósi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position w:val="-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mejo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  <w:position w:val="-8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ar</w:t>
      </w:r>
      <w:r>
        <w:rPr>
          <w:rFonts w:ascii="Arial" w:hAnsi="Arial" w:cs="Arial" w:eastAsia="Arial"/>
          <w:sz w:val="20"/>
          <w:szCs w:val="20"/>
          <w:color w:val="FFFFFF"/>
          <w:spacing w:val="39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23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  <w:position w:val="-8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8"/>
        </w:rPr>
        <w:t>ención,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100"/>
          <w:position w:val="-8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6"/>
          <w:position w:val="-8"/>
        </w:rPr>
        <w:t>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6"/>
          <w:position w:val="-8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  <w:position w:val="-8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  <w:position w:val="-8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22680" w:h="11920" w:orient="landscape"/>
          <w:pgMar w:top="320" w:bottom="0" w:left="320" w:right="640"/>
          <w:cols w:num="8" w:equalWidth="0">
            <w:col w:w="4925" w:space="1333"/>
            <w:col w:w="536" w:space="79"/>
            <w:col w:w="430" w:space="107"/>
            <w:col w:w="737" w:space="288"/>
            <w:col w:w="930" w:space="245"/>
            <w:col w:w="770" w:space="1249"/>
            <w:col w:w="4678" w:space="1081"/>
            <w:col w:w="4332"/>
          </w:cols>
        </w:sectPr>
      </w:pPr>
      <w:rPr/>
    </w:p>
    <w:p>
      <w:pPr>
        <w:spacing w:before="2" w:after="0" w:line="682" w:lineRule="exact"/>
        <w:ind w:left="105" w:right="-143"/>
        <w:jc w:val="left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w w:val="99"/>
          <w:position w:val="-2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  <w:position w:val="-2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  <w:position w:val="-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19"/>
          <w:w w:val="132"/>
          <w:position w:val="-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8"/>
          <w:position w:val="-2"/>
        </w:rPr>
        <w:t>os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0" w:after="0" w:line="608" w:lineRule="exact"/>
        <w:ind w:left="105" w:right="-20"/>
        <w:jc w:val="left"/>
        <w:rPr>
          <w:rFonts w:ascii="Arial" w:hAnsi="Arial" w:cs="Arial" w:eastAsia="Arial"/>
          <w:sz w:val="60"/>
          <w:szCs w:val="60"/>
        </w:rPr>
      </w:pPr>
      <w:rPr/>
      <w:r>
        <w:rPr>
          <w:rFonts w:ascii="Arial" w:hAnsi="Arial" w:cs="Arial" w:eastAsia="Arial"/>
          <w:sz w:val="60"/>
          <w:szCs w:val="60"/>
          <w:color w:val="FFFFFF"/>
          <w:spacing w:val="-24"/>
          <w:w w:val="87"/>
          <w:position w:val="1"/>
        </w:rPr>
        <w:t>V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10"/>
          <w:position w:val="1"/>
        </w:rPr>
        <w:t>a</w:t>
      </w:r>
      <w:r>
        <w:rPr>
          <w:rFonts w:ascii="Arial" w:hAnsi="Arial" w:cs="Arial" w:eastAsia="Arial"/>
          <w:sz w:val="60"/>
          <w:szCs w:val="60"/>
          <w:color w:val="FFFFFF"/>
          <w:spacing w:val="-12"/>
          <w:w w:val="110"/>
          <w:position w:val="1"/>
        </w:rPr>
        <w:t>l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12"/>
          <w:position w:val="1"/>
        </w:rPr>
        <w:t>o</w:t>
      </w:r>
      <w:r>
        <w:rPr>
          <w:rFonts w:ascii="Arial" w:hAnsi="Arial" w:cs="Arial" w:eastAsia="Arial"/>
          <w:sz w:val="60"/>
          <w:szCs w:val="60"/>
          <w:color w:val="FFFFFF"/>
          <w:spacing w:val="-19"/>
          <w:w w:val="112"/>
          <w:position w:val="1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9"/>
          <w:position w:val="1"/>
        </w:rPr>
        <w:t>es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  <w:position w:val="0"/>
        </w:rPr>
      </w:r>
    </w:p>
    <w:p>
      <w:pPr>
        <w:spacing w:before="85" w:after="0" w:line="121" w:lineRule="exact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  <w:position w:val="-9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  <w:position w:val="-9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  <w:position w:val="-9"/>
        </w:rPr>
        <w:t>COMPROMISO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2" w:after="0" w:line="160" w:lineRule="exact"/>
        <w:ind w:left="-28" w:right="-20" w:firstLine="140"/>
        <w:jc w:val="right"/>
        <w:rPr>
          <w:rFonts w:ascii="Arial" w:hAnsi="Arial" w:cs="Arial" w:eastAsia="Arial"/>
          <w:sz w:val="16"/>
          <w:szCs w:val="16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Seguridad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6"/>
          <w:szCs w:val="16"/>
          <w:color w:val="FFFFFF"/>
          <w:spacing w:val="-2"/>
          <w:w w:val="96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86"/>
        </w:rPr>
        <w:t>y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86"/>
        </w:rPr>
        <w:t> 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M</w:t>
      </w:r>
      <w:r>
        <w:rPr>
          <w:rFonts w:ascii="Arial" w:hAnsi="Arial" w:cs="Arial" w:eastAsia="Arial"/>
          <w:sz w:val="16"/>
          <w:szCs w:val="16"/>
          <w:color w:val="FFFFFF"/>
          <w:spacing w:val="-2"/>
          <w:w w:val="98"/>
        </w:rPr>
        <w:t>o</w:t>
      </w:r>
      <w:r>
        <w:rPr>
          <w:rFonts w:ascii="Arial" w:hAnsi="Arial" w:cs="Arial" w:eastAsia="Arial"/>
          <w:sz w:val="16"/>
          <w:szCs w:val="16"/>
          <w:color w:val="FFFFFF"/>
          <w:spacing w:val="0"/>
          <w:w w:val="98"/>
        </w:rPr>
        <w:t>vilidad</w:t>
      </w:r>
      <w:r>
        <w:rPr>
          <w:rFonts w:ascii="Arial" w:hAnsi="Arial" w:cs="Arial" w:eastAsia="Arial"/>
          <w:sz w:val="16"/>
          <w:szCs w:val="16"/>
          <w:color w:val="000000"/>
          <w:spacing w:val="0"/>
          <w:w w:val="100"/>
        </w:rPr>
      </w:r>
    </w:p>
    <w:p>
      <w:pPr>
        <w:spacing w:before="78" w:after="0" w:line="240" w:lineRule="auto"/>
        <w:ind w:right="-52"/>
        <w:jc w:val="left"/>
        <w:rPr>
          <w:rFonts w:ascii="Arial" w:hAnsi="Arial" w:cs="Arial" w:eastAsia="Arial"/>
          <w:sz w:val="8"/>
          <w:szCs w:val="8"/>
        </w:rPr>
      </w:pPr>
      <w:rPr/>
      <w:r>
        <w:rPr/>
        <w:br w:type="column"/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C/</w:t>
      </w:r>
      <w:r>
        <w:rPr>
          <w:rFonts w:ascii="Arial" w:hAnsi="Arial" w:cs="Arial" w:eastAsia="Arial"/>
          <w:sz w:val="8"/>
          <w:szCs w:val="8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Lope</w:t>
      </w:r>
      <w:r>
        <w:rPr>
          <w:rFonts w:ascii="Arial" w:hAnsi="Arial" w:cs="Arial" w:eastAsia="Arial"/>
          <w:sz w:val="8"/>
          <w:szCs w:val="8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8"/>
          <w:szCs w:val="8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8"/>
          <w:szCs w:val="8"/>
          <w:color w:val="FFFFFF"/>
          <w:spacing w:val="0"/>
          <w:w w:val="100"/>
        </w:rPr>
        <w:t>Guerra</w:t>
      </w:r>
      <w:r>
        <w:rPr>
          <w:rFonts w:ascii="Arial" w:hAnsi="Arial" w:cs="Arial" w:eastAsia="Arial"/>
          <w:sz w:val="8"/>
          <w:szCs w:val="8"/>
          <w:color w:val="00000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auto"/>
        <w:ind w:left="16" w:right="-37" w:firstLine="-16"/>
        <w:jc w:val="left"/>
        <w:rPr>
          <w:rFonts w:ascii="Arial" w:hAnsi="Arial" w:cs="Arial" w:eastAsia="Arial"/>
          <w:sz w:val="10"/>
          <w:szCs w:val="10"/>
        </w:rPr>
      </w:pPr>
      <w:rPr/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Desde</w:t>
      </w:r>
      <w:r>
        <w:rPr>
          <w:rFonts w:ascii="Arial" w:hAnsi="Arial" w:cs="Arial" w:eastAsia="Arial"/>
          <w:sz w:val="10"/>
          <w:szCs w:val="1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-13"/>
          <w:w w:val="104"/>
        </w:rPr>
        <w:t>T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aco,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0"/>
          <w:szCs w:val="1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0"/>
        </w:rPr>
        <w:t>Cuesta</w:t>
      </w:r>
      <w:r>
        <w:rPr>
          <w:rFonts w:ascii="Arial" w:hAnsi="Arial" w:cs="Arial" w:eastAsia="Arial"/>
          <w:sz w:val="10"/>
          <w:szCs w:val="10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0"/>
          <w:szCs w:val="10"/>
          <w:color w:val="FFFFFF"/>
          <w:spacing w:val="0"/>
          <w:w w:val="104"/>
        </w:rPr>
        <w:t>...</w:t>
      </w:r>
      <w:r>
        <w:rPr>
          <w:rFonts w:ascii="Arial" w:hAnsi="Arial" w:cs="Arial" w:eastAsia="Arial"/>
          <w:sz w:val="10"/>
          <w:szCs w:val="10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80" w:lineRule="atLeast"/>
        <w:ind w:right="61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1.378876pt;margin-top:-31.16659pt;width:5.9045pt;height:25.879054pt;mso-position-horizontal-relative:page;mso-position-vertical-relative:paragraph;z-index:-421" type="#_x0000_t202" filled="f" stroked="f">
            <v:textbox inset="0,0,0,0" style="layout-flow:vertical;mso-layout-flow-alt:bottom-to-top">
              <w:txbxContent>
                <w:p>
                  <w:pPr>
                    <w:spacing w:before="8" w:after="0" w:line="240" w:lineRule="auto"/>
                    <w:ind w:left="20" w:right="-2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Pr/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Vía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5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de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-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FFFFFF"/>
                      <w:spacing w:val="0"/>
                      <w:w w:val="100"/>
                    </w:rPr>
                    <w:t>Ronda</w:t>
                  </w:r>
                  <w:r>
                    <w:rPr>
                      <w:rFonts w:ascii="Arial" w:hAnsi="Arial" w:cs="Arial" w:eastAsia="Arial"/>
                      <w:sz w:val="8"/>
                      <w:szCs w:val="8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cionando</w:t>
      </w:r>
      <w:r>
        <w:rPr>
          <w:rFonts w:ascii="Arial" w:hAnsi="Arial" w:cs="Arial" w:eastAsia="Arial"/>
          <w:sz w:val="20"/>
          <w:szCs w:val="20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ez</w:t>
      </w:r>
      <w:r>
        <w:rPr>
          <w:rFonts w:ascii="Arial" w:hAnsi="Arial" w:cs="Arial" w:eastAsia="Arial"/>
          <w:sz w:val="20"/>
          <w:szCs w:val="20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alidad</w:t>
      </w:r>
      <w:r>
        <w:rPr>
          <w:rFonts w:ascii="Arial" w:hAnsi="Arial" w:cs="Arial" w:eastAsia="Arial"/>
          <w:sz w:val="20"/>
          <w:szCs w:val="20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demanda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una</w:t>
      </w:r>
      <w:r>
        <w:rPr>
          <w:rFonts w:ascii="Arial" w:hAnsi="Arial" w:cs="Arial" w:eastAsia="Arial"/>
          <w:sz w:val="20"/>
          <w:szCs w:val="20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sociedad</w:t>
      </w:r>
      <w:r>
        <w:rPr>
          <w:rFonts w:ascii="Arial" w:hAnsi="Arial" w:cs="Arial" w:eastAsia="Arial"/>
          <w:sz w:val="20"/>
          <w:szCs w:val="20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3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3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3"/>
        </w:rPr>
        <w:t>anzada.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93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omiso</w:t>
      </w:r>
      <w:r>
        <w:rPr>
          <w:rFonts w:ascii="Arial" w:hAnsi="Arial" w:cs="Arial" w:eastAsia="Arial"/>
          <w:sz w:val="20"/>
          <w:szCs w:val="20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cumplir</w:t>
      </w:r>
      <w:r>
        <w:rPr>
          <w:rFonts w:ascii="Arial" w:hAnsi="Arial" w:cs="Arial" w:eastAsia="Arial"/>
          <w:sz w:val="20"/>
          <w:szCs w:val="20"/>
          <w:color w:val="FFFFFF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ayuda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participación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20"/>
          <w:szCs w:val="20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edes,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que</w:t>
      </w:r>
      <w:r>
        <w:rPr>
          <w:rFonts w:ascii="Arial" w:hAnsi="Arial" w:cs="Arial" w:eastAsia="Arial"/>
          <w:sz w:val="20"/>
          <w:szCs w:val="20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así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onsegui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emos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00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nu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5"/>
        </w:rPr>
        <w:t>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95"/>
        </w:rPr>
        <w:t>v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tiempos,</w:t>
      </w:r>
      <w:r>
        <w:rPr>
          <w:rFonts w:ascii="Arial" w:hAnsi="Arial" w:cs="Arial" w:eastAsia="Arial"/>
          <w:sz w:val="20"/>
          <w:szCs w:val="20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Sus</w:t>
      </w:r>
      <w:r>
        <w:rPr>
          <w:rFonts w:ascii="Arial" w:hAnsi="Arial" w:cs="Arial" w:eastAsia="Arial"/>
          <w:sz w:val="20"/>
          <w:szCs w:val="20"/>
          <w:color w:val="FFFFFF"/>
          <w:spacing w:val="-7"/>
          <w:w w:val="95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22680" w:h="11920" w:orient="landscape"/>
          <w:pgMar w:top="320" w:bottom="0" w:left="320" w:right="640"/>
          <w:cols w:num="5" w:equalWidth="0">
            <w:col w:w="2591" w:space="3346"/>
            <w:col w:w="856" w:space="1059"/>
            <w:col w:w="647" w:space="1187"/>
            <w:col w:w="606" w:space="7094"/>
            <w:col w:w="4334"/>
          </w:cols>
        </w:sectPr>
      </w:pPr>
      <w:rPr/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0pt;margin-top:0pt;width:1133.859985pt;height:595.276001pt;mso-position-horizontal-relative:page;mso-position-vertical-relative:page;z-index:-425" coordorigin="0,0" coordsize="22677,11906">
            <v:group style="position:absolute;left:17008;top:0;width:5669;height:11906" coordorigin="17008,0" coordsize="5669,11906">
              <v:shape style="position:absolute;left:17008;top:0;width:5669;height:11906" coordorigin="17008,0" coordsize="5669,11906" path="m17008,11906l22677,11906,22677,0,17008,0,17008,11906e" filled="t" fillcolor="#007DB6" stroked="f">
                <v:path arrowok="t"/>
                <v:fill/>
              </v:shape>
            </v:group>
            <v:group style="position:absolute;left:5669;top:0;width:5669;height:11906" coordorigin="5669,0" coordsize="5669,11906">
              <v:shape style="position:absolute;left:5669;top:0;width:5669;height:11906" coordorigin="5669,0" coordsize="5669,11906" path="m5669,11906l11339,11906,11339,0,5669,0,5669,11906e" filled="t" fillcolor="#007DB6" stroked="f">
                <v:path arrowok="t"/>
                <v:fill/>
              </v:shape>
            </v:group>
            <v:group style="position:absolute;left:0;top:0;width:5669;height:11906" coordorigin="0,0" coordsize="5669,11906">
              <v:shape style="position:absolute;left:0;top:0;width:5669;height:11906" coordorigin="0,0" coordsize="5669,11906" path="m0,11906l5669,11906,5669,0,0,0,0,11906e" filled="t" fillcolor="#823F7C" stroked="f">
                <v:path arrowok="t"/>
                <v:fill/>
              </v:shape>
              <v:shape style="position:absolute;left:11339;top:0;width:5669;height:5158" type="#_x0000_t75">
                <v:imagedata r:id="rId7" o:title=""/>
              </v:shape>
            </v:group>
            <v:group style="position:absolute;left:11339;top:4762;width:5669;height:2003" coordorigin="11339,4762" coordsize="5669,2003">
              <v:shape style="position:absolute;left:11339;top:4762;width:5669;height:2003" coordorigin="11339,4762" coordsize="5669,2003" path="m11339,6765l17008,6765,17008,4762,11339,4762,11339,6765xe" filled="t" fillcolor="#823F7C" stroked="f">
                <v:path arrowok="t"/>
                <v:fill/>
              </v:shape>
            </v:group>
            <v:group style="position:absolute;left:11339;top:7389;width:5669;height:3780" coordorigin="11339,7389" coordsize="5669,3780">
              <v:shape style="position:absolute;left:11339;top:7389;width:5669;height:3780" coordorigin="11339,7389" coordsize="5669,3780" path="m11339,11169l17008,11169,17008,7389,11339,7389,11339,11169xe" filled="t" fillcolor="#823F7C" stroked="f">
                <v:path arrowok="t"/>
                <v:fill/>
              </v:shape>
              <v:shape style="position:absolute;left:20606;top:3919;width:1316;height:1872" type="#_x0000_t75">
                <v:imagedata r:id="rId8" o:title=""/>
              </v:shape>
            </v:group>
            <v:group style="position:absolute;left:11339;top:6765;width:5669;height:624" coordorigin="11339,6765" coordsize="5669,624">
              <v:shape style="position:absolute;left:11339;top:6765;width:5669;height:624" coordorigin="11339,6765" coordsize="5669,624" path="m11339,7389l17008,7389,17008,6765,11339,6765,11339,7389e" filled="t" fillcolor="#562253" stroked="f">
                <v:path arrowok="t"/>
                <v:fill/>
              </v:shape>
            </v:group>
            <v:group style="position:absolute;left:15220;top:7903;width:360;height:353" coordorigin="15220,7903" coordsize="360,353">
              <v:shape style="position:absolute;left:15220;top:7903;width:360;height:353" coordorigin="15220,7903" coordsize="360,353" path="m15374,7903l15265,7947,15220,8048,15580,8256,15374,7903e" filled="t" fillcolor="#FFFFFF" stroked="f">
                <v:path arrowok="t"/>
                <v:fill/>
              </v:shape>
            </v:group>
            <v:group style="position:absolute;left:15107;top:8110;width:437;height:204" coordorigin="15107,8110" coordsize="437,204">
              <v:shape style="position:absolute;left:15107;top:8110;width:437;height:204" coordorigin="15107,8110" coordsize="437,204" path="m15197,8110l15107,8315,15545,8315,15197,8110e" filled="t" fillcolor="#FFFFFF" stroked="f">
                <v:path arrowok="t"/>
                <v:fill/>
              </v:shape>
            </v:group>
            <v:group style="position:absolute;left:15109;top:8376;width:439;height:208" coordorigin="15109,8376" coordsize="439,208">
              <v:shape style="position:absolute;left:15109;top:8376;width:439;height:208" coordorigin="15109,8376" coordsize="439,208" path="m15548,8376l15109,8376,15197,8584,15548,8376e" filled="t" fillcolor="#FFFFFF" stroked="f">
                <v:path arrowok="t"/>
                <v:fill/>
              </v:shape>
            </v:group>
            <v:group style="position:absolute;left:15222;top:8433;width:355;height:357" coordorigin="15222,8433" coordsize="355,357">
              <v:shape style="position:absolute;left:15222;top:8433;width:355;height:357" coordorigin="15222,8433" coordsize="355,357" path="m15577,8433l15222,8643,15265,8747,15371,8790,15577,8433e" filled="t" fillcolor="#FFFFFF" stroked="f">
                <v:path arrowok="t"/>
                <v:fill/>
              </v:shape>
            </v:group>
            <v:group style="position:absolute;left:15432;top:8460;width:203;height:439" coordorigin="15432,8460" coordsize="203,439">
              <v:shape style="position:absolute;left:15432;top:8460;width:203;height:439" coordorigin="15432,8460" coordsize="203,439" path="m15634,8460l15432,8816,15634,8899,15634,8460e" filled="t" fillcolor="#FFFFFF" stroked="f">
                <v:path arrowok="t"/>
                <v:fill/>
              </v:shape>
            </v:group>
            <v:group style="position:absolute;left:15432;top:7793;width:203;height:430" coordorigin="15432,7793" coordsize="203,430">
              <v:shape style="position:absolute;left:15432;top:7793;width:203;height:430" coordorigin="15432,7793" coordsize="203,430" path="m15634,7793l15432,7877,15634,8223,15634,7793e" filled="t" fillcolor="#FFFFFF" stroked="f">
                <v:path arrowok="t"/>
                <v:fill/>
              </v:shape>
            </v:group>
            <v:group style="position:absolute;left:15752;top:7903;width:358;height:353" coordorigin="15752,7903" coordsize="358,353">
              <v:shape style="position:absolute;left:15752;top:7903;width:358;height:353" coordorigin="15752,7903" coordsize="358,353" path="m15960,7903l15752,8256,16111,8048,16066,7947,15960,7903e" filled="t" fillcolor="#FFFFFF" stroked="f">
                <v:path arrowok="t"/>
                <v:fill/>
              </v:shape>
            </v:group>
            <v:group style="position:absolute;left:15788;top:8110;width:435;height:204" coordorigin="15788,8110" coordsize="435,204">
              <v:shape style="position:absolute;left:15788;top:8110;width:435;height:204" coordorigin="15788,8110" coordsize="435,204" path="m16134,8110l15788,8315,16224,8315,16134,8110e" filled="t" fillcolor="#FFFFFF" stroked="f">
                <v:path arrowok="t"/>
                <v:fill/>
              </v:shape>
            </v:group>
            <v:group style="position:absolute;left:15785;top:8376;width:437;height:208" coordorigin="15785,8376" coordsize="437,208">
              <v:shape style="position:absolute;left:15785;top:8376;width:437;height:208" coordorigin="15785,8376" coordsize="437,208" path="m16222,8376l15785,8376,16134,8584,16222,8376e" filled="t" fillcolor="#FFFFFF" stroked="f">
                <v:path arrowok="t"/>
                <v:fill/>
              </v:shape>
            </v:group>
            <v:group style="position:absolute;left:15758;top:8433;width:351;height:357" coordorigin="15758,8433" coordsize="351,357">
              <v:shape style="position:absolute;left:15758;top:8433;width:351;height:357" coordorigin="15758,8433" coordsize="351,357" path="m15758,8433l15962,8790,16066,8747,16109,8643,15758,8433e" filled="t" fillcolor="#FFFFFF" stroked="f">
                <v:path arrowok="t"/>
                <v:fill/>
              </v:shape>
            </v:group>
            <v:group style="position:absolute;left:15701;top:8460;width:201;height:439" coordorigin="15701,8460" coordsize="201,439">
              <v:shape style="position:absolute;left:15701;top:8460;width:201;height:439" coordorigin="15701,8460" coordsize="201,439" path="m15701,8460l15701,8899,15901,8816,15701,8460e" filled="t" fillcolor="#FFFFFF" stroked="f">
                <v:path arrowok="t"/>
                <v:fill/>
              </v:shape>
            </v:group>
            <v:group style="position:absolute;left:15701;top:7793;width:201;height:430" coordorigin="15701,7793" coordsize="201,430">
              <v:shape style="position:absolute;left:15701;top:7793;width:201;height:430" coordorigin="15701,7793" coordsize="201,430" path="m15701,7793l15701,8223,15901,7877,15701,7793e" filled="t" fillcolor="#FFFFFF" stroked="f">
                <v:path arrowok="t"/>
                <v:fill/>
              </v:shape>
            </v:group>
            <v:group style="position:absolute;left:14993;top:8374;width:649;height:649" coordorigin="14993,8374" coordsize="649,649">
              <v:shape style="position:absolute;left:14993;top:8374;width:649;height:649" coordorigin="14993,8374" coordsize="649,649" path="m14993,8374l15005,8477,15033,8575,15074,8666,15127,8750,15191,8825,15266,8889,15349,8942,15441,8983,15538,9010,15641,9023,15641,8962,15594,8957,15548,8950,15460,8925,15378,8888,15303,8840,15235,8782,15177,8714,15129,8639,15092,8557,15067,8469,15055,8376,14993,8374e" filled="t" fillcolor="#FFFFFF" stroked="f">
                <v:path arrowok="t"/>
                <v:fill/>
              </v:shape>
            </v:group>
            <v:group style="position:absolute;left:15706;top:8374;width:645;height:649" coordorigin="15706,8374" coordsize="645,649">
              <v:shape style="position:absolute;left:15706;top:8374;width:645;height:649" coordorigin="15706,8374" coordsize="645,649" path="m16351,8374l16288,8374,16284,8421,16277,8467,16252,8555,16215,8638,16167,8713,16109,8781,16043,8839,15968,8888,15886,8925,15798,8950,15706,8962,15706,9023,15808,9010,15905,8983,15996,8942,16079,8888,16153,8824,16217,8749,16270,8666,16311,8575,16338,8477,16347,8426,16351,8374e" filled="t" fillcolor="#FFFFFF" stroked="f">
                <v:path arrowok="t"/>
                <v:fill/>
              </v:shape>
            </v:group>
            <v:group style="position:absolute;left:15706;top:7664;width:645;height:649" coordorigin="15706,7664" coordsize="645,649">
              <v:shape style="position:absolute;left:15706;top:7664;width:645;height:649" coordorigin="15706,7664" coordsize="645,649" path="m15706,7664l15706,7727,15753,7731,15798,7739,15886,7764,15968,7801,16043,7849,16109,7908,16167,7975,16215,8050,16252,8132,16277,8220,16288,8313,16351,8313,16338,8210,16311,8113,16270,8022,16217,7939,16153,7864,16079,7800,15996,7746,15905,7705,15808,7677,15758,7669,15706,7664e" filled="t" fillcolor="#FFFFFF" stroked="f">
                <v:path arrowok="t"/>
                <v:fill/>
              </v:shape>
            </v:group>
            <v:group style="position:absolute;left:14993;top:7664;width:651;height:649" coordorigin="14993,7664" coordsize="651,649">
              <v:shape style="position:absolute;left:14993;top:7664;width:651;height:649" coordorigin="14993,7664" coordsize="651,649" path="m15643,7664l15540,7677,15442,7704,15350,7745,15266,7798,15192,7863,15127,7937,15074,8021,15033,8112,15005,8210,14993,8313,15055,8313,15060,8266,15067,8220,15092,8132,15129,8050,15177,7974,15235,7907,15303,7849,15378,7801,15460,7764,15548,7739,15641,7727,15643,7664e" filled="t" fillcolor="#FFFFFF" stroked="f">
                <v:path arrowok="t"/>
                <v:fill/>
              </v:shape>
              <v:shape style="position:absolute;left:14744;top:9213;width:1857;height:584" type="#_x0000_t75">
                <v:imagedata r:id="rId9" o:title=""/>
              </v:shape>
            </v:group>
            <v:group style="position:absolute;left:8046;top:11307;width:318;height:318" coordorigin="8046,11307" coordsize="318,318">
              <v:shape style="position:absolute;left:8046;top:11307;width:318;height:318" coordorigin="8046,11307" coordsize="318,318" path="m8205,11307l8140,11321,8087,11359,8054,11416,8046,11460,8048,11484,8070,11548,8113,11596,8172,11622,8194,11625,8219,11624,8284,11602,8327,11568,8181,11568,8181,11472,8156,11472,8156,11438,8181,11438,8181,11409,8186,11389,8199,11373,8212,11366,8220,11365,8325,11365,8317,11354,8265,11319,8224,11308,8205,11307e" filled="t" fillcolor="#FFFFFF" stroked="f">
                <v:path arrowok="t"/>
                <v:fill/>
              </v:shape>
              <v:shape style="position:absolute;left:8046;top:11307;width:318;height:318" coordorigin="8046,11307" coordsize="318,318" path="m8325,11365l8244,11365,8255,11366,8254,11398,8219,11398,8217,11404,8217,11438,8255,11438,8253,11472,8217,11472,8217,11568,8327,11568,8333,11560,8345,11543,8354,11523,8360,11503,8364,11481,8363,11456,8358,11432,8351,11410,8346,11398,8254,11398,8346,11398,8342,11389,8330,11371,8325,11365e" filled="t" fillcolor="#FFFFFF" stroked="f">
                <v:path arrowok="t"/>
                <v:fill/>
              </v:shape>
            </v:group>
            <v:group style="position:absolute;left:8643;top:11312;width:313;height:313" coordorigin="8643,11312" coordsize="313,313">
              <v:shape style="position:absolute;left:8643;top:11312;width:313;height:313" coordorigin="8643,11312" coordsize="313,313" path="m8799,11312l8734,11326,8682,11365,8650,11422,8643,11467,8645,11490,8668,11552,8713,11598,8774,11623,8796,11625,8820,11623,8883,11600,8920,11567,8839,11567,8830,11566,8814,11566,8807,11565,8798,11562,8798,11562,8789,11559,8747,11515,8742,11477,8742,11467,8742,11398,8756,11372,8756,11372,8762,11370,8921,11370,8919,11368,8868,11328,8804,11312,8799,11312e" filled="t" fillcolor="#FFFFFF" stroked="f">
                <v:path arrowok="t"/>
                <v:fill/>
              </v:shape>
              <v:shape style="position:absolute;left:8643;top:11312;width:313;height:313" coordorigin="8643,11312" coordsize="313,313" path="m8947,11519l8849,11519,8855,11534,8857,11542,8839,11567,8920,11567,8929,11556,8940,11537,8947,11519e" filled="t" fillcolor="#FFFFFF" stroked="f">
                <v:path arrowok="t"/>
                <v:fill/>
              </v:shape>
              <v:shape style="position:absolute;left:8643;top:11312;width:313;height:313" coordorigin="8643,11312" coordsize="313,313" path="m8950,11427l8824,11427,8841,11432,8849,11446,8841,11468,8832,11474,8788,11474,8788,11490,8813,11519,8822,11520,8837,11520,8849,11519,8947,11519,8948,11516,8954,11495,8956,11472,8954,11449,8950,11427e" filled="t" fillcolor="#FFFFFF" stroked="f">
                <v:path arrowok="t"/>
                <v:fill/>
              </v:shape>
              <v:shape style="position:absolute;left:8643;top:11312;width:313;height:313" coordorigin="8643,11312" coordsize="313,313" path="m8921,11370l8777,11370,8786,11379,8788,11390,8789,11398,8788,11419,8788,11428,8810,11428,8950,11427,8950,11426,8942,11405,8932,11386,8921,11370e" filled="t" fillcolor="#FFFFFF" stroked="f">
                <v:path arrowok="t"/>
                <v:fill/>
              </v:shape>
              <v:shape style="position:absolute;left:7160;top:5360;width:3550;height:2949" type="#_x0000_t75">
                <v:imagedata r:id="rId10" o:title=""/>
              </v:shape>
            </v:group>
            <w10:wrap type="none"/>
          </v:group>
        </w:pict>
      </w:r>
      <w:r>
        <w:rPr>
          <w:sz w:val="26"/>
          <w:szCs w:val="26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B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JETIVI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1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1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</w:rPr>
        <w:t>TITUD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POSITI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AP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ABILI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7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ALI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AD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TRAB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2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9"/>
        </w:rPr>
        <w:t>JO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0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CRE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TIVI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171" w:lineRule="exact"/>
        <w:ind w:left="-33" w:right="-53"/>
        <w:jc w:val="center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núc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eos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población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San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Cri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óbal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Laguna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5" w:lineRule="auto"/>
        <w:ind w:right="-4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án</w:t>
      </w:r>
      <w:r>
        <w:rPr>
          <w:rFonts w:ascii="Arial" w:hAnsi="Arial" w:cs="Arial" w:eastAsia="Arial"/>
          <w:sz w:val="17"/>
          <w:szCs w:val="17"/>
          <w:color w:val="FFFFFF"/>
          <w:spacing w:val="2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ambiador</w:t>
      </w:r>
      <w:r>
        <w:rPr>
          <w:rFonts w:ascii="Arial" w:hAnsi="Arial" w:cs="Arial" w:eastAsia="Arial"/>
          <w:sz w:val="17"/>
          <w:szCs w:val="17"/>
          <w:color w:val="FFFFFF"/>
          <w:spacing w:val="4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Anchie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desde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allí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sede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6"/>
        </w:rPr>
        <w:t>í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neas</w:t>
      </w:r>
      <w:r>
        <w:rPr>
          <w:rFonts w:ascii="Arial" w:hAnsi="Arial" w:cs="Arial" w:eastAsia="Arial"/>
          <w:sz w:val="17"/>
          <w:szCs w:val="17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guagua,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204,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206,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271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610.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897" w:right="1882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w w:val="108"/>
        </w:rPr>
        <w:t>Di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8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</w:rPr>
        <w:t>ciones: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344" w:right="1329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Cal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Consi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orio,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6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–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38201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579" w:right="1563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Ho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ario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4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ención: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49" w:right="134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admini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o:</w:t>
      </w:r>
      <w:r>
        <w:rPr>
          <w:rFonts w:ascii="Arial" w:hAnsi="Arial" w:cs="Arial" w:eastAsia="Arial"/>
          <w:sz w:val="17"/>
          <w:szCs w:val="17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lunes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viernes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09:00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13:30.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1502" w:right="1487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olicía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al: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24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3"/>
        </w:rPr>
        <w:t>ho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3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0" w:lineRule="auto"/>
        <w:ind w:left="900" w:right="885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onos: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010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·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gencias: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092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/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112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4" w:after="0" w:line="245" w:lineRule="auto"/>
        <w:ind w:left="249" w:right="234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Cor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óni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o: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hyperlink r:id="rId11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seguridadciudadana@ay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96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olalaguna.es</w:t>
        </w:r>
      </w:hyperlink>
      <w:hyperlink r:id="rId12"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 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6"/>
          </w:rPr>
          <w:t>ww</w:t>
        </w:r>
        <w:r>
          <w:rPr>
            <w:rFonts w:ascii="Arial" w:hAnsi="Arial" w:cs="Arial" w:eastAsia="Arial"/>
            <w:sz w:val="17"/>
            <w:szCs w:val="17"/>
            <w:color w:val="FFFFFF"/>
            <w:spacing w:val="-7"/>
            <w:w w:val="96"/>
          </w:rPr>
          <w:t>w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5"/>
          </w:rPr>
          <w:t>.ay</w:t>
        </w:r>
        <w:r>
          <w:rPr>
            <w:rFonts w:ascii="Arial" w:hAnsi="Arial" w:cs="Arial" w:eastAsia="Arial"/>
            <w:sz w:val="17"/>
            <w:szCs w:val="17"/>
            <w:color w:val="FFFFFF"/>
            <w:spacing w:val="-1"/>
            <w:w w:val="95"/>
          </w:rPr>
          <w:t>t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99"/>
          </w:rPr>
          <w:t>olalaguna.</w:t>
        </w:r>
        <w:r>
          <w:rPr>
            <w:rFonts w:ascii="Arial" w:hAnsi="Arial" w:cs="Arial" w:eastAsia="Arial"/>
            <w:sz w:val="17"/>
            <w:szCs w:val="17"/>
            <w:color w:val="FFFFFF"/>
            <w:spacing w:val="-3"/>
            <w:w w:val="99"/>
          </w:rPr>
          <w:t>c</w:t>
        </w:r>
        <w:r>
          <w:rPr>
            <w:rFonts w:ascii="Arial" w:hAnsi="Arial" w:cs="Arial" w:eastAsia="Arial"/>
            <w:sz w:val="17"/>
            <w:szCs w:val="17"/>
            <w:color w:val="FFFFFF"/>
            <w:spacing w:val="0"/>
            <w:w w:val="101"/>
          </w:rPr>
          <w:t>om</w:t>
        </w:r>
        <w:r>
          <w:rPr>
            <w:rFonts w:ascii="Arial" w:hAnsi="Arial" w:cs="Arial" w:eastAsia="Arial"/>
            <w:sz w:val="17"/>
            <w:szCs w:val="17"/>
            <w:color w:val="000000"/>
            <w:spacing w:val="0"/>
            <w:w w:val="100"/>
          </w:rPr>
        </w:r>
      </w:hyperlink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48" w:right="560"/>
        <w:jc w:val="center"/>
        <w:tabs>
          <w:tab w:pos="29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Laguna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8"/>
        </w:rPr>
        <w:t>@t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8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9"/>
        </w:rPr>
        <w:t>olalaguna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88"/>
        <w:jc w:val="left"/>
        <w:rPr>
          <w:rFonts w:ascii="Arial" w:hAnsi="Arial" w:cs="Arial" w:eastAsia="Arial"/>
          <w:sz w:val="32"/>
          <w:szCs w:val="32"/>
        </w:rPr>
      </w:pPr>
      <w:rPr/>
      <w:hyperlink r:id="rId13">
        <w:r>
          <w:rPr>
            <w:rFonts w:ascii="Arial" w:hAnsi="Arial" w:cs="Arial" w:eastAsia="Arial"/>
            <w:sz w:val="32"/>
            <w:szCs w:val="32"/>
            <w:color w:val="823F7C"/>
            <w:w w:val="97"/>
          </w:rPr>
          <w:t>ww</w:t>
        </w:r>
        <w:r>
          <w:rPr>
            <w:rFonts w:ascii="Arial" w:hAnsi="Arial" w:cs="Arial" w:eastAsia="Arial"/>
            <w:sz w:val="32"/>
            <w:szCs w:val="32"/>
            <w:color w:val="823F7C"/>
            <w:spacing w:val="-18"/>
            <w:w w:val="97"/>
          </w:rPr>
          <w:t>w</w:t>
        </w:r>
        <w:r>
          <w:rPr>
            <w:rFonts w:ascii="Arial" w:hAnsi="Arial" w:cs="Arial" w:eastAsia="Arial"/>
            <w:sz w:val="32"/>
            <w:szCs w:val="32"/>
            <w:color w:val="823F7C"/>
            <w:spacing w:val="0"/>
            <w:w w:val="93"/>
          </w:rPr>
          <w:t>.aytolalaguna.com</w:t>
        </w:r>
        <w:r>
          <w:rPr>
            <w:rFonts w:ascii="Arial" w:hAnsi="Arial" w:cs="Arial" w:eastAsia="Arial"/>
            <w:sz w:val="32"/>
            <w:szCs w:val="32"/>
            <w:color w:val="000000"/>
            <w:spacing w:val="0"/>
            <w:w w:val="100"/>
          </w:rPr>
        </w:r>
      </w:hyperlink>
    </w:p>
    <w:p>
      <w:pPr>
        <w:spacing w:before="50" w:after="0" w:line="240" w:lineRule="auto"/>
        <w:ind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br w:type="column"/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echos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son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20"/>
          <w:szCs w:val="20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8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3"/>
        </w:rPr>
        <w:t>omp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3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9"/>
        </w:rPr>
        <w:t>omisos.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2" w:lineRule="auto"/>
        <w:ind w:left="1277" w:right="10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José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Alber</w:t>
      </w:r>
      <w:r>
        <w:rPr>
          <w:rFonts w:ascii="Arial" w:hAnsi="Arial" w:cs="Arial" w:eastAsia="Arial"/>
          <w:sz w:val="20"/>
          <w:szCs w:val="20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4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4"/>
        </w:rPr>
        <w:t>Díaz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94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Domínguez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Con</w:t>
      </w:r>
      <w:r>
        <w:rPr>
          <w:rFonts w:ascii="Arial" w:hAnsi="Arial" w:cs="Arial" w:eastAsia="Arial"/>
          <w:sz w:val="20"/>
          <w:szCs w:val="20"/>
          <w:color w:val="FFFFFF"/>
          <w:spacing w:val="-4"/>
          <w:w w:val="96"/>
        </w:rPr>
        <w:t>c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ejal</w:t>
      </w:r>
      <w:r>
        <w:rPr>
          <w:rFonts w:ascii="Arial" w:hAnsi="Arial" w:cs="Arial" w:eastAsia="Arial"/>
          <w:sz w:val="20"/>
          <w:szCs w:val="20"/>
          <w:color w:val="FFFFFF"/>
          <w:spacing w:val="8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-5"/>
          <w:w w:val="96"/>
        </w:rPr>
        <w:t>l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6"/>
        </w:rPr>
        <w:t>egado</w:t>
      </w:r>
      <w:r>
        <w:rPr>
          <w:rFonts w:ascii="Arial" w:hAnsi="Arial" w:cs="Arial" w:eastAsia="Arial"/>
          <w:sz w:val="20"/>
          <w:szCs w:val="20"/>
          <w:color w:val="FFFFFF"/>
          <w:spacing w:val="5"/>
          <w:w w:val="96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color w:val="FFFFFF"/>
          <w:spacing w:val="-6"/>
          <w:w w:val="100"/>
        </w:rPr>
        <w:t>r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20"/>
          <w:szCs w:val="20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Seguridad</w:t>
      </w:r>
      <w:r>
        <w:rPr>
          <w:rFonts w:ascii="Arial" w:hAnsi="Arial" w:cs="Arial" w:eastAsia="Arial"/>
          <w:sz w:val="20"/>
          <w:szCs w:val="20"/>
          <w:color w:val="FFFFFF"/>
          <w:spacing w:val="6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97"/>
        </w:rPr>
        <w:t>Ciudadana</w:t>
      </w:r>
      <w:r>
        <w:rPr>
          <w:rFonts w:ascii="Arial" w:hAnsi="Arial" w:cs="Arial" w:eastAsia="Arial"/>
          <w:sz w:val="20"/>
          <w:szCs w:val="20"/>
          <w:color w:val="FFFFFF"/>
          <w:spacing w:val="-13"/>
          <w:w w:val="97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FFFFFF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color w:val="FFFFFF"/>
          <w:spacing w:val="0"/>
          <w:w w:val="100"/>
        </w:rPr>
        <w:t>vilidad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22680" w:h="11920" w:orient="landscape"/>
          <w:pgMar w:top="320" w:bottom="0" w:left="320" w:right="640"/>
          <w:cols w:num="4" w:equalWidth="0">
            <w:col w:w="2167" w:space="3611"/>
            <w:col w:w="4816" w:space="2534"/>
            <w:col w:w="3078" w:space="1181"/>
            <w:col w:w="4333"/>
          </w:cols>
        </w:sectPr>
      </w:pPr>
      <w:rPr/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/>
        <w:pict>
          <v:group style="position:absolute;margin-left:0pt;margin-top:.001001pt;width:1133.858pt;height:595.275pt;mso-position-horizontal-relative:page;mso-position-vertical-relative:page;z-index:-420" coordorigin="0,0" coordsize="22677,11906">
            <v:shape style="position:absolute;left:0;top:0;width:22677;height:11906" coordorigin="0,0" coordsize="22677,11906" path="m0,11906l22677,11906,22677,0,0,0,0,11906e" filled="t" fillcolor="#007DB6" stroked="f">
              <v:path arrowok="t"/>
              <v:fill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2.964447pt;margin-top:21.76pt;width:831.578901pt;height:554.112001pt;mso-position-horizontal-relative:page;mso-position-vertical-relative:page;z-index:-41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415" w:hRule="exact"/>
                    </w:trPr>
                    <w:tc>
                      <w:tcPr>
                        <w:tcW w:w="16582" w:type="dxa"/>
                        <w:gridSpan w:val="4"/>
                        <w:tcBorders>
                          <w:top w:val="nil" w:sz="6" w:space="0" w:color="auto"/>
                          <w:bottom w:val="single" w:sz="8.000327" w:space="0" w:color="FFFFFF"/>
                          <w:left w:val="single" w:sz="8.000322" w:space="0" w:color="FFFFFF"/>
                          <w:right w:val="single" w:sz="8.000516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52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Así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2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6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7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3"/>
                            <w:w w:val="9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3"/>
                            <w:w w:val="9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1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9"/>
                            <w:w w:val="111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emos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-1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FFFFFF"/>
                            <w:spacing w:val="0"/>
                            <w:w w:val="100"/>
                          </w:rPr>
                          <w:t>abo</w:t>
                        </w:r>
                        <w:r>
                          <w:rPr>
                            <w:rFonts w:ascii="Arial" w:hAnsi="Arial" w:cs="Arial" w:eastAsia="Arial"/>
                            <w:sz w:val="28"/>
                            <w:szCs w:val="28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510" w:hRule="exact"/>
                    </w:trPr>
                    <w:tc>
                      <w:tcPr>
                        <w:tcW w:w="2239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4F5B9E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FFFFF"/>
                            <w:w w:val="101"/>
                          </w:rPr>
                          <w:t>Comp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FFFFF"/>
                            <w:spacing w:val="-6"/>
                            <w:w w:val="101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FFFFFF"/>
                            <w:spacing w:val="0"/>
                            <w:w w:val="102"/>
                          </w:rPr>
                          <w:t>omisos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.000414" w:space="0" w:color="FFFFFF"/>
                          <w:right w:val="single" w:sz="8" w:space="0" w:color="FFFFFF"/>
                        </w:tcBorders>
                        <w:shd w:val="clear" w:color="auto" w:fill="9B9BC5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w w:val="10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6"/>
                            <w:w w:val="10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9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9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1"/>
                          </w:rPr>
                          <w:t>ención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BCBCD8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0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10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0"/>
                          </w:rPr>
                          <w:t>tiones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3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132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7"/>
                          </w:rPr>
                          <w:t>ámi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10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9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327" w:space="0" w:color="FFFFFF"/>
                          <w:bottom w:val="single" w:sz="8.000327" w:space="0" w:color="FFFFFF"/>
                          <w:left w:val="single" w:sz="8" w:space="0" w:color="FFFFFF"/>
                          <w:right w:val="single" w:sz="8.000516" w:space="0" w:color="FFFFFF"/>
                        </w:tcBorders>
                        <w:shd w:val="clear" w:color="auto" w:fill="E1E0ED"/>
                      </w:tcPr>
                      <w:p>
                        <w:pPr>
                          <w:spacing w:before="4" w:after="0" w:line="130" w:lineRule="exact"/>
                          <w:jc w:val="left"/>
                          <w:rPr>
                            <w:sz w:val="13"/>
                            <w:szCs w:val="13"/>
                          </w:rPr>
                        </w:pPr>
                        <w:rPr/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w w:val="11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1"/>
                            <w:w w:val="11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-2"/>
                            <w:w w:val="10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231F20"/>
                            <w:spacing w:val="0"/>
                            <w:w w:val="101"/>
                          </w:rPr>
                          <w:t>ención</w:t>
                        </w:r>
                        <w:r>
                          <w:rPr>
                            <w:rFonts w:ascii="Arial" w:hAnsi="Arial" w:cs="Arial" w:eastAsia="Arial"/>
                            <w:sz w:val="20"/>
                            <w:szCs w:val="20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3090" w:hRule="exact"/>
                    </w:trPr>
                    <w:tc>
                      <w:tcPr>
                        <w:tcW w:w="2239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6" w:after="0" w:line="120" w:lineRule="exact"/>
                          <w:jc w:val="left"/>
                          <w:rPr>
                            <w:sz w:val="12"/>
                            <w:szCs w:val="12"/>
                          </w:rPr>
                        </w:pPr>
                        <w:rPr/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31" w:lineRule="auto"/>
                          <w:ind w:left="70" w:right="341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w w:val="98"/>
                          </w:rPr>
                          <w:t>01.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8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5"/>
                          </w:rPr>
                          <w:t>CESIBILI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3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9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5"/>
                          </w:rPr>
                          <w:t>CILI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5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6"/>
                            <w:w w:val="9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egar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6" w:after="0" w:line="245" w:lineRule="auto"/>
                          <w:ind w:left="70" w:right="174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2"/>
                          </w:rPr>
                          <w:t>odos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ciudadanos,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11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acili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1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9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tiones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0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7"/>
                            <w:w w:val="10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auxilio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1"/>
                          </w:rPr>
                          <w:t>asi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1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2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1"/>
                          </w:rPr>
                          <w:t>encia.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.000414" w:space="0" w:color="FFFFFF"/>
                          <w:right w:val="single" w:sz="8" w:space="0" w:color="FFFFFF"/>
                        </w:tcBorders>
                      </w:tcPr>
                      <w:p>
                        <w:pPr>
                          <w:spacing w:before="40" w:after="0" w:line="240" w:lineRule="auto"/>
                          <w:ind w:left="70" w:right="278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Difundiendo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ampañas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año,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70" w:right="4252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Seguridad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vial.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4349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Eme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gencias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3971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Vio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5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géne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2458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3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ención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onsumo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ohol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ogas.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2486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Riesgos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uso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nu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7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ecno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ogías.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3379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absentismo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4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9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olar…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5" w:lineRule="auto"/>
                          <w:ind w:left="70" w:right="20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ormando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mane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inmediat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actividades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amadas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función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echa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epción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fuent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actividades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amadas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vi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4670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71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5"/>
                          </w:rPr>
                          <w:t>ert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4"/>
                          </w:rPr>
                          <w:t>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4313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Eme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gencias.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3469"/>
                          <w:jc w:val="both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víos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9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áfi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5" w:lineRule="auto"/>
                          <w:ind w:left="70" w:right="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3"/>
                          </w:rPr>
                          <w:t>odo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és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socia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6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ebook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witt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7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9"/>
                          </w:rPr>
                          <w:t>(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6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áfi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Laguna),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pane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ormati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vía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públi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2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2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eb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municipal.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" w:space="0" w:color="FFFFFF"/>
                          <w:right w:val="single" w:sz="8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acilit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ge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ámit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ormularios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áci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alizar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cumpliment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nue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página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eb;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esario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ayuda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emos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ha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327" w:space="0" w:color="FFFFFF"/>
                          <w:bottom w:val="single" w:sz="8.000218" w:space="0" w:color="FFFFFF"/>
                          <w:left w:val="single" w:sz="8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encia,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auxilio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permanent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24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ho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365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días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del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año: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esencial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nue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oficinas.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vía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públi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nue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agent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1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servicio.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errit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orio.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óni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menos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un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minut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és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010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092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nue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51" w:right="4346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omuni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aciones.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387" w:hRule="exact"/>
                    </w:trPr>
                    <w:tc>
                      <w:tcPr>
                        <w:tcW w:w="2239" w:type="dxa"/>
                        <w:tcBorders>
                          <w:top w:val="single" w:sz="8.000218" w:space="0" w:color="FFFFFF"/>
                          <w:bottom w:val="single" w:sz="8.000052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64" w:after="0" w:line="238" w:lineRule="auto"/>
                          <w:ind w:left="70" w:right="209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02.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3"/>
                          </w:rPr>
                          <w:t>PROFESIONALI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3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3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9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2"/>
                          </w:rPr>
                          <w:t>odos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miemb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7"/>
                          </w:rPr>
                          <w:t>del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Á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ha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26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otidianos.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4343" w:type="dxa"/>
                        <w:gridSpan w:val="3"/>
                        <w:tcBorders>
                          <w:top w:val="single" w:sz="8.000218" w:space="0" w:color="FFFFFF"/>
                          <w:bottom w:val="single" w:sz="8.000052" w:space="0" w:color="FFFFFF"/>
                          <w:left w:val="single" w:sz="8.000414" w:space="0" w:color="FFFFFF"/>
                          <w:right w:val="single" w:sz="8.000516" w:space="0" w:color="FFFFFF"/>
                        </w:tcBorders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9" w:after="0" w:line="280" w:lineRule="exact"/>
                          <w:jc w:val="left"/>
                          <w:rPr>
                            <w:sz w:val="28"/>
                            <w:szCs w:val="28"/>
                          </w:rPr>
                        </w:pPr>
                        <w:rPr/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eciendo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amab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espetuoso,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escuchando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peticiones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usuarios,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actualizada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enguaje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ensib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mane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cualquier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sona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entienda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ámit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tiene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ealiza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8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bus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moment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mejor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satis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sus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demandas.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890" w:hRule="exact"/>
                    </w:trPr>
                    <w:tc>
                      <w:tcPr>
                        <w:tcW w:w="2239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12" w:after="0" w:line="240" w:lineRule="auto"/>
                          <w:ind w:left="70" w:right="41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03.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00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RESPUES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91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7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7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adap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arnos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esidades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ciudadanos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4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1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una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amplia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0"/>
                          </w:rPr>
                          <w:t>obertu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1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6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7"/>
                          </w:rPr>
                          <w:t>erri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7"/>
                          </w:rPr>
                          <w:t>orial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6"/>
                            <w:w w:val="1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social.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414" w:space="0" w:color="FFFFFF"/>
                          <w:right w:val="single" w:sz="8.000210" w:space="0" w:color="FFFFFF"/>
                        </w:tcBorders>
                      </w:tcPr>
                      <w:p>
                        <w:pPr>
                          <w:spacing w:before="0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1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Impartiendo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ormación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charlas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divulgati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esarias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grupos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és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riesgo,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objeti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Concienciar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emas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especial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import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seguridad.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Cubriendo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errit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orio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municipal.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acilit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arios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8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que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anti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5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asi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posib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210" w:space="0" w:color="FFFFFF"/>
                          <w:right w:val="single" w:sz="8.000241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40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endiendo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esencialmente,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orma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individua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lizada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7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pe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sonalizada,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plazo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15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minut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5" w:lineRule="auto"/>
                          <w:ind w:left="183" w:right="20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Reso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viendo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solicitudes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encias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dis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apacit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cuat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8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semanas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5" w:lineRule="auto"/>
                          <w:ind w:left="183" w:right="20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2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9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9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aciones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permiso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municipal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onduct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axi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semanas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8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052" w:space="0" w:color="FFFFFF"/>
                          <w:bottom w:val="single" w:sz="8.000108" w:space="0" w:color="FFFFFF"/>
                          <w:left w:val="single" w:sz="8.000241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1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Int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erviniendo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orma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gent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inmediat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cualquier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0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equerimient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2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invirtiendo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tiempo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imp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escindib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aslado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patrulla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más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luga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6"/>
                            <w:w w:val="8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4" w:lineRule="auto"/>
                          <w:ind w:left="183" w:right="21" w:firstLine="-113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antizando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esencia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policial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adecuada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4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función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acterí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9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sociopoli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trit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eciendo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dispositi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especia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3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esencia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policial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adecuada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zonas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riesgo.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090" w:hRule="exact"/>
                    </w:trPr>
                    <w:tc>
                      <w:tcPr>
                        <w:tcW w:w="2239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13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448" w:lineRule="exact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40"/>
                            <w:szCs w:val="40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  <w:position w:val="-2"/>
                          </w:rPr>
                          <w:t>04.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000000"/>
                            <w:spacing w:val="0"/>
                            <w:w w:val="100"/>
                            <w:position w:val="0"/>
                          </w:rPr>
                        </w:r>
                      </w:p>
                      <w:p>
                        <w:pPr>
                          <w:spacing w:before="0" w:after="0" w:line="163" w:lineRule="exact"/>
                          <w:ind w:left="70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FIABILI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92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3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2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2"/>
                            <w:w w:val="9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70" w:right="10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3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3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3"/>
                          </w:rPr>
                          <w:t>ando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4"/>
                            <w:w w:val="10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46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8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servicios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orma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9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eciendo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ontinuidad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seguimien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2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5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4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ener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óptimos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36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8"/>
                          </w:rPr>
                          <w:t>esul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99"/>
                          </w:rPr>
                          <w:t>ados.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414" w:space="0" w:color="FFFFFF"/>
                          <w:right w:val="single" w:sz="8.000210" w:space="0" w:color="FFFFFF"/>
                        </w:tcBorders>
                        <w:shd w:val="clear" w:color="auto" w:fill="C1A4BC"/>
                      </w:tcPr>
                      <w:p>
                        <w:pPr>
                          <w:spacing w:before="1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punt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cident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Realizando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actuaciones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educir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sinie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alidad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esas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zonas.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Mejo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señalización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5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ondiciones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vía.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Realizando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1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enti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ocidad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esencia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policial.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210" w:space="0" w:color="FFFFFF"/>
                          <w:right w:val="single" w:sz="8.000241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4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eciendo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ormación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esaria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4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9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5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ámit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4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una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sola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visit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5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ario,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8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ormando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situación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que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9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encuent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xpedient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4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Indi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plazo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espue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pe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sona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espon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sab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6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6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visando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por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SMS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una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9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esuelt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1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0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9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solicitud.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Con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eso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inmediat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vía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1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eb,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una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6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ez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1"/>
                          </w:rPr>
                          <w:t>finalizado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4"/>
                            <w:w w:val="81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por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cident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áfi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ompañías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asegu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incluidas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ema.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108" w:space="0" w:color="FFFFFF"/>
                          <w:bottom w:val="single" w:sz="8.000055" w:space="0" w:color="FFFFFF"/>
                          <w:left w:val="single" w:sz="8.000241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1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eciendo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ontinuidad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servicios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sob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odo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aso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ciones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especializadas,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omo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vio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4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8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domé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a,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géne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meno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es,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acilit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ando: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ompañamient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ormación.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Seguimient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59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erifi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ación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cumplimient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las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ot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ción.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90" w:hRule="exact"/>
                    </w:trPr>
                    <w:tc>
                      <w:tcPr>
                        <w:tcW w:w="2239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322" w:space="0" w:color="FFFFFF"/>
                          <w:right w:val="single" w:sz="8.000414" w:space="0" w:color="FFFFFF"/>
                        </w:tcBorders>
                        <w:shd w:val="clear" w:color="auto" w:fill="823F7C"/>
                      </w:tcPr>
                      <w:p>
                        <w:pPr>
                          <w:spacing w:before="15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38" w:lineRule="auto"/>
                          <w:ind w:left="70" w:right="18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0"/>
                            <w:w w:val="100"/>
                          </w:rPr>
                          <w:t>05.</w:t>
                        </w:r>
                        <w:r>
                          <w:rPr>
                            <w:rFonts w:ascii="Arial" w:hAnsi="Arial" w:cs="Arial" w:eastAsia="Arial"/>
                            <w:sz w:val="40"/>
                            <w:szCs w:val="40"/>
                            <w:color w:val="FFFFFF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SEGURI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0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2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opo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5"/>
                            <w:w w:val="10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cionar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0"/>
                            <w:w w:val="10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4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00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orno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3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sin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riesgos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6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112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acili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1"/>
                            <w:w w:val="112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12"/>
                          </w:rPr>
                          <w:t>ar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9"/>
                            <w:w w:val="1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1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3"/>
                            <w:w w:val="96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1"/>
                          </w:rPr>
                          <w:t>onvi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2"/>
                            <w:w w:val="101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FFFFFF"/>
                            <w:spacing w:val="0"/>
                            <w:w w:val="100"/>
                          </w:rPr>
                          <w:t>ciudadana.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376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414" w:space="0" w:color="FFFFFF"/>
                          <w:right w:val="single" w:sz="8.000210" w:space="0" w:color="FFFFFF"/>
                        </w:tcBorders>
                        <w:shd w:val="clear" w:color="auto" w:fill="C1A4BC"/>
                      </w:tcPr>
                      <w:p>
                        <w:pPr>
                          <w:spacing w:before="1" w:after="0" w:line="140" w:lineRule="exact"/>
                          <w:jc w:val="left"/>
                          <w:rPr>
                            <w:sz w:val="14"/>
                            <w:szCs w:val="14"/>
                          </w:rPr>
                        </w:pPr>
                        <w:rPr/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Realizando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tudios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ne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esarios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2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imp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9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planes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9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9"/>
                          </w:rPr>
                          <w:t>seguridad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7"/>
                            <w:w w:val="8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vial,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7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eme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gencias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iniciati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ne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esarias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pa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7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4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enir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riesgos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2"/>
                            <w:w w:val="74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potencia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8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6"/>
                          </w:rPr>
                          <w:t>es.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4" w:lineRule="auto"/>
                          <w:ind w:left="183" w:right="21" w:firstLine="-113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opo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cionando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seguridad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2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la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ciudadanía,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epa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8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publi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ando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document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éc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ni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elacionados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di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8"/>
                          </w:rPr>
                          <w:t>sos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riesgos.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3364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210" w:space="0" w:color="FFFFFF"/>
                          <w:right w:val="single" w:sz="8.000241" w:space="0" w:color="FFFFFF"/>
                        </w:tcBorders>
                        <w:shd w:val="clear" w:color="auto" w:fill="D5C2D2"/>
                      </w:tcPr>
                      <w:p>
                        <w:pPr>
                          <w:spacing w:before="0" w:after="0" w:line="200" w:lineRule="exact"/>
                          <w:jc w:val="left"/>
                          <w:rPr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spacing w:before="0" w:after="0" w:line="240" w:lineRule="exact"/>
                          <w:jc w:val="left"/>
                          <w:rPr>
                            <w:sz w:val="24"/>
                            <w:szCs w:val="24"/>
                          </w:rPr>
                        </w:pPr>
                        <w:rPr/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spacing w:before="0" w:after="0" w:line="245" w:lineRule="auto"/>
                          <w:ind w:left="70" w:right="20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Contribu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endo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seguridad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mediant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la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eti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ehícu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abandonados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vía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públi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tiempo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máximo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2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meses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desde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su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8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notifi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ación,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en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4"/>
                            <w:w w:val="8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un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0" w:after="0" w:line="240" w:lineRule="auto"/>
                          <w:ind w:left="70" w:right="217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80%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3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5603" w:type="dxa"/>
                        <w:tcBorders>
                          <w:top w:val="single" w:sz="8.000055" w:space="0" w:color="FFFFFF"/>
                          <w:bottom w:val="single" w:sz="8.000011" w:space="0" w:color="FFFFFF"/>
                          <w:left w:val="single" w:sz="8.000241" w:space="0" w:color="FFFFFF"/>
                          <w:right w:val="single" w:sz="8.000516" w:space="0" w:color="FFFFFF"/>
                        </w:tcBorders>
                        <w:shd w:val="clear" w:color="auto" w:fill="EBE3EA"/>
                      </w:tcPr>
                      <w:p>
                        <w:pPr>
                          <w:spacing w:before="41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Realizand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6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7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7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7"/>
                            <w:w w:val="8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me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segurida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vial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oho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emia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9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6"/>
                          </w:rPr>
                          <w:t>enenci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0"/>
                            <w:w w:val="8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68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0"/>
                            <w:w w:val="6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onsumo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oga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oho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9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ví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públic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8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punt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int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é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policia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ormida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las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93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6"/>
                          </w:rPr>
                          <w:t>adí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6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tic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6"/>
                          </w:rPr>
                          <w:t>as.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1" w:after="0" w:line="240" w:lineRule="auto"/>
                          <w:ind w:left="7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Ga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antizand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2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vilidad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interviniend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0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22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3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aculizació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4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3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5"/>
                            <w:w w:val="8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7"/>
                          </w:rPr>
                          <w:t>ehícu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91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91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2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ví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públic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a,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3" w:after="0" w:line="240" w:lineRule="auto"/>
                          <w:ind w:left="183" w:right="-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tiemp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máxim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2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minut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33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8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  <w:p>
                        <w:pPr>
                          <w:spacing w:before="4" w:after="0" w:line="245" w:lineRule="auto"/>
                          <w:ind w:left="183" w:right="21" w:firstLine="-113"/>
                          <w:jc w:val="both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Mediand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9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5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4"/>
                            <w:w w:val="8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ob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ema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34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"/>
                            <w:w w:val="8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2"/>
                          </w:rPr>
                          <w:t>onvi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2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2"/>
                          </w:rPr>
                          <w:t>enci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7"/>
                            <w:w w:val="8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68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8"/>
                          </w:rPr>
                          <w:t>ecina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8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5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notific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ado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8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po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8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2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ciudadanos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0"/>
                            <w:w w:val="85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14"/>
                            <w:w w:val="8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3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ont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  <w:color w:val="231F20"/>
                            <w:spacing w:val="-1"/>
                            <w:w w:val="100"/>
                          </w:rPr>
                          <w:t>ac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7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9"/>
                          </w:rPr>
                          <w:t>demandant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4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4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0"/>
                          </w:rPr>
                          <w:t>visit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luga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incidenci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0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in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5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ormand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85"/>
                          </w:rPr>
                          <w:t>int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er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2"/>
                            <w:w w:val="78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ención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5"/>
                            <w:w w:val="98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ealizada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plaz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máxim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2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día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desd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5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notific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ación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4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7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80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%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6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5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3"/>
                            <w:w w:val="103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o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0"/>
                            <w:w w:val="77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4"/>
                            <w:w w:val="1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8"/>
                          </w:rPr>
                          <w:t>c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231F20"/>
                            <w:spacing w:val="-1"/>
                            <w:w w:val="77"/>
                          </w:rPr>
                          <w:t>asos.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  <w:color w:val="00000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8" w:after="0" w:line="600" w:lineRule="exact"/>
        <w:ind w:left="105" w:right="19343"/>
        <w:jc w:val="left"/>
        <w:rPr>
          <w:rFonts w:ascii="Arial" w:hAnsi="Arial" w:cs="Arial" w:eastAsia="Arial"/>
          <w:sz w:val="60"/>
          <w:szCs w:val="60"/>
        </w:rPr>
      </w:pPr>
      <w:rPr/>
      <w:r>
        <w:rPr/>
        <w:pict>
          <v:group style="position:absolute;margin-left:395.904999pt;margin-top:34.244072pt;width:717.138pt;height:318.352pt;mso-position-horizontal-relative:page;mso-position-vertical-relative:paragraph;z-index:-419" coordorigin="7918,685" coordsize="14343,6367">
            <v:shape style="position:absolute;left:7918;top:685;width:14343;height:6367" coordorigin="7918,685" coordsize="14343,6367" path="m13294,685l7918,685,7918,7052,13294,7052,13294,5162,22261,5162,22261,3775,13294,3775,13294,685e" filled="t" fillcolor="#C1A4BC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60"/>
          <w:szCs w:val="60"/>
          <w:color w:val="FFFFFF"/>
          <w:w w:val="99"/>
        </w:rPr>
        <w:t>Nue</w:t>
      </w:r>
      <w:r>
        <w:rPr>
          <w:rFonts w:ascii="Arial" w:hAnsi="Arial" w:cs="Arial" w:eastAsia="Arial"/>
          <w:sz w:val="60"/>
          <w:szCs w:val="60"/>
          <w:color w:val="FFFFFF"/>
          <w:spacing w:val="-6"/>
          <w:w w:val="99"/>
        </w:rPr>
        <w:t>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32"/>
        </w:rPr>
        <w:t>t</w:t>
      </w:r>
      <w:r>
        <w:rPr>
          <w:rFonts w:ascii="Arial" w:hAnsi="Arial" w:cs="Arial" w:eastAsia="Arial"/>
          <w:sz w:val="60"/>
          <w:szCs w:val="60"/>
          <w:color w:val="FFFFFF"/>
          <w:spacing w:val="-19"/>
          <w:w w:val="132"/>
        </w:rPr>
        <w:t>r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8"/>
        </w:rPr>
        <w:t>os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98"/>
        </w:rPr>
        <w:t> </w:t>
      </w:r>
      <w:r>
        <w:rPr>
          <w:rFonts w:ascii="Arial" w:hAnsi="Arial" w:cs="Arial" w:eastAsia="Arial"/>
          <w:sz w:val="60"/>
          <w:szCs w:val="60"/>
          <w:color w:val="FFFFFF"/>
          <w:spacing w:val="0"/>
          <w:w w:val="104"/>
        </w:rPr>
        <w:t>servicios</w:t>
      </w:r>
      <w:r>
        <w:rPr>
          <w:rFonts w:ascii="Arial" w:hAnsi="Arial" w:cs="Arial" w:eastAsia="Arial"/>
          <w:sz w:val="60"/>
          <w:szCs w:val="60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5" w:lineRule="auto"/>
        <w:ind w:left="105" w:right="17080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actividades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enma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dirigidos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6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lar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biene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ciudadanía: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13" w:lineRule="exact"/>
        <w:ind w:left="105" w:right="20766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91"/>
          <w:position w:val="-2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5"/>
          <w:w w:val="91"/>
          <w:position w:val="-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  <w:position w:val="-2"/>
        </w:rPr>
        <w:t>PREVENCION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ind w:left="105" w:right="18502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85"/>
          <w:position w:val="-1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8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GESTIONES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TRÁMITES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85"/>
          <w:position w:val="-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  <w:position w:val="-1"/>
        </w:rPr>
        <w:t>ADMINISTR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93"/>
          <w:position w:val="-1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6"/>
          <w:position w:val="-1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6"/>
          <w:position w:val="-1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  <w:position w:val="-1"/>
        </w:rPr>
        <w:t>OS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  <w:position w:val="0"/>
        </w:rPr>
      </w:r>
    </w:p>
    <w:p>
      <w:pPr>
        <w:spacing w:before="0" w:after="0" w:line="217" w:lineRule="exact"/>
        <w:ind w:left="105" w:right="20609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20"/>
          <w:szCs w:val="20"/>
          <w:color w:val="FFFFFF"/>
          <w:spacing w:val="0"/>
          <w:w w:val="92"/>
        </w:rPr>
        <w:t>·</w:t>
      </w:r>
      <w:r>
        <w:rPr>
          <w:rFonts w:ascii="Arial" w:hAnsi="Arial" w:cs="Arial" w:eastAsia="Arial"/>
          <w:sz w:val="20"/>
          <w:szCs w:val="20"/>
          <w:color w:val="FFFFFF"/>
          <w:spacing w:val="-16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INTERVENCION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5" w:lineRule="auto"/>
        <w:ind w:left="105" w:right="17074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obligación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abajar</w:t>
      </w:r>
      <w:r>
        <w:rPr>
          <w:rFonts w:ascii="Arial" w:hAnsi="Arial" w:cs="Arial" w:eastAsia="Arial"/>
          <w:sz w:val="17"/>
          <w:szCs w:val="17"/>
          <w:color w:val="FFFFFF"/>
          <w:spacing w:val="3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primer</w:t>
      </w:r>
      <w:r>
        <w:rPr>
          <w:rFonts w:ascii="Arial" w:hAnsi="Arial" w:cs="Arial" w:eastAsia="Arial"/>
          <w:sz w:val="17"/>
          <w:szCs w:val="17"/>
          <w:color w:val="FFFFFF"/>
          <w:spacing w:val="4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lugar</w:t>
      </w:r>
      <w:r>
        <w:rPr>
          <w:rFonts w:ascii="Arial" w:hAnsi="Arial" w:cs="Arial" w:eastAsia="Arial"/>
          <w:sz w:val="17"/>
          <w:szCs w:val="17"/>
          <w:color w:val="FFFFFF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</w:rPr>
        <w:t>PREVE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1"/>
        </w:rPr>
        <w:t>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CION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ciden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sinie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alidad,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4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gencias,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absentismo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ola</w:t>
      </w:r>
      <w:r>
        <w:rPr>
          <w:rFonts w:ascii="Arial" w:hAnsi="Arial" w:cs="Arial" w:eastAsia="Arial"/>
          <w:sz w:val="17"/>
          <w:szCs w:val="17"/>
          <w:color w:val="FFFFFF"/>
          <w:spacing w:val="-20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.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tudiamos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planifi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vial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urbana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2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Laguna,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elabo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planes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eme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gencias,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enimos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amos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situaciones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riesgo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especial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ención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vulne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(meno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edad,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víctimas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apaci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ados)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ealizamos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ampañas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ormación</w:t>
      </w:r>
      <w:r>
        <w:rPr>
          <w:rFonts w:ascii="Arial" w:hAnsi="Arial" w:cs="Arial" w:eastAsia="Arial"/>
          <w:sz w:val="17"/>
          <w:szCs w:val="17"/>
          <w:color w:val="FFFFFF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divulgación,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oncienciar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ciudadanía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odas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3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3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05" w:right="17084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alaciones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és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2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página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W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eb,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puede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ealizar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9"/>
        </w:rPr>
        <w:t>GESTIONES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89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74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7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1"/>
        </w:rPr>
        <w:t>TRÁMITES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1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ADMINISTRA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5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5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37"/>
          <w:w w:val="8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a: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ocupación,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denación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señalización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paso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ada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ehícu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6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objet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didos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xt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avío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documen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ación,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au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orizaciones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(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deporti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7"/>
        </w:rPr>
        <w:t>cultu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7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ácu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eligiosos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mani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aciones);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6"/>
        </w:rPr>
        <w:t>ertifi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6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aciones,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sanciones,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epción</w:t>
      </w:r>
      <w:r>
        <w:rPr>
          <w:rFonts w:ascii="Arial" w:hAnsi="Arial" w:cs="Arial" w:eastAsia="Arial"/>
          <w:sz w:val="17"/>
          <w:szCs w:val="17"/>
          <w:color w:val="FFFFFF"/>
          <w:spacing w:val="-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denuncias,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mul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as,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au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orizaciones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espe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acionamien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o,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3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ados,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quema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ojos,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8"/>
        </w:rPr>
        <w:t>li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encias/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permisos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axi,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arje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3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armas,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</w:t>
      </w:r>
      <w:r>
        <w:rPr>
          <w:rFonts w:ascii="Arial" w:hAnsi="Arial" w:cs="Arial" w:eastAsia="Arial"/>
          <w:sz w:val="17"/>
          <w:szCs w:val="17"/>
          <w:color w:val="FFFFFF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grúa,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anima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2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pelig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osos,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opias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4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1"/>
        </w:rPr>
        <w:t>ormes.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105" w:right="17074"/>
        <w:jc w:val="both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4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ga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antizar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4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4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ciudadanos,</w:t>
      </w:r>
      <w:r>
        <w:rPr>
          <w:rFonts w:ascii="Arial" w:hAnsi="Arial" w:cs="Arial" w:eastAsia="Arial"/>
          <w:sz w:val="17"/>
          <w:szCs w:val="17"/>
          <w:color w:val="FFFFFF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nue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7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siguien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servicios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5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9"/>
          <w:w w:val="95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INTERVEN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3"/>
        </w:rPr>
        <w:t>CIÓN:</w:t>
      </w:r>
      <w:r>
        <w:rPr>
          <w:rFonts w:ascii="Arial" w:hAnsi="Arial" w:cs="Arial" w:eastAsia="Arial"/>
          <w:sz w:val="17"/>
          <w:szCs w:val="17"/>
          <w:color w:val="FFFFFF"/>
          <w:spacing w:val="17"/>
          <w:w w:val="93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asi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encia,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auxilio</w:t>
      </w:r>
      <w:r>
        <w:rPr>
          <w:rFonts w:ascii="Arial" w:hAnsi="Arial" w:cs="Arial" w:eastAsia="Arial"/>
          <w:sz w:val="17"/>
          <w:szCs w:val="17"/>
          <w:color w:val="FFFFFF"/>
          <w:spacing w:val="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in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ormación</w:t>
      </w:r>
      <w:r>
        <w:rPr>
          <w:rFonts w:ascii="Arial" w:hAnsi="Arial" w:cs="Arial" w:eastAsia="Arial"/>
          <w:sz w:val="17"/>
          <w:szCs w:val="17"/>
          <w:color w:val="FFFFFF"/>
          <w:spacing w:val="2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permanent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odos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ciudadanos,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especial</w:t>
      </w:r>
      <w:r>
        <w:rPr>
          <w:rFonts w:ascii="Arial" w:hAnsi="Arial" w:cs="Arial" w:eastAsia="Arial"/>
          <w:sz w:val="17"/>
          <w:szCs w:val="17"/>
          <w:color w:val="FFFFFF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ención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víctimas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ciden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labo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es,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9"/>
        </w:rPr>
        <w:t>men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9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86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8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seguimien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víctimas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vio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98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encia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domé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géne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meno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6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denación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egulación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áfi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oc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7"/>
        </w:rPr>
        <w:t>u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pación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2"/>
        </w:rPr>
        <w:t>vías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92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espacios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os.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Con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f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7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7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ados.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Mediación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onflic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particula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Vigilancia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3"/>
        </w:rPr>
        <w:t>cumplimien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3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4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normati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vigen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eria</w:t>
      </w:r>
      <w:r>
        <w:rPr>
          <w:rFonts w:ascii="Arial" w:hAnsi="Arial" w:cs="Arial" w:eastAsia="Arial"/>
          <w:sz w:val="17"/>
          <w:szCs w:val="17"/>
          <w:color w:val="FFFFFF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medio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ambien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e,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discipli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na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urbaní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ti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al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ación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den,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espec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8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ácu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98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7"/>
        </w:rPr>
        <w:t>espacios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9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os,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enencia</w:t>
      </w:r>
      <w:r>
        <w:rPr>
          <w:rFonts w:ascii="Arial" w:hAnsi="Arial" w:cs="Arial" w:eastAsia="Arial"/>
          <w:sz w:val="17"/>
          <w:szCs w:val="17"/>
          <w:color w:val="FFFFFF"/>
          <w:spacing w:val="-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onsumo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ogas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ohol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vía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públi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a,</w:t>
      </w:r>
      <w:r>
        <w:rPr>
          <w:rFonts w:ascii="Arial" w:hAnsi="Arial" w:cs="Arial" w:eastAsia="Arial"/>
          <w:sz w:val="17"/>
          <w:szCs w:val="17"/>
          <w:color w:val="FFFFFF"/>
          <w:spacing w:val="-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on</w:t>
      </w:r>
      <w:r>
        <w:rPr>
          <w:rFonts w:ascii="Arial" w:hAnsi="Arial" w:cs="Arial" w:eastAsia="Arial"/>
          <w:sz w:val="17"/>
          <w:szCs w:val="17"/>
          <w:color w:val="FFFFFF"/>
          <w:spacing w:val="-1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especial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ención</w:t>
      </w:r>
      <w:r>
        <w:rPr>
          <w:rFonts w:ascii="Arial" w:hAnsi="Arial" w:cs="Arial" w:eastAsia="Arial"/>
          <w:sz w:val="17"/>
          <w:szCs w:val="17"/>
          <w:color w:val="FFFFFF"/>
          <w:spacing w:val="-1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1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meno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-17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más</w:t>
      </w:r>
      <w:r>
        <w:rPr>
          <w:rFonts w:ascii="Arial" w:hAnsi="Arial" w:cs="Arial" w:eastAsia="Arial"/>
          <w:sz w:val="17"/>
          <w:szCs w:val="17"/>
          <w:color w:val="FFFFFF"/>
          <w:spacing w:val="-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8"/>
        </w:rPr>
        <w:t>vulne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-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27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ab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0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7"/>
          <w:w w:val="8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elar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-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ciudadana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96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vi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ando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omisión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delicti</w:t>
      </w:r>
      <w:r>
        <w:rPr>
          <w:rFonts w:ascii="Arial" w:hAnsi="Arial" w:cs="Arial" w:eastAsia="Arial"/>
          <w:sz w:val="17"/>
          <w:szCs w:val="17"/>
          <w:color w:val="FFFFFF"/>
          <w:spacing w:val="-2"/>
          <w:w w:val="100"/>
        </w:rPr>
        <w:t>v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2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la</w:t>
      </w:r>
      <w:r>
        <w:rPr>
          <w:rFonts w:ascii="Arial" w:hAnsi="Arial" w:cs="Arial" w:eastAsia="Arial"/>
          <w:sz w:val="17"/>
          <w:szCs w:val="17"/>
          <w:color w:val="FFFFFF"/>
          <w:spacing w:val="1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seguridad</w:t>
      </w:r>
      <w:r>
        <w:rPr>
          <w:rFonts w:ascii="Arial" w:hAnsi="Arial" w:cs="Arial" w:eastAsia="Arial"/>
          <w:sz w:val="17"/>
          <w:szCs w:val="17"/>
          <w:color w:val="FFFFFF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vial</w:t>
      </w:r>
      <w:r>
        <w:rPr>
          <w:rFonts w:ascii="Arial" w:hAnsi="Arial" w:cs="Arial" w:eastAsia="Arial"/>
          <w:sz w:val="17"/>
          <w:szCs w:val="17"/>
          <w:color w:val="FFFFFF"/>
          <w:spacing w:val="8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ealizando</w:t>
      </w:r>
      <w:r>
        <w:rPr>
          <w:rFonts w:ascii="Arial" w:hAnsi="Arial" w:cs="Arial" w:eastAsia="Arial"/>
          <w:sz w:val="17"/>
          <w:szCs w:val="17"/>
          <w:color w:val="FFFFFF"/>
          <w:spacing w:val="2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os</w:t>
      </w:r>
      <w:r>
        <w:rPr>
          <w:rFonts w:ascii="Arial" w:hAnsi="Arial" w:cs="Arial" w:eastAsia="Arial"/>
          <w:sz w:val="17"/>
          <w:szCs w:val="17"/>
          <w:color w:val="FFFFFF"/>
          <w:spacing w:val="1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98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5"/>
        </w:rPr>
        <w:t>ont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5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4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pertinen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r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ción</w:t>
      </w:r>
      <w:r>
        <w:rPr>
          <w:rFonts w:ascii="Arial" w:hAnsi="Arial" w:cs="Arial" w:eastAsia="Arial"/>
          <w:sz w:val="17"/>
          <w:szCs w:val="17"/>
          <w:color w:val="FFFFFF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de</w:t>
      </w:r>
      <w:r>
        <w:rPr>
          <w:rFonts w:ascii="Arial" w:hAnsi="Arial" w:cs="Arial" w:eastAsia="Arial"/>
          <w:sz w:val="17"/>
          <w:szCs w:val="17"/>
          <w:color w:val="FFFFFF"/>
          <w:spacing w:val="1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au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100"/>
        </w:rPr>
        <w:t>t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oridades</w:t>
      </w:r>
      <w:r>
        <w:rPr>
          <w:rFonts w:ascii="Arial" w:hAnsi="Arial" w:cs="Arial" w:eastAsia="Arial"/>
          <w:sz w:val="17"/>
          <w:szCs w:val="17"/>
          <w:color w:val="FFFFFF"/>
          <w:spacing w:val="6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29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o</w:t>
      </w:r>
      <w:r>
        <w:rPr>
          <w:rFonts w:ascii="Arial" w:hAnsi="Arial" w:cs="Arial" w:eastAsia="Arial"/>
          <w:sz w:val="17"/>
          <w:szCs w:val="17"/>
          <w:color w:val="FFFFFF"/>
          <w:spacing w:val="-1"/>
          <w:w w:val="96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4"/>
        </w:rPr>
        <w:t>a</w:t>
      </w:r>
      <w:r>
        <w:rPr>
          <w:rFonts w:ascii="Arial" w:hAnsi="Arial" w:cs="Arial" w:eastAsia="Arial"/>
          <w:sz w:val="17"/>
          <w:szCs w:val="17"/>
          <w:color w:val="FFFFFF"/>
          <w:spacing w:val="-4"/>
          <w:w w:val="104"/>
        </w:rPr>
        <w:t>l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96"/>
        </w:rPr>
        <w:t>es.</w:t>
      </w:r>
      <w:r>
        <w:rPr>
          <w:rFonts w:ascii="Arial" w:hAnsi="Arial" w:cs="Arial" w:eastAsia="Arial"/>
          <w:sz w:val="17"/>
          <w:szCs w:val="17"/>
          <w:color w:val="FFFFFF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Actuación</w:t>
      </w:r>
      <w:r>
        <w:rPr>
          <w:rFonts w:ascii="Arial" w:hAnsi="Arial" w:cs="Arial" w:eastAsia="Arial"/>
          <w:sz w:val="17"/>
          <w:szCs w:val="17"/>
          <w:color w:val="FFFFFF"/>
          <w:spacing w:val="-5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-3"/>
          <w:w w:val="100"/>
        </w:rPr>
        <w:t>c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omo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0"/>
        </w:rPr>
        <w:t>policía</w:t>
      </w:r>
      <w:r>
        <w:rPr>
          <w:rFonts w:ascii="Arial" w:hAnsi="Arial" w:cs="Arial" w:eastAsia="Arial"/>
          <w:sz w:val="17"/>
          <w:szCs w:val="17"/>
          <w:color w:val="FFFFFF"/>
          <w:spacing w:val="-14"/>
          <w:w w:val="100"/>
        </w:rPr>
        <w:t> </w:t>
      </w:r>
      <w:r>
        <w:rPr>
          <w:rFonts w:ascii="Arial" w:hAnsi="Arial" w:cs="Arial" w:eastAsia="Arial"/>
          <w:sz w:val="17"/>
          <w:szCs w:val="17"/>
          <w:color w:val="FFFFFF"/>
          <w:spacing w:val="0"/>
          <w:w w:val="102"/>
        </w:rPr>
        <w:t>judicial.</w:t>
      </w:r>
      <w:r>
        <w:rPr>
          <w:rFonts w:ascii="Arial" w:hAnsi="Arial" w:cs="Arial" w:eastAsia="Arial"/>
          <w:sz w:val="17"/>
          <w:szCs w:val="17"/>
          <w:color w:val="000000"/>
          <w:spacing w:val="0"/>
          <w:w w:val="100"/>
        </w:rPr>
      </w:r>
    </w:p>
    <w:sectPr>
      <w:pgSz w:w="22680" w:h="11920" w:orient="landscape"/>
      <w:pgMar w:top="320" w:bottom="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ytolalaguna.com/" TargetMode="External"/><Relationship Id="rId6" Type="http://schemas.openxmlformats.org/officeDocument/2006/relationships/hyperlink" Target="http://www.aytolalaguna.com/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mailto:seguridadciudadana@aytolalaguna.es" TargetMode="External"/><Relationship Id="rId12" Type="http://schemas.openxmlformats.org/officeDocument/2006/relationships/hyperlink" Target="http://www.aytolalaguna.com/" TargetMode="External"/><Relationship Id="rId13" Type="http://schemas.openxmlformats.org/officeDocument/2006/relationships/hyperlink" Target="http://www.aytolalaguna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2026-04-18T09:47:19Z</dcterms:created>
  <dcterms:modified xsi:type="dcterms:W3CDTF">2026-04-18T09:47:19Z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2026-04-18T00:00:00Z</vt:filetime>
  </property>
</Properties>
</file>