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8.870001pt;margin-top:2.001096pt;width:520.413379pt;height:742.058928pt;mso-position-horizontal-relative:page;mso-position-vertical-relative:page;z-index:-167" coordorigin="577,40" coordsize="10408,14841">
            <v:shape style="position:absolute;left:577;top:40;width:10408;height:14841" type="#_x0000_t75">
              <v:imagedata r:id="rId5" o:title=""/>
            </v:shape>
            <v:shape style="position:absolute;left:3308;top:364;width:1526;height:720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167.410004pt;margin-top:802.400024pt;width:23.34pt;height:.1pt;mso-position-horizontal-relative:page;mso-position-vertical-relative:page;z-index:-166" coordorigin="3348,16048" coordsize="467,2">
            <v:shape style="position:absolute;left:3348;top:16048;width:467;height:2" coordorigin="3348,16048" coordsize="467,0" path="m3348,16048l3815,16048e" filled="f" stroked="t" strokeweight=".4pt" strokecolor="#0000FF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10.971069" w:type="dxa"/>
      </w:tblPr>
      <w:tblGrid/>
      <w:tr>
        <w:trPr>
          <w:trHeight w:val="180" w:hRule="exact"/>
        </w:trPr>
        <w:tc>
          <w:tcPr>
            <w:tcW w:w="1711" w:type="dxa"/>
            <w:vMerge w:val="restart"/>
            <w:tcBorders>
              <w:top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3.60048" w:space="0" w:color="000000"/>
              <w:bottom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>
              <w:spacing w:before="36" w:after="0" w:line="240" w:lineRule="auto"/>
              <w:ind w:left="32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Este</w:t>
            </w:r>
            <w:r>
              <w:rPr>
                <w:rFonts w:ascii="Arial" w:hAnsi="Arial" w:cs="Arial" w:eastAsia="Arial"/>
                <w:sz w:val="11"/>
                <w:szCs w:val="1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documento</w:t>
            </w:r>
            <w:r>
              <w:rPr>
                <w:rFonts w:ascii="Arial" w:hAnsi="Arial" w:cs="Arial" w:eastAsia="Arial"/>
                <w:sz w:val="11"/>
                <w:szCs w:val="11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sido</w:t>
            </w:r>
            <w:r>
              <w:rPr>
                <w:rFonts w:ascii="Arial" w:hAnsi="Arial" w:cs="Arial" w:eastAsia="Arial"/>
                <w:sz w:val="11"/>
                <w:szCs w:val="1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asentado</w:t>
            </w:r>
            <w:r>
              <w:rPr>
                <w:rFonts w:ascii="Arial" w:hAnsi="Arial" w:cs="Arial" w:eastAsia="Arial"/>
                <w:sz w:val="11"/>
                <w:szCs w:val="11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1"/>
                <w:szCs w:val="1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libro</w:t>
            </w:r>
            <w:r>
              <w:rPr>
                <w:rFonts w:ascii="Arial" w:hAnsi="Arial" w:cs="Arial" w:eastAsia="Arial"/>
                <w:sz w:val="11"/>
                <w:szCs w:val="1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de: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11" w:type="dxa"/>
            <w:vMerge/>
            <w:tcBorders>
              <w:left w:val="single" w:sz="3.60048" w:space="0" w:color="000000"/>
              <w:right w:val="single" w:sz="3.60048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3.60048" w:space="0" w:color="000000"/>
              <w:bottom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>
              <w:spacing w:before="26" w:after="0" w:line="240" w:lineRule="auto"/>
              <w:ind w:left="54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ENTRADA</w:t>
            </w:r>
            <w:r>
              <w:rPr>
                <w:rFonts w:ascii="Arial" w:hAnsi="Arial" w:cs="Arial" w:eastAsia="Arial"/>
                <w:sz w:val="14"/>
                <w:szCs w:val="1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REGISTRO</w:t>
            </w:r>
            <w:r>
              <w:rPr>
                <w:rFonts w:ascii="Arial" w:hAnsi="Arial" w:cs="Arial" w:eastAsia="Arial"/>
                <w:sz w:val="14"/>
                <w:szCs w:val="1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2"/>
              </w:rPr>
              <w:t>PLENO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1711" w:type="dxa"/>
            <w:vMerge/>
            <w:tcBorders>
              <w:left w:val="single" w:sz="3.60048" w:space="0" w:color="000000"/>
              <w:right w:val="single" w:sz="3.60048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3.60048" w:space="0" w:color="000000"/>
              <w:bottom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>
              <w:spacing w:before="36" w:after="0" w:line="240" w:lineRule="auto"/>
              <w:ind w:left="32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1"/>
                <w:szCs w:val="11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98"/>
              </w:rPr>
              <w:t>SECRETARIO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98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1"/>
                <w:szCs w:val="11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1"/>
                <w:szCs w:val="1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PLENO,</w:t>
            </w:r>
            <w:r>
              <w:rPr>
                <w:rFonts w:ascii="Arial" w:hAnsi="Arial" w:cs="Arial" w:eastAsia="Arial"/>
                <w:sz w:val="11"/>
                <w:szCs w:val="11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  <w:t>con:</w:t>
            </w:r>
            <w:r>
              <w:rPr>
                <w:rFonts w:ascii="Arial" w:hAnsi="Arial" w:cs="Arial" w:eastAsia="Arial"/>
                <w:sz w:val="11"/>
                <w:szCs w:val="11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711" w:type="dxa"/>
            <w:vMerge/>
            <w:tcBorders>
              <w:bottom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3.60048" w:space="0" w:color="000000"/>
              <w:bottom w:val="single" w:sz="3.60048" w:space="0" w:color="000000"/>
              <w:left w:val="single" w:sz="3.60048" w:space="0" w:color="000000"/>
              <w:right w:val="single" w:sz="3.60048" w:space="0" w:color="000000"/>
            </w:tcBorders>
          </w:tcPr>
          <w:p>
            <w:pPr>
              <w:spacing w:before="25" w:after="0" w:line="182" w:lineRule="exact"/>
              <w:ind w:left="3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Número: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331/2022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30-08-2022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DNI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42181430M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Externa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12:30:38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ENTRADA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REGISTRO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331/2022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8963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2277" w:right="225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FE2486A4848201909E4A238DCD6B92BB</w:t>
            </w:r>
          </w:p>
          <w:p>
            <w:pPr>
              <w:spacing w:before="62" w:after="0" w:line="240" w:lineRule="auto"/>
              <w:ind w:left="1419" w:right="139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https://sede.aytolalaguna.es//publico/documento/FE2486A4848201909E4A238DCD6B92BB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8963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4840" w:val="left"/>
                <w:tab w:pos="602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12:30:52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12:30:55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1580" w:h="16500"/>
      <w:pgMar w:top="22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2024-02-19T10:09:33Z</dcterms:created>
  <dcterms:modified xsi:type="dcterms:W3CDTF">2024-02-19T10:09:33Z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2024-02-19T00:00:00Z</vt:filetime>
  </property>
</Properties>
</file>