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5" w:after="0" w:line="242" w:lineRule="auto"/>
        <w:ind w:left="1156" w:right="730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703" w:hRule="exact"/>
        </w:trPr>
        <w:tc>
          <w:tcPr>
            <w:tcW w:w="8890" w:type="dxa"/>
            <w:tcBorders>
              <w:top w:val="single" w:sz="4.302561" w:space="0" w:color="000000"/>
              <w:bottom w:val="single" w:sz="4.302557" w:space="0" w:color="000000"/>
              <w:left w:val="single" w:sz="4.302551" w:space="0" w:color="000000"/>
              <w:right w:val="single" w:sz="4.302551" w:space="0" w:color="000000"/>
            </w:tcBorders>
            <w:shd w:val="clear" w:color="auto" w:fill="EBEBEB"/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8890" w:type="dxa"/>
            <w:tcBorders>
              <w:top w:val="single" w:sz="4.302557" w:space="0" w:color="000000"/>
              <w:bottom w:val="single" w:sz="4.302554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4" w:space="0" w:color="000000"/>
              <w:bottom w:val="single" w:sz="4.302551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Ú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1" w:space="0" w:color="000000"/>
              <w:bottom w:val="single" w:sz="4.302549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9" w:space="0" w:color="000000"/>
              <w:bottom w:val="single" w:sz="4.302546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6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33" w:hRule="exact"/>
        </w:trPr>
        <w:tc>
          <w:tcPr>
            <w:tcW w:w="8890" w:type="dxa"/>
            <w:tcBorders>
              <w:top w:val="single" w:sz="4.302546" w:space="0" w:color="000000"/>
              <w:bottom w:val="single" w:sz="4.30254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0" w:after="0" w:line="227" w:lineRule="exact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</w:p>
          <w:p>
            <w:pPr>
              <w:spacing w:before="2" w:after="0" w:line="240" w:lineRule="auto"/>
              <w:ind w:left="93" w:right="75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2" w:space="0" w:color="000000"/>
              <w:bottom w:val="single" w:sz="4.30254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4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7" w:space="0" w:color="000000"/>
              <w:bottom w:val="single" w:sz="4.30253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bana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5" w:space="0" w:color="000000"/>
              <w:bottom w:val="single" w:sz="4.30253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2" w:space="0" w:color="000000"/>
              <w:bottom w:val="single" w:sz="4.30253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eza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ús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" w:space="0" w:color="000000"/>
              <w:bottom w:val="single" w:sz="4.30252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7" w:space="0" w:color="000000"/>
              <w:bottom w:val="single" w:sz="4.302525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3.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5" w:space="0" w:color="000000"/>
              <w:bottom w:val="single" w:sz="4.30252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2" w:space="0" w:color="000000"/>
              <w:bottom w:val="single" w:sz="4.302520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23" w:after="0" w:line="242" w:lineRule="auto"/>
              <w:ind w:left="93" w:right="5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4.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ah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az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nan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0" w:space="0" w:color="000000"/>
              <w:bottom w:val="single" w:sz="4.302517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421" w:right="-20"/>
              <w:jc w:val="left"/>
              <w:tabs>
                <w:tab w:pos="740" w:val="left"/>
              </w:tabs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-</w:t>
              <w:tab/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00€</w:t>
            </w:r>
          </w:p>
        </w:tc>
      </w:tr>
      <w:tr>
        <w:trPr>
          <w:trHeight w:val="1165" w:hRule="exact"/>
        </w:trPr>
        <w:tc>
          <w:tcPr>
            <w:tcW w:w="8890" w:type="dxa"/>
            <w:tcBorders>
              <w:top w:val="single" w:sz="4.302517" w:space="0" w:color="000000"/>
              <w:bottom w:val="single" w:sz="4.302512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3" w:right="46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euda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pú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epó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aga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és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va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equ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2" w:space="0" w:color="000000"/>
              <w:bottom w:val="single" w:sz="4.302509" w:space="0" w:color="000000"/>
              <w:left w:val="single" w:sz="4.302551" w:space="0" w:color="000000"/>
              <w:right w:val="single" w:sz="4.302551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311.299988pt;margin-top:56.827862pt;width:24.34pt;height:.1pt;mso-position-horizontal-relative:page;mso-position-vertical-relative:paragraph;z-index:-285" coordorigin="6226,1137" coordsize="487,2">
            <v:shape style="position:absolute;left:6226;top:1137;width:487;height:2" coordorigin="6226,1137" coordsize="487,0" path="m6226,1137l6713,1137e" filled="f" stroked="t" strokeweight=".4pt" strokecolor="#0000FF">
              <v:path arrowok="t"/>
            </v:shape>
          </v:group>
          <w10:wrap type="none"/>
        </w:pict>
      </w:r>
      <w:r>
        <w:rPr/>
        <w:pict>
          <v:group style="position:absolute;margin-left:167.410004pt;margin-top:95.177856pt;width:23.34pt;height:.1pt;mso-position-horizontal-relative:page;mso-position-vertical-relative:paragraph;z-index:-284" coordorigin="3348,1904" coordsize="467,2">
            <v:shape style="position:absolute;left:3348;top:1904;width:467;height:2" coordorigin="3348,1904" coordsize="467,0" path="m3348,1904l3815,1904e" filled="f" stroked="t" strokeweight=".4pt" strokecolor="#0000F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firma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13:41:13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2022-049514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828F3638CEE504D38FAE175FB3671BF8</w:t>
            </w:r>
          </w:p>
          <w:p>
            <w:pPr>
              <w:spacing w:before="62" w:after="0" w:line="240" w:lineRule="auto"/>
              <w:ind w:left="1594" w:right="157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https://sede.aytolalaguna.es//publico/documento/828F3638CEE504D38FAE175FB3671BF8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5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14:25:55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1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Ver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  <w:t>sello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0000FF"/>
                <w:spacing w:val="0"/>
                <w:w w:val="100"/>
                <w:position w:val="2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1/2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14:25:54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209" w:top="2160" w:bottom="280" w:left="400" w:right="400"/>
          <w:headerReference w:type="default" r:id="rId5"/>
          <w:type w:val="continuous"/>
          <w:pgSz w:w="11900" w:h="16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47.974014" w:type="dxa"/>
      </w:tblPr>
      <w:tblGrid/>
      <w:tr>
        <w:trPr>
          <w:trHeight w:val="525" w:hRule="exact"/>
        </w:trPr>
        <w:tc>
          <w:tcPr>
            <w:tcW w:w="8890" w:type="dxa"/>
            <w:tcBorders>
              <w:top w:val="single" w:sz="4.302565" w:space="0" w:color="000000"/>
              <w:bottom w:val="single" w:sz="4.302562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3" w:after="0" w:line="240" w:lineRule="auto"/>
              <w:ind w:left="93" w:right="6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6.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ón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ondos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q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ones)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62" w:space="0" w:color="000000"/>
              <w:bottom w:val="single" w:sz="4.30256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6" w:space="0" w:color="000000"/>
              <w:bottom w:val="single" w:sz="4.302557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7.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egu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7" w:space="0" w:color="000000"/>
              <w:bottom w:val="single" w:sz="4.302555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5" w:space="0" w:color="000000"/>
              <w:bottom w:val="single" w:sz="4.302552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8.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52" w:space="0" w:color="000000"/>
              <w:bottom w:val="single" w:sz="4.30255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5" w:space="0" w:color="000000"/>
              <w:bottom w:val="single" w:sz="4.302548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9.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Jo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á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su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os,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8" w:space="0" w:color="000000"/>
              <w:bottom w:val="single" w:sz="4.302545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5" w:space="0" w:color="000000"/>
              <w:bottom w:val="single" w:sz="4.302543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10.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j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güedades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43" w:space="0" w:color="000000"/>
              <w:bottom w:val="single" w:sz="4.302540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40" w:space="0" w:color="000000"/>
              <w:bottom w:val="single" w:sz="4.302538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11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uso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8" w:space="0" w:color="000000"/>
              <w:bottom w:val="single" w:sz="4.302535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5" w:space="0" w:color="000000"/>
              <w:bottom w:val="single" w:sz="4.302533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12.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onces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33" w:space="0" w:color="000000"/>
              <w:bottom w:val="single" w:sz="4.30253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3" w:space="0" w:color="000000"/>
              <w:bottom w:val="single" w:sz="4.302528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13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ados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edad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ual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ndus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8" w:space="0" w:color="000000"/>
              <w:bottom w:val="single" w:sz="4.302525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5" w:space="0" w:color="000000"/>
              <w:bottom w:val="single" w:sz="4.302523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14.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pc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ones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23" w:space="0" w:color="000000"/>
              <w:bottom w:val="single" w:sz="4.302520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20" w:space="0" w:color="000000"/>
              <w:bottom w:val="single" w:sz="4.302518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15.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ás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echo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en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do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ec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nó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8" w:space="0" w:color="000000"/>
              <w:bottom w:val="single" w:sz="4.302515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</w:p>
        </w:tc>
      </w:tr>
      <w:tr>
        <w:trPr>
          <w:trHeight w:val="525" w:hRule="exact"/>
        </w:trPr>
        <w:tc>
          <w:tcPr>
            <w:tcW w:w="8890" w:type="dxa"/>
            <w:tcBorders>
              <w:top w:val="single" w:sz="4.302515" w:space="0" w:color="000000"/>
              <w:bottom w:val="single" w:sz="4.302513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28" w:hRule="exact"/>
        </w:trPr>
        <w:tc>
          <w:tcPr>
            <w:tcW w:w="8890" w:type="dxa"/>
            <w:tcBorders>
              <w:top w:val="single" w:sz="4.302513" w:space="0" w:color="000000"/>
              <w:bottom w:val="single" w:sz="4.30251" w:space="0" w:color="000000"/>
              <w:left w:val="single" w:sz="4.302563" w:space="0" w:color="000000"/>
              <w:right w:val="single" w:sz="4.302563" w:space="0" w:color="000000"/>
            </w:tcBorders>
          </w:tcPr>
          <w:p>
            <w:pPr>
              <w:spacing w:before="26" w:after="0" w:line="242" w:lineRule="auto"/>
              <w:ind w:left="93" w:right="15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É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Ó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Í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4"/>
                <w:w w:val="100"/>
              </w:rPr>
              <w:t>(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20"/>
                <w:szCs w:val="20"/>
                <w:spacing w:val="-5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100"/>
              </w:rPr>
              <w:t>W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X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&amp;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-3"/>
                <w:w w:val="100"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2022: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.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66</w:t>
            </w:r>
            <w:r>
              <w:rPr>
                <w:rFonts w:ascii="Arial" w:hAnsi="Arial" w:cs="Arial" w:eastAsia="Arial"/>
                <w:sz w:val="20"/>
                <w:szCs w:val="20"/>
                <w:spacing w:val="-2"/>
                <w:w w:val="100"/>
              </w:rPr>
              <w:t>4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</w:rPr>
              <w:t>,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€</w:t>
            </w:r>
          </w:p>
        </w:tc>
      </w:tr>
    </w:tbl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right="1132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11" w:hRule="exact"/>
        </w:trPr>
        <w:tc>
          <w:tcPr>
            <w:tcW w:w="1200" w:type="dxa"/>
            <w:tcBorders>
              <w:top w:val="single" w:sz="4" w:space="0" w:color="000000"/>
              <w:bottom w:val="single" w:sz="8.8" w:space="0" w:color="F0F0F0"/>
              <w:left w:val="single" w:sz="4" w:space="0" w:color="000000"/>
              <w:right w:val="single" w:sz="4" w:space="0" w:color="000000"/>
            </w:tcBorders>
            <w:shd w:val="clear" w:color="auto" w:fill="F0F0F0"/>
          </w:tcPr>
          <w:p>
            <w:pPr>
              <w:spacing w:before="28" w:after="0" w:line="240" w:lineRule="auto"/>
              <w:ind w:left="225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Firmado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b/>
                <w:bCs/>
              </w:rPr>
              <w:t>por: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</w:r>
          </w:p>
        </w:tc>
        <w:tc>
          <w:tcPr>
            <w:tcW w:w="63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OCTAVIO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MANUEL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HERNANDEZ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Secretario/A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General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del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Pleno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28" w:after="0" w:line="240" w:lineRule="auto"/>
              <w:ind w:left="60" w:right="-2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Fecha: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13:41:13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45" w:after="0" w:line="240" w:lineRule="auto"/>
              <w:ind w:left="34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7.25pt;height:47.25pt;mso-position-horizontal-relative:char;mso-position-vertical-relative:line" type="#_x0000_t75">
                  <v:imagedata r:id="rId7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520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82" w:after="0" w:line="240" w:lineRule="auto"/>
              <w:ind w:left="1236" w:right="1216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Nº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expediente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administrativo: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2022-049514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Código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Seguro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Verificación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(CSV):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828F3638CEE504D38FAE175FB3671BF8</w:t>
            </w:r>
          </w:p>
          <w:p>
            <w:pPr>
              <w:spacing w:before="62" w:after="0" w:line="240" w:lineRule="auto"/>
              <w:ind w:left="1594" w:right="1575"/>
              <w:jc w:val="center"/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Comprobación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CSV:</w:t>
            </w:r>
            <w:r>
              <w:rPr>
                <w:rFonts w:ascii="Arial" w:hAnsi="Arial" w:cs="Arial" w:eastAsia="Arial"/>
                <w:sz w:val="12"/>
                <w:szCs w:val="12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</w:rPr>
              <w:t>https://sede.aytolalaguna.es//publico/documento/828F3638CEE504D38FAE175FB3671BF8</w:t>
            </w:r>
          </w:p>
        </w:tc>
        <w:tc>
          <w:tcPr>
            <w:tcW w:w="16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  <w:tr>
        <w:trPr>
          <w:trHeight w:val="269" w:hRule="exact"/>
        </w:trPr>
        <w:tc>
          <w:tcPr>
            <w:tcW w:w="9300" w:type="dxa"/>
            <w:gridSpan w:val="3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before="61" w:after="0" w:line="240" w:lineRule="auto"/>
              <w:ind w:left="55" w:right="-20"/>
              <w:jc w:val="left"/>
              <w:tabs>
                <w:tab w:pos="5060" w:val="left"/>
                <w:tab w:pos="6360" w:val="left"/>
              </w:tabs>
              <w:rPr>
                <w:rFonts w:ascii="Arial" w:hAnsi="Arial" w:cs="Arial" w:eastAsia="Arial"/>
                <w:sz w:val="12"/>
                <w:szCs w:val="12"/>
              </w:rPr>
            </w:pPr>
            <w:rPr/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sellado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electrónico: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  <w:t>14:25:55</w:t>
              <w:tab/>
            </w:r>
            <w:r>
              <w:rPr>
                <w:rFonts w:ascii="Arial" w:hAnsi="Arial" w:cs="Arial" w:eastAsia="Arial"/>
                <w:sz w:val="12"/>
                <w:szCs w:val="12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2/2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  <w:t>-</w:t>
              <w:tab/>
            </w:r>
            <w:r>
              <w:rPr>
                <w:rFonts w:ascii="Arial" w:hAnsi="Arial" w:cs="Arial" w:eastAsia="Arial"/>
                <w:sz w:val="12"/>
                <w:szCs w:val="12"/>
                <w:color w:val="3F3F3F"/>
                <w:spacing w:val="0"/>
                <w:w w:val="100"/>
                <w:position w:val="0"/>
              </w:rPr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Fecha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emisión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de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esta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copia: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29-12-2022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1"/>
              </w:rPr>
              <w:t>14:25:54</w:t>
            </w:r>
            <w:r>
              <w:rPr>
                <w:rFonts w:ascii="Arial" w:hAnsi="Arial" w:cs="Arial" w:eastAsia="Arial"/>
                <w:sz w:val="12"/>
                <w:szCs w:val="1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600" w:type="dxa"/>
            <w:vMerge/>
            <w:tcBorders>
              <w:bottom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/>
            <w:rPr/>
          </w:p>
        </w:tc>
      </w:tr>
    </w:tbl>
    <w:sectPr>
      <w:pgMar w:header="209" w:footer="0" w:top="2160" w:bottom="280" w:left="400" w:right="400"/>
      <w:pgSz w:w="1190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38.080399pt;margin-top:10.430912pt;width:90.29889pt;height:98.50788pt;mso-position-horizontal-relative:page;mso-position-vertical-relative:page;z-index:-285" coordorigin="762,209" coordsize="1806,1970">
          <v:shape style="position:absolute;left:762;top:209;width:1806;height:1532" type="#_x0000_t75">
            <v:imagedata r:id="rId1" o:title=""/>
          </v:shape>
          <v:group style="position:absolute;left:1091;top:1687;width:983;height:490" coordorigin="1091,1687" coordsize="983,490">
            <v:shape style="position:absolute;left:1091;top:1687;width:983;height:490" coordorigin="1091,1687" coordsize="983,490" path="m1091,2178l2074,2178,2074,1687,1091,1687,1091,2178e" filled="t" fillcolor="#FFFFFF" stroked="f">
              <v:path arrowok="t"/>
              <v:fill/>
            </v:shape>
            <v:shape style="position:absolute;left:1090;top:1686;width:985;height:493" type="#_x0000_t75">
              <v:imagedata r:id="rId2" o:title="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5.966614pt;margin-top:31.151636pt;width:212.696658pt;height:18.417973pt;mso-position-horizontal-relative:page;mso-position-vertical-relative:page;z-index:-284" type="#_x0000_t202" filled="f" stroked="f">
          <v:textbox inset="0,0,0,0">
            <w:txbxContent>
              <w:p>
                <w:pPr>
                  <w:spacing w:before="0" w:after="0" w:line="356" w:lineRule="exact"/>
                  <w:ind w:left="20" w:right="-69"/>
                  <w:jc w:val="left"/>
                  <w:rPr>
                    <w:rFonts w:ascii="Arial" w:hAnsi="Arial" w:cs="Arial" w:eastAsia="Arial"/>
                    <w:sz w:val="33"/>
                    <w:szCs w:val="33"/>
                  </w:rPr>
                </w:pPr>
                <w:rPr/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G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3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I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  <w:b/>
                    <w:bCs/>
                  </w:rPr>
                  <w:t>ESES</w:t>
                </w:r>
                <w:r>
                  <w:rPr>
                    <w:rFonts w:ascii="Arial" w:hAnsi="Arial" w:cs="Arial" w:eastAsia="Arial"/>
                    <w:sz w:val="33"/>
                    <w:szCs w:val="33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png"/><Relationship Id="rId7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COPIA - GIYS - Excmo. Ayuntamiento de San Cristóbal de La Laguna</dc:subject>
  <dcterms:created xsi:type="dcterms:W3CDTF">2024-02-19T09:32:03Z</dcterms:created>
  <dcterms:modified xsi:type="dcterms:W3CDTF">2024-02-19T09:32:03Z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LastSaved">
    <vt:filetime>2024-02-19T00:00:00Z</vt:filetime>
  </property>
</Properties>
</file>