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40" w:lineRule="auto"/>
        <w:ind w:left="1156" w:right="552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É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Á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701" w:hRule="exact"/>
        </w:trPr>
        <w:tc>
          <w:tcPr>
            <w:tcW w:w="8890" w:type="dxa"/>
            <w:tcBorders>
              <w:top w:val="single" w:sz="4.302562" w:space="0" w:color="000000"/>
              <w:bottom w:val="single" w:sz="4.302558" w:space="0" w:color="000000"/>
              <w:left w:val="single" w:sz="4.302554" w:space="0" w:color="000000"/>
              <w:right w:val="single" w:sz="4.302554" w:space="0" w:color="000000"/>
            </w:tcBorders>
            <w:shd w:val="clear" w:color="auto" w:fill="EBEBEB"/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2" w:lineRule="auto"/>
              <w:ind w:left="93" w:right="46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É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3" w:hRule="exact"/>
        </w:trPr>
        <w:tc>
          <w:tcPr>
            <w:tcW w:w="8890" w:type="dxa"/>
            <w:tcBorders>
              <w:top w:val="single" w:sz="4.302558" w:space="0" w:color="000000"/>
              <w:bottom w:val="single" w:sz="4.302555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5" w:space="0" w:color="000000"/>
              <w:bottom w:val="single" w:sz="4.302553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3" w:space="0" w:color="000000"/>
              <w:bottom w:val="single" w:sz="4.30255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nguna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" w:space="0" w:color="000000"/>
              <w:bottom w:val="single" w:sz="4.302548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8" w:space="0" w:color="000000"/>
              <w:bottom w:val="single" w:sz="4.302545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5" w:space="0" w:color="000000"/>
              <w:bottom w:val="single" w:sz="4.302543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3" w:space="0" w:color="000000"/>
              <w:bottom w:val="single" w:sz="4.302540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0" w:space="0" w:color="000000"/>
              <w:bottom w:val="single" w:sz="4.302538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8" w:space="0" w:color="000000"/>
              <w:bottom w:val="single" w:sz="4.302535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é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Laguna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</w:p>
          <w:p>
            <w:pPr>
              <w:spacing w:before="2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1712202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7511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0011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5" w:space="0" w:color="000000"/>
              <w:bottom w:val="single" w:sz="4.302533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ús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3" w:space="0" w:color="000000"/>
              <w:bottom w:val="single" w:sz="4.30253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" w:space="0" w:color="000000"/>
              <w:bottom w:val="single" w:sz="4.302528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8" w:space="0" w:color="000000"/>
              <w:bottom w:val="single" w:sz="4.302525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5" w:space="0" w:color="000000"/>
              <w:bottom w:val="single" w:sz="4.302523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8" w:after="0" w:line="240" w:lineRule="auto"/>
              <w:ind w:left="93" w:right="5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3" w:space="0" w:color="000000"/>
              <w:bottom w:val="single" w:sz="4.302520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</w:p>
        </w:tc>
      </w:tr>
      <w:tr>
        <w:trPr>
          <w:trHeight w:val="1162" w:hRule="exact"/>
        </w:trPr>
        <w:tc>
          <w:tcPr>
            <w:tcW w:w="8890" w:type="dxa"/>
            <w:tcBorders>
              <w:top w:val="single" w:sz="4.302520" w:space="0" w:color="000000"/>
              <w:bottom w:val="single" w:sz="4.302515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4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euda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pú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aga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és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15" w:space="0" w:color="000000"/>
              <w:bottom w:val="single" w:sz="4.302512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12" w:space="0" w:color="000000"/>
              <w:bottom w:val="single" w:sz="4.30251" w:space="0" w:color="000000"/>
              <w:left w:val="single" w:sz="4.302554" w:space="0" w:color="000000"/>
              <w:right w:val="single" w:sz="4.302554" w:space="0" w:color="000000"/>
            </w:tcBorders>
          </w:tcPr>
          <w:p>
            <w:pPr>
              <w:spacing w:before="28" w:after="0" w:line="240" w:lineRule="auto"/>
              <w:ind w:left="93" w:right="6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04.989990pt;margin-top:56.318596pt;width:24.34pt;height:.1pt;mso-position-horizontal-relative:page;mso-position-vertical-relative:paragraph;z-index:-269" coordorigin="6100,1126" coordsize="487,2">
            <v:shape style="position:absolute;left:6100;top:1126;width:487;height:2" coordorigin="6100,1126" coordsize="487,0" path="m6100,1126l6587,1126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4.668587pt;width:23.34pt;height:.1pt;mso-position-horizontal-relative:page;mso-position-vertical-relative:paragraph;z-index:-268" coordorigin="3348,1893" coordsize="467,2">
            <v:shape style="position:absolute;left:3348;top:1893;width:467;height:2" coordorigin="3348,1893" coordsize="467,0" path="m3348,1893l3815,1893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13:40:58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36" w:right="121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2023-035143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23F5225F9202A5A6E006FBD42861CCE5</w:t>
            </w:r>
          </w:p>
          <w:p>
            <w:pPr>
              <w:spacing w:before="62" w:after="0" w:line="240" w:lineRule="auto"/>
              <w:ind w:left="1594" w:right="1575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https://sede.aytolalaguna.es//publico/documento/23F5225F9202A5A6E006FBD42861CCE5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12:31:33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12:31:13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top="2160" w:bottom="280" w:left="400" w:right="400"/>
          <w:headerReference w:type="default" r:id="rId5"/>
          <w:type w:val="continuous"/>
          <w:pgSz w:w="1190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525" w:hRule="exact"/>
        </w:trPr>
        <w:tc>
          <w:tcPr>
            <w:tcW w:w="8890" w:type="dxa"/>
            <w:tcBorders>
              <w:top w:val="single" w:sz="4.302565" w:space="0" w:color="000000"/>
              <w:bottom w:val="single" w:sz="4.30256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62" w:space="0" w:color="000000"/>
              <w:bottom w:val="single" w:sz="4.30256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egu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6" w:space="0" w:color="000000"/>
              <w:bottom w:val="single" w:sz="4.302557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egu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ñ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egu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</w:p>
          <w:p>
            <w:pPr>
              <w:spacing w:before="2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81000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7" w:space="0" w:color="000000"/>
              <w:bottom w:val="single" w:sz="4.30255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5" w:space="0" w:color="000000"/>
              <w:bottom w:val="single" w:sz="4.30255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2" w:space="0" w:color="000000"/>
              <w:bottom w:val="single" w:sz="4.3025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Joya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onaves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" w:space="0" w:color="000000"/>
              <w:bottom w:val="single" w:sz="4.302548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Focus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año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2006,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826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FC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8" w:space="0" w:color="000000"/>
              <w:bottom w:val="single" w:sz="4.30254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10.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güedades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5" w:space="0" w:color="000000"/>
              <w:bottom w:val="single" w:sz="4.302543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3" w:space="0" w:color="000000"/>
              <w:bottom w:val="single" w:sz="4.302540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onces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0" w:space="0" w:color="000000"/>
              <w:bottom w:val="single" w:sz="4.302538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8" w:space="0" w:color="000000"/>
              <w:bottom w:val="single" w:sz="4.30253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ndus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5" w:space="0" w:color="000000"/>
              <w:bottom w:val="single" w:sz="4.302533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14.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3" w:space="0" w:color="000000"/>
              <w:bottom w:val="single" w:sz="4.30253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" w:space="0" w:color="000000"/>
              <w:bottom w:val="single" w:sz="4.302528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8" w:space="0" w:color="000000"/>
              <w:bottom w:val="single" w:sz="4.30252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13:40:58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36" w:right="121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2023-035143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23F5225F9202A5A6E006FBD42861CCE5</w:t>
            </w:r>
          </w:p>
          <w:p>
            <w:pPr>
              <w:spacing w:before="62" w:after="0" w:line="240" w:lineRule="auto"/>
              <w:ind w:left="1594" w:right="1575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https://sede.aytolalaguna.es//publico/documento/23F5225F9202A5A6E006FBD42861CCE5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12:31:33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12:31:13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209" w:footer="0" w:top="2160" w:bottom="280" w:left="400" w:right="40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80399pt;margin-top:10.430912pt;width:90.29889pt;height:98.50788pt;mso-position-horizontal-relative:page;mso-position-vertical-relative:page;z-index:-269" coordorigin="762,209" coordsize="1806,1970">
          <v:shape style="position:absolute;left:762;top:209;width:1806;height:1532" type="#_x0000_t75">
            <v:imagedata r:id="rId1" o:title=""/>
          </v:shape>
          <v:group style="position:absolute;left:1091;top:1687;width:983;height:490" coordorigin="1091,1687" coordsize="983,490">
            <v:shape style="position:absolute;left:1091;top:1687;width:983;height:490" coordorigin="1091,1687" coordsize="983,490" path="m1091,2178l2074,2178,2074,1687,1091,1687,1091,2178e" filled="t" fillcolor="#FFFFFF" stroked="f">
              <v:path arrowok="t"/>
              <v:fill/>
            </v:shape>
            <v:shape style="position:absolute;left:1090;top:1686;width:985;height:493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966614pt;margin-top:31.370543pt;width:212.696641pt;height:18.417973pt;mso-position-horizontal-relative:page;mso-position-vertical-relative:page;z-index:-268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ESES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2024-02-14T10:11:21Z</dcterms:created>
  <dcterms:modified xsi:type="dcterms:W3CDTF">2024-02-14T10:11:21Z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LastSaved">
    <vt:filetime>2024-02-14T00:00:00Z</vt:filetime>
  </property>
</Properties>
</file>