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40" w:lineRule="auto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É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471" w:hRule="exact"/>
        </w:trPr>
        <w:tc>
          <w:tcPr>
            <w:tcW w:w="8890" w:type="dxa"/>
            <w:tcBorders>
              <w:top w:val="single" w:sz="4.302559" w:space="0" w:color="000000"/>
              <w:bottom w:val="single" w:sz="4.302557" w:space="0" w:color="000000"/>
              <w:left w:val="single" w:sz="4.302554" w:space="0" w:color="000000"/>
              <w:right w:val="single" w:sz="4.302554" w:space="0" w:color="000000"/>
            </w:tcBorders>
            <w:shd w:val="clear" w:color="auto" w:fill="EBEBEB"/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É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8890" w:type="dxa"/>
            <w:tcBorders>
              <w:top w:val="single" w:sz="4.302557" w:space="0" w:color="000000"/>
              <w:bottom w:val="single" w:sz="4.30255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4" w:space="0" w:color="000000"/>
              <w:bottom w:val="single" w:sz="4.302551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1" w:space="0" w:color="000000"/>
              <w:bottom w:val="single" w:sz="4.30254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ón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9" w:space="0" w:color="000000"/>
              <w:bottom w:val="single" w:sz="4.302546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6" w:space="0" w:color="000000"/>
              <w:bottom w:val="single" w:sz="4.30254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4" w:space="0" w:color="000000"/>
              <w:bottom w:val="single" w:sz="4.302542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2" w:space="0" w:color="000000"/>
              <w:bottom w:val="single" w:sz="4.30253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9" w:space="0" w:color="000000"/>
              <w:bottom w:val="single" w:sz="4.302537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7" w:space="0" w:color="000000"/>
              <w:bottom w:val="single" w:sz="4.30253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Laguna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4" w:space="0" w:color="000000"/>
              <w:bottom w:val="single" w:sz="4.302532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ús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2" w:space="0" w:color="000000"/>
              <w:bottom w:val="single" w:sz="4.30252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nguno.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9" w:space="0" w:color="000000"/>
              <w:bottom w:val="single" w:sz="4.302527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3.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7" w:space="0" w:color="000000"/>
              <w:bottom w:val="single" w:sz="4.30252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nguno.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4" w:space="0" w:color="000000"/>
              <w:bottom w:val="single" w:sz="4.302522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8" w:after="0" w:line="240" w:lineRule="auto"/>
              <w:ind w:left="93" w:right="5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4.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az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2" w:space="0" w:color="000000"/>
              <w:bottom w:val="single" w:sz="4.30251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xa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ank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xa)</w:t>
            </w:r>
          </w:p>
        </w:tc>
      </w:tr>
      <w:tr>
        <w:trPr>
          <w:trHeight w:val="1162" w:hRule="exact"/>
        </w:trPr>
        <w:tc>
          <w:tcPr>
            <w:tcW w:w="8890" w:type="dxa"/>
            <w:tcBorders>
              <w:top w:val="single" w:sz="4.302519" w:space="0" w:color="000000"/>
              <w:bottom w:val="single" w:sz="4.302514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4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euda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pú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aga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és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equ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14" w:space="0" w:color="000000"/>
              <w:bottom w:val="single" w:sz="4.302511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nguno.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11" w:space="0" w:color="000000"/>
              <w:bottom w:val="single" w:sz="4.302509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6" w:after="0" w:line="242" w:lineRule="auto"/>
              <w:ind w:left="93" w:right="6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6.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04.989990pt;margin-top:56.318596pt;width:24.34pt;height:.1pt;mso-position-horizontal-relative:page;mso-position-vertical-relative:paragraph;z-index:-290" coordorigin="6100,1126" coordsize="487,2">
            <v:shape style="position:absolute;left:6100;top:1126;width:487;height:2" coordorigin="6100,1126" coordsize="487,0" path="m6100,1126l6587,1126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94.668587pt;width:23.34pt;height:.1pt;mso-position-horizontal-relative:page;mso-position-vertical-relative:paragraph;z-index:-289" coordorigin="3348,1893" coordsize="467,2">
            <v:shape style="position:absolute;left:3348;top:1893;width:467;height:2" coordorigin="3348,1893" coordsize="467,0" path="m3348,1893l3815,1893e" filled="f" stroked="t" strokeweight=".4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14:35:06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3" w:right="1202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2023-035159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692195572230DE9D4A76A05EC199CCC6</w:t>
            </w:r>
          </w:p>
          <w:p>
            <w:pPr>
              <w:spacing w:before="62" w:after="0" w:line="240" w:lineRule="auto"/>
              <w:ind w:left="1581" w:right="156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https://sede.aytolalaguna.es//publico/documento/692195572230DE9D4A76A05EC199CCC6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5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13:03:44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13:03:26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9" w:top="2160" w:bottom="280" w:left="400" w:right="400"/>
          <w:headerReference w:type="default" r:id="rId5"/>
          <w:type w:val="continuous"/>
          <w:pgSz w:w="11900" w:h="16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525" w:hRule="exact"/>
        </w:trPr>
        <w:tc>
          <w:tcPr>
            <w:tcW w:w="8890" w:type="dxa"/>
            <w:tcBorders>
              <w:top w:val="single" w:sz="4.302565" w:space="0" w:color="000000"/>
              <w:bottom w:val="single" w:sz="4.302562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7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nguno.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62" w:space="0" w:color="000000"/>
              <w:bottom w:val="single" w:sz="4.30256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7.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egu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6" w:space="0" w:color="000000"/>
              <w:bottom w:val="single" w:sz="4.302557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nguno.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7" w:space="0" w:color="000000"/>
              <w:bottom w:val="single" w:sz="4.30255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8.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5" w:space="0" w:color="000000"/>
              <w:bottom w:val="single" w:sz="4.302552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nguno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2" w:space="0" w:color="000000"/>
              <w:bottom w:val="single" w:sz="4.3025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9.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Joya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veh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onaves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" w:space="0" w:color="000000"/>
              <w:bottom w:val="single" w:sz="4.302548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60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adqu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hace3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añ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8" w:space="0" w:color="000000"/>
              <w:bottom w:val="single" w:sz="4.30254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10.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güedades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5" w:space="0" w:color="000000"/>
              <w:bottom w:val="single" w:sz="4.30254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nguno.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3" w:space="0" w:color="000000"/>
              <w:bottom w:val="single" w:sz="4.302540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0" w:space="0" w:color="000000"/>
              <w:bottom w:val="single" w:sz="4.302538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nguno.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8" w:space="0" w:color="000000"/>
              <w:bottom w:val="single" w:sz="4.30253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onces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5" w:space="0" w:color="000000"/>
              <w:bottom w:val="single" w:sz="4.30253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nguno.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3" w:space="0" w:color="000000"/>
              <w:bottom w:val="single" w:sz="4.3025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ndus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" w:space="0" w:color="000000"/>
              <w:bottom w:val="single" w:sz="4.302528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nguno.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8" w:space="0" w:color="000000"/>
              <w:bottom w:val="single" w:sz="4.30252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14.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5" w:space="0" w:color="000000"/>
              <w:bottom w:val="single" w:sz="4.30252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nguno.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3" w:space="0" w:color="000000"/>
              <w:bottom w:val="single" w:sz="4.302520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nó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0" w:space="0" w:color="000000"/>
              <w:bottom w:val="single" w:sz="4.302518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nguno.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18" w:space="0" w:color="000000"/>
              <w:bottom w:val="single" w:sz="4.302515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15" w:space="0" w:color="000000"/>
              <w:bottom w:val="single" w:sz="4.302513" w:space="0" w:color="000000"/>
              <w:left w:val="single" w:sz="4.30256" w:space="0" w:color="000000"/>
              <w:right w:val="single" w:sz="4.30256" w:space="0" w:color="000000"/>
            </w:tcBorders>
          </w:tcPr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14:35:06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3" w:right="1202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2023-035159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692195572230DE9D4A76A05EC199CCC6</w:t>
            </w:r>
          </w:p>
          <w:p>
            <w:pPr>
              <w:spacing w:before="62" w:after="0" w:line="240" w:lineRule="auto"/>
              <w:ind w:left="1581" w:right="156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https://sede.aytolalaguna.es//publico/documento/692195572230DE9D4A76A05EC199CCC6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13:03:44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2/2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13:03:26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Mar w:header="209" w:footer="0" w:top="2160" w:bottom="280" w:left="400" w:right="40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8.080399pt;margin-top:10.430912pt;width:90.29889pt;height:98.50788pt;mso-position-horizontal-relative:page;mso-position-vertical-relative:page;z-index:-290" coordorigin="762,209" coordsize="1806,1970">
          <v:shape style="position:absolute;left:762;top:209;width:1806;height:1532" type="#_x0000_t75">
            <v:imagedata r:id="rId1" o:title=""/>
          </v:shape>
          <v:group style="position:absolute;left:1091;top:1687;width:983;height:490" coordorigin="1091,1687" coordsize="983,490">
            <v:shape style="position:absolute;left:1091;top:1687;width:983;height:490" coordorigin="1091,1687" coordsize="983,490" path="m1091,2178l2074,2178,2074,1687,1091,1687,1091,2178e" filled="t" fillcolor="#FFFFFF" stroked="f">
              <v:path arrowok="t"/>
              <v:fill/>
            </v:shape>
            <v:shape style="position:absolute;left:1090;top:1686;width:985;height:493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5.966614pt;margin-top:31.370543pt;width:212.696649pt;height:18.417973pt;mso-position-horizontal-relative:page;mso-position-vertical-relative:page;z-index:-289" type="#_x0000_t202" filled="f" stroked="f">
          <v:textbox inset="0,0,0,0">
            <w:txbxContent>
              <w:p>
                <w:pPr>
                  <w:spacing w:before="0" w:after="0" w:line="356" w:lineRule="exact"/>
                  <w:ind w:left="20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2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ESES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2024-02-14T11:01:14Z</dcterms:created>
  <dcterms:modified xsi:type="dcterms:W3CDTF">2024-02-14T11:01:14Z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LastSaved">
    <vt:filetime>2024-02-14T00:00:00Z</vt:filetime>
  </property>
</Properties>
</file>