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7ED92" w14:textId="77777777" w:rsidR="008747C2" w:rsidRDefault="00A21EEC">
      <w:pPr>
        <w:rPr>
          <w:b/>
          <w:bCs/>
        </w:rPr>
      </w:pPr>
      <w:r>
        <w:rPr>
          <w:b/>
          <w:bCs/>
        </w:rPr>
        <w:t>ALBERTO JORGE DE LA ROSA</w:t>
      </w:r>
    </w:p>
    <w:p w14:paraId="7BD7ED93" w14:textId="77777777" w:rsidR="008747C2" w:rsidRDefault="00A21EEC">
      <w:r>
        <w:t xml:space="preserve">Nacido en la Villa de Arriba de La Laguna en 1961, es Técnico en Informática de Gestión y cuenta con más de 36 años de experiencia profesional en gestión y coordinación de equipos. Con una profunda </w:t>
      </w:r>
      <w:r>
        <w:t xml:space="preserve">vinculación al deporte, ha sido entrenador de baloncesto durante más de 25 años en clubes como el CB Canarias y el CB Juventud Laguna, además de coordinador en el Patronato de Deportes de La Laguna. Ligado también a la vida cultural, ha formado parte del Orfeón La Paz, la Tuna de Derecho y la Parranda El Gofio. Cofrade y expresidente de la Junta de Hermandades y Cofradías, ha trabajado por el patrimonio y las tradiciones laguneras. Comprometido con la ciudad desde su juventud, ha participado activamente en </w:t>
      </w:r>
      <w:r>
        <w:t>colectivos vecinales, culturales y sociales, manteniendo siempre un contacto directo con la ciudadanía.</w:t>
      </w:r>
    </w:p>
    <w:p w14:paraId="7BD7ED94" w14:textId="77777777" w:rsidR="008747C2" w:rsidRDefault="008747C2"/>
    <w:sectPr w:rsidR="008747C2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7ED96" w14:textId="77777777" w:rsidR="00A21EEC" w:rsidRDefault="00A21EEC">
      <w:pPr>
        <w:spacing w:after="0" w:line="240" w:lineRule="auto"/>
      </w:pPr>
      <w:r>
        <w:separator/>
      </w:r>
    </w:p>
  </w:endnote>
  <w:endnote w:type="continuationSeparator" w:id="0">
    <w:p w14:paraId="7BD7ED98" w14:textId="77777777" w:rsidR="00A21EEC" w:rsidRDefault="00A21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7ED92" w14:textId="77777777" w:rsidR="00A21EEC" w:rsidRDefault="00A21EE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D7ED94" w14:textId="77777777" w:rsidR="00A21EEC" w:rsidRDefault="00A21E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747C2"/>
    <w:rsid w:val="0073484B"/>
    <w:rsid w:val="008747C2"/>
    <w:rsid w:val="00A2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ED92"/>
  <w15:docId w15:val="{F89BBA77-2F21-4390-B24C-9CA550E3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s-E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basedOn w:val="Fuentedeprrafopredeter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basedOn w:val="Fuentedeprrafopredeter"/>
    <w:rPr>
      <w:rFonts w:eastAsia="Times New Roman" w:cs="Times New Roman"/>
      <w:color w:val="0F4761"/>
      <w:sz w:val="28"/>
      <w:szCs w:val="28"/>
    </w:rPr>
  </w:style>
  <w:style w:type="character" w:customStyle="1" w:styleId="Ttulo4Car">
    <w:name w:val="Título 4 Car"/>
    <w:basedOn w:val="Fuentedeprrafopredeter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basedOn w:val="Fuentedeprrafopredeter"/>
    <w:rPr>
      <w:rFonts w:eastAsia="Times New Roman" w:cs="Times New Roman"/>
      <w:color w:val="0F4761"/>
    </w:rPr>
  </w:style>
  <w:style w:type="character" w:customStyle="1" w:styleId="Ttulo6Car">
    <w:name w:val="Título 6 Car"/>
    <w:basedOn w:val="Fuentedeprrafopredeter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tuloCar">
    <w:name w:val="Título Car"/>
    <w:basedOn w:val="Fuentedeprrafopredeter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rPr>
      <w:i/>
      <w:iCs/>
      <w:color w:val="404040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nfasisintenso">
    <w:name w:val="Intense Emphasis"/>
    <w:basedOn w:val="Fuentedeprrafopredeter"/>
    <w:rPr>
      <w:i/>
      <w:iCs/>
      <w:color w:val="0F4761"/>
    </w:rPr>
  </w:style>
  <w:style w:type="paragraph" w:styleId="Citadestacada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basedOn w:val="Fuentedeprrafopredeter"/>
    <w:rPr>
      <w:i/>
      <w:iCs/>
      <w:color w:val="0F4761"/>
    </w:rPr>
  </w:style>
  <w:style w:type="character" w:styleId="Referenciaintensa">
    <w:name w:val="Intense Reference"/>
    <w:basedOn w:val="Fuentedeprrafopredeter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711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Evaristo Expósito Pérez</dc:creator>
  <dc:description/>
  <cp:lastModifiedBy>Evaristo Expósito Pérez</cp:lastModifiedBy>
  <cp:revision>2</cp:revision>
  <cp:lastPrinted>2025-09-19T08:25:00Z</cp:lastPrinted>
  <dcterms:created xsi:type="dcterms:W3CDTF">2025-09-19T08:29:00Z</dcterms:created>
  <dcterms:modified xsi:type="dcterms:W3CDTF">2025-09-19T08:29:00Z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0x010100CBA5A42017A8F648A012E526ECC26274</vt:lpwstr>
  </property>
</Properties>
</file>