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6" w:after="0" w:line="240" w:lineRule="auto"/>
        <w:ind w:right="904"/>
        <w:jc w:val="right"/>
        <w:rPr>
          <w:rFonts w:ascii="Flareserif821 BT" w:hAnsi="Flareserif821 BT" w:cs="Flareserif821 BT" w:eastAsia="Flareserif821 BT"/>
          <w:sz w:val="25"/>
          <w:szCs w:val="25"/>
        </w:rPr>
      </w:pPr>
      <w:rPr/>
      <w:r>
        <w:rPr/>
        <w:pict>
          <v:group style="position:absolute;margin-left:91.005112pt;margin-top:3.633152pt;width:104.480639pt;height:115.364037pt;mso-position-horizontal-relative:page;mso-position-vertical-relative:page;z-index:-4093" coordorigin="1820,73" coordsize="2090,2307">
            <v:shape style="position:absolute;left:1820;top:73;width:2090;height:1778" type="#_x0000_t75">
              <v:imagedata r:id="rId5" o:title=""/>
            </v:shape>
            <v:shape style="position:absolute;left:2310;top:1868;width:980;height:512" type="#_x0000_t75">
              <v:imagedata r:id="rId6" o:title=""/>
            </v:shape>
            <w10:wrap type="none"/>
          </v:group>
        </w:pict>
      </w:r>
      <w:r>
        <w:rPr/>
        <w:pict>
          <v:group style="position:absolute;margin-left:167.410004pt;margin-top:819.919983pt;width:23.34pt;height:.1pt;mso-position-horizontal-relative:page;mso-position-vertical-relative:page;z-index:-4090" coordorigin="3348,16398" coordsize="467,2">
            <v:shape style="position:absolute;left:3348;top:16398;width:467;height:2" coordorigin="3348,16398" coordsize="467,0" path="m3348,16398l3815,16398e" filled="f" stroked="t" strokeweight=".4pt" strokecolor="#0000FF">
              <v:path arrowok="t"/>
            </v:shape>
          </v:group>
          <w10:wrap type="none"/>
        </w:pict>
      </w:r>
      <w:r>
        <w:rPr>
          <w:rFonts w:ascii="Flareserif821 BT" w:hAnsi="Flareserif821 BT" w:cs="Flareserif821 BT" w:eastAsia="Flareserif821 BT"/>
          <w:sz w:val="25"/>
          <w:szCs w:val="25"/>
          <w:spacing w:val="0"/>
          <w:w w:val="100"/>
        </w:rPr>
        <w:t>AREA</w:t>
      </w:r>
      <w:r>
        <w:rPr>
          <w:rFonts w:ascii="Flareserif821 BT" w:hAnsi="Flareserif821 BT" w:cs="Flareserif821 BT" w:eastAsia="Flareserif821 BT"/>
          <w:sz w:val="25"/>
          <w:szCs w:val="25"/>
          <w:spacing w:val="6"/>
          <w:w w:val="100"/>
        </w:rPr>
        <w:t> </w:t>
      </w:r>
      <w:r>
        <w:rPr>
          <w:rFonts w:ascii="Flareserif821 BT" w:hAnsi="Flareserif821 BT" w:cs="Flareserif821 BT" w:eastAsia="Flareserif821 BT"/>
          <w:sz w:val="25"/>
          <w:szCs w:val="25"/>
          <w:spacing w:val="1"/>
          <w:w w:val="100"/>
        </w:rPr>
        <w:t>D</w:t>
      </w:r>
      <w:r>
        <w:rPr>
          <w:rFonts w:ascii="Flareserif821 BT" w:hAnsi="Flareserif821 BT" w:cs="Flareserif821 BT" w:eastAsia="Flareserif821 BT"/>
          <w:sz w:val="25"/>
          <w:szCs w:val="25"/>
          <w:spacing w:val="0"/>
          <w:w w:val="100"/>
        </w:rPr>
        <w:t>E</w:t>
      </w:r>
      <w:r>
        <w:rPr>
          <w:rFonts w:ascii="Flareserif821 BT" w:hAnsi="Flareserif821 BT" w:cs="Flareserif821 BT" w:eastAsia="Flareserif821 BT"/>
          <w:sz w:val="25"/>
          <w:szCs w:val="25"/>
          <w:spacing w:val="2"/>
          <w:w w:val="100"/>
        </w:rPr>
        <w:t> </w:t>
      </w:r>
      <w:r>
        <w:rPr>
          <w:rFonts w:ascii="Flareserif821 BT" w:hAnsi="Flareserif821 BT" w:cs="Flareserif821 BT" w:eastAsia="Flareserif821 BT"/>
          <w:sz w:val="25"/>
          <w:szCs w:val="25"/>
          <w:spacing w:val="0"/>
          <w:w w:val="101"/>
        </w:rPr>
        <w:t>ALC</w:t>
      </w:r>
      <w:r>
        <w:rPr>
          <w:rFonts w:ascii="Flareserif821 BT" w:hAnsi="Flareserif821 BT" w:cs="Flareserif821 BT" w:eastAsia="Flareserif821 BT"/>
          <w:sz w:val="25"/>
          <w:szCs w:val="25"/>
          <w:spacing w:val="1"/>
          <w:w w:val="101"/>
        </w:rPr>
        <w:t>A</w:t>
      </w:r>
      <w:r>
        <w:rPr>
          <w:rFonts w:ascii="Flareserif821 BT" w:hAnsi="Flareserif821 BT" w:cs="Flareserif821 BT" w:eastAsia="Flareserif821 BT"/>
          <w:sz w:val="25"/>
          <w:szCs w:val="25"/>
          <w:spacing w:val="-3"/>
          <w:w w:val="101"/>
        </w:rPr>
        <w:t>L</w:t>
      </w:r>
      <w:r>
        <w:rPr>
          <w:rFonts w:ascii="Flareserif821 BT" w:hAnsi="Flareserif821 BT" w:cs="Flareserif821 BT" w:eastAsia="Flareserif821 BT"/>
          <w:sz w:val="25"/>
          <w:szCs w:val="25"/>
          <w:spacing w:val="1"/>
          <w:w w:val="101"/>
        </w:rPr>
        <w:t>D</w:t>
      </w:r>
      <w:r>
        <w:rPr>
          <w:rFonts w:ascii="Flareserif821 BT" w:hAnsi="Flareserif821 BT" w:cs="Flareserif821 BT" w:eastAsia="Flareserif821 BT"/>
          <w:sz w:val="25"/>
          <w:szCs w:val="25"/>
          <w:spacing w:val="-2"/>
          <w:w w:val="101"/>
        </w:rPr>
        <w:t>I</w:t>
      </w:r>
      <w:r>
        <w:rPr>
          <w:rFonts w:ascii="Flareserif821 BT" w:hAnsi="Flareserif821 BT" w:cs="Flareserif821 BT" w:eastAsia="Flareserif821 BT"/>
          <w:sz w:val="25"/>
          <w:szCs w:val="25"/>
          <w:spacing w:val="1"/>
          <w:w w:val="101"/>
        </w:rPr>
        <w:t>A</w:t>
      </w:r>
      <w:r>
        <w:rPr>
          <w:rFonts w:ascii="Flareserif821 BT" w:hAnsi="Flareserif821 BT" w:cs="Flareserif821 BT" w:eastAsia="Flareserif821 BT"/>
          <w:sz w:val="25"/>
          <w:szCs w:val="25"/>
          <w:spacing w:val="1"/>
          <w:w w:val="101"/>
        </w:rPr>
        <w:t>-</w:t>
      </w:r>
      <w:r>
        <w:rPr>
          <w:rFonts w:ascii="Flareserif821 BT" w:hAnsi="Flareserif821 BT" w:cs="Flareserif821 BT" w:eastAsia="Flareserif821 BT"/>
          <w:sz w:val="25"/>
          <w:szCs w:val="25"/>
          <w:spacing w:val="0"/>
          <w:w w:val="101"/>
        </w:rPr>
        <w:t>P</w:t>
      </w:r>
      <w:r>
        <w:rPr>
          <w:rFonts w:ascii="Flareserif821 BT" w:hAnsi="Flareserif821 BT" w:cs="Flareserif821 BT" w:eastAsia="Flareserif821 BT"/>
          <w:sz w:val="25"/>
          <w:szCs w:val="25"/>
          <w:spacing w:val="-1"/>
          <w:w w:val="101"/>
        </w:rPr>
        <w:t>R</w:t>
      </w:r>
      <w:r>
        <w:rPr>
          <w:rFonts w:ascii="Flareserif821 BT" w:hAnsi="Flareserif821 BT" w:cs="Flareserif821 BT" w:eastAsia="Flareserif821 BT"/>
          <w:sz w:val="25"/>
          <w:szCs w:val="25"/>
          <w:spacing w:val="0"/>
          <w:w w:val="101"/>
        </w:rPr>
        <w:t>ES</w:t>
      </w:r>
      <w:r>
        <w:rPr>
          <w:rFonts w:ascii="Flareserif821 BT" w:hAnsi="Flareserif821 BT" w:cs="Flareserif821 BT" w:eastAsia="Flareserif821 BT"/>
          <w:sz w:val="25"/>
          <w:szCs w:val="25"/>
          <w:spacing w:val="-2"/>
          <w:w w:val="101"/>
        </w:rPr>
        <w:t>I</w:t>
      </w:r>
      <w:r>
        <w:rPr>
          <w:rFonts w:ascii="Flareserif821 BT" w:hAnsi="Flareserif821 BT" w:cs="Flareserif821 BT" w:eastAsia="Flareserif821 BT"/>
          <w:sz w:val="25"/>
          <w:szCs w:val="25"/>
          <w:spacing w:val="1"/>
          <w:w w:val="101"/>
        </w:rPr>
        <w:t>D</w:t>
      </w:r>
      <w:r>
        <w:rPr>
          <w:rFonts w:ascii="Flareserif821 BT" w:hAnsi="Flareserif821 BT" w:cs="Flareserif821 BT" w:eastAsia="Flareserif821 BT"/>
          <w:sz w:val="25"/>
          <w:szCs w:val="25"/>
          <w:spacing w:val="0"/>
          <w:w w:val="101"/>
        </w:rPr>
        <w:t>ENC</w:t>
      </w:r>
      <w:r>
        <w:rPr>
          <w:rFonts w:ascii="Flareserif821 BT" w:hAnsi="Flareserif821 BT" w:cs="Flareserif821 BT" w:eastAsia="Flareserif821 BT"/>
          <w:sz w:val="25"/>
          <w:szCs w:val="25"/>
          <w:spacing w:val="-1"/>
          <w:w w:val="101"/>
        </w:rPr>
        <w:t>I</w:t>
      </w:r>
      <w:r>
        <w:rPr>
          <w:rFonts w:ascii="Flareserif821 BT" w:hAnsi="Flareserif821 BT" w:cs="Flareserif821 BT" w:eastAsia="Flareserif821 BT"/>
          <w:sz w:val="25"/>
          <w:szCs w:val="25"/>
          <w:spacing w:val="0"/>
          <w:w w:val="101"/>
        </w:rPr>
        <w:t>A</w:t>
      </w:r>
      <w:r>
        <w:rPr>
          <w:rFonts w:ascii="Flareserif821 BT" w:hAnsi="Flareserif821 BT" w:cs="Flareserif821 BT" w:eastAsia="Flareserif821 BT"/>
          <w:sz w:val="25"/>
          <w:szCs w:val="25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04"/>
        <w:jc w:val="right"/>
        <w:rPr>
          <w:rFonts w:ascii="Flareserif821 BT" w:hAnsi="Flareserif821 BT" w:cs="Flareserif821 BT" w:eastAsia="Flareserif821 BT"/>
          <w:sz w:val="21"/>
          <w:szCs w:val="21"/>
        </w:rPr>
      </w:pPr>
      <w:rPr/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</w:rPr>
        <w:t>A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0"/>
        </w:rPr>
        <w:t>s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</w:rPr>
        <w:t>u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</w:rPr>
        <w:t>n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to:</w:t>
      </w:r>
      <w:r>
        <w:rPr>
          <w:rFonts w:ascii="Flareserif821 BT" w:hAnsi="Flareserif821 BT" w:cs="Flareserif821 BT" w:eastAsia="Flareserif821 BT"/>
          <w:sz w:val="21"/>
          <w:szCs w:val="21"/>
          <w:spacing w:val="23"/>
          <w:w w:val="100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</w:rPr>
        <w:t>A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0"/>
        </w:rPr>
        <w:t>C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TA</w:t>
      </w:r>
      <w:r>
        <w:rPr>
          <w:rFonts w:ascii="Flareserif821 BT" w:hAnsi="Flareserif821 BT" w:cs="Flareserif821 BT" w:eastAsia="Flareserif821 BT"/>
          <w:sz w:val="21"/>
          <w:szCs w:val="21"/>
          <w:spacing w:val="21"/>
          <w:w w:val="100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SESIÓN</w:t>
      </w:r>
      <w:r>
        <w:rPr>
          <w:rFonts w:ascii="Flareserif821 BT" w:hAnsi="Flareserif821 BT" w:cs="Flareserif821 BT" w:eastAsia="Flareserif821 BT"/>
          <w:sz w:val="21"/>
          <w:szCs w:val="21"/>
          <w:spacing w:val="24"/>
          <w:w w:val="100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PLEN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</w:rPr>
        <w:t>A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RIA</w:t>
      </w:r>
      <w:r>
        <w:rPr>
          <w:rFonts w:ascii="Flareserif821 BT" w:hAnsi="Flareserif821 BT" w:cs="Flareserif821 BT" w:eastAsia="Flareserif821 BT"/>
          <w:sz w:val="21"/>
          <w:szCs w:val="21"/>
          <w:spacing w:val="34"/>
          <w:w w:val="100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Nº</w:t>
      </w:r>
      <w:r>
        <w:rPr>
          <w:rFonts w:ascii="Flareserif821 BT" w:hAnsi="Flareserif821 BT" w:cs="Flareserif821 BT" w:eastAsia="Flareserif821 BT"/>
          <w:sz w:val="21"/>
          <w:szCs w:val="21"/>
          <w:spacing w:val="13"/>
          <w:w w:val="100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3"/>
        </w:rPr>
        <w:t>2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/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2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3"/>
        </w:rPr>
        <w:t>0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2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3"/>
        </w:rPr>
        <w:t>5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right="905"/>
        <w:jc w:val="right"/>
        <w:rPr>
          <w:rFonts w:ascii="Flareserif821 BT" w:hAnsi="Flareserif821 BT" w:cs="Flareserif821 BT" w:eastAsia="Flareserif821 BT"/>
          <w:sz w:val="21"/>
          <w:szCs w:val="21"/>
        </w:rPr>
      </w:pPr>
      <w:rPr/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Ex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</w:rPr>
        <w:t>p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0"/>
        </w:rPr>
        <w:t>e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d</w:t>
      </w:r>
      <w:r>
        <w:rPr>
          <w:rFonts w:ascii="Flareserif821 BT" w:hAnsi="Flareserif821 BT" w:cs="Flareserif821 BT" w:eastAsia="Flareserif821 BT"/>
          <w:sz w:val="21"/>
          <w:szCs w:val="21"/>
          <w:spacing w:val="2"/>
          <w:w w:val="100"/>
        </w:rPr>
        <w:t>i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0"/>
        </w:rPr>
        <w:t>e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</w:rPr>
        <w:t>n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te</w:t>
      </w:r>
      <w:r>
        <w:rPr>
          <w:rFonts w:ascii="Flareserif821 BT" w:hAnsi="Flareserif821 BT" w:cs="Flareserif821 BT" w:eastAsia="Flareserif821 BT"/>
          <w:sz w:val="21"/>
          <w:szCs w:val="21"/>
          <w:spacing w:val="32"/>
          <w:w w:val="100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</w:rPr>
        <w:t>n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  <w:t>º</w:t>
      </w:r>
      <w:r>
        <w:rPr>
          <w:rFonts w:ascii="Flareserif821 BT" w:hAnsi="Flareserif821 BT" w:cs="Flareserif821 BT" w:eastAsia="Flareserif821 BT"/>
          <w:sz w:val="21"/>
          <w:szCs w:val="21"/>
          <w:spacing w:val="10"/>
          <w:w w:val="100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3"/>
        </w:rPr>
        <w:t>2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0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2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3"/>
        </w:rPr>
        <w:t>5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0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3"/>
        </w:rPr>
        <w:t>0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3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9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3"/>
        </w:rPr>
        <w:t>3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3"/>
        </w:rPr>
        <w:t>2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906"/>
        <w:jc w:val="right"/>
        <w:rPr>
          <w:rFonts w:ascii="Flareserif821 BT" w:hAnsi="Flareserif821 BT" w:cs="Flareserif821 BT" w:eastAsia="Flareserif821 BT"/>
          <w:sz w:val="21"/>
          <w:szCs w:val="21"/>
        </w:rPr>
      </w:pPr>
      <w:rPr/>
      <w:r>
        <w:rPr>
          <w:rFonts w:ascii="Flareserif821 BT" w:hAnsi="Flareserif821 BT" w:cs="Flareserif821 BT" w:eastAsia="Flareserif821 BT"/>
          <w:sz w:val="21"/>
          <w:szCs w:val="21"/>
          <w:spacing w:val="2"/>
          <w:w w:val="100"/>
          <w:position w:val="-1"/>
        </w:rPr>
        <w:t>S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0"/>
          <w:position w:val="-1"/>
        </w:rPr>
        <w:t>e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0"/>
          <w:position w:val="-1"/>
        </w:rPr>
        <w:t>c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  <w:position w:val="-1"/>
        </w:rPr>
        <w:t>ret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  <w:position w:val="-1"/>
        </w:rPr>
        <w:t>a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  <w:position w:val="-1"/>
        </w:rPr>
        <w:t>ría</w:t>
      </w:r>
      <w:r>
        <w:rPr>
          <w:rFonts w:ascii="Flareserif821 BT" w:hAnsi="Flareserif821 BT" w:cs="Flareserif821 BT" w:eastAsia="Flareserif821 BT"/>
          <w:sz w:val="21"/>
          <w:szCs w:val="21"/>
          <w:spacing w:val="29"/>
          <w:w w:val="100"/>
          <w:position w:val="-1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  <w:position w:val="-1"/>
        </w:rPr>
        <w:t>Gen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0"/>
          <w:position w:val="-1"/>
        </w:rPr>
        <w:t>e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  <w:position w:val="-1"/>
        </w:rPr>
        <w:t>r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  <w:position w:val="-1"/>
        </w:rPr>
        <w:t>a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  <w:position w:val="-1"/>
        </w:rPr>
        <w:t>l</w:t>
      </w:r>
      <w:r>
        <w:rPr>
          <w:rFonts w:ascii="Flareserif821 BT" w:hAnsi="Flareserif821 BT" w:cs="Flareserif821 BT" w:eastAsia="Flareserif821 BT"/>
          <w:sz w:val="21"/>
          <w:szCs w:val="21"/>
          <w:spacing w:val="23"/>
          <w:w w:val="100"/>
          <w:position w:val="-1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1"/>
          <w:w w:val="100"/>
          <w:position w:val="-1"/>
        </w:rPr>
        <w:t>d</w:t>
      </w:r>
      <w:r>
        <w:rPr>
          <w:rFonts w:ascii="Flareserif821 BT" w:hAnsi="Flareserif821 BT" w:cs="Flareserif821 BT" w:eastAsia="Flareserif821 BT"/>
          <w:sz w:val="21"/>
          <w:szCs w:val="21"/>
          <w:spacing w:val="-1"/>
          <w:w w:val="100"/>
          <w:position w:val="-1"/>
        </w:rPr>
        <w:t>e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  <w:position w:val="-1"/>
        </w:rPr>
        <w:t>l</w:t>
      </w:r>
      <w:r>
        <w:rPr>
          <w:rFonts w:ascii="Flareserif821 BT" w:hAnsi="Flareserif821 BT" w:cs="Flareserif821 BT" w:eastAsia="Flareserif821 BT"/>
          <w:sz w:val="21"/>
          <w:szCs w:val="21"/>
          <w:spacing w:val="9"/>
          <w:w w:val="100"/>
          <w:position w:val="-1"/>
        </w:rPr>
        <w:t> 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3"/>
          <w:position w:val="-1"/>
        </w:rPr>
        <w:t>Pleno</w:t>
      </w:r>
      <w:r>
        <w:rPr>
          <w:rFonts w:ascii="Flareserif821 BT" w:hAnsi="Flareserif821 BT" w:cs="Flareserif821 BT" w:eastAsia="Flareserif821 BT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249" w:lineRule="auto"/>
        <w:ind w:left="2340" w:right="868" w:firstLine="773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TA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 </w:t>
      </w:r>
      <w:r>
        <w:rPr>
          <w:rFonts w:ascii="Raleigh BT" w:hAnsi="Raleigh BT" w:cs="Raleigh BT" w:eastAsia="Raleigh BT"/>
          <w:sz w:val="21"/>
          <w:szCs w:val="21"/>
          <w:spacing w:val="3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DE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49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LA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48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ES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Ó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 </w:t>
      </w:r>
      <w:r>
        <w:rPr>
          <w:rFonts w:ascii="Raleigh BT" w:hAnsi="Raleigh BT" w:cs="Raleigh BT" w:eastAsia="Raleigh BT"/>
          <w:sz w:val="21"/>
          <w:szCs w:val="21"/>
          <w:spacing w:val="12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X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TR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RD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INA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R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IA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 </w:t>
      </w:r>
      <w:r>
        <w:rPr>
          <w:rFonts w:ascii="Raleigh BT" w:hAnsi="Raleigh BT" w:cs="Raleigh BT" w:eastAsia="Raleigh BT"/>
          <w:sz w:val="21"/>
          <w:szCs w:val="21"/>
          <w:spacing w:val="40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  <w:b/>
          <w:bCs/>
          <w:u w:val="single" w:color="000000"/>
        </w:rPr>
        <w:t>2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/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2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0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25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 </w:t>
      </w:r>
      <w:r>
        <w:rPr>
          <w:rFonts w:ascii="Raleigh BT" w:hAnsi="Raleigh BT" w:cs="Raleigh BT" w:eastAsia="Raleigh BT"/>
          <w:sz w:val="21"/>
          <w:szCs w:val="21"/>
          <w:spacing w:val="8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L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EBRADA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 </w:t>
      </w:r>
      <w:r>
        <w:rPr>
          <w:rFonts w:ascii="Raleigh BT" w:hAnsi="Raleigh BT" w:cs="Raleigh BT" w:eastAsia="Raleigh BT"/>
          <w:sz w:val="21"/>
          <w:szCs w:val="21"/>
          <w:spacing w:val="22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EL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AY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NTAMIENTO</w:t>
      </w:r>
      <w:r>
        <w:rPr>
          <w:rFonts w:ascii="Raleigh BT" w:hAnsi="Raleigh BT" w:cs="Raleigh BT" w:eastAsia="Raleigh BT"/>
          <w:sz w:val="21"/>
          <w:szCs w:val="21"/>
          <w:spacing w:val="48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PL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2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1"/>
          <w:szCs w:val="21"/>
          <w:spacing w:val="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21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L</w:t>
      </w:r>
      <w:r>
        <w:rPr>
          <w:rFonts w:ascii="Raleigh BT" w:hAnsi="Raleigh BT" w:cs="Raleigh BT" w:eastAsia="Raleigh BT"/>
          <w:sz w:val="21"/>
          <w:szCs w:val="21"/>
          <w:spacing w:val="7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DÍA</w:t>
      </w:r>
      <w:r>
        <w:rPr>
          <w:rFonts w:ascii="Raleigh BT" w:hAnsi="Raleigh BT" w:cs="Raleigh BT" w:eastAsia="Raleigh BT"/>
          <w:sz w:val="21"/>
          <w:szCs w:val="21"/>
          <w:spacing w:val="13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TREI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TA</w:t>
      </w:r>
      <w:r>
        <w:rPr>
          <w:rFonts w:ascii="Raleigh BT" w:hAnsi="Raleigh BT" w:cs="Raleigh BT" w:eastAsia="Raleigh BT"/>
          <w:sz w:val="21"/>
          <w:szCs w:val="21"/>
          <w:spacing w:val="26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DE</w:t>
      </w:r>
      <w:r>
        <w:rPr>
          <w:rFonts w:ascii="Raleigh BT" w:hAnsi="Raleigh BT" w:cs="Raleigh BT" w:eastAsia="Raleigh BT"/>
          <w:sz w:val="21"/>
          <w:szCs w:val="21"/>
          <w:spacing w:val="11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ENERO</w:t>
      </w:r>
      <w:r>
        <w:rPr>
          <w:rFonts w:ascii="Raleigh BT" w:hAnsi="Raleigh BT" w:cs="Raleigh BT" w:eastAsia="Raleigh BT"/>
          <w:sz w:val="21"/>
          <w:szCs w:val="21"/>
          <w:spacing w:val="21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DE</w:t>
      </w:r>
      <w:r>
        <w:rPr>
          <w:rFonts w:ascii="Raleigh BT" w:hAnsi="Raleigh BT" w:cs="Raleigh BT" w:eastAsia="Raleigh BT"/>
          <w:sz w:val="21"/>
          <w:szCs w:val="21"/>
          <w:spacing w:val="8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D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5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  <w:b/>
          <w:bCs/>
          <w:u w:val="single" w:color="000000"/>
        </w:rPr>
        <w:t>M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IL</w:t>
      </w:r>
      <w:r>
        <w:rPr>
          <w:rFonts w:ascii="Raleigh BT" w:hAnsi="Raleigh BT" w:cs="Raleigh BT" w:eastAsia="Raleigh BT"/>
          <w:sz w:val="21"/>
          <w:szCs w:val="21"/>
          <w:spacing w:val="12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V</w:t>
      </w:r>
      <w:r>
        <w:rPr>
          <w:rFonts w:ascii="Raleigh BT" w:hAnsi="Raleigh BT" w:cs="Raleigh BT" w:eastAsia="Raleigh BT"/>
          <w:sz w:val="21"/>
          <w:szCs w:val="21"/>
          <w:spacing w:val="2"/>
          <w:w w:val="103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1"/>
          <w:szCs w:val="21"/>
          <w:spacing w:val="2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INT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INC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.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6" w:after="0" w:line="249" w:lineRule="auto"/>
        <w:ind w:left="2340" w:right="869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-9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1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an</w:t>
      </w:r>
      <w:r>
        <w:rPr>
          <w:rFonts w:ascii="Arial" w:hAnsi="Arial" w:cs="Arial" w:eastAsia="Arial"/>
          <w:sz w:val="21"/>
          <w:szCs w:val="21"/>
          <w:spacing w:val="-2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ri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al</w:t>
      </w:r>
      <w:r>
        <w:rPr>
          <w:rFonts w:ascii="Arial" w:hAnsi="Arial" w:cs="Arial" w:eastAsia="Arial"/>
          <w:sz w:val="21"/>
          <w:szCs w:val="21"/>
          <w:spacing w:val="3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-7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18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agu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a,</w:t>
      </w:r>
      <w:r>
        <w:rPr>
          <w:rFonts w:ascii="Arial" w:hAnsi="Arial" w:cs="Arial" w:eastAsia="Arial"/>
          <w:sz w:val="21"/>
          <w:szCs w:val="21"/>
          <w:spacing w:val="-1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sie</w:t>
      </w:r>
      <w:r>
        <w:rPr>
          <w:rFonts w:ascii="Arial" w:hAnsi="Arial" w:cs="Arial" w:eastAsia="Arial"/>
          <w:sz w:val="21"/>
          <w:szCs w:val="21"/>
          <w:spacing w:val="-3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26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iez</w:t>
      </w:r>
      <w:r>
        <w:rPr>
          <w:rFonts w:ascii="Arial" w:hAnsi="Arial" w:cs="Arial" w:eastAsia="Arial"/>
          <w:sz w:val="21"/>
          <w:szCs w:val="21"/>
          <w:spacing w:val="-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ras</w:t>
      </w:r>
      <w:r>
        <w:rPr>
          <w:rFonts w:ascii="Arial" w:hAnsi="Arial" w:cs="Arial" w:eastAsia="Arial"/>
          <w:sz w:val="21"/>
          <w:szCs w:val="21"/>
          <w:spacing w:val="-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siete</w:t>
      </w:r>
      <w:r>
        <w:rPr>
          <w:rFonts w:ascii="Arial" w:hAnsi="Arial" w:cs="Arial" w:eastAsia="Arial"/>
          <w:sz w:val="21"/>
          <w:szCs w:val="21"/>
          <w:spacing w:val="-11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9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ut</w:t>
      </w:r>
      <w:r>
        <w:rPr>
          <w:rFonts w:ascii="Arial" w:hAnsi="Arial" w:cs="Arial" w:eastAsia="Arial"/>
          <w:sz w:val="21"/>
          <w:szCs w:val="21"/>
          <w:spacing w:val="1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ía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2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12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12"/>
        </w:rPr>
        <w:t>l</w:t>
      </w:r>
      <w:r>
        <w:rPr>
          <w:rFonts w:ascii="Arial" w:hAnsi="Arial" w:cs="Arial" w:eastAsia="Arial"/>
          <w:sz w:val="21"/>
          <w:szCs w:val="21"/>
          <w:spacing w:val="6"/>
          <w:w w:val="11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vei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ú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sala</w:t>
      </w:r>
      <w:r>
        <w:rPr>
          <w:rFonts w:ascii="Arial" w:hAnsi="Arial" w:cs="Arial" w:eastAsia="Arial"/>
          <w:sz w:val="21"/>
          <w:szCs w:val="21"/>
          <w:spacing w:val="19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iones</w:t>
      </w:r>
      <w:r>
        <w:rPr>
          <w:rFonts w:ascii="Arial" w:hAnsi="Arial" w:cs="Arial" w:eastAsia="Arial"/>
          <w:sz w:val="21"/>
          <w:szCs w:val="21"/>
          <w:spacing w:val="2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asas</w:t>
      </w:r>
      <w:r>
        <w:rPr>
          <w:rFonts w:ascii="Arial" w:hAnsi="Arial" w:cs="Arial" w:eastAsia="Arial"/>
          <w:sz w:val="21"/>
          <w:szCs w:val="21"/>
          <w:spacing w:val="-6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sist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riales,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47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tamie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ajo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encia</w:t>
      </w:r>
      <w:r>
        <w:rPr>
          <w:rFonts w:ascii="Arial" w:hAnsi="Arial" w:cs="Arial" w:eastAsia="Arial"/>
          <w:sz w:val="21"/>
          <w:szCs w:val="21"/>
          <w:spacing w:val="39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UIS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79"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RAY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5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UT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É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RR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Z</w:t>
      </w:r>
      <w:r>
        <w:rPr>
          <w:rFonts w:ascii="Arial" w:hAnsi="Arial" w:cs="Arial" w:eastAsia="Arial"/>
          <w:sz w:val="21"/>
          <w:szCs w:val="21"/>
          <w:spacing w:val="27"/>
          <w:w w:val="85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É</w:t>
      </w:r>
      <w:r>
        <w:rPr>
          <w:rFonts w:ascii="Arial" w:hAnsi="Arial" w:cs="Arial" w:eastAsia="Arial"/>
          <w:sz w:val="21"/>
          <w:szCs w:val="21"/>
          <w:spacing w:val="-2"/>
          <w:w w:val="85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85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,</w:t>
      </w:r>
      <w:r>
        <w:rPr>
          <w:rFonts w:ascii="Arial" w:hAnsi="Arial" w:cs="Arial" w:eastAsia="Arial"/>
          <w:sz w:val="21"/>
          <w:szCs w:val="21"/>
          <w:spacing w:val="-8"/>
          <w:w w:val="8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85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ald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 </w:t>
      </w:r>
      <w:r>
        <w:rPr>
          <w:rFonts w:ascii="Arial" w:hAnsi="Arial" w:cs="Arial" w:eastAsia="Arial"/>
          <w:sz w:val="21"/>
          <w:szCs w:val="21"/>
          <w:spacing w:val="24"/>
          <w:w w:val="85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si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ejales: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369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PARTI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D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27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IALI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TA</w:t>
      </w:r>
      <w:r>
        <w:rPr>
          <w:rFonts w:ascii="Raleigh BT" w:hAnsi="Raleigh BT" w:cs="Raleigh BT" w:eastAsia="Raleigh BT"/>
          <w:sz w:val="21"/>
          <w:szCs w:val="21"/>
          <w:spacing w:val="32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BRER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25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PAÑO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L</w:t>
      </w:r>
      <w:r>
        <w:rPr>
          <w:rFonts w:ascii="Raleigh BT" w:hAnsi="Raleigh BT" w:cs="Raleigh BT" w:eastAsia="Raleigh BT"/>
          <w:sz w:val="21"/>
          <w:szCs w:val="21"/>
          <w:spacing w:val="27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(P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E)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1" w:lineRule="auto"/>
        <w:ind w:left="3369" w:right="407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89"/>
        </w:rPr>
        <w:t>FRAN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10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78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RO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6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NA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É</w:t>
      </w:r>
      <w:r>
        <w:rPr>
          <w:rFonts w:ascii="Arial" w:hAnsi="Arial" w:cs="Arial" w:eastAsia="Arial"/>
          <w:sz w:val="21"/>
          <w:szCs w:val="21"/>
          <w:spacing w:val="0"/>
          <w:w w:val="8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0" w:lineRule="exact"/>
        <w:ind w:left="336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89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ADEL</w:t>
      </w:r>
      <w:r>
        <w:rPr>
          <w:rFonts w:ascii="Arial" w:hAnsi="Arial" w:cs="Arial" w:eastAsia="Arial"/>
          <w:sz w:val="21"/>
          <w:szCs w:val="21"/>
          <w:spacing w:val="9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89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9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RNÁ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240" w:lineRule="auto"/>
        <w:ind w:left="336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8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A</w:t>
      </w:r>
      <w:r>
        <w:rPr>
          <w:rFonts w:ascii="Arial" w:hAnsi="Arial" w:cs="Arial" w:eastAsia="Arial"/>
          <w:sz w:val="21"/>
          <w:szCs w:val="21"/>
          <w:spacing w:val="22"/>
          <w:w w:val="8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85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RA</w:t>
      </w:r>
      <w:r>
        <w:rPr>
          <w:rFonts w:ascii="Arial" w:hAnsi="Arial" w:cs="Arial" w:eastAsia="Arial"/>
          <w:sz w:val="21"/>
          <w:szCs w:val="21"/>
          <w:spacing w:val="-7"/>
          <w:w w:val="85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1" w:after="0" w:line="248" w:lineRule="auto"/>
        <w:ind w:left="3369" w:right="42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97"/>
        </w:rPr>
        <w:t>DAI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DANI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L</w:t>
      </w:r>
      <w:r>
        <w:rPr>
          <w:rFonts w:ascii="Arial" w:hAnsi="Arial" w:cs="Arial" w:eastAsia="Arial"/>
          <w:sz w:val="21"/>
          <w:szCs w:val="21"/>
          <w:spacing w:val="2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ÁL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Z</w:t>
      </w:r>
      <w:r>
        <w:rPr>
          <w:rFonts w:ascii="Arial" w:hAnsi="Arial" w:cs="Arial" w:eastAsia="Arial"/>
          <w:sz w:val="21"/>
          <w:szCs w:val="21"/>
          <w:spacing w:val="-1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78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78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RA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AD</w:t>
      </w:r>
      <w:r>
        <w:rPr>
          <w:rFonts w:ascii="Arial" w:hAnsi="Arial" w:cs="Arial" w:eastAsia="Arial"/>
          <w:sz w:val="21"/>
          <w:szCs w:val="21"/>
          <w:spacing w:val="-1"/>
          <w:w w:val="87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FO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8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RDO</w:t>
      </w:r>
      <w:r>
        <w:rPr>
          <w:rFonts w:ascii="Arial" w:hAnsi="Arial" w:cs="Arial" w:eastAsia="Arial"/>
          <w:sz w:val="21"/>
          <w:szCs w:val="21"/>
          <w:spacing w:val="-1"/>
          <w:w w:val="87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É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S</w:t>
      </w:r>
      <w:r>
        <w:rPr>
          <w:rFonts w:ascii="Arial" w:hAnsi="Arial" w:cs="Arial" w:eastAsia="Arial"/>
          <w:sz w:val="21"/>
          <w:szCs w:val="21"/>
          <w:spacing w:val="-6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Á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336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89"/>
        </w:rPr>
        <w:t>MAR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Í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38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</w:t>
      </w:r>
      <w:r>
        <w:rPr>
          <w:rFonts w:ascii="Arial" w:hAnsi="Arial" w:cs="Arial" w:eastAsia="Arial"/>
          <w:sz w:val="21"/>
          <w:szCs w:val="21"/>
          <w:spacing w:val="19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RUZ</w:t>
      </w:r>
      <w:r>
        <w:rPr>
          <w:rFonts w:ascii="Arial" w:hAnsi="Arial" w:cs="Arial" w:eastAsia="Arial"/>
          <w:sz w:val="21"/>
          <w:szCs w:val="21"/>
          <w:spacing w:val="-17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ACOS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240" w:lineRule="auto"/>
        <w:ind w:left="336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3"/>
        </w:rPr>
        <w:t>RUI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MÁN</w:t>
      </w:r>
      <w:r>
        <w:rPr>
          <w:rFonts w:ascii="Arial" w:hAnsi="Arial" w:cs="Arial" w:eastAsia="Arial"/>
          <w:sz w:val="21"/>
          <w:szCs w:val="21"/>
          <w:spacing w:val="17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DR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ÁN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L</w:t>
      </w:r>
      <w:r>
        <w:rPr>
          <w:rFonts w:ascii="Arial" w:hAnsi="Arial" w:cs="Arial" w:eastAsia="Arial"/>
          <w:sz w:val="21"/>
          <w:szCs w:val="21"/>
          <w:spacing w:val="-6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AS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0"/>
        </w:rPr>
        <w:t>RR</w:t>
      </w:r>
      <w:r>
        <w:rPr>
          <w:rFonts w:ascii="Arial" w:hAnsi="Arial" w:cs="Arial" w:eastAsia="Arial"/>
          <w:sz w:val="21"/>
          <w:szCs w:val="21"/>
          <w:spacing w:val="1"/>
          <w:w w:val="8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369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ALI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Ó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1"/>
          <w:szCs w:val="21"/>
          <w:spacing w:val="34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ANAR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IA</w:t>
      </w:r>
      <w:r>
        <w:rPr>
          <w:rFonts w:ascii="Raleigh BT" w:hAnsi="Raleigh BT" w:cs="Raleigh BT" w:eastAsia="Raleigh BT"/>
          <w:sz w:val="21"/>
          <w:szCs w:val="21"/>
          <w:spacing w:val="27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2"/>
          <w:w w:val="103"/>
          <w:b/>
          <w:bCs/>
          <w:u w:val="single" w:color="000000"/>
        </w:rPr>
        <w:t>(</w:t>
      </w:r>
      <w:r>
        <w:rPr>
          <w:rFonts w:ascii="Raleigh BT" w:hAnsi="Raleigh BT" w:cs="Raleigh BT" w:eastAsia="Raleigh BT"/>
          <w:sz w:val="21"/>
          <w:szCs w:val="21"/>
          <w:spacing w:val="2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a)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1" w:lineRule="auto"/>
        <w:ind w:left="3369" w:right="3664" w:firstLine="-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89"/>
        </w:rPr>
        <w:t>FRAN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0"/>
        </w:rPr>
        <w:t>J</w:t>
      </w:r>
      <w:r>
        <w:rPr>
          <w:rFonts w:ascii="Arial" w:hAnsi="Arial" w:cs="Arial" w:eastAsia="Arial"/>
          <w:sz w:val="21"/>
          <w:szCs w:val="21"/>
          <w:spacing w:val="-1"/>
          <w:w w:val="8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0"/>
        </w:rPr>
        <w:t>É</w:t>
      </w:r>
      <w:r>
        <w:rPr>
          <w:rFonts w:ascii="Arial" w:hAnsi="Arial" w:cs="Arial" w:eastAsia="Arial"/>
          <w:sz w:val="21"/>
          <w:szCs w:val="21"/>
          <w:spacing w:val="12"/>
          <w:w w:val="8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Á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RODR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Í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UE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MAR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Í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FA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Í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DÍ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Z</w:t>
      </w:r>
      <w:r>
        <w:rPr>
          <w:rFonts w:ascii="Arial" w:hAnsi="Arial" w:cs="Arial" w:eastAsia="Arial"/>
          <w:sz w:val="21"/>
          <w:szCs w:val="21"/>
          <w:spacing w:val="2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ARI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8" w:lineRule="auto"/>
        <w:ind w:left="3369" w:right="457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3"/>
        </w:rPr>
        <w:t>ADRIÁN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1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81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8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SANTANA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AT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RI</w:t>
      </w:r>
      <w:r>
        <w:rPr>
          <w:rFonts w:ascii="Arial" w:hAnsi="Arial" w:cs="Arial" w:eastAsia="Arial"/>
          <w:sz w:val="21"/>
          <w:szCs w:val="21"/>
          <w:spacing w:val="34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FA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RO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NSO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8" w:lineRule="auto"/>
        <w:ind w:left="3369" w:right="415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78"/>
        </w:rPr>
        <w:t>J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78"/>
        </w:rPr>
        <w:t>US</w:t>
      </w:r>
      <w:r>
        <w:rPr>
          <w:rFonts w:ascii="Arial" w:hAnsi="Arial" w:cs="Arial" w:eastAsia="Arial"/>
          <w:sz w:val="21"/>
          <w:szCs w:val="21"/>
          <w:spacing w:val="12"/>
          <w:w w:val="7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4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ALV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Á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-11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ARM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N</w:t>
      </w:r>
      <w:r>
        <w:rPr>
          <w:rFonts w:ascii="Arial" w:hAnsi="Arial" w:cs="Arial" w:eastAsia="Arial"/>
          <w:sz w:val="21"/>
          <w:szCs w:val="21"/>
          <w:spacing w:val="11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UI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6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Á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12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ADO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89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UE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L</w:t>
      </w:r>
      <w:r>
        <w:rPr>
          <w:rFonts w:ascii="Arial" w:hAnsi="Arial" w:cs="Arial" w:eastAsia="Arial"/>
          <w:sz w:val="21"/>
          <w:szCs w:val="21"/>
          <w:spacing w:val="45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9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ARC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Í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-10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369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PARTI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D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27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P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LAR</w:t>
      </w:r>
      <w:r>
        <w:rPr>
          <w:rFonts w:ascii="Raleigh BT" w:hAnsi="Raleigh BT" w:cs="Raleigh BT" w:eastAsia="Raleigh BT"/>
          <w:sz w:val="21"/>
          <w:szCs w:val="21"/>
          <w:spacing w:val="26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DE</w:t>
      </w:r>
      <w:r>
        <w:rPr>
          <w:rFonts w:ascii="Raleigh BT" w:hAnsi="Raleigh BT" w:cs="Raleigh BT" w:eastAsia="Raleigh BT"/>
          <w:sz w:val="21"/>
          <w:szCs w:val="21"/>
          <w:spacing w:val="10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ANAR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IAS</w:t>
      </w:r>
      <w:r>
        <w:rPr>
          <w:rFonts w:ascii="Raleigh BT" w:hAnsi="Raleigh BT" w:cs="Raleigh BT" w:eastAsia="Raleigh BT"/>
          <w:sz w:val="21"/>
          <w:szCs w:val="21"/>
          <w:spacing w:val="31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(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P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P)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36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1"/>
        </w:rPr>
        <w:t>J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AN</w:t>
      </w:r>
      <w:r>
        <w:rPr>
          <w:rFonts w:ascii="Arial" w:hAnsi="Arial" w:cs="Arial" w:eastAsia="Arial"/>
          <w:sz w:val="21"/>
          <w:szCs w:val="21"/>
          <w:spacing w:val="-16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NI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NA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RUZ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1" w:after="0" w:line="251" w:lineRule="auto"/>
        <w:ind w:left="3367" w:right="332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MARIA</w:t>
      </w:r>
      <w:r>
        <w:rPr>
          <w:rFonts w:ascii="Arial" w:hAnsi="Arial" w:cs="Arial" w:eastAsia="Arial"/>
          <w:sz w:val="21"/>
          <w:szCs w:val="21"/>
          <w:spacing w:val="28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Ó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AN</w:t>
      </w:r>
      <w:r>
        <w:rPr>
          <w:rFonts w:ascii="Arial" w:hAnsi="Arial" w:cs="Arial" w:eastAsia="Arial"/>
          <w:sz w:val="21"/>
          <w:szCs w:val="21"/>
          <w:spacing w:val="17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RU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NÍ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7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5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DOM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Í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UE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Z</w:t>
      </w:r>
      <w:r>
        <w:rPr>
          <w:rFonts w:ascii="Arial" w:hAnsi="Arial" w:cs="Arial" w:eastAsia="Arial"/>
          <w:sz w:val="21"/>
          <w:szCs w:val="21"/>
          <w:spacing w:val="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369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V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X</w:t>
      </w:r>
      <w:r>
        <w:rPr>
          <w:rFonts w:ascii="Raleigh BT" w:hAnsi="Raleigh BT" w:cs="Raleigh BT" w:eastAsia="Raleigh BT"/>
          <w:sz w:val="21"/>
          <w:szCs w:val="21"/>
          <w:spacing w:val="13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(V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X)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369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0"/>
        </w:rPr>
        <w:t>MANUEL</w:t>
      </w:r>
      <w:r>
        <w:rPr>
          <w:rFonts w:ascii="Arial" w:hAnsi="Arial" w:cs="Arial" w:eastAsia="Arial"/>
          <w:sz w:val="21"/>
          <w:szCs w:val="21"/>
          <w:spacing w:val="47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J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NDRO</w:t>
      </w:r>
      <w:r>
        <w:rPr>
          <w:rFonts w:ascii="Arial" w:hAnsi="Arial" w:cs="Arial" w:eastAsia="Arial"/>
          <w:sz w:val="21"/>
          <w:szCs w:val="21"/>
          <w:spacing w:val="-14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DR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Í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UE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-14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ARDO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369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UNIDAS</w:t>
      </w:r>
      <w:r>
        <w:rPr>
          <w:rFonts w:ascii="Raleigh BT" w:hAnsi="Raleigh BT" w:cs="Raleigh BT" w:eastAsia="Raleigh BT"/>
          <w:sz w:val="21"/>
          <w:szCs w:val="21"/>
          <w:spacing w:val="24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SE</w:t>
      </w:r>
      <w:r>
        <w:rPr>
          <w:rFonts w:ascii="Raleigh BT" w:hAnsi="Raleigh BT" w:cs="Raleigh BT" w:eastAsia="Raleigh BT"/>
          <w:sz w:val="21"/>
          <w:szCs w:val="21"/>
          <w:spacing w:val="7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EDE</w:t>
      </w:r>
      <w:r>
        <w:rPr>
          <w:rFonts w:ascii="Raleigh BT" w:hAnsi="Raleigh BT" w:cs="Raleigh BT" w:eastAsia="Raleigh BT"/>
          <w:sz w:val="21"/>
          <w:szCs w:val="21"/>
          <w:spacing w:val="19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(U</w:t>
      </w:r>
      <w:r>
        <w:rPr>
          <w:rFonts w:ascii="Raleigh BT" w:hAnsi="Raleigh BT" w:cs="Raleigh BT" w:eastAsia="Raleigh BT"/>
          <w:sz w:val="21"/>
          <w:szCs w:val="21"/>
          <w:spacing w:val="2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P)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1" w:lineRule="auto"/>
        <w:ind w:left="3367" w:right="5015" w:firstLine="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85"/>
        </w:rPr>
        <w:t>RU</w:t>
      </w:r>
      <w:r>
        <w:rPr>
          <w:rFonts w:ascii="Arial" w:hAnsi="Arial" w:cs="Arial" w:eastAsia="Arial"/>
          <w:sz w:val="21"/>
          <w:szCs w:val="21"/>
          <w:spacing w:val="-1"/>
          <w:w w:val="85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NS</w:t>
      </w:r>
      <w:r>
        <w:rPr>
          <w:rFonts w:ascii="Arial" w:hAnsi="Arial" w:cs="Arial" w:eastAsia="Arial"/>
          <w:sz w:val="21"/>
          <w:szCs w:val="21"/>
          <w:spacing w:val="5"/>
          <w:w w:val="8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AS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DAIRA</w:t>
      </w:r>
      <w:r>
        <w:rPr>
          <w:rFonts w:ascii="Arial" w:hAnsi="Arial" w:cs="Arial" w:eastAsia="Arial"/>
          <w:sz w:val="21"/>
          <w:szCs w:val="21"/>
          <w:spacing w:val="14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AF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NSO</w:t>
      </w:r>
      <w:r>
        <w:rPr>
          <w:rFonts w:ascii="Arial" w:hAnsi="Arial" w:cs="Arial" w:eastAsia="Arial"/>
          <w:sz w:val="21"/>
          <w:szCs w:val="21"/>
          <w:spacing w:val="-17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Í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369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DR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AG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22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VERDES</w:t>
      </w:r>
      <w:r>
        <w:rPr>
          <w:rFonts w:ascii="Raleigh BT" w:hAnsi="Raleigh BT" w:cs="Raleigh BT" w:eastAsia="Raleigh BT"/>
          <w:sz w:val="21"/>
          <w:szCs w:val="21"/>
          <w:spacing w:val="24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ANAR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IAS</w:t>
      </w:r>
      <w:r>
        <w:rPr>
          <w:rFonts w:ascii="Raleigh BT" w:hAnsi="Raleigh BT" w:cs="Raleigh BT" w:eastAsia="Raleigh BT"/>
          <w:sz w:val="21"/>
          <w:szCs w:val="21"/>
          <w:spacing w:val="31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(DV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)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1" w:lineRule="auto"/>
        <w:ind w:left="3367" w:right="4458" w:firstLine="2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342.980011pt;margin-top:102.263824pt;width:24.34pt;height:.1pt;mso-position-horizontal-relative:page;mso-position-vertical-relative:paragraph;z-index:-4092" coordorigin="6860,2045" coordsize="487,2">
            <v:shape style="position:absolute;left:6860;top:2045;width:487;height:2" coordorigin="6860,2045" coordsize="487,0" path="m6860,2045l7346,2045e" filled="f" stroked="t" strokeweight=".4pt" strokecolor="#0000FF">
              <v:path arrowok="t"/>
            </v:shape>
          </v:group>
          <w10:wrap type="none"/>
        </w:pict>
      </w:r>
      <w:r>
        <w:rPr/>
        <w:pict>
          <v:group style="position:absolute;margin-left:258.289978pt;margin-top:108.813812pt;width:24.34pt;height:.1pt;mso-position-horizontal-relative:page;mso-position-vertical-relative:paragraph;z-index:-4091" coordorigin="5166,2176" coordsize="487,2">
            <v:shape style="position:absolute;left:5166;top:2176;width:487;height:2" coordorigin="5166,2176" coordsize="487,0" path="m5166,2176l5653,2176e" filled="f" stroked="t" strokeweight=".4pt" strokecolor="#0000F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ALB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RODR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Í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UE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Z</w:t>
      </w:r>
      <w:r>
        <w:rPr>
          <w:rFonts w:ascii="Arial" w:hAnsi="Arial" w:cs="Arial" w:eastAsia="Arial"/>
          <w:sz w:val="21"/>
          <w:szCs w:val="21"/>
          <w:spacing w:val="8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78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DR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Í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UE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ARM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N</w:t>
      </w:r>
      <w:r>
        <w:rPr>
          <w:rFonts w:ascii="Arial" w:hAnsi="Arial" w:cs="Arial" w:eastAsia="Arial"/>
          <w:sz w:val="21"/>
          <w:szCs w:val="21"/>
          <w:spacing w:val="20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ÑA</w:t>
      </w:r>
      <w:r>
        <w:rPr>
          <w:rFonts w:ascii="Arial" w:hAnsi="Arial" w:cs="Arial" w:eastAsia="Arial"/>
          <w:sz w:val="21"/>
          <w:szCs w:val="21"/>
          <w:spacing w:val="-3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" w:after="0" w:line="155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13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1"/>
              </w:rPr>
              <w:t>Ver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1"/>
              </w:rPr>
              <w:t>firma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134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1"/>
              </w:rPr>
              <w:t>Ver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1"/>
              </w:rPr>
              <w:t>firma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7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2"/>
              </w:rPr>
              <w:t>Ver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2"/>
              </w:rPr>
              <w:t>sello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0000F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1/15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1920" w:h="16840"/>
          <w:pgMar w:top="700" w:bottom="280" w:left="400" w:right="400"/>
        </w:sectPr>
      </w:pPr>
      <w:rPr/>
    </w:p>
    <w:p>
      <w:pPr>
        <w:spacing w:before="74" w:after="0" w:line="240" w:lineRule="auto"/>
        <w:ind w:left="3369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EJ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AL</w:t>
      </w:r>
      <w:r>
        <w:rPr>
          <w:rFonts w:ascii="Raleigh BT" w:hAnsi="Raleigh BT" w:cs="Raleigh BT" w:eastAsia="Raleigh BT"/>
          <w:sz w:val="21"/>
          <w:szCs w:val="21"/>
          <w:spacing w:val="29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NO</w:t>
      </w:r>
      <w:r>
        <w:rPr>
          <w:rFonts w:ascii="Raleigh BT" w:hAnsi="Raleigh BT" w:cs="Raleigh BT" w:eastAsia="Raleigh BT"/>
          <w:sz w:val="21"/>
          <w:szCs w:val="21"/>
          <w:spacing w:val="12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AD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RI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T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6" w:after="0" w:line="240" w:lineRule="auto"/>
        <w:ind w:left="336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80"/>
        </w:rPr>
        <w:t>J</w:t>
      </w:r>
      <w:r>
        <w:rPr>
          <w:rFonts w:ascii="Arial" w:hAnsi="Arial" w:cs="Arial" w:eastAsia="Arial"/>
          <w:sz w:val="21"/>
          <w:szCs w:val="21"/>
          <w:spacing w:val="-1"/>
          <w:w w:val="8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0"/>
        </w:rPr>
        <w:t>E</w:t>
      </w:r>
      <w:r>
        <w:rPr>
          <w:rFonts w:ascii="Arial" w:hAnsi="Arial" w:cs="Arial" w:eastAsia="Arial"/>
          <w:sz w:val="21"/>
          <w:szCs w:val="21"/>
          <w:spacing w:val="10"/>
          <w:w w:val="8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UE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L</w:t>
      </w:r>
      <w:r>
        <w:rPr>
          <w:rFonts w:ascii="Arial" w:hAnsi="Arial" w:cs="Arial" w:eastAsia="Arial"/>
          <w:sz w:val="21"/>
          <w:szCs w:val="21"/>
          <w:spacing w:val="28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-14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86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8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RA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8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4"/>
        </w:rPr>
        <w:t>As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ste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ios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1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et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aria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ental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1" w:lineRule="auto"/>
        <w:ind w:left="2340" w:right="874" w:firstLine="64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9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7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encia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  </w:t>
      </w:r>
      <w:r>
        <w:rPr>
          <w:rFonts w:ascii="Arial" w:hAnsi="Arial" w:cs="Arial" w:eastAsia="Arial"/>
          <w:sz w:val="21"/>
          <w:szCs w:val="21"/>
          <w:spacing w:val="5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ara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9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ria,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ar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eg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4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Día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que</w:t>
      </w:r>
      <w:r>
        <w:rPr>
          <w:rFonts w:ascii="Arial" w:hAnsi="Arial" w:cs="Arial" w:eastAsia="Arial"/>
          <w:sz w:val="21"/>
          <w:szCs w:val="21"/>
          <w:spacing w:val="20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spacing w:val="-5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siguiente: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5553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.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PARTE</w:t>
      </w:r>
      <w:r>
        <w:rPr>
          <w:rFonts w:ascii="Raleigh BT" w:hAnsi="Raleigh BT" w:cs="Raleigh BT" w:eastAsia="Raleigh BT"/>
          <w:sz w:val="21"/>
          <w:szCs w:val="21"/>
          <w:spacing w:val="25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DE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RIA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8" w:lineRule="auto"/>
        <w:ind w:left="2340" w:right="871" w:firstLine="514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Punto</w:t>
      </w:r>
      <w:r>
        <w:rPr>
          <w:rFonts w:ascii="Raleigh BT" w:hAnsi="Raleigh BT" w:cs="Raleigh BT" w:eastAsia="Raleigh BT"/>
          <w:sz w:val="21"/>
          <w:szCs w:val="21"/>
          <w:spacing w:val="35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únic</w:t>
      </w:r>
      <w:r>
        <w:rPr>
          <w:rFonts w:ascii="Raleigh BT" w:hAnsi="Raleigh BT" w:cs="Raleigh BT" w:eastAsia="Raleigh BT"/>
          <w:sz w:val="21"/>
          <w:szCs w:val="21"/>
          <w:spacing w:val="2"/>
          <w:w w:val="100"/>
          <w:b/>
          <w:bCs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.</w:t>
      </w:r>
      <w:r>
        <w:rPr>
          <w:rFonts w:ascii="Raleigh BT" w:hAnsi="Raleigh BT" w:cs="Raleigh BT" w:eastAsia="Raleigh BT"/>
          <w:sz w:val="21"/>
          <w:szCs w:val="21"/>
          <w:spacing w:val="35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ativo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3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ap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ión</w:t>
      </w:r>
      <w:r>
        <w:rPr>
          <w:rFonts w:ascii="Arial" w:hAnsi="Arial" w:cs="Arial" w:eastAsia="Arial"/>
          <w:sz w:val="21"/>
          <w:szCs w:val="21"/>
          <w:spacing w:val="17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icial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sto</w:t>
      </w:r>
      <w:r>
        <w:rPr>
          <w:rFonts w:ascii="Arial" w:hAnsi="Arial" w:cs="Arial" w:eastAsia="Arial"/>
          <w:sz w:val="21"/>
          <w:szCs w:val="21"/>
          <w:spacing w:val="28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pia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mos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Admi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istrativos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el</w:t>
      </w:r>
      <w:r>
        <w:rPr>
          <w:rFonts w:ascii="Arial" w:hAnsi="Arial" w:cs="Arial" w:eastAsia="Arial"/>
          <w:sz w:val="21"/>
          <w:szCs w:val="21"/>
          <w:spacing w:val="-1"/>
          <w:w w:val="105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ep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32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encia</w:t>
      </w:r>
      <w:r>
        <w:rPr>
          <w:rFonts w:ascii="Arial" w:hAnsi="Arial" w:cs="Arial" w:eastAsia="Arial"/>
          <w:sz w:val="21"/>
          <w:szCs w:val="21"/>
          <w:spacing w:val="-1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Ur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,</w:t>
      </w:r>
      <w:r>
        <w:rPr>
          <w:rFonts w:ascii="Arial" w:hAnsi="Arial" w:cs="Arial" w:eastAsia="Arial"/>
          <w:sz w:val="21"/>
          <w:szCs w:val="21"/>
          <w:spacing w:val="11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Orga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is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De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rt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smo</w:t>
      </w:r>
      <w:r>
        <w:rPr>
          <w:rFonts w:ascii="Arial" w:hAnsi="Arial" w:cs="Arial" w:eastAsia="Arial"/>
          <w:sz w:val="21"/>
          <w:szCs w:val="21"/>
          <w:spacing w:val="9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Activ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es</w:t>
      </w:r>
      <w:r>
        <w:rPr>
          <w:rFonts w:ascii="Arial" w:hAnsi="Arial" w:cs="Arial" w:eastAsia="Arial"/>
          <w:sz w:val="21"/>
          <w:szCs w:val="21"/>
          <w:spacing w:val="48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M</w:t>
      </w:r>
      <w:r>
        <w:rPr>
          <w:rFonts w:ascii="Arial" w:hAnsi="Arial" w:cs="Arial" w:eastAsia="Arial"/>
          <w:sz w:val="21"/>
          <w:szCs w:val="21"/>
          <w:spacing w:val="4"/>
          <w:w w:val="92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sic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ales</w:t>
      </w:r>
      <w:r>
        <w:rPr>
          <w:rFonts w:ascii="Arial" w:hAnsi="Arial" w:cs="Arial" w:eastAsia="Arial"/>
          <w:sz w:val="21"/>
          <w:szCs w:val="21"/>
          <w:spacing w:val="-3"/>
          <w:w w:val="92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39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así</w:t>
      </w:r>
      <w:r>
        <w:rPr>
          <w:rFonts w:ascii="Arial" w:hAnsi="Arial" w:cs="Arial" w:eastAsia="Arial"/>
          <w:sz w:val="21"/>
          <w:szCs w:val="21"/>
          <w:spacing w:val="-5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mo</w:t>
      </w:r>
      <w:r>
        <w:rPr>
          <w:rFonts w:ascii="Arial" w:hAnsi="Arial" w:cs="Arial" w:eastAsia="Arial"/>
          <w:sz w:val="21"/>
          <w:szCs w:val="21"/>
          <w:spacing w:val="2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8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evis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gast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spacing w:val="6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7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ie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as</w:t>
      </w:r>
      <w:r>
        <w:rPr>
          <w:rFonts w:ascii="Arial" w:hAnsi="Arial" w:cs="Arial" w:eastAsia="Arial"/>
          <w:sz w:val="21"/>
          <w:szCs w:val="21"/>
          <w:spacing w:val="6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an</w:t>
      </w:r>
      <w:r>
        <w:rPr>
          <w:rFonts w:ascii="Arial" w:hAnsi="Arial" w:cs="Arial" w:eastAsia="Arial"/>
          <w:sz w:val="21"/>
          <w:szCs w:val="21"/>
          <w:spacing w:val="11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rist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al</w:t>
      </w:r>
      <w:r>
        <w:rPr>
          <w:rFonts w:ascii="Arial" w:hAnsi="Arial" w:cs="Arial" w:eastAsia="Arial"/>
          <w:sz w:val="21"/>
          <w:szCs w:val="21"/>
          <w:spacing w:val="8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a</w:t>
      </w:r>
      <w:r>
        <w:rPr>
          <w:rFonts w:ascii="Arial" w:hAnsi="Arial" w:cs="Arial" w:eastAsia="Arial"/>
          <w:sz w:val="21"/>
          <w:szCs w:val="21"/>
          <w:spacing w:val="6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agu</w:t>
      </w:r>
      <w:r>
        <w:rPr>
          <w:rFonts w:ascii="Arial" w:hAnsi="Arial" w:cs="Arial" w:eastAsia="Arial"/>
          <w:sz w:val="21"/>
          <w:szCs w:val="21"/>
          <w:spacing w:val="-3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(M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sa),</w:t>
      </w:r>
      <w:r>
        <w:rPr>
          <w:rFonts w:ascii="Arial" w:hAnsi="Arial" w:cs="Arial" w:eastAsia="Arial"/>
          <w:sz w:val="21"/>
          <w:szCs w:val="21"/>
          <w:spacing w:val="2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ara</w:t>
      </w:r>
      <w:r>
        <w:rPr>
          <w:rFonts w:ascii="Arial" w:hAnsi="Arial" w:cs="Arial" w:eastAsia="Arial"/>
          <w:sz w:val="21"/>
          <w:szCs w:val="21"/>
          <w:spacing w:val="-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año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5.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853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INCIDEN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IA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: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9" w:lineRule="auto"/>
        <w:ind w:left="2340" w:right="871" w:firstLine="514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si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encia,</w:t>
      </w:r>
      <w:r>
        <w:rPr>
          <w:rFonts w:ascii="Arial" w:hAnsi="Arial" w:cs="Arial" w:eastAsia="Arial"/>
          <w:sz w:val="21"/>
          <w:szCs w:val="21"/>
          <w:spacing w:val="7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8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asla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2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6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4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Junta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6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16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av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s,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ó</w:t>
      </w:r>
      <w:r>
        <w:rPr>
          <w:rFonts w:ascii="Arial" w:hAnsi="Arial" w:cs="Arial" w:eastAsia="Arial"/>
          <w:sz w:val="21"/>
          <w:szCs w:val="21"/>
          <w:spacing w:val="6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ampa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7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tab</w:t>
      </w:r>
      <w:r>
        <w:rPr>
          <w:rFonts w:ascii="Arial" w:hAnsi="Arial" w:cs="Arial" w:eastAsia="Arial"/>
          <w:sz w:val="21"/>
          <w:szCs w:val="21"/>
          <w:spacing w:val="-3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4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rtí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88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amento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rgán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5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ia</w:t>
      </w:r>
      <w:r>
        <w:rPr>
          <w:rFonts w:ascii="Arial" w:hAnsi="Arial" w:cs="Arial" w:eastAsia="Arial"/>
          <w:sz w:val="21"/>
          <w:szCs w:val="21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5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amp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iac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rvenc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iones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modo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a</w:t>
      </w:r>
      <w:r>
        <w:rPr>
          <w:rFonts w:ascii="Arial" w:hAnsi="Arial" w:cs="Arial" w:eastAsia="Arial"/>
          <w:sz w:val="21"/>
          <w:szCs w:val="21"/>
          <w:spacing w:val="38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sic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rante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tiempo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án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entes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pa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ensa</w:t>
      </w:r>
      <w:r>
        <w:rPr>
          <w:rFonts w:ascii="Arial" w:hAnsi="Arial" w:cs="Arial" w:eastAsia="Arial"/>
          <w:sz w:val="21"/>
          <w:szCs w:val="21"/>
          <w:spacing w:val="-7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8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smas.</w:t>
      </w:r>
      <w:r>
        <w:rPr>
          <w:rFonts w:ascii="Arial" w:hAnsi="Arial" w:cs="Arial" w:eastAsia="Arial"/>
          <w:sz w:val="21"/>
          <w:szCs w:val="21"/>
          <w:spacing w:val="2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ras</w:t>
      </w:r>
      <w:r>
        <w:rPr>
          <w:rFonts w:ascii="Arial" w:hAnsi="Arial" w:cs="Arial" w:eastAsia="Arial"/>
          <w:sz w:val="21"/>
          <w:szCs w:val="21"/>
          <w:spacing w:val="-1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te</w:t>
      </w:r>
      <w:r>
        <w:rPr>
          <w:rFonts w:ascii="Arial" w:hAnsi="Arial" w:cs="Arial" w:eastAsia="Arial"/>
          <w:sz w:val="21"/>
          <w:szCs w:val="21"/>
          <w:spacing w:val="-1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rno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ebate</w:t>
      </w:r>
      <w:r>
        <w:rPr>
          <w:rFonts w:ascii="Arial" w:hAnsi="Arial" w:cs="Arial" w:eastAsia="Arial"/>
          <w:sz w:val="21"/>
          <w:szCs w:val="21"/>
          <w:spacing w:val="24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e</w:t>
      </w:r>
      <w:r>
        <w:rPr>
          <w:rFonts w:ascii="Arial" w:hAnsi="Arial" w:cs="Arial" w:eastAsia="Arial"/>
          <w:sz w:val="21"/>
          <w:szCs w:val="21"/>
          <w:spacing w:val="-11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8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98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aría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mo</w:t>
      </w:r>
      <w:r>
        <w:rPr>
          <w:rFonts w:ascii="Arial" w:hAnsi="Arial" w:cs="Arial" w:eastAsia="Arial"/>
          <w:sz w:val="21"/>
          <w:szCs w:val="21"/>
          <w:spacing w:val="13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tab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-1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ita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25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ament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6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es</w:t>
      </w:r>
      <w:r>
        <w:rPr>
          <w:rFonts w:ascii="Arial" w:hAnsi="Arial" w:cs="Arial" w:eastAsia="Arial"/>
          <w:sz w:val="21"/>
          <w:szCs w:val="21"/>
          <w:spacing w:val="-18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ir</w:t>
      </w:r>
      <w:r>
        <w:rPr>
          <w:rFonts w:ascii="Arial" w:hAnsi="Arial" w:cs="Arial" w:eastAsia="Arial"/>
          <w:sz w:val="21"/>
          <w:szCs w:val="21"/>
          <w:spacing w:val="-3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-17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8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si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te</w:t>
      </w:r>
      <w:r>
        <w:rPr>
          <w:rFonts w:ascii="Arial" w:hAnsi="Arial" w:cs="Arial" w:eastAsia="Arial"/>
          <w:sz w:val="21"/>
          <w:szCs w:val="21"/>
          <w:spacing w:val="5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(7)</w:t>
      </w:r>
      <w:r>
        <w:rPr>
          <w:rFonts w:ascii="Arial" w:hAnsi="Arial" w:cs="Arial" w:eastAsia="Arial"/>
          <w:sz w:val="21"/>
          <w:szCs w:val="21"/>
          <w:spacing w:val="-1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7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(5)</w:t>
      </w:r>
      <w:r>
        <w:rPr>
          <w:rFonts w:ascii="Arial" w:hAnsi="Arial" w:cs="Arial" w:eastAsia="Arial"/>
          <w:sz w:val="21"/>
          <w:szCs w:val="21"/>
          <w:spacing w:val="-1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9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ut</w:t>
      </w:r>
      <w:r>
        <w:rPr>
          <w:rFonts w:ascii="Arial" w:hAnsi="Arial" w:cs="Arial" w:eastAsia="Arial"/>
          <w:sz w:val="21"/>
          <w:szCs w:val="21"/>
          <w:spacing w:val="1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5553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.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PARTE</w:t>
      </w:r>
      <w:r>
        <w:rPr>
          <w:rFonts w:ascii="Raleigh BT" w:hAnsi="Raleigh BT" w:cs="Raleigh BT" w:eastAsia="Raleigh BT"/>
          <w:sz w:val="21"/>
          <w:szCs w:val="21"/>
          <w:spacing w:val="25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DE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RIA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8" w:lineRule="auto"/>
        <w:ind w:left="2340" w:right="871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“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</w:rPr>
        <w:t>V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isto</w:t>
      </w:r>
      <w:r>
        <w:rPr>
          <w:rFonts w:ascii="Raleigh BT" w:hAnsi="Raleigh BT" w:cs="Raleigh BT" w:eastAsia="Raleigh BT"/>
          <w:sz w:val="21"/>
          <w:szCs w:val="21"/>
          <w:spacing w:val="19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el</w:t>
      </w:r>
      <w:r>
        <w:rPr>
          <w:rFonts w:ascii="Raleigh BT" w:hAnsi="Raleigh BT" w:cs="Raleigh BT" w:eastAsia="Raleigh BT"/>
          <w:sz w:val="21"/>
          <w:szCs w:val="21"/>
          <w:spacing w:val="6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ex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p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</w:rPr>
        <w:t>e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d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ie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</w:rPr>
        <w:t>n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te</w:t>
      </w:r>
      <w:r>
        <w:rPr>
          <w:rFonts w:ascii="Raleigh BT" w:hAnsi="Raleigh BT" w:cs="Raleigh BT" w:eastAsia="Raleigh BT"/>
          <w:sz w:val="21"/>
          <w:szCs w:val="21"/>
          <w:spacing w:val="31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rel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</w:rPr>
        <w:t>a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tivo</w:t>
      </w:r>
      <w:r>
        <w:rPr>
          <w:rFonts w:ascii="Raleigh BT" w:hAnsi="Raleigh BT" w:cs="Raleigh BT" w:eastAsia="Raleigh BT"/>
          <w:sz w:val="21"/>
          <w:szCs w:val="21"/>
          <w:spacing w:val="22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a</w:t>
      </w:r>
      <w:r>
        <w:rPr>
          <w:rFonts w:ascii="Raleigh BT" w:hAnsi="Raleigh BT" w:cs="Raleigh BT" w:eastAsia="Raleigh BT"/>
          <w:sz w:val="21"/>
          <w:szCs w:val="21"/>
          <w:spacing w:val="5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la</w:t>
      </w:r>
      <w:r>
        <w:rPr>
          <w:rFonts w:ascii="Raleigh BT" w:hAnsi="Raleigh BT" w:cs="Raleigh BT" w:eastAsia="Raleigh BT"/>
          <w:sz w:val="21"/>
          <w:szCs w:val="21"/>
          <w:spacing w:val="7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ap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r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o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</w:rPr>
        <w:t>b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a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3"/>
          <w:w w:val="100"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ó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n</w:t>
      </w:r>
      <w:r>
        <w:rPr>
          <w:rFonts w:ascii="Raleigh BT" w:hAnsi="Raleigh BT" w:cs="Raleigh BT" w:eastAsia="Raleigh BT"/>
          <w:sz w:val="21"/>
          <w:szCs w:val="21"/>
          <w:spacing w:val="30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i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</w:rPr>
        <w:t>n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icial</w:t>
      </w:r>
      <w:r>
        <w:rPr>
          <w:rFonts w:ascii="Raleigh BT" w:hAnsi="Raleigh BT" w:cs="Raleigh BT" w:eastAsia="Raleigh BT"/>
          <w:sz w:val="21"/>
          <w:szCs w:val="21"/>
          <w:spacing w:val="18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del</w:t>
      </w:r>
      <w:r>
        <w:rPr>
          <w:rFonts w:ascii="Raleigh BT" w:hAnsi="Raleigh BT" w:cs="Raleigh BT" w:eastAsia="Raleigh BT"/>
          <w:sz w:val="21"/>
          <w:szCs w:val="21"/>
          <w:spacing w:val="10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P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r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e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</w:rPr>
        <w:t>s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up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</w:rPr>
        <w:t>u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es</w:t>
      </w:r>
      <w:r>
        <w:rPr>
          <w:rFonts w:ascii="Raleigh BT" w:hAnsi="Raleigh BT" w:cs="Raleigh BT" w:eastAsia="Raleigh BT"/>
          <w:sz w:val="21"/>
          <w:szCs w:val="21"/>
          <w:spacing w:val="-2"/>
          <w:w w:val="100"/>
        </w:rPr>
        <w:t>t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o</w:t>
      </w:r>
      <w:r>
        <w:rPr>
          <w:rFonts w:ascii="Raleigh BT" w:hAnsi="Raleigh BT" w:cs="Raleigh BT" w:eastAsia="Raleigh BT"/>
          <w:sz w:val="21"/>
          <w:szCs w:val="21"/>
          <w:spacing w:val="35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</w:rPr>
        <w:t>d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e</w:t>
      </w:r>
      <w:r>
        <w:rPr>
          <w:rFonts w:ascii="Raleigh BT" w:hAnsi="Raleigh BT" w:cs="Raleigh BT" w:eastAsia="Raleigh BT"/>
          <w:sz w:val="21"/>
          <w:szCs w:val="21"/>
          <w:spacing w:val="8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</w:rPr>
        <w:t>l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a</w:t>
      </w:r>
      <w:r>
        <w:rPr>
          <w:rFonts w:ascii="Raleigh BT" w:hAnsi="Raleigh BT" w:cs="Raleigh BT" w:eastAsia="Raleigh BT"/>
          <w:sz w:val="21"/>
          <w:szCs w:val="21"/>
          <w:spacing w:val="5"/>
          <w:w w:val="1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</w:rPr>
        <w:t>pr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</w:rPr>
        <w:t>pia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entid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95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33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mos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Admi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istrativos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el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a</w:t>
      </w:r>
      <w:r>
        <w:rPr>
          <w:rFonts w:ascii="Arial" w:hAnsi="Arial" w:cs="Arial" w:eastAsia="Arial"/>
          <w:sz w:val="21"/>
          <w:szCs w:val="21"/>
          <w:spacing w:val="33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encia</w:t>
      </w:r>
      <w:r>
        <w:rPr>
          <w:rFonts w:ascii="Arial" w:hAnsi="Arial" w:cs="Arial" w:eastAsia="Arial"/>
          <w:sz w:val="21"/>
          <w:szCs w:val="21"/>
          <w:spacing w:val="3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smo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Activ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ales),</w:t>
      </w:r>
      <w:r>
        <w:rPr>
          <w:rFonts w:ascii="Arial" w:hAnsi="Arial" w:cs="Arial" w:eastAsia="Arial"/>
          <w:sz w:val="21"/>
          <w:szCs w:val="21"/>
          <w:spacing w:val="3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así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ta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3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ga</w:t>
      </w:r>
      <w:r>
        <w:rPr>
          <w:rFonts w:ascii="Arial" w:hAnsi="Arial" w:cs="Arial" w:eastAsia="Arial"/>
          <w:sz w:val="21"/>
          <w:szCs w:val="21"/>
          <w:spacing w:val="-2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36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</w:t>
      </w:r>
      <w:r>
        <w:rPr>
          <w:rFonts w:ascii="Arial" w:hAnsi="Arial" w:cs="Arial" w:eastAsia="Arial"/>
          <w:sz w:val="21"/>
          <w:szCs w:val="21"/>
          <w:spacing w:val="1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ie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</w:t>
      </w:r>
      <w:r>
        <w:rPr>
          <w:rFonts w:ascii="Arial" w:hAnsi="Arial" w:cs="Arial" w:eastAsia="Arial"/>
          <w:sz w:val="21"/>
          <w:szCs w:val="21"/>
          <w:spacing w:val="1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an</w:t>
      </w:r>
      <w:r>
        <w:rPr>
          <w:rFonts w:ascii="Arial" w:hAnsi="Arial" w:cs="Arial" w:eastAsia="Arial"/>
          <w:sz w:val="21"/>
          <w:szCs w:val="21"/>
          <w:spacing w:val="2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ris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al</w:t>
      </w:r>
      <w:r>
        <w:rPr>
          <w:rFonts w:ascii="Arial" w:hAnsi="Arial" w:cs="Arial" w:eastAsia="Arial"/>
          <w:sz w:val="21"/>
          <w:szCs w:val="21"/>
          <w:spacing w:val="35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1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guna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(M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sa),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pa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año</w:t>
      </w:r>
      <w:r>
        <w:rPr>
          <w:rFonts w:ascii="Arial" w:hAnsi="Arial" w:cs="Arial" w:eastAsia="Arial"/>
          <w:sz w:val="21"/>
          <w:szCs w:val="21"/>
          <w:spacing w:val="8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20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5,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8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ta: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2340" w:right="873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1º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.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Ju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ta</w:t>
      </w:r>
      <w:r>
        <w:rPr>
          <w:rFonts w:ascii="Arial" w:hAnsi="Arial" w:cs="Arial" w:eastAsia="Arial"/>
          <w:sz w:val="21"/>
          <w:szCs w:val="21"/>
          <w:spacing w:val="18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ierno</w:t>
      </w:r>
      <w:r>
        <w:rPr>
          <w:rFonts w:ascii="Arial" w:hAnsi="Arial" w:cs="Arial" w:eastAsia="Arial"/>
          <w:sz w:val="21"/>
          <w:szCs w:val="21"/>
          <w:spacing w:val="2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al,</w:t>
      </w:r>
      <w:r>
        <w:rPr>
          <w:rFonts w:ascii="Arial" w:hAnsi="Arial" w:cs="Arial" w:eastAsia="Arial"/>
          <w:sz w:val="21"/>
          <w:szCs w:val="21"/>
          <w:spacing w:val="-3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ses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ión</w:t>
      </w:r>
      <w:r>
        <w:rPr>
          <w:rFonts w:ascii="Arial" w:hAnsi="Arial" w:cs="Arial" w:eastAsia="Arial"/>
          <w:sz w:val="21"/>
          <w:szCs w:val="21"/>
          <w:spacing w:val="14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ele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b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30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iem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ó</w:t>
      </w:r>
      <w:r>
        <w:rPr>
          <w:rFonts w:ascii="Arial" w:hAnsi="Arial" w:cs="Arial" w:eastAsia="Arial"/>
          <w:sz w:val="21"/>
          <w:szCs w:val="21"/>
          <w:spacing w:val="2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siguiente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9" w:lineRule="auto"/>
        <w:ind w:left="2340" w:right="874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147"/>
        </w:rPr>
        <w:t>&lt;</w:t>
      </w:r>
      <w:r>
        <w:rPr>
          <w:rFonts w:ascii="Arial" w:hAnsi="Arial" w:cs="Arial" w:eastAsia="Arial"/>
          <w:sz w:val="21"/>
          <w:szCs w:val="21"/>
          <w:spacing w:val="-1"/>
          <w:w w:val="147"/>
        </w:rPr>
        <w:t>&lt;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Apr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ar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ye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to</w:t>
      </w:r>
      <w:r>
        <w:rPr>
          <w:rFonts w:ascii="Arial" w:hAnsi="Arial" w:cs="Arial" w:eastAsia="Arial"/>
          <w:sz w:val="21"/>
          <w:szCs w:val="21"/>
          <w:spacing w:val="49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to</w:t>
      </w:r>
      <w:r>
        <w:rPr>
          <w:rFonts w:ascii="Arial" w:hAnsi="Arial" w:cs="Arial" w:eastAsia="Arial"/>
          <w:sz w:val="21"/>
          <w:szCs w:val="21"/>
          <w:spacing w:val="5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j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icio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2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mo.</w:t>
      </w:r>
      <w:r>
        <w:rPr>
          <w:rFonts w:ascii="Arial" w:hAnsi="Arial" w:cs="Arial" w:eastAsia="Arial"/>
          <w:sz w:val="21"/>
          <w:szCs w:val="21"/>
          <w:spacing w:val="21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tamie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eno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pa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que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3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rme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rvenc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pte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siguiente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9" w:lineRule="auto"/>
        <w:ind w:left="2340" w:right="871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rimer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Apr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ar</w:t>
      </w:r>
      <w:r>
        <w:rPr>
          <w:rFonts w:ascii="Arial" w:hAnsi="Arial" w:cs="Arial" w:eastAsia="Arial"/>
          <w:sz w:val="21"/>
          <w:szCs w:val="21"/>
          <w:spacing w:val="2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icial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1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28"/>
        </w:rPr>
        <w:t>it</w:t>
      </w:r>
      <w:r>
        <w:rPr>
          <w:rFonts w:ascii="Arial" w:hAnsi="Arial" w:cs="Arial" w:eastAsia="Arial"/>
          <w:sz w:val="21"/>
          <w:szCs w:val="21"/>
          <w:spacing w:val="-1"/>
          <w:w w:val="128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va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ente,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que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2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zcan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ama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iones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rante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x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sic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ú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ica,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to</w:t>
      </w:r>
      <w:r>
        <w:rPr>
          <w:rFonts w:ascii="Arial" w:hAnsi="Arial" w:cs="Arial" w:eastAsia="Arial"/>
          <w:sz w:val="21"/>
          <w:szCs w:val="21"/>
          <w:spacing w:val="35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pia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33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Admi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istrativos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el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a</w:t>
      </w:r>
      <w:r>
        <w:rPr>
          <w:rFonts w:ascii="Arial" w:hAnsi="Arial" w:cs="Arial" w:eastAsia="Arial"/>
          <w:sz w:val="21"/>
          <w:szCs w:val="21"/>
          <w:spacing w:val="31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encia</w:t>
      </w:r>
      <w:r>
        <w:rPr>
          <w:rFonts w:ascii="Arial" w:hAnsi="Arial" w:cs="Arial" w:eastAsia="Arial"/>
          <w:sz w:val="21"/>
          <w:szCs w:val="21"/>
          <w:spacing w:val="3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smo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Activ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ales),</w:t>
      </w:r>
      <w:r>
        <w:rPr>
          <w:rFonts w:ascii="Arial" w:hAnsi="Arial" w:cs="Arial" w:eastAsia="Arial"/>
          <w:sz w:val="21"/>
          <w:szCs w:val="21"/>
          <w:spacing w:val="3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así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ta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3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ga</w:t>
      </w:r>
      <w:r>
        <w:rPr>
          <w:rFonts w:ascii="Arial" w:hAnsi="Arial" w:cs="Arial" w:eastAsia="Arial"/>
          <w:sz w:val="21"/>
          <w:szCs w:val="21"/>
          <w:spacing w:val="-2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36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2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arm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iza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4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99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ad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an</w:t>
      </w:r>
      <w:r>
        <w:rPr>
          <w:rFonts w:ascii="Arial" w:hAnsi="Arial" w:cs="Arial" w:eastAsia="Arial"/>
          <w:sz w:val="21"/>
          <w:szCs w:val="21"/>
          <w:spacing w:val="32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rist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agu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(M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sa),</w:t>
      </w:r>
      <w:r>
        <w:rPr>
          <w:rFonts w:ascii="Arial" w:hAnsi="Arial" w:cs="Arial" w:eastAsia="Arial"/>
          <w:sz w:val="21"/>
          <w:szCs w:val="21"/>
          <w:spacing w:val="3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ara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ñ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20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5,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6179" w:right="4742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2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8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2/15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40" w:bottom="280" w:left="400" w:right="40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80.106201" w:type="dxa"/>
      </w:tblPr>
      <w:tblGrid/>
      <w:tr>
        <w:trPr>
          <w:trHeight w:val="725" w:hRule="exact"/>
        </w:trPr>
        <w:tc>
          <w:tcPr>
            <w:tcW w:w="3670" w:type="dxa"/>
            <w:vMerge w:val="restart"/>
            <w:tcBorders>
              <w:top w:val="single" w:sz="7.765483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28" w:lineRule="exact"/>
              <w:ind w:left="1419" w:right="326" w:firstLine="-1041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OM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24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3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7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4115" w:type="dxa"/>
            <w:gridSpan w:val="2"/>
            <w:tcBorders>
              <w:top w:val="single" w:sz="7.765483" w:space="0" w:color="000000"/>
              <w:bottom w:val="single" w:sz="7.765482" w:space="0" w:color="000000"/>
              <w:left w:val="single" w:sz="7.765352" w:space="0" w:color="000000"/>
              <w:right w:val="single" w:sz="7.765564" w:space="0" w:color="000000"/>
            </w:tcBorders>
          </w:tcPr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TE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2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4" w:hRule="exact"/>
        </w:trPr>
        <w:tc>
          <w:tcPr>
            <w:tcW w:w="3670" w:type="dxa"/>
            <w:vMerge/>
            <w:tcBorders>
              <w:bottom w:val="single" w:sz="4.28301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/>
            <w:rPr/>
          </w:p>
        </w:tc>
        <w:tc>
          <w:tcPr>
            <w:tcW w:w="2314" w:type="dxa"/>
            <w:tcBorders>
              <w:top w:val="single" w:sz="7.765482" w:space="0" w:color="000000"/>
              <w:bottom w:val="single" w:sz="4.28301" w:space="0" w:color="000000"/>
              <w:left w:val="single" w:sz="7.765352" w:space="0" w:color="000000"/>
              <w:right w:val="single" w:sz="7.76534" w:space="0" w:color="000000"/>
            </w:tcBorders>
          </w:tcPr>
          <w:p>
            <w:pPr>
              <w:spacing w:before="0" w:after="0" w:line="226" w:lineRule="exact"/>
              <w:ind w:left="32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EST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7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OS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7.765482" w:space="0" w:color="000000"/>
              <w:bottom w:val="single" w:sz="4.28301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0" w:after="0" w:line="226" w:lineRule="exact"/>
              <w:ind w:left="16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EST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OS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3670" w:type="dxa"/>
            <w:tcBorders>
              <w:top w:val="single" w:sz="4.28301" w:space="0" w:color="000000"/>
              <w:bottom w:val="single" w:sz="4.282852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>
              <w:spacing w:before="0" w:after="0" w:line="226" w:lineRule="exact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Ex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o.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8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yunt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5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4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guna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314" w:type="dxa"/>
            <w:tcBorders>
              <w:top w:val="single" w:sz="4.28301" w:space="0" w:color="000000"/>
              <w:bottom w:val="single" w:sz="4.282852" w:space="0" w:color="000000"/>
              <w:left w:val="single" w:sz="7.765352" w:space="0" w:color="000000"/>
              <w:right w:val="single" w:sz="7.76534" w:space="0" w:color="000000"/>
            </w:tcBorders>
          </w:tcPr>
          <w:p>
            <w:pPr>
              <w:spacing w:before="0" w:after="0" w:line="233" w:lineRule="exact"/>
              <w:ind w:left="99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210.057.2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9,14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28301" w:space="0" w:color="000000"/>
              <w:bottom w:val="single" w:sz="4.282852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0" w:after="0" w:line="233" w:lineRule="exact"/>
              <w:ind w:left="48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210.057.2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9,14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52" w:hRule="exact"/>
        </w:trPr>
        <w:tc>
          <w:tcPr>
            <w:tcW w:w="3670" w:type="dxa"/>
            <w:tcBorders>
              <w:top w:val="single" w:sz="4.282852" w:space="0" w:color="000000"/>
              <w:bottom w:val="single" w:sz="4.282851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>
              <w:spacing w:before="0" w:after="0" w:line="226" w:lineRule="exact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7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7"/>
              </w:rPr>
              <w:t>nici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7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19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4"/>
              </w:rPr>
              <w:t>ni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4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5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314" w:type="dxa"/>
            <w:tcBorders>
              <w:top w:val="single" w:sz="4.282852" w:space="0" w:color="000000"/>
              <w:bottom w:val="single" w:sz="4.282851" w:space="0" w:color="000000"/>
              <w:left w:val="single" w:sz="7.765352" w:space="0" w:color="000000"/>
              <w:right w:val="single" w:sz="7.76534" w:space="0" w:color="000000"/>
            </w:tcBorders>
          </w:tcPr>
          <w:p>
            <w:pPr>
              <w:spacing w:before="0" w:after="0" w:line="233" w:lineRule="exact"/>
              <w:ind w:left="119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8.550.000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282852" w:space="0" w:color="000000"/>
              <w:bottom w:val="single" w:sz="4.282851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0" w:after="0" w:line="233" w:lineRule="exact"/>
              <w:ind w:left="68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8.550.000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3670" w:type="dxa"/>
            <w:tcBorders>
              <w:top w:val="single" w:sz="4.282851" w:space="0" w:color="000000"/>
              <w:bottom w:val="single" w:sz="4.282851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>
              <w:spacing w:before="0" w:after="0" w:line="226" w:lineRule="exact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Org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nis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7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8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1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1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97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sic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19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314" w:type="dxa"/>
            <w:tcBorders>
              <w:top w:val="single" w:sz="4.282851" w:space="0" w:color="000000"/>
              <w:bottom w:val="single" w:sz="4.282851" w:space="0" w:color="000000"/>
              <w:left w:val="single" w:sz="7.765352" w:space="0" w:color="000000"/>
              <w:right w:val="single" w:sz="7.76534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4.687.047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09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282851" w:space="0" w:color="000000"/>
              <w:bottom w:val="single" w:sz="4.282851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8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4.687.047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09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87" w:hRule="exact"/>
        </w:trPr>
        <w:tc>
          <w:tcPr>
            <w:tcW w:w="3670" w:type="dxa"/>
            <w:tcBorders>
              <w:top w:val="single" w:sz="4.282851" w:space="0" w:color="000000"/>
              <w:bottom w:val="single" w:sz="4.28285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>
              <w:spacing w:before="0" w:after="0" w:line="226" w:lineRule="exact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Org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nis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7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8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2"/>
              </w:rPr>
              <w:t>epor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2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314" w:type="dxa"/>
            <w:tcBorders>
              <w:top w:val="single" w:sz="4.282851" w:space="0" w:color="000000"/>
              <w:bottom w:val="single" w:sz="4.28285" w:space="0" w:color="000000"/>
              <w:left w:val="single" w:sz="7.765352" w:space="0" w:color="000000"/>
              <w:right w:val="single" w:sz="7.76534" w:space="0" w:color="000000"/>
            </w:tcBorders>
          </w:tcPr>
          <w:p>
            <w:pPr>
              <w:spacing w:before="9" w:after="0" w:line="240" w:lineRule="auto"/>
              <w:ind w:left="109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11.161.26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,37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282851" w:space="0" w:color="000000"/>
              <w:bottom w:val="single" w:sz="4.28285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9" w:after="0" w:line="240" w:lineRule="auto"/>
              <w:ind w:left="58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11.161.26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,37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3670" w:type="dxa"/>
            <w:tcBorders>
              <w:top w:val="single" w:sz="4.28285" w:space="0" w:color="000000"/>
              <w:bottom w:val="single" w:sz="4.28301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>
              <w:spacing w:before="0" w:after="0" w:line="226" w:lineRule="exact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7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6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6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19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20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de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2"/>
              </w:rPr>
              <w:t>Cr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stó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19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9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La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314" w:type="dxa"/>
            <w:tcBorders>
              <w:top w:val="single" w:sz="4.28285" w:space="0" w:color="000000"/>
              <w:bottom w:val="single" w:sz="4.28301" w:space="0" w:color="000000"/>
              <w:left w:val="single" w:sz="7.765352" w:space="0" w:color="000000"/>
              <w:right w:val="single" w:sz="7.76534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9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22.943.79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,60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28285" w:space="0" w:color="000000"/>
              <w:bottom w:val="single" w:sz="4.28301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8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22.920.87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,93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35" w:hRule="exact"/>
        </w:trPr>
        <w:tc>
          <w:tcPr>
            <w:tcW w:w="3670" w:type="dxa"/>
            <w:tcBorders>
              <w:top w:val="single" w:sz="4.28301" w:space="0" w:color="000000"/>
              <w:bottom w:val="single" w:sz="4.282966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>
              <w:spacing w:before="32" w:after="0" w:line="240" w:lineRule="auto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94"/>
              </w:rPr>
              <w:t>Elimin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per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6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ones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4"/>
              </w:rPr>
              <w:t>nt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1"/>
              </w:rPr>
              <w:t>rn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314" w:type="dxa"/>
            <w:tcBorders>
              <w:top w:val="single" w:sz="4.28301" w:space="0" w:color="000000"/>
              <w:bottom w:val="single" w:sz="4.282966" w:space="0" w:color="000000"/>
              <w:left w:val="single" w:sz="7.765352" w:space="0" w:color="000000"/>
              <w:right w:val="single" w:sz="7.76534" w:space="0" w:color="000000"/>
            </w:tcBorders>
          </w:tcPr>
          <w:p>
            <w:pPr>
              <w:spacing w:before="32" w:after="0" w:line="240" w:lineRule="auto"/>
              <w:ind w:left="104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31.234.299,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8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28301" w:space="0" w:color="000000"/>
              <w:bottom w:val="single" w:sz="4.282966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32" w:after="0" w:line="240" w:lineRule="auto"/>
              <w:ind w:left="53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31.234.299,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8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3670" w:type="dxa"/>
            <w:tcBorders>
              <w:top w:val="single" w:sz="4.282966" w:space="0" w:color="000000"/>
              <w:bottom w:val="single" w:sz="4.282849" w:space="0" w:color="000000"/>
              <w:left w:val="single" w:sz="7.765419" w:space="0" w:color="000000"/>
              <w:right w:val="single" w:sz="7.765352" w:space="0" w:color="000000"/>
            </w:tcBorders>
          </w:tcPr>
          <w:p>
            <w:pPr>
              <w:spacing w:before="0" w:after="0" w:line="226" w:lineRule="exact"/>
              <w:ind w:right="32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8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314" w:type="dxa"/>
            <w:tcBorders>
              <w:top w:val="single" w:sz="4.282966" w:space="0" w:color="000000"/>
              <w:bottom w:val="single" w:sz="4.282849" w:space="0" w:color="000000"/>
              <w:left w:val="single" w:sz="7.765352" w:space="0" w:color="000000"/>
              <w:right w:val="single" w:sz="7.76534" w:space="0" w:color="000000"/>
            </w:tcBorders>
          </w:tcPr>
          <w:p>
            <w:pPr>
              <w:spacing w:before="0" w:after="0" w:line="226" w:lineRule="exact"/>
              <w:ind w:left="99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226.165.029,33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282966" w:space="0" w:color="000000"/>
              <w:bottom w:val="single" w:sz="4.282849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0" w:after="0" w:line="226" w:lineRule="exact"/>
              <w:ind w:left="47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226.142.105,66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2340" w:right="871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9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5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6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tant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</w:t>
      </w:r>
      <w:r>
        <w:rPr>
          <w:rFonts w:ascii="Arial" w:hAnsi="Arial" w:cs="Arial" w:eastAsia="Arial"/>
          <w:sz w:val="21"/>
          <w:szCs w:val="21"/>
          <w:spacing w:val="5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st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te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29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5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É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T</w:t>
      </w:r>
      <w:r>
        <w:rPr>
          <w:rFonts w:ascii="Arial" w:hAnsi="Arial" w:cs="Arial" w:eastAsia="Arial"/>
          <w:sz w:val="21"/>
          <w:szCs w:val="21"/>
          <w:spacing w:val="-19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AL,</w:t>
      </w:r>
      <w:r>
        <w:rPr>
          <w:rFonts w:ascii="Arial" w:hAnsi="Arial" w:cs="Arial" w:eastAsia="Arial"/>
          <w:sz w:val="21"/>
          <w:szCs w:val="21"/>
          <w:spacing w:val="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rme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17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ispu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en</w:t>
      </w:r>
      <w:r>
        <w:rPr>
          <w:rFonts w:ascii="Arial" w:hAnsi="Arial" w:cs="Arial" w:eastAsia="Arial"/>
          <w:sz w:val="21"/>
          <w:szCs w:val="21"/>
          <w:spacing w:val="-15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º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4</w:t>
      </w:r>
      <w:r>
        <w:rPr>
          <w:rFonts w:ascii="Arial" w:hAnsi="Arial" w:cs="Arial" w:eastAsia="Arial"/>
          <w:sz w:val="21"/>
          <w:szCs w:val="21"/>
          <w:spacing w:val="-1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5</w:t>
      </w:r>
      <w:r>
        <w:rPr>
          <w:rFonts w:ascii="Arial" w:hAnsi="Arial" w:cs="Arial" w:eastAsia="Arial"/>
          <w:sz w:val="21"/>
          <w:szCs w:val="21"/>
          <w:spacing w:val="-1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al</w:t>
      </w:r>
      <w:r>
        <w:rPr>
          <w:rFonts w:ascii="Arial" w:hAnsi="Arial" w:cs="Arial" w:eastAsia="Arial"/>
          <w:sz w:val="21"/>
          <w:szCs w:val="21"/>
          <w:spacing w:val="-9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egis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ativo</w:t>
      </w:r>
      <w:r>
        <w:rPr>
          <w:rFonts w:ascii="Arial" w:hAnsi="Arial" w:cs="Arial" w:eastAsia="Arial"/>
          <w:sz w:val="21"/>
          <w:szCs w:val="21"/>
          <w:spacing w:val="3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2/20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4,</w:t>
      </w:r>
      <w:r>
        <w:rPr>
          <w:rFonts w:ascii="Arial" w:hAnsi="Arial" w:cs="Arial" w:eastAsia="Arial"/>
          <w:sz w:val="21"/>
          <w:szCs w:val="21"/>
          <w:spacing w:val="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mar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,</w:t>
      </w:r>
      <w:r>
        <w:rPr>
          <w:rFonts w:ascii="Arial" w:hAnsi="Arial" w:cs="Arial" w:eastAsia="Arial"/>
          <w:sz w:val="21"/>
          <w:szCs w:val="21"/>
          <w:spacing w:val="14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se</w:t>
      </w:r>
      <w:r>
        <w:rPr>
          <w:rFonts w:ascii="Arial" w:hAnsi="Arial" w:cs="Arial" w:eastAsia="Arial"/>
          <w:sz w:val="21"/>
          <w:szCs w:val="21"/>
          <w:spacing w:val="5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ap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eba</w:t>
      </w:r>
      <w:r>
        <w:rPr>
          <w:rFonts w:ascii="Arial" w:hAnsi="Arial" w:cs="Arial" w:eastAsia="Arial"/>
          <w:sz w:val="21"/>
          <w:szCs w:val="21"/>
          <w:spacing w:val="48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82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3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gula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as</w:t>
      </w:r>
      <w:r>
        <w:rPr>
          <w:rFonts w:ascii="Arial" w:hAnsi="Arial" w:cs="Arial" w:eastAsia="Arial"/>
          <w:sz w:val="21"/>
          <w:szCs w:val="21"/>
          <w:spacing w:val="8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1" w:lineRule="auto"/>
        <w:ind w:left="2340" w:right="872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eg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asim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pla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ti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mpre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5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spacing w:val="44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rv</w:t>
      </w:r>
      <w:r>
        <w:rPr>
          <w:rFonts w:ascii="Arial" w:hAnsi="Arial" w:cs="Arial" w:eastAsia="Arial"/>
          <w:sz w:val="21"/>
          <w:szCs w:val="21"/>
          <w:spacing w:val="-2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spacing w:val="39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ionari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abo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eventual.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5" w:after="0" w:line="227" w:lineRule="exact"/>
        <w:ind w:left="3700" w:right="-20"/>
        <w:jc w:val="left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w w:val="95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X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M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O.</w:t>
      </w:r>
      <w:r>
        <w:rPr>
          <w:rFonts w:ascii="Raleigh BT" w:hAnsi="Raleigh BT" w:cs="Raleigh BT" w:eastAsia="Raleigh BT"/>
          <w:sz w:val="20"/>
          <w:szCs w:val="20"/>
          <w:spacing w:val="7"/>
          <w:w w:val="94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AY</w:t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T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AM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I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T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0"/>
          <w:szCs w:val="20"/>
          <w:spacing w:val="15"/>
          <w:w w:val="94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  <w:t>D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-14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-20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RI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TÓ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  <w:t>B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AL</w:t>
      </w:r>
      <w:r>
        <w:rPr>
          <w:rFonts w:ascii="Raleigh BT" w:hAnsi="Raleigh BT" w:cs="Raleigh BT" w:eastAsia="Raleigh BT"/>
          <w:sz w:val="20"/>
          <w:szCs w:val="20"/>
          <w:spacing w:val="7"/>
          <w:w w:val="94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  <w:t>D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-14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0"/>
          <w:szCs w:val="20"/>
          <w:spacing w:val="-16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LA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  <w:u w:val="single" w:color="000000"/>
        </w:rPr>
        <w:t>G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4" w:after="0" w:line="227" w:lineRule="exact"/>
        <w:ind w:left="5575" w:right="4139"/>
        <w:jc w:val="center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w w:val="95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J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RCI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IO</w:t>
      </w:r>
      <w:r>
        <w:rPr>
          <w:rFonts w:ascii="Raleigh BT" w:hAnsi="Raleigh BT" w:cs="Raleigh BT" w:eastAsia="Raleigh BT"/>
          <w:sz w:val="20"/>
          <w:szCs w:val="20"/>
          <w:spacing w:val="9"/>
          <w:w w:val="94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2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0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2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5</w:t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5" w:after="0" w:line="216" w:lineRule="exact"/>
        <w:ind w:left="2725" w:right="-20"/>
        <w:jc w:val="left"/>
        <w:rPr>
          <w:rFonts w:ascii="Raleigh BT" w:hAnsi="Raleigh BT" w:cs="Raleigh BT" w:eastAsia="Raleigh BT"/>
          <w:sz w:val="19"/>
          <w:szCs w:val="19"/>
        </w:rPr>
      </w:pPr>
      <w:rPr/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A)</w:t>
      </w:r>
      <w:r>
        <w:rPr>
          <w:rFonts w:ascii="Raleigh BT" w:hAnsi="Raleigh BT" w:cs="Raleigh BT" w:eastAsia="Raleigh BT"/>
          <w:sz w:val="19"/>
          <w:szCs w:val="19"/>
          <w:spacing w:val="30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PL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A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TI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L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P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R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O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FUN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C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I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O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R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IO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531" w:type="dxa"/>
      </w:tblPr>
      <w:tblGrid/>
      <w:tr>
        <w:trPr>
          <w:trHeight w:val="477" w:hRule="exact"/>
        </w:trPr>
        <w:tc>
          <w:tcPr>
            <w:tcW w:w="816" w:type="dxa"/>
            <w:tcBorders>
              <w:top w:val="single" w:sz="4.282917" w:space="0" w:color="000000"/>
              <w:bottom w:val="single" w:sz="4.282917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31" w:lineRule="exact"/>
              <w:ind w:left="14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3" w:lineRule="exact"/>
              <w:ind w:left="7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917" w:space="0" w:color="000000"/>
              <w:bottom w:val="single" w:sz="4.282917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23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7" w:space="0" w:color="000000"/>
              <w:bottom w:val="single" w:sz="4.282917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7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RUPO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816" w:type="dxa"/>
            <w:tcBorders>
              <w:top w:val="single" w:sz="4.282917" w:space="0" w:color="000000"/>
              <w:bottom w:val="single" w:sz="4.282698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2917" w:space="0" w:color="000000"/>
              <w:bottom w:val="single" w:sz="4.282698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H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ABI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ACIÓN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ÁC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7" w:space="0" w:color="000000"/>
              <w:bottom w:val="single" w:sz="4.282698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8" w:space="0" w:color="000000"/>
              <w:bottom w:val="single" w:sz="4.282916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8" w:space="0" w:color="000000"/>
              <w:bottom w:val="single" w:sz="4.282916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9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w w:val="83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8" w:space="0" w:color="000000"/>
              <w:bottom w:val="single" w:sz="4.282916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816" w:type="dxa"/>
            <w:tcBorders>
              <w:top w:val="single" w:sz="4.282916" w:space="0" w:color="000000"/>
              <w:bottom w:val="single" w:sz="4.282698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2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916" w:space="0" w:color="000000"/>
              <w:bottom w:val="single" w:sz="4.282698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ICE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6" w:space="0" w:color="000000"/>
              <w:bottom w:val="single" w:sz="4.282698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2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8" w:space="0" w:color="000000"/>
              <w:bottom w:val="single" w:sz="4.282697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8" w:space="0" w:color="000000"/>
              <w:bottom w:val="single" w:sz="4.282697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SEC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8" w:space="0" w:color="000000"/>
              <w:bottom w:val="single" w:sz="4.282697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7" w:space="0" w:color="000000"/>
              <w:bottom w:val="single" w:sz="4.283132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7" w:space="0" w:color="000000"/>
              <w:bottom w:val="single" w:sz="4.283132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ÉC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YO</w:t>
            </w:r>
            <w:r>
              <w:rPr>
                <w:rFonts w:ascii="Arial" w:hAnsi="Arial" w:cs="Arial" w:eastAsia="Arial"/>
                <w:sz w:val="20"/>
                <w:szCs w:val="20"/>
                <w:spacing w:val="36"/>
                <w:w w:val="8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J.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4"/>
                <w:w w:val="8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7" w:space="0" w:color="000000"/>
              <w:bottom w:val="single" w:sz="4.283132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3132" w:space="0" w:color="000000"/>
              <w:bottom w:val="single" w:sz="4.283132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3132" w:space="0" w:color="000000"/>
              <w:bottom w:val="single" w:sz="4.283132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ESTI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MIC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FI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32" w:space="0" w:color="000000"/>
              <w:bottom w:val="single" w:sz="4.283132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816" w:type="dxa"/>
            <w:tcBorders>
              <w:top w:val="single" w:sz="4.283132" w:space="0" w:color="000000"/>
              <w:bottom w:val="single" w:sz="4.282696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3132" w:space="0" w:color="000000"/>
              <w:bottom w:val="single" w:sz="4.282696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32" w:space="0" w:color="000000"/>
              <w:bottom w:val="single" w:sz="4.282696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6" w:space="0" w:color="000000"/>
              <w:bottom w:val="single" w:sz="4.282696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6" w:space="0" w:color="000000"/>
              <w:bottom w:val="single" w:sz="4.282696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.G.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6" w:space="0" w:color="000000"/>
              <w:bottom w:val="single" w:sz="4.282696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816" w:type="dxa"/>
            <w:tcBorders>
              <w:top w:val="single" w:sz="4.282696" w:space="0" w:color="000000"/>
              <w:bottom w:val="single" w:sz="4.282696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2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6" w:space="0" w:color="000000"/>
              <w:bottom w:val="single" w:sz="4.282696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1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6" w:space="0" w:color="000000"/>
              <w:bottom w:val="single" w:sz="4.282696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2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6" w:space="0" w:color="000000"/>
              <w:bottom w:val="single" w:sz="4.283131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6" w:space="0" w:color="000000"/>
              <w:bottom w:val="single" w:sz="4.283131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6" w:space="0" w:color="000000"/>
              <w:bottom w:val="single" w:sz="4.283131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3131" w:space="0" w:color="000000"/>
              <w:bottom w:val="single" w:sz="4.28313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25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159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3131" w:space="0" w:color="000000"/>
              <w:bottom w:val="single" w:sz="4.28313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31" w:space="0" w:color="000000"/>
              <w:bottom w:val="single" w:sz="4.28313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816" w:type="dxa"/>
            <w:tcBorders>
              <w:top w:val="single" w:sz="4.28313" w:space="0" w:color="000000"/>
              <w:bottom w:val="single" w:sz="4.282695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313" w:space="0" w:color="000000"/>
              <w:bottom w:val="single" w:sz="4.282695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31" w:lineRule="exact"/>
              <w:ind w:left="62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3" w:space="0" w:color="000000"/>
              <w:bottom w:val="single" w:sz="4.282695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/>
            <w:rPr/>
          </w:p>
        </w:tc>
      </w:tr>
      <w:tr>
        <w:trPr>
          <w:trHeight w:val="242" w:hRule="exact"/>
        </w:trPr>
        <w:tc>
          <w:tcPr>
            <w:tcW w:w="816" w:type="dxa"/>
            <w:tcBorders>
              <w:top w:val="single" w:sz="4.282695" w:space="0" w:color="000000"/>
              <w:bottom w:val="single" w:sz="4.282694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2695" w:space="0" w:color="000000"/>
              <w:bottom w:val="single" w:sz="4.282694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É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5" w:space="0" w:color="000000"/>
              <w:bottom w:val="single" w:sz="4.282694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4" w:space="0" w:color="000000"/>
              <w:bottom w:val="single" w:sz="4.282694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4" w:space="0" w:color="000000"/>
              <w:bottom w:val="single" w:sz="4.282694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4" w:space="0" w:color="000000"/>
              <w:bottom w:val="single" w:sz="4.282694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816" w:type="dxa"/>
            <w:tcBorders>
              <w:top w:val="single" w:sz="4.282694" w:space="0" w:color="000000"/>
              <w:bottom w:val="single" w:sz="4.282694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2694" w:space="0" w:color="000000"/>
              <w:bottom w:val="single" w:sz="4.282694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É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4" w:space="0" w:color="000000"/>
              <w:bottom w:val="single" w:sz="4.282694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4" w:space="0" w:color="000000"/>
              <w:bottom w:val="single" w:sz="4.282694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4" w:space="0" w:color="000000"/>
              <w:bottom w:val="single" w:sz="4.282694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4" w:space="0" w:color="000000"/>
              <w:bottom w:val="single" w:sz="4.282694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4" w:space="0" w:color="000000"/>
              <w:bottom w:val="single" w:sz="4.282693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4" w:space="0" w:color="000000"/>
              <w:bottom w:val="single" w:sz="4.282693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4" w:space="0" w:color="000000"/>
              <w:bottom w:val="single" w:sz="4.282693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3" w:space="0" w:color="000000"/>
              <w:bottom w:val="single" w:sz="4.283128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3" w:space="0" w:color="000000"/>
              <w:bottom w:val="single" w:sz="4.283128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3" w:space="0" w:color="000000"/>
              <w:bottom w:val="single" w:sz="4.283128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816" w:type="dxa"/>
            <w:tcBorders>
              <w:top w:val="single" w:sz="4.283128" w:space="0" w:color="000000"/>
              <w:bottom w:val="single" w:sz="4.282693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2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3128" w:space="0" w:color="000000"/>
              <w:bottom w:val="single" w:sz="4.282693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8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6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8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6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28" w:space="0" w:color="000000"/>
              <w:bottom w:val="single" w:sz="4.282693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2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4" w:hRule="exact"/>
        </w:trPr>
        <w:tc>
          <w:tcPr>
            <w:tcW w:w="816" w:type="dxa"/>
            <w:tcBorders>
              <w:top w:val="single" w:sz="4.282693" w:space="0" w:color="000000"/>
              <w:bottom w:val="single" w:sz="4.282692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2693" w:space="0" w:color="000000"/>
              <w:bottom w:val="single" w:sz="4.282692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É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X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3" w:space="0" w:color="000000"/>
              <w:bottom w:val="single" w:sz="4.282692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/>
            <w:rPr/>
          </w:p>
        </w:tc>
      </w:tr>
      <w:tr>
        <w:trPr>
          <w:trHeight w:val="237" w:hRule="exact"/>
        </w:trPr>
        <w:tc>
          <w:tcPr>
            <w:tcW w:w="816" w:type="dxa"/>
            <w:tcBorders>
              <w:top w:val="single" w:sz="4.282692" w:space="0" w:color="000000"/>
              <w:bottom w:val="single" w:sz="4.282692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2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2" w:space="0" w:color="000000"/>
              <w:bottom w:val="single" w:sz="4.282692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2" w:space="0" w:color="000000"/>
              <w:bottom w:val="single" w:sz="4.282692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2" w:lineRule="exact"/>
              <w:ind w:left="367" w:right="34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2" w:space="0" w:color="000000"/>
              <w:bottom w:val="single" w:sz="4.282692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2" w:space="0" w:color="000000"/>
              <w:bottom w:val="single" w:sz="4.282692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2" w:space="0" w:color="000000"/>
              <w:bottom w:val="single" w:sz="4.282692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2" w:space="0" w:color="000000"/>
              <w:bottom w:val="single" w:sz="4.283127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692" w:space="0" w:color="000000"/>
              <w:bottom w:val="single" w:sz="4.283127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2" w:space="0" w:color="000000"/>
              <w:bottom w:val="single" w:sz="4.283127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3127" w:space="0" w:color="000000"/>
              <w:bottom w:val="single" w:sz="4.282691" w:space="0" w:color="000000"/>
              <w:left w:val="single" w:sz="4.282828" w:space="0" w:color="000000"/>
              <w:right w:val="single" w:sz="4.282828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3127" w:space="0" w:color="000000"/>
              <w:bottom w:val="single" w:sz="4.282691" w:space="0" w:color="000000"/>
              <w:left w:val="single" w:sz="4.282828" w:space="0" w:color="000000"/>
              <w:right w:val="single" w:sz="4.28290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IO</w:t>
            </w:r>
            <w:r>
              <w:rPr>
                <w:rFonts w:ascii="Arial" w:hAnsi="Arial" w:cs="Arial" w:eastAsia="Arial"/>
                <w:sz w:val="20"/>
                <w:szCs w:val="20"/>
                <w:spacing w:val="4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MBI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27" w:space="0" w:color="000000"/>
              <w:bottom w:val="single" w:sz="4.282691" w:space="0" w:color="000000"/>
              <w:left w:val="single" w:sz="4.282901" w:space="0" w:color="000000"/>
              <w:right w:val="single" w:sz="4.283119" w:space="0" w:color="000000"/>
            </w:tcBorders>
          </w:tcPr>
          <w:p>
            <w:pPr>
              <w:spacing w:before="0" w:after="0" w:line="224" w:lineRule="exact"/>
              <w:ind w:left="367" w:right="34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22" w:after="0" w:line="240" w:lineRule="auto"/>
        <w:ind w:left="6179" w:right="4742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3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9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3/15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475" w:hRule="exact"/>
        </w:trPr>
        <w:tc>
          <w:tcPr>
            <w:tcW w:w="816" w:type="dxa"/>
            <w:tcBorders>
              <w:top w:val="single" w:sz="4.282853" w:space="0" w:color="000000"/>
              <w:bottom w:val="single" w:sz="4.282852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2853" w:space="0" w:color="000000"/>
              <w:bottom w:val="single" w:sz="4.282852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POL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853" w:space="0" w:color="000000"/>
              <w:bottom w:val="single" w:sz="4.282852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852" w:space="0" w:color="000000"/>
              <w:bottom w:val="single" w:sz="4.282924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852" w:space="0" w:color="000000"/>
              <w:bottom w:val="single" w:sz="4.282924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3"/>
              </w:rPr>
              <w:t>SUBC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ICÍA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852" w:space="0" w:color="000000"/>
              <w:bottom w:val="single" w:sz="4.282924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816" w:type="dxa"/>
            <w:tcBorders>
              <w:top w:val="single" w:sz="4.282924" w:space="0" w:color="000000"/>
              <w:bottom w:val="single" w:sz="4.282851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2924" w:space="0" w:color="000000"/>
              <w:bottom w:val="single" w:sz="4.282851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POL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EJ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24" w:space="0" w:color="000000"/>
              <w:bottom w:val="single" w:sz="4.282851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851" w:space="0" w:color="000000"/>
              <w:bottom w:val="single" w:sz="4.282923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851" w:space="0" w:color="000000"/>
              <w:bottom w:val="single" w:sz="4.282923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3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IC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3"/>
              </w:rPr>
              <w:t>Í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851" w:space="0" w:color="000000"/>
              <w:bottom w:val="single" w:sz="4.282923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23" w:space="0" w:color="000000"/>
              <w:bottom w:val="single" w:sz="4.282923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923" w:space="0" w:color="000000"/>
              <w:bottom w:val="single" w:sz="4.282923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SUBI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SUBI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83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3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ICÍA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23" w:space="0" w:color="000000"/>
              <w:bottom w:val="single" w:sz="4.282923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367" w:right="34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816" w:type="dxa"/>
            <w:tcBorders>
              <w:top w:val="single" w:sz="4.282923" w:space="0" w:color="000000"/>
              <w:bottom w:val="single" w:sz="4.282922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/>
            <w:rPr/>
          </w:p>
        </w:tc>
        <w:tc>
          <w:tcPr>
            <w:tcW w:w="5931" w:type="dxa"/>
            <w:tcBorders>
              <w:top w:val="single" w:sz="4.282923" w:space="0" w:color="000000"/>
              <w:bottom w:val="single" w:sz="4.282922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POL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Á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23" w:space="0" w:color="000000"/>
              <w:bottom w:val="single" w:sz="4.282922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22" w:space="0" w:color="000000"/>
              <w:bottom w:val="single" w:sz="4.282922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922" w:space="0" w:color="000000"/>
              <w:bottom w:val="single" w:sz="4.282922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FIC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4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ICÍA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22" w:space="0" w:color="000000"/>
              <w:bottom w:val="single" w:sz="4.282922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367" w:right="34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22" w:space="0" w:color="000000"/>
              <w:bottom w:val="single" w:sz="4.282849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25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922" w:space="0" w:color="000000"/>
              <w:bottom w:val="single" w:sz="4.282849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ICÍAS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22" w:space="0" w:color="000000"/>
              <w:bottom w:val="single" w:sz="4.282849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367" w:right="34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816" w:type="dxa"/>
            <w:tcBorders>
              <w:top w:val="single" w:sz="4.282849" w:space="0" w:color="000000"/>
              <w:bottom w:val="single" w:sz="4.282849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31" w:lineRule="exact"/>
              <w:ind w:left="254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5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4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31" w:type="dxa"/>
            <w:tcBorders>
              <w:top w:val="single" w:sz="4.282849" w:space="0" w:color="000000"/>
              <w:bottom w:val="single" w:sz="4.282849" w:space="0" w:color="000000"/>
              <w:left w:val="single" w:sz="4.282731" w:space="0" w:color="000000"/>
              <w:right w:val="single" w:sz="4.282803" w:space="0" w:color="000000"/>
            </w:tcBorders>
          </w:tcPr>
          <w:p>
            <w:pPr>
              <w:spacing w:before="0" w:after="0" w:line="231" w:lineRule="exact"/>
              <w:ind w:left="79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F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849" w:space="0" w:color="000000"/>
              <w:bottom w:val="single" w:sz="4.282849" w:space="0" w:color="000000"/>
              <w:left w:val="single" w:sz="4.282803" w:space="0" w:color="000000"/>
              <w:right w:val="single" w:sz="4.283021" w:space="0" w:color="000000"/>
            </w:tcBorders>
          </w:tcPr>
          <w:p>
            <w:pPr/>
            <w:rPr/>
          </w:p>
        </w:tc>
      </w:tr>
    </w:tbl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6" w:lineRule="exact"/>
        <w:ind w:left="3038" w:right="-20"/>
        <w:jc w:val="left"/>
        <w:tabs>
          <w:tab w:pos="3620" w:val="left"/>
        </w:tabs>
        <w:rPr>
          <w:rFonts w:ascii="Raleigh BT" w:hAnsi="Raleigh BT" w:cs="Raleigh BT" w:eastAsia="Raleigh BT"/>
          <w:sz w:val="19"/>
          <w:szCs w:val="19"/>
        </w:rPr>
      </w:pPr>
      <w:rPr/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B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)</w:t>
        <w:tab/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PL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A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TI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L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P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R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O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LABO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R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531" w:type="dxa"/>
      </w:tblPr>
      <w:tblGrid/>
      <w:tr>
        <w:trPr>
          <w:trHeight w:val="592" w:hRule="exact"/>
        </w:trPr>
        <w:tc>
          <w:tcPr>
            <w:tcW w:w="901" w:type="dxa"/>
            <w:tcBorders>
              <w:top w:val="single" w:sz="4.282703" w:space="0" w:color="000000"/>
              <w:bottom w:val="single" w:sz="4.28292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57" w:after="0" w:line="232" w:lineRule="exact"/>
              <w:ind w:left="117" w:right="60" w:firstLine="7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703" w:space="0" w:color="000000"/>
              <w:bottom w:val="single" w:sz="4.28292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578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703" w:space="0" w:color="000000"/>
              <w:bottom w:val="single" w:sz="4.28292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57" w:after="0" w:line="232" w:lineRule="exact"/>
              <w:ind w:left="417" w:right="25" w:firstLine="-333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2" w:space="0" w:color="000000"/>
              <w:bottom w:val="single" w:sz="4.282702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2" w:space="0" w:color="000000"/>
              <w:bottom w:val="single" w:sz="4.282702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ICENC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2" w:space="0" w:color="000000"/>
              <w:bottom w:val="single" w:sz="4.282702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445" w:right="42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702" w:space="0" w:color="000000"/>
              <w:bottom w:val="single" w:sz="4.282919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702" w:space="0" w:color="000000"/>
              <w:bottom w:val="single" w:sz="4.282919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702" w:space="0" w:color="000000"/>
              <w:bottom w:val="single" w:sz="4.282919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415" w:right="39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919" w:space="0" w:color="000000"/>
              <w:bottom w:val="single" w:sz="4.282701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9" w:space="0" w:color="000000"/>
              <w:bottom w:val="single" w:sz="4.282701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UIT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9" w:space="0" w:color="000000"/>
              <w:bottom w:val="single" w:sz="4.282701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2" w:lineRule="exact"/>
              <w:ind w:left="415" w:right="39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701" w:space="0" w:color="000000"/>
              <w:bottom w:val="single" w:sz="4.282919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701" w:space="0" w:color="000000"/>
              <w:bottom w:val="single" w:sz="4.282919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3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701" w:space="0" w:color="000000"/>
              <w:bottom w:val="single" w:sz="4.282919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415" w:right="39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19" w:space="0" w:color="000000"/>
              <w:bottom w:val="single" w:sz="4.282918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51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9" w:space="0" w:color="000000"/>
              <w:bottom w:val="single" w:sz="4.282918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8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6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9" w:space="0" w:color="000000"/>
              <w:bottom w:val="single" w:sz="4.282918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415" w:right="39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18" w:space="0" w:color="000000"/>
              <w:bottom w:val="single" w:sz="4.282918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8" w:space="0" w:color="000000"/>
              <w:bottom w:val="single" w:sz="4.282918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3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Á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8" w:space="0" w:color="000000"/>
              <w:bottom w:val="single" w:sz="4.282918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415" w:right="39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918" w:space="0" w:color="000000"/>
              <w:bottom w:val="single" w:sz="4.282918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8" w:space="0" w:color="000000"/>
              <w:bottom w:val="single" w:sz="4.282918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3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Á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8" w:space="0" w:color="000000"/>
              <w:bottom w:val="single" w:sz="4.282918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2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18" w:space="0" w:color="000000"/>
              <w:bottom w:val="single" w:sz="4.2827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8" w:space="0" w:color="000000"/>
              <w:bottom w:val="single" w:sz="4.2827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8" w:space="0" w:color="000000"/>
              <w:bottom w:val="single" w:sz="4.2827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7" w:space="0" w:color="000000"/>
              <w:bottom w:val="single" w:sz="4.282917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7" w:space="0" w:color="000000"/>
              <w:bottom w:val="single" w:sz="4.282917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9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7" w:space="0" w:color="000000"/>
              <w:bottom w:val="single" w:sz="4.282917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17" w:space="0" w:color="000000"/>
              <w:bottom w:val="single" w:sz="4.282699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7" w:space="0" w:color="000000"/>
              <w:bottom w:val="single" w:sz="4.282699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ZA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Í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7" w:space="0" w:color="000000"/>
              <w:bottom w:val="single" w:sz="4.282699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699" w:space="0" w:color="000000"/>
              <w:bottom w:val="single" w:sz="4.282916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9" w:space="0" w:color="000000"/>
              <w:bottom w:val="single" w:sz="4.282916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9" w:space="0" w:color="000000"/>
              <w:bottom w:val="single" w:sz="4.282916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2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901" w:type="dxa"/>
            <w:tcBorders>
              <w:top w:val="single" w:sz="4.282916" w:space="0" w:color="000000"/>
              <w:bottom w:val="single" w:sz="4.282916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5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6" w:space="0" w:color="000000"/>
              <w:bottom w:val="single" w:sz="4.282916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5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6" w:space="0" w:color="000000"/>
              <w:bottom w:val="single" w:sz="4.282916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5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16" w:space="0" w:color="000000"/>
              <w:bottom w:val="single" w:sz="4.282698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6" w:space="0" w:color="000000"/>
              <w:bottom w:val="single" w:sz="4.282698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6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Í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6" w:space="0" w:color="000000"/>
              <w:bottom w:val="single" w:sz="4.282698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8" w:space="0" w:color="000000"/>
              <w:bottom w:val="single" w:sz="4.282915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8" w:space="0" w:color="000000"/>
              <w:bottom w:val="single" w:sz="4.282915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1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ÍS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ICO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8" w:space="0" w:color="000000"/>
              <w:bottom w:val="single" w:sz="4.282915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915" w:space="0" w:color="000000"/>
              <w:bottom w:val="single" w:sz="4.282915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2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5" w:space="0" w:color="000000"/>
              <w:bottom w:val="single" w:sz="4.282915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Í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5" w:space="0" w:color="000000"/>
              <w:bottom w:val="single" w:sz="4.282915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2" w:lineRule="exact"/>
              <w:ind w:left="384" w:right="3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15" w:space="0" w:color="000000"/>
              <w:bottom w:val="single" w:sz="4.283133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915" w:space="0" w:color="000000"/>
              <w:bottom w:val="single" w:sz="4.283133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915" w:space="0" w:color="000000"/>
              <w:bottom w:val="single" w:sz="4.283133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75" w:right="35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3133" w:space="0" w:color="000000"/>
              <w:bottom w:val="single" w:sz="4.282697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3133" w:space="0" w:color="000000"/>
              <w:bottom w:val="single" w:sz="4.282697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33" w:space="0" w:color="000000"/>
              <w:bottom w:val="single" w:sz="4.282697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45" w:right="32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6"/>
              </w:rPr>
              <w:t>5I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7" w:space="0" w:color="000000"/>
              <w:bottom w:val="single" w:sz="4.282697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7" w:space="0" w:color="000000"/>
              <w:bottom w:val="single" w:sz="4.282697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IOTE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7" w:space="0" w:color="000000"/>
              <w:bottom w:val="single" w:sz="4.282697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75" w:right="35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697" w:space="0" w:color="000000"/>
              <w:bottom w:val="single" w:sz="4.282696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2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7" w:space="0" w:color="000000"/>
              <w:bottom w:val="single" w:sz="4.282696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2"/>
              </w:rPr>
              <w:t>SUB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7" w:space="0" w:color="000000"/>
              <w:bottom w:val="single" w:sz="4.282696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2" w:lineRule="exact"/>
              <w:ind w:left="386" w:right="36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6" w:space="0" w:color="000000"/>
              <w:bottom w:val="single" w:sz="4.283131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6" w:space="0" w:color="000000"/>
              <w:bottom w:val="single" w:sz="4.283131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ZA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6" w:space="0" w:color="000000"/>
              <w:bottom w:val="single" w:sz="4.283131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6" w:right="36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3131" w:space="0" w:color="000000"/>
              <w:bottom w:val="single" w:sz="4.282696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3131" w:space="0" w:color="000000"/>
              <w:bottom w:val="single" w:sz="4.282696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TÉ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31" w:space="0" w:color="000000"/>
              <w:bottom w:val="single" w:sz="4.282696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6" w:right="36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6" w:space="0" w:color="000000"/>
              <w:bottom w:val="single" w:sz="4.282695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6" w:space="0" w:color="000000"/>
              <w:bottom w:val="single" w:sz="4.282695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7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MBI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6" w:space="0" w:color="000000"/>
              <w:bottom w:val="single" w:sz="4.282695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6" w:right="36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695" w:space="0" w:color="000000"/>
              <w:bottom w:val="single" w:sz="4.282695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5" w:space="0" w:color="000000"/>
              <w:bottom w:val="single" w:sz="4.282695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5" w:space="0" w:color="000000"/>
              <w:bottom w:val="single" w:sz="4.282695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2" w:lineRule="exact"/>
              <w:ind w:left="386" w:right="36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5" w:space="0" w:color="000000"/>
              <w:bottom w:val="single" w:sz="4.28313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5" w:space="0" w:color="000000"/>
              <w:bottom w:val="single" w:sz="4.28313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5" w:space="0" w:color="000000"/>
              <w:bottom w:val="single" w:sz="4.28313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6" w:right="36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313" w:space="0" w:color="000000"/>
              <w:bottom w:val="single" w:sz="4.28313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313" w:space="0" w:color="000000"/>
              <w:bottom w:val="single" w:sz="4.28313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3" w:space="0" w:color="000000"/>
              <w:bottom w:val="single" w:sz="4.28313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6" w:right="36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313" w:space="0" w:color="000000"/>
              <w:bottom w:val="single" w:sz="4.282694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313" w:space="0" w:color="000000"/>
              <w:bottom w:val="single" w:sz="4.282694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14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ISC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313" w:space="0" w:color="000000"/>
              <w:bottom w:val="single" w:sz="4.282694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386" w:right="36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901" w:type="dxa"/>
            <w:tcBorders>
              <w:top w:val="single" w:sz="4.282694" w:space="0" w:color="000000"/>
              <w:bottom w:val="single" w:sz="4.282694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3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4" w:space="0" w:color="000000"/>
              <w:bottom w:val="single" w:sz="4.282694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3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4" w:space="0" w:color="000000"/>
              <w:bottom w:val="single" w:sz="4.282694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3" w:lineRule="exact"/>
              <w:ind w:left="417" w:right="39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4" w:space="0" w:color="000000"/>
              <w:bottom w:val="single" w:sz="4.282693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33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4" w:space="0" w:color="000000"/>
              <w:bottom w:val="single" w:sz="4.282693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4" w:space="0" w:color="000000"/>
              <w:bottom w:val="single" w:sz="4.282693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>
              <w:spacing w:before="0" w:after="0" w:line="224" w:lineRule="exact"/>
              <w:ind w:left="417" w:right="39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4" w:hRule="exact"/>
        </w:trPr>
        <w:tc>
          <w:tcPr>
            <w:tcW w:w="901" w:type="dxa"/>
            <w:tcBorders>
              <w:top w:val="single" w:sz="4.282693" w:space="0" w:color="000000"/>
              <w:bottom w:val="single" w:sz="4.282693" w:space="0" w:color="000000"/>
              <w:left w:val="single" w:sz="4.282859" w:space="0" w:color="000000"/>
              <w:right w:val="single" w:sz="4.282859" w:space="0" w:color="000000"/>
            </w:tcBorders>
          </w:tcPr>
          <w:p>
            <w:pPr>
              <w:spacing w:before="0" w:after="0" w:line="231" w:lineRule="exact"/>
              <w:ind w:left="29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3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0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4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846" w:type="dxa"/>
            <w:tcBorders>
              <w:top w:val="single" w:sz="4.282693" w:space="0" w:color="000000"/>
              <w:bottom w:val="single" w:sz="4.282693" w:space="0" w:color="000000"/>
              <w:left w:val="single" w:sz="4.282859" w:space="0" w:color="000000"/>
              <w:right w:val="single" w:sz="4.282931" w:space="0" w:color="000000"/>
            </w:tcBorders>
          </w:tcPr>
          <w:p>
            <w:pPr>
              <w:spacing w:before="0" w:after="0" w:line="231" w:lineRule="exact"/>
              <w:ind w:left="11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L,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30" w:type="dxa"/>
            <w:tcBorders>
              <w:top w:val="single" w:sz="4.282693" w:space="0" w:color="000000"/>
              <w:bottom w:val="single" w:sz="4.282693" w:space="0" w:color="000000"/>
              <w:left w:val="single" w:sz="4.282931" w:space="0" w:color="000000"/>
              <w:right w:val="single" w:sz="4.283149" w:space="0" w:color="000000"/>
            </w:tcBorders>
          </w:tcPr>
          <w:p>
            <w:pPr/>
            <w:rPr/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3173" w:right="-20"/>
        <w:jc w:val="left"/>
        <w:tabs>
          <w:tab w:pos="3620" w:val="left"/>
        </w:tabs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C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)</w:t>
        <w:tab/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EVEN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UAL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473" w:hRule="exact"/>
        </w:trPr>
        <w:tc>
          <w:tcPr>
            <w:tcW w:w="879" w:type="dxa"/>
            <w:tcBorders>
              <w:top w:val="single" w:sz="4.967850" w:space="0" w:color="000000"/>
              <w:bottom w:val="single" w:sz="4.283068" w:space="0" w:color="000000"/>
              <w:left w:val="single" w:sz="4.2827" w:space="0" w:color="000000"/>
              <w:right w:val="single" w:sz="4.2827" w:space="0" w:color="000000"/>
            </w:tcBorders>
          </w:tcPr>
          <w:p>
            <w:pPr>
              <w:spacing w:before="0" w:after="0" w:line="229" w:lineRule="exact"/>
              <w:ind w:left="173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10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967850" w:space="0" w:color="000000"/>
              <w:bottom w:val="single" w:sz="4.283068" w:space="0" w:color="000000"/>
              <w:left w:val="single" w:sz="4.2827" w:space="0" w:color="000000"/>
              <w:right w:val="single" w:sz="4.28299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37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3068" w:space="0" w:color="000000"/>
              <w:bottom w:val="single" w:sz="4.282633" w:space="0" w:color="000000"/>
              <w:left w:val="single" w:sz="4.2827" w:space="0" w:color="000000"/>
              <w:right w:val="single" w:sz="4.2827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3068" w:space="0" w:color="000000"/>
              <w:bottom w:val="single" w:sz="4.282633" w:space="0" w:color="000000"/>
              <w:left w:val="single" w:sz="4.2827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8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8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7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633" w:space="0" w:color="000000"/>
              <w:bottom w:val="single" w:sz="4.282632" w:space="0" w:color="000000"/>
              <w:left w:val="single" w:sz="4.2827" w:space="0" w:color="000000"/>
              <w:right w:val="single" w:sz="4.2827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633" w:space="0" w:color="000000"/>
              <w:bottom w:val="single" w:sz="4.282632" w:space="0" w:color="000000"/>
              <w:left w:val="single" w:sz="4.2827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JEFE/A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879" w:type="dxa"/>
            <w:tcBorders>
              <w:top w:val="single" w:sz="4.282632" w:space="0" w:color="000000"/>
              <w:bottom w:val="single" w:sz="4.953237" w:space="0" w:color="000000"/>
              <w:left w:val="single" w:sz="4.2827" w:space="0" w:color="000000"/>
              <w:right w:val="single" w:sz="4.2827" w:space="0" w:color="000000"/>
            </w:tcBorders>
          </w:tcPr>
          <w:p>
            <w:pPr>
              <w:spacing w:before="0" w:after="0" w:line="222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632" w:space="0" w:color="000000"/>
              <w:bottom w:val="single" w:sz="4.953237" w:space="0" w:color="000000"/>
              <w:left w:val="single" w:sz="4.2827" w:space="0" w:color="000000"/>
              <w:right w:val="single" w:sz="4.28299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1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34" w:after="0" w:line="240" w:lineRule="auto"/>
        <w:ind w:left="6179" w:right="4742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4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0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4/15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560" w:bottom="280" w:left="400" w:right="400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238" w:hRule="exact"/>
        </w:trPr>
        <w:tc>
          <w:tcPr>
            <w:tcW w:w="879" w:type="dxa"/>
            <w:tcBorders>
              <w:top w:val="single" w:sz="4.967959" w:space="0" w:color="000000"/>
              <w:bottom w:val="single" w:sz="4.282794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2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967959" w:space="0" w:color="000000"/>
              <w:bottom w:val="single" w:sz="4.282794" w:space="0" w:color="000000"/>
              <w:left w:val="single" w:sz="4.282712" w:space="0" w:color="000000"/>
              <w:right w:val="single" w:sz="4.283003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4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879" w:type="dxa"/>
            <w:tcBorders>
              <w:top w:val="single" w:sz="4.282794" w:space="0" w:color="000000"/>
              <w:bottom w:val="single" w:sz="4.282794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2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4" w:space="0" w:color="000000"/>
              <w:bottom w:val="single" w:sz="4.282794" w:space="0" w:color="000000"/>
              <w:left w:val="single" w:sz="4.282712" w:space="0" w:color="000000"/>
              <w:right w:val="single" w:sz="4.283003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794" w:space="0" w:color="000000"/>
              <w:bottom w:val="single" w:sz="4.282794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4" w:space="0" w:color="000000"/>
              <w:bottom w:val="single" w:sz="4.282794" w:space="0" w:color="000000"/>
              <w:left w:val="single" w:sz="4.282712" w:space="0" w:color="000000"/>
              <w:right w:val="single" w:sz="4.283003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77"/>
              </w:rPr>
              <w:t>SEC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794" w:space="0" w:color="000000"/>
              <w:bottom w:val="single" w:sz="4.282793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4" w:space="0" w:color="000000"/>
              <w:bottom w:val="single" w:sz="4.282793" w:space="0" w:color="000000"/>
              <w:left w:val="single" w:sz="4.282712" w:space="0" w:color="000000"/>
              <w:right w:val="single" w:sz="4.283003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793" w:space="0" w:color="000000"/>
              <w:bottom w:val="single" w:sz="4.282793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3" w:space="0" w:color="000000"/>
              <w:bottom w:val="single" w:sz="4.282793" w:space="0" w:color="000000"/>
              <w:left w:val="single" w:sz="4.282712" w:space="0" w:color="000000"/>
              <w:right w:val="single" w:sz="4.283003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3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4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3" w:hRule="exact"/>
        </w:trPr>
        <w:tc>
          <w:tcPr>
            <w:tcW w:w="879" w:type="dxa"/>
            <w:tcBorders>
              <w:top w:val="single" w:sz="4.282793" w:space="0" w:color="000000"/>
              <w:bottom w:val="single" w:sz="4.953419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31" w:lineRule="exact"/>
              <w:ind w:left="297" w:right="277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27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3" w:space="0" w:color="000000"/>
              <w:bottom w:val="single" w:sz="4.953419" w:space="0" w:color="000000"/>
              <w:left w:val="single" w:sz="4.282712" w:space="0" w:color="000000"/>
              <w:right w:val="single" w:sz="4.283003" w:space="0" w:color="000000"/>
            </w:tcBorders>
          </w:tcPr>
          <w:p>
            <w:pPr>
              <w:spacing w:before="0" w:after="0" w:line="231" w:lineRule="exact"/>
              <w:ind w:left="1652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L,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EVEN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UAL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82" w:right="-20"/>
        <w:jc w:val="left"/>
        <w:tabs>
          <w:tab w:pos="3620" w:val="left"/>
        </w:tabs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)</w:t>
        <w:tab/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C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V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F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473" w:hRule="exact"/>
        </w:trPr>
        <w:tc>
          <w:tcPr>
            <w:tcW w:w="1043" w:type="dxa"/>
            <w:tcBorders>
              <w:top w:val="single" w:sz="4.953448" w:space="0" w:color="000000"/>
              <w:bottom w:val="single" w:sz="4.282791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9" w:lineRule="exact"/>
              <w:ind w:left="25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18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7" w:type="dxa"/>
            <w:tcBorders>
              <w:top w:val="single" w:sz="4.953448" w:space="0" w:color="000000"/>
              <w:bottom w:val="single" w:sz="4.282791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054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43" w:type="dxa"/>
            <w:tcBorders>
              <w:top w:val="single" w:sz="4.282791" w:space="0" w:color="000000"/>
              <w:bottom w:val="single" w:sz="4.282791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4" w:lineRule="exact"/>
              <w:ind w:left="430" w:right="41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7" w:type="dxa"/>
            <w:tcBorders>
              <w:top w:val="single" w:sz="4.282791" w:space="0" w:color="000000"/>
              <w:bottom w:val="single" w:sz="4.282791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ÉC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043" w:type="dxa"/>
            <w:tcBorders>
              <w:top w:val="single" w:sz="4.282791" w:space="0" w:color="000000"/>
              <w:bottom w:val="single" w:sz="4.953419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8" w:lineRule="exact"/>
              <w:ind w:left="430" w:right="411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7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7" w:type="dxa"/>
            <w:tcBorders>
              <w:top w:val="single" w:sz="4.282791" w:space="0" w:color="000000"/>
              <w:bottom w:val="single" w:sz="4.953419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0" w:after="0" w:line="228" w:lineRule="exact"/>
              <w:ind w:left="899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L,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F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3038" w:right="-20"/>
        <w:jc w:val="left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RE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U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M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242" w:hRule="exact"/>
        </w:trPr>
        <w:tc>
          <w:tcPr>
            <w:tcW w:w="6941" w:type="dxa"/>
            <w:tcBorders>
              <w:top w:val="single" w:sz="4.282863" w:space="0" w:color="000000"/>
              <w:bottom w:val="single" w:sz="4.282862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9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FU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6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3" w:space="0" w:color="000000"/>
              <w:bottom w:val="single" w:sz="4.282862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9" w:lineRule="exact"/>
              <w:ind w:left="49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584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6941" w:type="dxa"/>
            <w:tcBorders>
              <w:top w:val="single" w:sz="4.282862" w:space="0" w:color="000000"/>
              <w:bottom w:val="single" w:sz="4.282862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7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B)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2" w:space="0" w:color="000000"/>
              <w:bottom w:val="single" w:sz="4.282862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7" w:lineRule="exact"/>
              <w:ind w:left="49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304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862" w:space="0" w:color="000000"/>
              <w:bottom w:val="single" w:sz="4.282644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C)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EV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79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2" w:space="0" w:color="000000"/>
              <w:bottom w:val="single" w:sz="4.282644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6" w:lineRule="exact"/>
              <w:ind w:right="73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644" w:space="0" w:color="000000"/>
              <w:bottom w:val="single" w:sz="4.282861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spacing w:val="19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7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OF.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44" w:space="0" w:color="000000"/>
              <w:bottom w:val="single" w:sz="4.282861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6" w:lineRule="exact"/>
              <w:ind w:right="73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861" w:space="0" w:color="000000"/>
              <w:bottom w:val="single" w:sz="4.282861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6" w:lineRule="exact"/>
              <w:ind w:right="77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8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1" w:space="0" w:color="000000"/>
              <w:bottom w:val="single" w:sz="4.282861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6" w:lineRule="exact"/>
              <w:ind w:left="49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922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463" w:lineRule="auto"/>
        <w:ind w:left="5621" w:right="3186" w:firstLine="-96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81"/>
        </w:rPr>
        <w:t>GE</w:t>
      </w:r>
      <w:r>
        <w:rPr>
          <w:rFonts w:ascii="Arial" w:hAnsi="Arial" w:cs="Arial" w:eastAsia="Arial"/>
          <w:sz w:val="20"/>
          <w:szCs w:val="20"/>
          <w:spacing w:val="-1"/>
          <w:w w:val="8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81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8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81"/>
        </w:rPr>
        <w:t>IA</w:t>
      </w:r>
      <w:r>
        <w:rPr>
          <w:rFonts w:ascii="Arial" w:hAnsi="Arial" w:cs="Arial" w:eastAsia="Arial"/>
          <w:sz w:val="20"/>
          <w:szCs w:val="20"/>
          <w:spacing w:val="1"/>
          <w:w w:val="8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86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95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6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72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7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4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8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6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72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87"/>
        </w:rPr>
        <w:t>BAN</w:t>
      </w:r>
      <w:r>
        <w:rPr>
          <w:rFonts w:ascii="Arial" w:hAnsi="Arial" w:cs="Arial" w:eastAsia="Arial"/>
          <w:sz w:val="20"/>
          <w:szCs w:val="20"/>
          <w:spacing w:val="-2"/>
          <w:w w:val="87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69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88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69"/>
        </w:rPr>
        <w:t>EJ</w:t>
      </w:r>
      <w:r>
        <w:rPr>
          <w:rFonts w:ascii="Arial" w:hAnsi="Arial" w:cs="Arial" w:eastAsia="Arial"/>
          <w:sz w:val="20"/>
          <w:szCs w:val="20"/>
          <w:spacing w:val="0"/>
          <w:w w:val="75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75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6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2"/>
        </w:rPr>
        <w:t>IO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025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27" w:lineRule="exact"/>
        <w:ind w:left="3049" w:right="-20"/>
        <w:jc w:val="left"/>
        <w:tabs>
          <w:tab w:pos="3620" w:val="left"/>
        </w:tabs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A)</w:t>
        <w:tab/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PER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ON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FUNCIO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IO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357" w:hRule="exact"/>
        </w:trPr>
        <w:tc>
          <w:tcPr>
            <w:tcW w:w="1372" w:type="dxa"/>
            <w:tcBorders>
              <w:top w:val="single" w:sz="4.282918" w:space="0" w:color="000000"/>
              <w:bottom w:val="single" w:sz="4.2827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56" w:after="0" w:line="240" w:lineRule="auto"/>
              <w:ind w:left="69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918" w:space="0" w:color="000000"/>
              <w:bottom w:val="single" w:sz="4.2827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56" w:after="0" w:line="240" w:lineRule="auto"/>
              <w:ind w:left="1409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8" w:space="0" w:color="000000"/>
              <w:bottom w:val="single" w:sz="4.2827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56" w:after="0" w:line="240" w:lineRule="auto"/>
              <w:ind w:left="13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RUPO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372" w:type="dxa"/>
            <w:tcBorders>
              <w:top w:val="single" w:sz="4.2827" w:space="0" w:color="000000"/>
              <w:bottom w:val="single" w:sz="4.282699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/>
            <w:rPr/>
          </w:p>
        </w:tc>
        <w:tc>
          <w:tcPr>
            <w:tcW w:w="5506" w:type="dxa"/>
            <w:tcBorders>
              <w:top w:val="single" w:sz="4.2827" w:space="0" w:color="000000"/>
              <w:bottom w:val="single" w:sz="4.282699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31" w:lineRule="exact"/>
              <w:ind w:left="98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" w:space="0" w:color="000000"/>
              <w:bottom w:val="single" w:sz="4.282699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9" w:space="0" w:color="000000"/>
              <w:bottom w:val="single" w:sz="4.282916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9" w:space="0" w:color="000000"/>
              <w:bottom w:val="single" w:sz="4.282916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9" w:space="0" w:color="000000"/>
              <w:bottom w:val="single" w:sz="4.282916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372" w:type="dxa"/>
            <w:tcBorders>
              <w:top w:val="single" w:sz="4.282916" w:space="0" w:color="000000"/>
              <w:bottom w:val="single" w:sz="4.282916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5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916" w:space="0" w:color="000000"/>
              <w:bottom w:val="single" w:sz="4.282916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5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6" w:space="0" w:color="000000"/>
              <w:bottom w:val="single" w:sz="4.282916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5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916" w:space="0" w:color="000000"/>
              <w:bottom w:val="single" w:sz="4.282916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916" w:space="0" w:color="000000"/>
              <w:bottom w:val="single" w:sz="4.282916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6" w:space="0" w:color="000000"/>
              <w:bottom w:val="single" w:sz="4.282916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19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C1/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1372" w:type="dxa"/>
            <w:tcBorders>
              <w:top w:val="single" w:sz="4.282916" w:space="0" w:color="000000"/>
              <w:bottom w:val="single" w:sz="4.282915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2" w:lineRule="exact"/>
              <w:ind w:left="547" w:right="52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916" w:space="0" w:color="000000"/>
              <w:bottom w:val="single" w:sz="4.282915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6" w:space="0" w:color="000000"/>
              <w:bottom w:val="single" w:sz="4.282915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2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915" w:space="0" w:color="000000"/>
              <w:bottom w:val="single" w:sz="4.282915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47" w:right="52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915" w:space="0" w:color="000000"/>
              <w:bottom w:val="single" w:sz="4.282915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5" w:space="0" w:color="000000"/>
              <w:bottom w:val="single" w:sz="4.282915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915" w:space="0" w:color="000000"/>
              <w:bottom w:val="single" w:sz="4.283132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915" w:space="0" w:color="000000"/>
              <w:bottom w:val="single" w:sz="4.283132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5" w:space="0" w:color="000000"/>
              <w:bottom w:val="single" w:sz="4.283132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372" w:type="dxa"/>
            <w:tcBorders>
              <w:top w:val="single" w:sz="4.283132" w:space="0" w:color="000000"/>
              <w:bottom w:val="single" w:sz="4.282697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/>
            <w:rPr/>
          </w:p>
        </w:tc>
        <w:tc>
          <w:tcPr>
            <w:tcW w:w="5506" w:type="dxa"/>
            <w:tcBorders>
              <w:top w:val="single" w:sz="4.283132" w:space="0" w:color="000000"/>
              <w:bottom w:val="single" w:sz="4.282697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31" w:lineRule="exact"/>
              <w:ind w:left="983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2" w:space="0" w:color="000000"/>
              <w:bottom w:val="single" w:sz="4.282697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7" w:space="0" w:color="000000"/>
              <w:bottom w:val="single" w:sz="4.282696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7" w:space="0" w:color="000000"/>
              <w:bottom w:val="single" w:sz="4.282696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7" w:space="0" w:color="000000"/>
              <w:bottom w:val="single" w:sz="4.282696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6" w:space="0" w:color="000000"/>
              <w:bottom w:val="single" w:sz="4.282696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6" w:space="0" w:color="000000"/>
              <w:bottom w:val="single" w:sz="4.282696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7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6" w:space="0" w:color="000000"/>
              <w:bottom w:val="single" w:sz="4.282696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1372" w:type="dxa"/>
            <w:tcBorders>
              <w:top w:val="single" w:sz="4.282696" w:space="0" w:color="000000"/>
              <w:bottom w:val="single" w:sz="4.283131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2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6" w:space="0" w:color="000000"/>
              <w:bottom w:val="single" w:sz="4.283131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SUP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6" w:space="0" w:color="000000"/>
              <w:bottom w:val="single" w:sz="4.283131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2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3131" w:space="0" w:color="000000"/>
              <w:bottom w:val="single" w:sz="4.283131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47" w:right="52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3131" w:space="0" w:color="000000"/>
              <w:bottom w:val="single" w:sz="4.283131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3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1" w:space="0" w:color="000000"/>
              <w:bottom w:val="single" w:sz="4.283131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3131" w:space="0" w:color="000000"/>
              <w:bottom w:val="single" w:sz="4.282695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3131" w:space="0" w:color="000000"/>
              <w:bottom w:val="single" w:sz="4.282695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3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Á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1" w:space="0" w:color="000000"/>
              <w:bottom w:val="single" w:sz="4.282695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25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B/C1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372" w:type="dxa"/>
            <w:tcBorders>
              <w:top w:val="single" w:sz="4.282695" w:space="0" w:color="000000"/>
              <w:bottom w:val="single" w:sz="4.282695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/>
            <w:rPr/>
          </w:p>
        </w:tc>
        <w:tc>
          <w:tcPr>
            <w:tcW w:w="5506" w:type="dxa"/>
            <w:tcBorders>
              <w:top w:val="single" w:sz="4.282695" w:space="0" w:color="000000"/>
              <w:bottom w:val="single" w:sz="4.282695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31" w:lineRule="exact"/>
              <w:ind w:left="541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-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2695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5" w:space="0" w:color="000000"/>
              <w:bottom w:val="single" w:sz="4.282695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5" w:space="0" w:color="000000"/>
              <w:bottom w:val="single" w:sz="4.282695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2695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5" w:space="0" w:color="000000"/>
              <w:bottom w:val="single" w:sz="4.282694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5" w:space="0" w:color="000000"/>
              <w:bottom w:val="single" w:sz="4.282694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7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2694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1372" w:type="dxa"/>
            <w:tcBorders>
              <w:top w:val="single" w:sz="4.282694" w:space="0" w:color="000000"/>
              <w:bottom w:val="single" w:sz="4.282694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22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4" w:space="0" w:color="000000"/>
              <w:bottom w:val="single" w:sz="4.282694" w:space="0" w:color="000000"/>
              <w:left w:val="single" w:sz="4.282792" w:space="0" w:color="000000"/>
              <w:right w:val="single" w:sz="4.28264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7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641" w:space="0" w:color="000000"/>
              <w:right w:val="single" w:sz="4.283082" w:space="0" w:color="000000"/>
            </w:tcBorders>
          </w:tcPr>
          <w:p>
            <w:pPr>
              <w:spacing w:before="0" w:after="0" w:line="222" w:lineRule="exact"/>
              <w:ind w:left="19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4" w:hRule="exact"/>
        </w:trPr>
        <w:tc>
          <w:tcPr>
            <w:tcW w:w="1372" w:type="dxa"/>
            <w:tcBorders>
              <w:top w:val="single" w:sz="4.282694" w:space="0" w:color="000000"/>
              <w:bottom w:val="single" w:sz="4.283070" w:space="0" w:color="000000"/>
              <w:left w:val="single" w:sz="4.282792" w:space="0" w:color="000000"/>
              <w:right w:val="single" w:sz="4.282792" w:space="0" w:color="000000"/>
            </w:tcBorders>
          </w:tcPr>
          <w:p>
            <w:pPr>
              <w:spacing w:before="0" w:after="0" w:line="233" w:lineRule="exact"/>
              <w:ind w:left="545" w:right="521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73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405" w:type="dxa"/>
            <w:gridSpan w:val="2"/>
            <w:tcBorders>
              <w:top w:val="single" w:sz="4.282694" w:space="0" w:color="000000"/>
              <w:bottom w:val="single" w:sz="4.283070" w:space="0" w:color="000000"/>
              <w:left w:val="single" w:sz="4.282792" w:space="0" w:color="000000"/>
              <w:right w:val="single" w:sz="4.283082" w:space="0" w:color="000000"/>
            </w:tcBorders>
          </w:tcPr>
          <w:p>
            <w:pPr>
              <w:spacing w:before="0" w:after="0" w:line="233" w:lineRule="exact"/>
              <w:ind w:left="1227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FUNCIO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2782" w:right="-20"/>
        <w:jc w:val="left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1"/>
          <w:b/>
          <w:bCs/>
        </w:rPr>
        <w:t>B</w:t>
      </w:r>
      <w:r>
        <w:rPr>
          <w:rFonts w:ascii="Raleigh BT" w:hAnsi="Raleigh BT" w:cs="Raleigh BT" w:eastAsia="Raleigh BT"/>
          <w:sz w:val="20"/>
          <w:szCs w:val="20"/>
          <w:spacing w:val="0"/>
          <w:b/>
          <w:bCs/>
        </w:rPr>
        <w:t>)</w:t>
      </w:r>
      <w:r>
        <w:rPr>
          <w:rFonts w:ascii="Raleigh BT" w:hAnsi="Raleigh BT" w:cs="Raleigh BT" w:eastAsia="Raleigh BT"/>
          <w:sz w:val="20"/>
          <w:szCs w:val="20"/>
          <w:spacing w:val="-29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PER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ON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B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OR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592" w:hRule="exact"/>
        </w:trPr>
        <w:tc>
          <w:tcPr>
            <w:tcW w:w="1306" w:type="dxa"/>
            <w:tcBorders>
              <w:top w:val="single" w:sz="4.283128" w:space="0" w:color="000000"/>
              <w:bottom w:val="single" w:sz="4.282692" w:space="0" w:color="000000"/>
              <w:left w:val="single" w:sz="4.282706" w:space="0" w:color="000000"/>
              <w:right w:val="single" w:sz="4.456841" w:space="0" w:color="000000"/>
            </w:tcBorders>
          </w:tcPr>
          <w:p>
            <w:pPr>
              <w:spacing w:before="57" w:after="0" w:line="232" w:lineRule="exact"/>
              <w:ind w:left="321" w:right="260" w:firstLine="67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3128" w:space="0" w:color="000000"/>
              <w:bottom w:val="single" w:sz="4.282692" w:space="0" w:color="000000"/>
              <w:left w:val="single" w:sz="4.456841" w:space="0" w:color="000000"/>
              <w:right w:val="single" w:sz="4.282561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442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8" w:space="0" w:color="000000"/>
              <w:bottom w:val="single" w:sz="4.282692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57" w:after="0" w:line="232" w:lineRule="exact"/>
              <w:ind w:left="295" w:right="19" w:firstLine="-222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1306" w:type="dxa"/>
            <w:tcBorders>
              <w:top w:val="single" w:sz="4.282692" w:space="0" w:color="000000"/>
              <w:bottom w:val="single" w:sz="4.282692" w:space="0" w:color="000000"/>
              <w:left w:val="single" w:sz="4.282706" w:space="0" w:color="000000"/>
              <w:right w:val="single" w:sz="4.456841" w:space="0" w:color="000000"/>
            </w:tcBorders>
          </w:tcPr>
          <w:p>
            <w:pPr>
              <w:spacing w:before="0" w:after="0" w:line="222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692" w:space="0" w:color="000000"/>
              <w:bottom w:val="single" w:sz="4.282692" w:space="0" w:color="000000"/>
              <w:left w:val="single" w:sz="4.456841" w:space="0" w:color="000000"/>
              <w:right w:val="single" w:sz="4.28256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2692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2" w:lineRule="exact"/>
              <w:ind w:left="378" w:right="35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06" w:type="dxa"/>
            <w:tcBorders>
              <w:top w:val="single" w:sz="4.282692" w:space="0" w:color="000000"/>
              <w:bottom w:val="single" w:sz="4.282692" w:space="0" w:color="000000"/>
              <w:left w:val="single" w:sz="4.282706" w:space="0" w:color="000000"/>
              <w:right w:val="single" w:sz="4.456841" w:space="0" w:color="000000"/>
            </w:tcBorders>
          </w:tcPr>
          <w:p>
            <w:pPr>
              <w:spacing w:before="0" w:after="0" w:line="224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692" w:space="0" w:color="000000"/>
              <w:bottom w:val="single" w:sz="4.282692" w:space="0" w:color="000000"/>
              <w:left w:val="single" w:sz="4.456841" w:space="0" w:color="000000"/>
              <w:right w:val="single" w:sz="4.2825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3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2692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4" w:lineRule="exact"/>
              <w:ind w:left="273" w:right="25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06" w:type="dxa"/>
            <w:tcBorders>
              <w:top w:val="single" w:sz="4.282692" w:space="0" w:color="000000"/>
              <w:bottom w:val="single" w:sz="4.283127" w:space="0" w:color="000000"/>
              <w:left w:val="single" w:sz="4.282706" w:space="0" w:color="000000"/>
              <w:right w:val="single" w:sz="4.456841" w:space="0" w:color="000000"/>
            </w:tcBorders>
          </w:tcPr>
          <w:p>
            <w:pPr>
              <w:spacing w:before="0" w:after="0" w:line="224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692" w:space="0" w:color="000000"/>
              <w:bottom w:val="single" w:sz="4.283127" w:space="0" w:color="000000"/>
              <w:left w:val="single" w:sz="4.456841" w:space="0" w:color="000000"/>
              <w:right w:val="single" w:sz="4.2825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3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3127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4" w:lineRule="exact"/>
              <w:ind w:left="273" w:right="25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06" w:type="dxa"/>
            <w:tcBorders>
              <w:top w:val="single" w:sz="4.283127" w:space="0" w:color="000000"/>
              <w:bottom w:val="single" w:sz="4.283126" w:space="0" w:color="000000"/>
              <w:left w:val="single" w:sz="4.282706" w:space="0" w:color="000000"/>
              <w:right w:val="single" w:sz="4.456841" w:space="0" w:color="000000"/>
            </w:tcBorders>
          </w:tcPr>
          <w:p>
            <w:pPr>
              <w:spacing w:before="0" w:after="0" w:line="224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3127" w:space="0" w:color="000000"/>
              <w:bottom w:val="single" w:sz="4.283126" w:space="0" w:color="000000"/>
              <w:left w:val="single" w:sz="4.456841" w:space="0" w:color="000000"/>
              <w:right w:val="single" w:sz="4.2825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7" w:space="0" w:color="000000"/>
              <w:bottom w:val="single" w:sz="4.283126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4" w:lineRule="exact"/>
              <w:ind w:left="23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22" w:after="0" w:line="240" w:lineRule="auto"/>
        <w:ind w:left="6179" w:right="4742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5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1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5/15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836" w:type="dxa"/>
      </w:tblPr>
      <w:tblGrid/>
      <w:tr>
        <w:trPr>
          <w:trHeight w:val="239" w:hRule="exact"/>
        </w:trPr>
        <w:tc>
          <w:tcPr>
            <w:tcW w:w="1306" w:type="dxa"/>
            <w:tcBorders>
              <w:top w:val="single" w:sz="4.282853" w:space="0" w:color="000000"/>
              <w:bottom w:val="single" w:sz="4.282853" w:space="0" w:color="000000"/>
              <w:left w:val="single" w:sz="4.282688" w:space="0" w:color="000000"/>
              <w:right w:val="single" w:sz="4.456822" w:space="0" w:color="000000"/>
            </w:tcBorders>
          </w:tcPr>
          <w:p>
            <w:pPr>
              <w:spacing w:before="0" w:after="0" w:line="224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853" w:space="0" w:color="000000"/>
              <w:bottom w:val="single" w:sz="4.282853" w:space="0" w:color="000000"/>
              <w:left w:val="single" w:sz="4.456822" w:space="0" w:color="000000"/>
              <w:right w:val="single" w:sz="4.282543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0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3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0" w:after="0" w:line="224" w:lineRule="exact"/>
              <w:ind w:left="23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306" w:type="dxa"/>
            <w:tcBorders>
              <w:top w:val="single" w:sz="4.282853" w:space="0" w:color="000000"/>
              <w:bottom w:val="single" w:sz="4.282794" w:space="0" w:color="000000"/>
              <w:left w:val="single" w:sz="4.282688" w:space="0" w:color="000000"/>
              <w:right w:val="single" w:sz="4.456822" w:space="0" w:color="000000"/>
            </w:tcBorders>
          </w:tcPr>
          <w:p>
            <w:pPr>
              <w:spacing w:before="0" w:after="0" w:line="231" w:lineRule="exact"/>
              <w:ind w:left="513" w:right="488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11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470" w:type="dxa"/>
            <w:gridSpan w:val="2"/>
            <w:tcBorders>
              <w:top w:val="single" w:sz="4.282853" w:space="0" w:color="000000"/>
              <w:bottom w:val="single" w:sz="4.282794" w:space="0" w:color="000000"/>
              <w:left w:val="single" w:sz="4.456822" w:space="0" w:color="000000"/>
              <w:right w:val="single" w:sz="4.282978" w:space="0" w:color="000000"/>
            </w:tcBorders>
          </w:tcPr>
          <w:p>
            <w:pPr>
              <w:spacing w:before="0" w:after="0" w:line="231" w:lineRule="exact"/>
              <w:ind w:left="200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2786" w:right="-20"/>
        <w:jc w:val="left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C</w:t>
      </w:r>
      <w:r>
        <w:rPr>
          <w:rFonts w:ascii="Raleigh BT" w:hAnsi="Raleigh BT" w:cs="Raleigh BT" w:eastAsia="Raleigh BT"/>
          <w:sz w:val="20"/>
          <w:szCs w:val="20"/>
          <w:spacing w:val="10"/>
          <w:w w:val="100"/>
          <w:b/>
          <w:bCs/>
        </w:rPr>
        <w:t>)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PER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ON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C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V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6.572723" w:type="dxa"/>
      </w:tblPr>
      <w:tblGrid/>
      <w:tr>
        <w:trPr>
          <w:trHeight w:val="570" w:hRule="exact"/>
        </w:trPr>
        <w:tc>
          <w:tcPr>
            <w:tcW w:w="1321" w:type="dxa"/>
            <w:tcBorders>
              <w:top w:val="single" w:sz="2.541449" w:space="0" w:color="000000"/>
              <w:bottom w:val="single" w:sz="2.541417" w:space="0" w:color="000000"/>
              <w:left w:val="single" w:sz="2.541417" w:space="0" w:color="000000"/>
              <w:right w:val="single" w:sz="2.541417" w:space="0" w:color="000000"/>
            </w:tcBorders>
          </w:tcPr>
          <w:p>
            <w:pPr>
              <w:spacing w:before="48" w:after="0" w:line="232" w:lineRule="exact"/>
              <w:ind w:left="328" w:right="273" w:firstLine="7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521" w:type="dxa"/>
            <w:tcBorders>
              <w:top w:val="single" w:sz="2.541449" w:space="0" w:color="000000"/>
              <w:bottom w:val="single" w:sz="2.541417" w:space="0" w:color="000000"/>
              <w:left w:val="single" w:sz="2.541417" w:space="0" w:color="000000"/>
              <w:right w:val="single" w:sz="2.541707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917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321" w:type="dxa"/>
            <w:tcBorders>
              <w:top w:val="single" w:sz="2.541417" w:space="0" w:color="000000"/>
              <w:bottom w:val="single" w:sz="2.541271" w:space="0" w:color="000000"/>
              <w:left w:val="single" w:sz="2.541417" w:space="0" w:color="000000"/>
              <w:right w:val="single" w:sz="2.541417" w:space="0" w:color="000000"/>
            </w:tcBorders>
          </w:tcPr>
          <w:p>
            <w:pPr>
              <w:spacing w:before="40" w:after="0" w:line="240" w:lineRule="auto"/>
              <w:ind w:left="571" w:right="5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521" w:type="dxa"/>
            <w:tcBorders>
              <w:top w:val="single" w:sz="2.541417" w:space="0" w:color="000000"/>
              <w:bottom w:val="single" w:sz="2.541271" w:space="0" w:color="000000"/>
              <w:left w:val="single" w:sz="2.541417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321" w:type="dxa"/>
            <w:tcBorders>
              <w:top w:val="single" w:sz="2.541271" w:space="0" w:color="000000"/>
              <w:bottom w:val="single" w:sz="2.541520" w:space="0" w:color="000000"/>
              <w:left w:val="single" w:sz="2.541417" w:space="0" w:color="000000"/>
              <w:right w:val="single" w:sz="2.541417" w:space="0" w:color="000000"/>
            </w:tcBorders>
          </w:tcPr>
          <w:p>
            <w:pPr>
              <w:spacing w:before="41" w:after="0" w:line="240" w:lineRule="auto"/>
              <w:ind w:left="571" w:right="552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1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521" w:type="dxa"/>
            <w:tcBorders>
              <w:top w:val="single" w:sz="2.541271" w:space="0" w:color="000000"/>
              <w:bottom w:val="single" w:sz="2.541520" w:space="0" w:color="000000"/>
              <w:left w:val="single" w:sz="2.541417" w:space="0" w:color="000000"/>
              <w:right w:val="single" w:sz="2.541707" w:space="0" w:color="000000"/>
            </w:tcBorders>
          </w:tcPr>
          <w:p>
            <w:pPr>
              <w:spacing w:before="41" w:after="0" w:line="240" w:lineRule="auto"/>
              <w:ind w:left="1321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L,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O/A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5786" w:right="4349"/>
        <w:jc w:val="center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RE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  <w:t>M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432.346649" w:type="dxa"/>
      </w:tblPr>
      <w:tblGrid/>
      <w:tr>
        <w:trPr>
          <w:trHeight w:val="239" w:hRule="exact"/>
        </w:trPr>
        <w:tc>
          <w:tcPr>
            <w:tcW w:w="6843" w:type="dxa"/>
            <w:tcBorders>
              <w:top w:val="single" w:sz="4.282864" w:space="0" w:color="000000"/>
              <w:bottom w:val="single" w:sz="4.282791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4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4" w:space="0" w:color="000000"/>
              <w:bottom w:val="single" w:sz="4.282791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6843" w:type="dxa"/>
            <w:tcBorders>
              <w:top w:val="single" w:sz="4.282791" w:space="0" w:color="000000"/>
              <w:bottom w:val="single" w:sz="4.282863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2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B)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8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91" w:space="0" w:color="000000"/>
              <w:bottom w:val="single" w:sz="4.282863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2" w:lineRule="exact"/>
              <w:ind w:right="7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843" w:type="dxa"/>
            <w:tcBorders>
              <w:top w:val="single" w:sz="4.282863" w:space="0" w:color="000000"/>
              <w:bottom w:val="single" w:sz="4.282863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C)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3" w:space="0" w:color="000000"/>
              <w:bottom w:val="single" w:sz="4.282863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4" w:hRule="exact"/>
        </w:trPr>
        <w:tc>
          <w:tcPr>
            <w:tcW w:w="6843" w:type="dxa"/>
            <w:tcBorders>
              <w:top w:val="single" w:sz="4.282863" w:space="0" w:color="000000"/>
              <w:bottom w:val="single" w:sz="4.28286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31" w:lineRule="exact"/>
              <w:ind w:right="73"/>
              <w:jc w:val="righ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L,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3" w:space="0" w:color="000000"/>
              <w:bottom w:val="single" w:sz="4.282862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31" w:lineRule="exact"/>
              <w:ind w:right="70"/>
              <w:jc w:val="righ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85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408" w:lineRule="auto"/>
        <w:ind w:left="5621" w:right="3110" w:firstLine="-104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90"/>
        </w:rPr>
        <w:t>O</w:t>
      </w:r>
      <w:r>
        <w:rPr>
          <w:rFonts w:ascii="Arial" w:hAnsi="Arial" w:cs="Arial" w:eastAsia="Arial"/>
          <w:sz w:val="19"/>
          <w:szCs w:val="19"/>
          <w:spacing w:val="-1"/>
          <w:w w:val="9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G</w:t>
      </w:r>
      <w:r>
        <w:rPr>
          <w:rFonts w:ascii="Arial" w:hAnsi="Arial" w:cs="Arial" w:eastAsia="Arial"/>
          <w:sz w:val="19"/>
          <w:szCs w:val="19"/>
          <w:spacing w:val="-1"/>
          <w:w w:val="9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NI</w:t>
      </w:r>
      <w:r>
        <w:rPr>
          <w:rFonts w:ascii="Arial" w:hAnsi="Arial" w:cs="Arial" w:eastAsia="Arial"/>
          <w:sz w:val="19"/>
          <w:szCs w:val="19"/>
          <w:spacing w:val="-1"/>
          <w:w w:val="9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9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O</w:t>
      </w:r>
      <w:r>
        <w:rPr>
          <w:rFonts w:ascii="Arial" w:hAnsi="Arial" w:cs="Arial" w:eastAsia="Arial"/>
          <w:sz w:val="19"/>
          <w:szCs w:val="19"/>
          <w:spacing w:val="-8"/>
          <w:w w:val="9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9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90"/>
        </w:rPr>
        <w:t>U</w:t>
      </w:r>
      <w:r>
        <w:rPr>
          <w:rFonts w:ascii="Arial" w:hAnsi="Arial" w:cs="Arial" w:eastAsia="Arial"/>
          <w:sz w:val="19"/>
          <w:szCs w:val="19"/>
          <w:spacing w:val="-2"/>
          <w:w w:val="9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ÓN</w:t>
      </w:r>
      <w:r>
        <w:rPr>
          <w:rFonts w:ascii="Arial" w:hAnsi="Arial" w:cs="Arial" w:eastAsia="Arial"/>
          <w:sz w:val="19"/>
          <w:szCs w:val="19"/>
          <w:spacing w:val="-2"/>
          <w:w w:val="9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9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O</w:t>
      </w:r>
      <w:r>
        <w:rPr>
          <w:rFonts w:ascii="Arial" w:hAnsi="Arial" w:cs="Arial" w:eastAsia="Arial"/>
          <w:sz w:val="19"/>
          <w:szCs w:val="19"/>
          <w:spacing w:val="42"/>
          <w:w w:val="9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DE</w:t>
      </w:r>
      <w:r>
        <w:rPr>
          <w:rFonts w:ascii="Arial" w:hAnsi="Arial" w:cs="Arial" w:eastAsia="Arial"/>
          <w:sz w:val="19"/>
          <w:szCs w:val="19"/>
          <w:spacing w:val="-2"/>
          <w:w w:val="9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9"/>
        </w:rPr>
        <w:t>D</w:t>
      </w:r>
      <w:r>
        <w:rPr>
          <w:rFonts w:ascii="Arial" w:hAnsi="Arial" w:cs="Arial" w:eastAsia="Arial"/>
          <w:sz w:val="19"/>
          <w:szCs w:val="19"/>
          <w:spacing w:val="-2"/>
          <w:w w:val="89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76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85"/>
        </w:rPr>
        <w:t>O</w:t>
      </w:r>
      <w:r>
        <w:rPr>
          <w:rFonts w:ascii="Arial" w:hAnsi="Arial" w:cs="Arial" w:eastAsia="Arial"/>
          <w:sz w:val="19"/>
          <w:szCs w:val="19"/>
          <w:spacing w:val="-1"/>
          <w:w w:val="85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87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87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73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7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73"/>
        </w:rPr>
        <w:t>EJ</w:t>
      </w:r>
      <w:r>
        <w:rPr>
          <w:rFonts w:ascii="Arial" w:hAnsi="Arial" w:cs="Arial" w:eastAsia="Arial"/>
          <w:sz w:val="19"/>
          <w:szCs w:val="19"/>
          <w:spacing w:val="0"/>
          <w:w w:val="79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79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81"/>
        </w:rPr>
        <w:t>C</w:t>
      </w:r>
      <w:r>
        <w:rPr>
          <w:rFonts w:ascii="Arial" w:hAnsi="Arial" w:cs="Arial" w:eastAsia="Arial"/>
          <w:sz w:val="19"/>
          <w:szCs w:val="19"/>
          <w:spacing w:val="-3"/>
          <w:w w:val="11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81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IO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025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6" w:after="0" w:line="217" w:lineRule="exact"/>
        <w:ind w:left="3045" w:right="-20"/>
        <w:jc w:val="left"/>
        <w:tabs>
          <w:tab w:pos="36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1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NT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DE</w:t>
      </w:r>
      <w:r>
        <w:rPr>
          <w:rFonts w:ascii="Arial" w:hAnsi="Arial" w:cs="Arial" w:eastAsia="Arial"/>
          <w:sz w:val="19"/>
          <w:szCs w:val="19"/>
          <w:spacing w:val="8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R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ON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8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88"/>
        </w:rPr>
        <w:t>U</w:t>
      </w:r>
      <w:r>
        <w:rPr>
          <w:rFonts w:ascii="Arial" w:hAnsi="Arial" w:cs="Arial" w:eastAsia="Arial"/>
          <w:sz w:val="19"/>
          <w:szCs w:val="19"/>
          <w:spacing w:val="-2"/>
          <w:w w:val="96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81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97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87"/>
        </w:rPr>
        <w:t>NA</w:t>
      </w:r>
      <w:r>
        <w:rPr>
          <w:rFonts w:ascii="Arial" w:hAnsi="Arial" w:cs="Arial" w:eastAsia="Arial"/>
          <w:sz w:val="19"/>
          <w:szCs w:val="19"/>
          <w:spacing w:val="-1"/>
          <w:w w:val="87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5905" w:type="dxa"/>
      </w:tblPr>
      <w:tblGrid/>
      <w:tr>
        <w:trPr>
          <w:trHeight w:val="564" w:hRule="exact"/>
        </w:trPr>
        <w:tc>
          <w:tcPr>
            <w:tcW w:w="1154" w:type="dxa"/>
            <w:tcBorders>
              <w:top w:val="single" w:sz="2.54143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2" w:after="0" w:line="240" w:lineRule="auto"/>
              <w:ind w:left="251" w:right="198" w:firstLine="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43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57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ENOM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43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2.541518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518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4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VIC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518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518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518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4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ÓN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518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4.282995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4.282995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CENC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ENI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4.282995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7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0" w:hRule="exact"/>
        </w:trPr>
        <w:tc>
          <w:tcPr>
            <w:tcW w:w="1154" w:type="dxa"/>
            <w:tcBorders>
              <w:top w:val="single" w:sz="4.282995" w:space="0" w:color="000000"/>
              <w:bottom w:val="single" w:sz="4.282995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4.282995" w:space="0" w:color="000000"/>
              <w:bottom w:val="single" w:sz="4.282995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CENC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6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95" w:space="0" w:color="000000"/>
              <w:bottom w:val="single" w:sz="4.282995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7" w:hRule="exact"/>
        </w:trPr>
        <w:tc>
          <w:tcPr>
            <w:tcW w:w="1154" w:type="dxa"/>
            <w:tcBorders>
              <w:top w:val="single" w:sz="4.282995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4.282995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95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ÓN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4.282777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4.282777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ÓN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VA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4.282777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7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0" w:hRule="exact"/>
        </w:trPr>
        <w:tc>
          <w:tcPr>
            <w:tcW w:w="1154" w:type="dxa"/>
            <w:tcBorders>
              <w:top w:val="single" w:sz="4.282777" w:space="0" w:color="000000"/>
              <w:bottom w:val="single" w:sz="4.282777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4.282777" w:space="0" w:color="000000"/>
              <w:bottom w:val="single" w:sz="4.282777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77" w:space="0" w:color="000000"/>
              <w:bottom w:val="single" w:sz="4.282777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7" w:hRule="exact"/>
        </w:trPr>
        <w:tc>
          <w:tcPr>
            <w:tcW w:w="1154" w:type="dxa"/>
            <w:tcBorders>
              <w:top w:val="single" w:sz="4.282777" w:space="0" w:color="000000"/>
              <w:bottom w:val="single" w:sz="2.541736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4.282777" w:space="0" w:color="000000"/>
              <w:bottom w:val="single" w:sz="2.541736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2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9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JA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JA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77" w:space="0" w:color="000000"/>
              <w:bottom w:val="single" w:sz="2.541736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04" w:right="2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736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736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9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6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6"/>
              </w:rPr>
              <w:t>Á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736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154" w:type="dxa"/>
            <w:tcBorders>
              <w:top w:val="single" w:sz="2.541301" w:space="0" w:color="000000"/>
              <w:bottom w:val="single" w:sz="2.54133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3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3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7" w:after="0" w:line="240" w:lineRule="auto"/>
              <w:ind w:left="304" w:right="2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3" w:space="0" w:color="000000"/>
              <w:bottom w:val="single" w:sz="2.541365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38" w:right="41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88" w:type="dxa"/>
            <w:gridSpan w:val="2"/>
            <w:tcBorders>
              <w:top w:val="single" w:sz="2.54133" w:space="0" w:color="000000"/>
              <w:bottom w:val="single" w:sz="2.541365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137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43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FU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7" w:lineRule="exact"/>
        <w:ind w:left="311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86"/>
        </w:rPr>
        <w:t>B)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NT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I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DE</w:t>
      </w:r>
      <w:r>
        <w:rPr>
          <w:rFonts w:ascii="Arial" w:hAnsi="Arial" w:cs="Arial" w:eastAsia="Arial"/>
          <w:sz w:val="19"/>
          <w:szCs w:val="19"/>
          <w:spacing w:val="9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ON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1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91"/>
        </w:rPr>
        <w:t>L</w:t>
      </w:r>
      <w:r>
        <w:rPr>
          <w:rFonts w:ascii="Arial" w:hAnsi="Arial" w:cs="Arial" w:eastAsia="Arial"/>
          <w:sz w:val="19"/>
          <w:szCs w:val="19"/>
          <w:spacing w:val="-3"/>
          <w:w w:val="89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3"/>
        </w:rPr>
        <w:t>BO</w:t>
      </w:r>
      <w:r>
        <w:rPr>
          <w:rFonts w:ascii="Arial" w:hAnsi="Arial" w:cs="Arial" w:eastAsia="Arial"/>
          <w:sz w:val="19"/>
          <w:szCs w:val="19"/>
          <w:spacing w:val="-1"/>
          <w:w w:val="83"/>
        </w:rPr>
        <w:t>R</w:t>
      </w:r>
      <w:r>
        <w:rPr>
          <w:rFonts w:ascii="Arial" w:hAnsi="Arial" w:cs="Arial" w:eastAsia="Arial"/>
          <w:sz w:val="19"/>
          <w:szCs w:val="19"/>
          <w:spacing w:val="-3"/>
          <w:w w:val="89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9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21.335907" w:type="dxa"/>
      </w:tblPr>
      <w:tblGrid/>
      <w:tr>
        <w:trPr>
          <w:trHeight w:val="566" w:hRule="exact"/>
        </w:trPr>
        <w:tc>
          <w:tcPr>
            <w:tcW w:w="1219" w:type="dxa"/>
            <w:tcBorders>
              <w:top w:val="single" w:sz="2.541423" w:space="0" w:color="000000"/>
              <w:bottom w:val="single" w:sz="2.541736" w:space="0" w:color="000000"/>
              <w:left w:val="single" w:sz="4.282688" w:space="0" w:color="000000"/>
              <w:right w:val="single" w:sz="4.282688" w:space="0" w:color="000000"/>
            </w:tcBorders>
          </w:tcPr>
          <w:p>
            <w:pPr>
              <w:spacing w:before="44" w:after="0" w:line="240" w:lineRule="auto"/>
              <w:ind w:left="282" w:right="229" w:firstLine="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423" w:space="0" w:color="000000"/>
              <w:bottom w:val="single" w:sz="2.541736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54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ENOM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423" w:space="0" w:color="000000"/>
              <w:bottom w:val="single" w:sz="2.541736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97" w:hRule="exact"/>
        </w:trPr>
        <w:tc>
          <w:tcPr>
            <w:tcW w:w="1219" w:type="dxa"/>
            <w:tcBorders>
              <w:top w:val="single" w:sz="2.541736" w:space="0" w:color="000000"/>
              <w:bottom w:val="single" w:sz="2.541301" w:space="0" w:color="000000"/>
              <w:left w:val="single" w:sz="4.282688" w:space="0" w:color="000000"/>
              <w:right w:val="single" w:sz="4.282688" w:space="0" w:color="000000"/>
            </w:tcBorders>
          </w:tcPr>
          <w:p>
            <w:pPr>
              <w:spacing w:before="40" w:after="0" w:line="240" w:lineRule="auto"/>
              <w:ind w:left="51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736" w:space="0" w:color="000000"/>
              <w:bottom w:val="single" w:sz="2.541301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40" w:after="0" w:line="240" w:lineRule="auto"/>
              <w:ind w:left="4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CENC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C.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736" w:space="0" w:color="000000"/>
              <w:bottom w:val="single" w:sz="2.541301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40" w:after="0" w:line="240" w:lineRule="auto"/>
              <w:ind w:left="380" w:right="35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1219" w:type="dxa"/>
            <w:tcBorders>
              <w:top w:val="single" w:sz="2.541301" w:space="0" w:color="000000"/>
              <w:bottom w:val="single" w:sz="2.541301" w:space="0" w:color="000000"/>
              <w:left w:val="single" w:sz="4.282688" w:space="0" w:color="000000"/>
              <w:right w:val="single" w:sz="4.282688" w:space="0" w:color="000000"/>
            </w:tcBorders>
          </w:tcPr>
          <w:p>
            <w:pPr>
              <w:spacing w:before="37" w:after="0" w:line="240" w:lineRule="auto"/>
              <w:ind w:left="51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301" w:space="0" w:color="000000"/>
              <w:bottom w:val="single" w:sz="2.541301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37" w:after="0" w:line="240" w:lineRule="auto"/>
              <w:ind w:left="4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ENC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7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37" w:after="0" w:line="240" w:lineRule="auto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19" w:type="dxa"/>
            <w:tcBorders>
              <w:top w:val="single" w:sz="2.541301" w:space="0" w:color="000000"/>
              <w:bottom w:val="single" w:sz="2.541301" w:space="0" w:color="000000"/>
              <w:left w:val="single" w:sz="4.282688" w:space="0" w:color="000000"/>
              <w:right w:val="single" w:sz="4.282688" w:space="0" w:color="000000"/>
            </w:tcBorders>
          </w:tcPr>
          <w:p>
            <w:pPr>
              <w:spacing w:before="40" w:after="0" w:line="240" w:lineRule="auto"/>
              <w:ind w:left="51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301" w:space="0" w:color="000000"/>
              <w:bottom w:val="single" w:sz="2.541301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40" w:after="0" w:line="240" w:lineRule="auto"/>
              <w:ind w:left="4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ÓN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ÚB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40" w:after="0" w:line="240" w:lineRule="auto"/>
              <w:ind w:left="310" w:right="28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19" w:type="dxa"/>
            <w:tcBorders>
              <w:top w:val="single" w:sz="2.541301" w:space="0" w:color="000000"/>
              <w:bottom w:val="single" w:sz="2.541301" w:space="0" w:color="000000"/>
              <w:left w:val="single" w:sz="4.282688" w:space="0" w:color="000000"/>
              <w:right w:val="single" w:sz="4.282688" w:space="0" w:color="000000"/>
            </w:tcBorders>
          </w:tcPr>
          <w:p>
            <w:pPr>
              <w:spacing w:before="40" w:after="0" w:line="240" w:lineRule="auto"/>
              <w:ind w:left="51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301" w:space="0" w:color="000000"/>
              <w:bottom w:val="single" w:sz="2.541301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40" w:after="0" w:line="240" w:lineRule="auto"/>
              <w:ind w:left="4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40" w:after="0" w:line="240" w:lineRule="auto"/>
              <w:ind w:left="310" w:right="28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19" w:type="dxa"/>
            <w:tcBorders>
              <w:top w:val="single" w:sz="2.541301" w:space="0" w:color="000000"/>
              <w:bottom w:val="single" w:sz="4.282631" w:space="0" w:color="000000"/>
              <w:left w:val="single" w:sz="4.282688" w:space="0" w:color="000000"/>
              <w:right w:val="single" w:sz="4.282688" w:space="0" w:color="000000"/>
            </w:tcBorders>
          </w:tcPr>
          <w:p>
            <w:pPr>
              <w:spacing w:before="40" w:after="0" w:line="240" w:lineRule="auto"/>
              <w:ind w:left="51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301" w:space="0" w:color="000000"/>
              <w:bottom w:val="single" w:sz="4.282631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40" w:after="0" w:line="240" w:lineRule="auto"/>
              <w:ind w:left="4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UB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4.282631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40" w:after="0" w:line="240" w:lineRule="auto"/>
              <w:ind w:left="321" w:right="30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19" w:type="dxa"/>
            <w:tcBorders>
              <w:top w:val="single" w:sz="4.282631" w:space="0" w:color="000000"/>
              <w:bottom w:val="single" w:sz="4.283213" w:space="0" w:color="000000"/>
              <w:left w:val="single" w:sz="4.282688" w:space="0" w:color="000000"/>
              <w:right w:val="single" w:sz="4.282688" w:space="0" w:color="000000"/>
            </w:tcBorders>
          </w:tcPr>
          <w:p>
            <w:pPr>
              <w:spacing w:before="35" w:after="0" w:line="240" w:lineRule="auto"/>
              <w:ind w:left="51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2631" w:space="0" w:color="000000"/>
              <w:bottom w:val="single" w:sz="4.283213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35" w:after="0" w:line="240" w:lineRule="auto"/>
              <w:ind w:left="4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31" w:space="0" w:color="000000"/>
              <w:bottom w:val="single" w:sz="4.283213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35" w:after="0" w:line="240" w:lineRule="auto"/>
              <w:ind w:left="349" w:right="32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0" w:hRule="exact"/>
        </w:trPr>
        <w:tc>
          <w:tcPr>
            <w:tcW w:w="1219" w:type="dxa"/>
            <w:tcBorders>
              <w:top w:val="single" w:sz="4.283213" w:space="0" w:color="000000"/>
              <w:bottom w:val="single" w:sz="4.282691" w:space="0" w:color="000000"/>
              <w:left w:val="single" w:sz="4.282688" w:space="0" w:color="000000"/>
              <w:right w:val="single" w:sz="4.282688" w:space="0" w:color="000000"/>
            </w:tcBorders>
          </w:tcPr>
          <w:p>
            <w:pPr>
              <w:spacing w:before="44" w:after="0" w:line="240" w:lineRule="auto"/>
              <w:ind w:left="51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3213" w:space="0" w:color="000000"/>
              <w:bottom w:val="single" w:sz="4.282691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44" w:after="0" w:line="240" w:lineRule="auto"/>
              <w:ind w:left="4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5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TAZ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2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213" w:space="0" w:color="000000"/>
              <w:bottom w:val="single" w:sz="4.282691" w:space="0" w:color="000000"/>
              <w:left w:val="single" w:sz="4.282543" w:space="0" w:color="000000"/>
              <w:right w:val="single" w:sz="4.282978" w:space="0" w:color="000000"/>
            </w:tcBorders>
          </w:tcPr>
          <w:p>
            <w:pPr>
              <w:spacing w:before="44" w:after="0" w:line="240" w:lineRule="auto"/>
              <w:ind w:left="321" w:right="30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240" w:lineRule="auto"/>
        <w:ind w:left="6179" w:right="4742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6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2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6/15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25.689240" w:type="dxa"/>
      </w:tblPr>
      <w:tblGrid/>
      <w:tr>
        <w:trPr>
          <w:trHeight w:val="338" w:hRule="exact"/>
        </w:trPr>
        <w:tc>
          <w:tcPr>
            <w:tcW w:w="1219" w:type="dxa"/>
            <w:tcBorders>
              <w:top w:val="single" w:sz="4.282853" w:space="0" w:color="000000"/>
              <w:bottom w:val="single" w:sz="2.541373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2853" w:space="0" w:color="000000"/>
              <w:bottom w:val="single" w:sz="2.541373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2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2.541373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23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219" w:type="dxa"/>
            <w:tcBorders>
              <w:top w:val="single" w:sz="2.541373" w:space="0" w:color="000000"/>
              <w:bottom w:val="single" w:sz="2.541403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71" w:right="4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373" w:space="0" w:color="000000"/>
              <w:bottom w:val="single" w:sz="2.541403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1"/>
              </w:rPr>
              <w:t>VIGI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73" w:space="0" w:color="000000"/>
              <w:bottom w:val="single" w:sz="2.541403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7" w:after="0" w:line="240" w:lineRule="auto"/>
              <w:ind w:left="354" w:right="3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19" w:type="dxa"/>
            <w:tcBorders>
              <w:top w:val="single" w:sz="2.541403" w:space="0" w:color="000000"/>
              <w:bottom w:val="single" w:sz="2.54149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1" w:right="4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41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34" w:type="dxa"/>
            <w:gridSpan w:val="2"/>
            <w:tcBorders>
              <w:top w:val="single" w:sz="2.541403" w:space="0" w:color="000000"/>
              <w:bottom w:val="single" w:sz="2.54149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158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43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7" w:lineRule="exact"/>
        <w:ind w:left="323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1"/>
          <w:w w:val="86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)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TI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S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O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N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DI</w:t>
      </w:r>
      <w:r>
        <w:rPr>
          <w:rFonts w:ascii="Arial" w:hAnsi="Arial" w:cs="Arial" w:eastAsia="Arial"/>
          <w:sz w:val="19"/>
          <w:szCs w:val="19"/>
          <w:spacing w:val="-1"/>
          <w:w w:val="90"/>
        </w:rPr>
        <w:t>R</w:t>
      </w:r>
      <w:r>
        <w:rPr>
          <w:rFonts w:ascii="Arial" w:hAnsi="Arial" w:cs="Arial" w:eastAsia="Arial"/>
          <w:sz w:val="19"/>
          <w:szCs w:val="19"/>
          <w:spacing w:val="-2"/>
          <w:w w:val="82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81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4"/>
        </w:rPr>
        <w:t>TI</w:t>
      </w:r>
      <w:r>
        <w:rPr>
          <w:rFonts w:ascii="Arial" w:hAnsi="Arial" w:cs="Arial" w:eastAsia="Arial"/>
          <w:sz w:val="19"/>
          <w:szCs w:val="19"/>
          <w:spacing w:val="-1"/>
          <w:w w:val="94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92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6.572571" w:type="dxa"/>
      </w:tblPr>
      <w:tblGrid/>
      <w:tr>
        <w:trPr>
          <w:trHeight w:val="566" w:hRule="exact"/>
        </w:trPr>
        <w:tc>
          <w:tcPr>
            <w:tcW w:w="1208" w:type="dxa"/>
            <w:tcBorders>
              <w:top w:val="single" w:sz="2.541521" w:space="0" w:color="000000"/>
              <w:bottom w:val="single" w:sz="2.54127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280" w:right="224" w:firstLine="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34" w:type="dxa"/>
            <w:tcBorders>
              <w:top w:val="single" w:sz="2.541521" w:space="0" w:color="000000"/>
              <w:bottom w:val="single" w:sz="2.54127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9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ENOM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08" w:type="dxa"/>
            <w:tcBorders>
              <w:top w:val="single" w:sz="2.541271" w:space="0" w:color="000000"/>
              <w:bottom w:val="single" w:sz="2.541417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515" w:right="4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34" w:type="dxa"/>
            <w:tcBorders>
              <w:top w:val="single" w:sz="2.541271" w:space="0" w:color="000000"/>
              <w:bottom w:val="single" w:sz="2.541417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w w:val="79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208" w:type="dxa"/>
            <w:tcBorders>
              <w:top w:val="single" w:sz="2.541417" w:space="0" w:color="000000"/>
              <w:bottom w:val="single" w:sz="2.541418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515" w:right="4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34" w:type="dxa"/>
            <w:tcBorders>
              <w:top w:val="single" w:sz="2.541417" w:space="0" w:color="000000"/>
              <w:bottom w:val="single" w:sz="2.541418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7" w:after="0" w:line="240" w:lineRule="auto"/>
              <w:ind w:left="14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43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7" w:lineRule="exact"/>
        <w:ind w:left="5813" w:right="4379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1"/>
          <w:w w:val="76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77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77"/>
        </w:rPr>
        <w:t>S</w:t>
      </w:r>
      <w:r>
        <w:rPr>
          <w:rFonts w:ascii="Arial" w:hAnsi="Arial" w:cs="Arial" w:eastAsia="Arial"/>
          <w:sz w:val="19"/>
          <w:szCs w:val="19"/>
          <w:spacing w:val="-1"/>
          <w:w w:val="9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-2"/>
          <w:w w:val="82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96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03.922577" w:type="dxa"/>
      </w:tblPr>
      <w:tblGrid/>
      <w:tr>
        <w:trPr>
          <w:trHeight w:val="239" w:hRule="exact"/>
        </w:trPr>
        <w:tc>
          <w:tcPr>
            <w:tcW w:w="6971" w:type="dxa"/>
            <w:tcBorders>
              <w:top w:val="single" w:sz="4.282834" w:space="0" w:color="000000"/>
              <w:bottom w:val="single" w:sz="4.282645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2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FU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34" w:space="0" w:color="000000"/>
              <w:bottom w:val="single" w:sz="4.282645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71" w:type="dxa"/>
            <w:tcBorders>
              <w:top w:val="single" w:sz="4.282645" w:space="0" w:color="000000"/>
              <w:bottom w:val="single" w:sz="4.28286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B)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45" w:space="0" w:color="000000"/>
              <w:bottom w:val="single" w:sz="4.282862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41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6971" w:type="dxa"/>
            <w:tcBorders>
              <w:top w:val="single" w:sz="4.282862" w:space="0" w:color="000000"/>
              <w:bottom w:val="single" w:sz="4.28286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5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C)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2" w:space="0" w:color="000000"/>
              <w:bottom w:val="single" w:sz="4.282862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5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71" w:type="dxa"/>
            <w:tcBorders>
              <w:top w:val="single" w:sz="4.282862" w:space="0" w:color="000000"/>
              <w:bottom w:val="single" w:sz="4.282907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2025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2" w:space="0" w:color="000000"/>
              <w:bottom w:val="single" w:sz="4.282907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59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388" w:lineRule="auto"/>
        <w:ind w:left="5301" w:right="2798" w:firstLine="-16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85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NI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85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85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85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85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ÓN</w:t>
      </w:r>
      <w:r>
        <w:rPr>
          <w:rFonts w:ascii="Arial" w:hAnsi="Arial" w:cs="Arial" w:eastAsia="Arial"/>
          <w:sz w:val="20"/>
          <w:szCs w:val="20"/>
          <w:spacing w:val="-2"/>
          <w:w w:val="85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85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O</w:t>
      </w:r>
      <w:r>
        <w:rPr>
          <w:rFonts w:ascii="Arial" w:hAnsi="Arial" w:cs="Arial" w:eastAsia="Arial"/>
          <w:sz w:val="20"/>
          <w:szCs w:val="20"/>
          <w:spacing w:val="47"/>
          <w:w w:val="8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8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8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89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89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0"/>
        </w:rPr>
        <w:t>ID</w:t>
      </w:r>
      <w:r>
        <w:rPr>
          <w:rFonts w:ascii="Arial" w:hAnsi="Arial" w:cs="Arial" w:eastAsia="Arial"/>
          <w:sz w:val="20"/>
          <w:szCs w:val="20"/>
          <w:spacing w:val="-1"/>
          <w:w w:val="9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4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8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69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86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69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6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87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73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7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69"/>
        </w:rPr>
        <w:t>EJ</w:t>
      </w:r>
      <w:r>
        <w:rPr>
          <w:rFonts w:ascii="Arial" w:hAnsi="Arial" w:cs="Arial" w:eastAsia="Arial"/>
          <w:sz w:val="20"/>
          <w:szCs w:val="20"/>
          <w:spacing w:val="0"/>
          <w:w w:val="75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75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6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2"/>
        </w:rPr>
        <w:t>IO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025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8" w:after="0" w:line="229" w:lineRule="exact"/>
        <w:ind w:left="285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85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NT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8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NAL</w:t>
      </w:r>
      <w:r>
        <w:rPr>
          <w:rFonts w:ascii="Arial" w:hAnsi="Arial" w:cs="Arial" w:eastAsia="Arial"/>
          <w:sz w:val="20"/>
          <w:szCs w:val="20"/>
          <w:spacing w:val="-4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80"/>
          <w:u w:val="single" w:color="0000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8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6"/>
          <w:u w:val="single" w:color="0000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86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91"/>
          <w:u w:val="single" w:color="0000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9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77"/>
          <w:u w:val="single" w:color="0000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77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92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92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9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3"/>
          <w:u w:val="single" w:color="000000"/>
        </w:rPr>
        <w:t>NA</w:t>
      </w:r>
      <w:r>
        <w:rPr>
          <w:rFonts w:ascii="Arial" w:hAnsi="Arial" w:cs="Arial" w:eastAsia="Arial"/>
          <w:sz w:val="20"/>
          <w:szCs w:val="20"/>
          <w:spacing w:val="-1"/>
          <w:w w:val="83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83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92"/>
          <w:u w:val="single" w:color="0000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92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03.922424" w:type="dxa"/>
      </w:tblPr>
      <w:tblGrid/>
      <w:tr>
        <w:trPr>
          <w:trHeight w:val="470" w:hRule="exact"/>
        </w:trPr>
        <w:tc>
          <w:tcPr>
            <w:tcW w:w="1077" w:type="dxa"/>
            <w:tcBorders>
              <w:top w:val="single" w:sz="4.282966" w:space="0" w:color="000000"/>
              <w:bottom w:val="single" w:sz="4.2827" w:space="0" w:color="000000"/>
              <w:left w:val="single" w:sz="4.282749" w:space="0" w:color="000000"/>
              <w:right w:val="single" w:sz="4.282688" w:space="0" w:color="000000"/>
            </w:tcBorders>
          </w:tcPr>
          <w:p>
            <w:pPr>
              <w:spacing w:before="0" w:after="0" w:line="226" w:lineRule="exact"/>
              <w:ind w:left="27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1"/>
                <w:szCs w:val="21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21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966" w:space="0" w:color="000000"/>
              <w:bottom w:val="single" w:sz="4.2827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2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ENOM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66" w:space="0" w:color="000000"/>
              <w:bottom w:val="single" w:sz="4.2827" w:space="0" w:color="000000"/>
              <w:left w:val="single" w:sz="4.282543" w:space="0" w:color="000000"/>
              <w:right w:val="single" w:sz="4.283039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6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870" w:type="dxa"/>
            <w:gridSpan w:val="3"/>
            <w:tcBorders>
              <w:top w:val="single" w:sz="4.2827" w:space="0" w:color="000000"/>
              <w:bottom w:val="single" w:sz="4.282917" w:space="0" w:color="000000"/>
              <w:left w:val="single" w:sz="4.282749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37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ECC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15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5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VIC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ENER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3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917" w:space="0" w:color="000000"/>
              <w:bottom w:val="single" w:sz="4.282917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917" w:space="0" w:color="000000"/>
              <w:bottom w:val="single" w:sz="4.282917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4"/>
              </w:rPr>
              <w:t>JEF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VIC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7" w:space="0" w:color="000000"/>
              <w:bottom w:val="single" w:sz="4.282917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7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917" w:space="0" w:color="000000"/>
              <w:bottom w:val="single" w:sz="4.282699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917" w:space="0" w:color="000000"/>
              <w:bottom w:val="single" w:sz="4.282699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4"/>
              </w:rPr>
              <w:t>JEF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EG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3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26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ESTIÓN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7" w:space="0" w:color="000000"/>
              <w:bottom w:val="single" w:sz="4.282699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699" w:space="0" w:color="000000"/>
              <w:bottom w:val="single" w:sz="4.282916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699" w:space="0" w:color="000000"/>
              <w:bottom w:val="single" w:sz="4.282916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4"/>
              </w:rPr>
              <w:t>JEF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EG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3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26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9" w:space="0" w:color="000000"/>
              <w:bottom w:val="single" w:sz="4.282916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077" w:type="dxa"/>
            <w:tcBorders>
              <w:top w:val="single" w:sz="4.282916" w:space="0" w:color="000000"/>
              <w:bottom w:val="single" w:sz="4.282916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7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916" w:space="0" w:color="000000"/>
              <w:bottom w:val="single" w:sz="4.282916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7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É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CO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6" w:space="0" w:color="000000"/>
              <w:bottom w:val="single" w:sz="4.282916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7" w:lineRule="exact"/>
              <w:ind w:left="298" w:right="27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916" w:space="0" w:color="000000"/>
              <w:bottom w:val="single" w:sz="4.282698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916" w:space="0" w:color="000000"/>
              <w:bottom w:val="single" w:sz="4.282698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UX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6" w:space="0" w:color="000000"/>
              <w:bottom w:val="single" w:sz="4.282698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698" w:space="0" w:color="000000"/>
              <w:bottom w:val="single" w:sz="4.282915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698" w:space="0" w:color="000000"/>
              <w:bottom w:val="single" w:sz="4.282915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7"/>
                <w:w w:val="87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JA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JA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8" w:space="0" w:color="000000"/>
              <w:bottom w:val="single" w:sz="4.282915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915" w:space="0" w:color="000000"/>
              <w:bottom w:val="single" w:sz="4.282915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915" w:space="0" w:color="000000"/>
              <w:bottom w:val="single" w:sz="4.282915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UX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3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OYO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5" w:space="0" w:color="000000"/>
              <w:bottom w:val="single" w:sz="4.282915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870" w:type="dxa"/>
            <w:gridSpan w:val="3"/>
            <w:tcBorders>
              <w:top w:val="single" w:sz="4.282915" w:space="0" w:color="000000"/>
              <w:bottom w:val="single" w:sz="4.283132" w:space="0" w:color="000000"/>
              <w:left w:val="single" w:sz="4.282749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60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ECC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17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CU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5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5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ÚS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3132" w:space="0" w:color="000000"/>
              <w:bottom w:val="single" w:sz="4.282697" w:space="0" w:color="000000"/>
              <w:left w:val="single" w:sz="4.282749" w:space="0" w:color="000000"/>
              <w:right w:val="single" w:sz="4.282688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3132" w:space="0" w:color="000000"/>
              <w:bottom w:val="single" w:sz="4.282697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UX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2" w:space="0" w:color="000000"/>
              <w:bottom w:val="single" w:sz="4.282697" w:space="0" w:color="000000"/>
              <w:left w:val="single" w:sz="4.28254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1077" w:type="dxa"/>
            <w:tcBorders>
              <w:top w:val="single" w:sz="4.282697" w:space="0" w:color="000000"/>
              <w:bottom w:val="single" w:sz="4.282689" w:space="0" w:color="000000"/>
              <w:left w:val="single" w:sz="4.282749" w:space="0" w:color="000000"/>
              <w:right w:val="single" w:sz="4.282688" w:space="0" w:color="000000"/>
            </w:tcBorders>
          </w:tcPr>
          <w:p>
            <w:pPr>
              <w:spacing w:before="13" w:after="0" w:line="240" w:lineRule="auto"/>
              <w:ind w:left="396" w:right="37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793" w:type="dxa"/>
            <w:gridSpan w:val="2"/>
            <w:tcBorders>
              <w:top w:val="single" w:sz="4.282697" w:space="0" w:color="000000"/>
              <w:bottom w:val="single" w:sz="4.282689" w:space="0" w:color="000000"/>
              <w:left w:val="single" w:sz="4.282688" w:space="0" w:color="000000"/>
              <w:right w:val="single" w:sz="4.283039" w:space="0" w:color="000000"/>
            </w:tcBorders>
          </w:tcPr>
          <w:p>
            <w:pPr>
              <w:spacing w:before="13" w:after="0" w:line="240" w:lineRule="auto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2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FU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6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4" w:after="0" w:line="229" w:lineRule="exact"/>
        <w:ind w:left="285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79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-</w:t>
      </w:r>
      <w:r>
        <w:rPr>
          <w:rFonts w:ascii="Arial" w:hAnsi="Arial" w:cs="Arial" w:eastAsia="Arial"/>
          <w:sz w:val="20"/>
          <w:szCs w:val="20"/>
          <w:spacing w:val="-7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NT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NAL</w:t>
      </w:r>
      <w:r>
        <w:rPr>
          <w:rFonts w:ascii="Arial" w:hAnsi="Arial" w:cs="Arial" w:eastAsia="Arial"/>
          <w:sz w:val="20"/>
          <w:szCs w:val="20"/>
          <w:spacing w:val="-6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7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7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5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85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79"/>
          <w:u w:val="single" w:color="000000"/>
        </w:rPr>
        <w:t>BO</w:t>
      </w:r>
      <w:r>
        <w:rPr>
          <w:rFonts w:ascii="Arial" w:hAnsi="Arial" w:cs="Arial" w:eastAsia="Arial"/>
          <w:sz w:val="20"/>
          <w:szCs w:val="20"/>
          <w:spacing w:val="-1"/>
          <w:w w:val="79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79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3"/>
          <w:w w:val="85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85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7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87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03.922424" w:type="dxa"/>
      </w:tblPr>
      <w:tblGrid/>
      <w:tr>
        <w:trPr>
          <w:trHeight w:val="470" w:hRule="exact"/>
        </w:trPr>
        <w:tc>
          <w:tcPr>
            <w:tcW w:w="1158" w:type="dxa"/>
            <w:tcBorders>
              <w:top w:val="single" w:sz="4.282748" w:space="0" w:color="000000"/>
              <w:bottom w:val="single" w:sz="4.28313" w:space="0" w:color="000000"/>
              <w:left w:val="single" w:sz="4.282737" w:space="0" w:color="000000"/>
              <w:right w:val="single" w:sz="4.282688" w:space="0" w:color="000000"/>
            </w:tcBorders>
          </w:tcPr>
          <w:p>
            <w:pPr>
              <w:spacing w:before="0" w:after="0" w:line="226" w:lineRule="exact"/>
              <w:ind w:left="31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1"/>
                <w:szCs w:val="21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25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748" w:space="0" w:color="000000"/>
              <w:bottom w:val="single" w:sz="4.28313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8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ENOM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48" w:space="0" w:color="000000"/>
              <w:bottom w:val="single" w:sz="4.28313" w:space="0" w:color="000000"/>
              <w:left w:val="single" w:sz="4.282543" w:space="0" w:color="000000"/>
              <w:right w:val="single" w:sz="4.283027" w:space="0" w:color="000000"/>
            </w:tcBorders>
          </w:tcPr>
          <w:p>
            <w:pPr>
              <w:spacing w:before="0" w:after="0" w:line="226" w:lineRule="exact"/>
              <w:ind w:left="15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1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22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Í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77" w:hRule="exact"/>
        </w:trPr>
        <w:tc>
          <w:tcPr>
            <w:tcW w:w="7870" w:type="dxa"/>
            <w:gridSpan w:val="3"/>
            <w:tcBorders>
              <w:top w:val="single" w:sz="4.28313" w:space="0" w:color="000000"/>
              <w:bottom w:val="single" w:sz="4.282694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7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69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ECC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14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4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VIC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4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  <w:u w:val="single" w:color="0000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  <w:u w:val="single" w:color="000000"/>
              </w:rPr>
              <w:t>ENER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  <w:u w:val="single" w:color="0000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  <w:u w:val="single" w:color="0000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3"/>
                <w:u w:val="single" w:color="000000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3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158" w:type="dxa"/>
            <w:tcBorders>
              <w:top w:val="single" w:sz="4.282694" w:space="0" w:color="000000"/>
              <w:bottom w:val="single" w:sz="4.282694" w:space="0" w:color="000000"/>
              <w:left w:val="single" w:sz="4.282737" w:space="0" w:color="000000"/>
              <w:right w:val="single" w:sz="4.2827" w:space="0" w:color="000000"/>
            </w:tcBorders>
          </w:tcPr>
          <w:p>
            <w:pPr>
              <w:spacing w:before="0" w:after="0" w:line="229" w:lineRule="exact"/>
              <w:ind w:left="488" w:right="4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694" w:space="0" w:color="000000"/>
              <w:bottom w:val="single" w:sz="4.282694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9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UX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555" w:space="0" w:color="000000"/>
              <w:right w:val="single" w:sz="4.283027" w:space="0" w:color="000000"/>
            </w:tcBorders>
          </w:tcPr>
          <w:p>
            <w:pPr>
              <w:spacing w:before="0" w:after="0" w:line="229" w:lineRule="exact"/>
              <w:ind w:left="2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158" w:type="dxa"/>
            <w:tcBorders>
              <w:top w:val="single" w:sz="4.282694" w:space="0" w:color="000000"/>
              <w:bottom w:val="single" w:sz="4.282694" w:space="0" w:color="000000"/>
              <w:left w:val="single" w:sz="4.282737" w:space="0" w:color="000000"/>
              <w:right w:val="single" w:sz="4.2827" w:space="0" w:color="000000"/>
            </w:tcBorders>
          </w:tcPr>
          <w:p>
            <w:pPr>
              <w:spacing w:before="0" w:after="0" w:line="227" w:lineRule="exact"/>
              <w:ind w:left="488" w:right="4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694" w:space="0" w:color="000000"/>
              <w:bottom w:val="single" w:sz="4.282694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7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EST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0"/>
                <w:w w:val="7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OC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UL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555" w:space="0" w:color="000000"/>
              <w:right w:val="single" w:sz="4.283027" w:space="0" w:color="000000"/>
            </w:tcBorders>
          </w:tcPr>
          <w:p>
            <w:pPr>
              <w:spacing w:before="0" w:after="0" w:line="227" w:lineRule="exact"/>
              <w:ind w:left="27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III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2694" w:space="0" w:color="000000"/>
              <w:bottom w:val="single" w:sz="4.283129" w:space="0" w:color="000000"/>
              <w:left w:val="single" w:sz="4.282737" w:space="0" w:color="000000"/>
              <w:right w:val="single" w:sz="4.2827" w:space="0" w:color="000000"/>
            </w:tcBorders>
          </w:tcPr>
          <w:p>
            <w:pPr>
              <w:spacing w:before="0" w:after="0" w:line="226" w:lineRule="exact"/>
              <w:ind w:left="488" w:right="4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694" w:space="0" w:color="000000"/>
              <w:bottom w:val="single" w:sz="4.283129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UB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3129" w:space="0" w:color="000000"/>
              <w:left w:val="single" w:sz="4.282555" w:space="0" w:color="000000"/>
              <w:right w:val="single" w:sz="4.283027" w:space="0" w:color="000000"/>
            </w:tcBorders>
          </w:tcPr>
          <w:p>
            <w:pPr>
              <w:spacing w:before="0" w:after="0" w:line="226" w:lineRule="exact"/>
              <w:ind w:left="28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0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3129" w:space="0" w:color="000000"/>
              <w:bottom w:val="single" w:sz="4.283129" w:space="0" w:color="000000"/>
              <w:left w:val="single" w:sz="4.282737" w:space="0" w:color="000000"/>
              <w:right w:val="single" w:sz="4.2827" w:space="0" w:color="000000"/>
            </w:tcBorders>
          </w:tcPr>
          <w:p>
            <w:pPr>
              <w:spacing w:before="0" w:after="0" w:line="226" w:lineRule="exact"/>
              <w:ind w:left="488" w:right="4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3129" w:space="0" w:color="000000"/>
              <w:bottom w:val="single" w:sz="4.283129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9" w:space="0" w:color="000000"/>
              <w:bottom w:val="single" w:sz="4.283129" w:space="0" w:color="000000"/>
              <w:left w:val="single" w:sz="4.282555" w:space="0" w:color="000000"/>
              <w:right w:val="single" w:sz="4.283027" w:space="0" w:color="000000"/>
            </w:tcBorders>
          </w:tcPr>
          <w:p>
            <w:pPr>
              <w:spacing w:before="0" w:after="0" w:line="226" w:lineRule="exact"/>
              <w:ind w:left="28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0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35" w:hRule="exact"/>
        </w:trPr>
        <w:tc>
          <w:tcPr>
            <w:tcW w:w="7870" w:type="dxa"/>
            <w:gridSpan w:val="3"/>
            <w:tcBorders>
              <w:top w:val="single" w:sz="4.283129" w:space="0" w:color="000000"/>
              <w:bottom w:val="single" w:sz="4.283128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83" w:after="0" w:line="240" w:lineRule="auto"/>
              <w:ind w:left="260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69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ECC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17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CU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5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5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8"/>
                <w:u w:val="single" w:color="0000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8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  <w:u w:val="single" w:color="000000"/>
              </w:rPr>
              <w:t>ÚS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  <w:u w:val="single" w:color="0000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  <w:u w:val="single" w:color="000000"/>
              </w:rPr>
              <w:t>CA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3128" w:space="0" w:color="000000"/>
              <w:bottom w:val="single" w:sz="4.282692" w:space="0" w:color="000000"/>
              <w:left w:val="single" w:sz="4.282737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438" w:right="41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3128" w:space="0" w:color="000000"/>
              <w:bottom w:val="single" w:sz="4.282692" w:space="0" w:color="000000"/>
              <w:left w:val="single" w:sz="4.282694" w:space="0" w:color="000000"/>
              <w:right w:val="single" w:sz="4.28254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7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UP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ERI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J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1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8" w:space="0" w:color="000000"/>
              <w:bottom w:val="single" w:sz="4.282692" w:space="0" w:color="000000"/>
              <w:left w:val="single" w:sz="4.282543" w:space="0" w:color="000000"/>
              <w:right w:val="single" w:sz="4.283027" w:space="0" w:color="000000"/>
            </w:tcBorders>
          </w:tcPr>
          <w:p>
            <w:pPr>
              <w:spacing w:before="0" w:after="0" w:line="226" w:lineRule="exact"/>
              <w:ind w:left="303" w:right="28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2692" w:space="0" w:color="000000"/>
              <w:bottom w:val="single" w:sz="4.282692" w:space="0" w:color="000000"/>
              <w:left w:val="single" w:sz="4.282737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438" w:right="41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692" w:space="0" w:color="000000"/>
              <w:bottom w:val="single" w:sz="4.282692" w:space="0" w:color="000000"/>
              <w:left w:val="single" w:sz="4.282694" w:space="0" w:color="000000"/>
              <w:right w:val="single" w:sz="4.28254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7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UP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ERI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J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1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2692" w:space="0" w:color="000000"/>
              <w:left w:val="single" w:sz="4.282543" w:space="0" w:color="000000"/>
              <w:right w:val="single" w:sz="4.283027" w:space="0" w:color="000000"/>
            </w:tcBorders>
          </w:tcPr>
          <w:p>
            <w:pPr>
              <w:spacing w:before="0" w:after="0" w:line="226" w:lineRule="exact"/>
              <w:ind w:left="303" w:right="28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158" w:type="dxa"/>
            <w:tcBorders>
              <w:top w:val="single" w:sz="4.282692" w:space="0" w:color="000000"/>
              <w:bottom w:val="single" w:sz="4.282689" w:space="0" w:color="000000"/>
              <w:left w:val="single" w:sz="4.282737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438" w:right="41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712" w:type="dxa"/>
            <w:gridSpan w:val="2"/>
            <w:tcBorders>
              <w:top w:val="single" w:sz="4.282692" w:space="0" w:color="000000"/>
              <w:bottom w:val="single" w:sz="4.282689" w:space="0" w:color="000000"/>
              <w:left w:val="single" w:sz="4.282694" w:space="0" w:color="000000"/>
              <w:right w:val="single" w:sz="4.283027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7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4" w:after="0" w:line="229" w:lineRule="exact"/>
        <w:ind w:left="285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8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-</w:t>
      </w:r>
      <w:r>
        <w:rPr>
          <w:rFonts w:ascii="Arial" w:hAnsi="Arial" w:cs="Arial" w:eastAsia="Arial"/>
          <w:sz w:val="20"/>
          <w:szCs w:val="20"/>
          <w:spacing w:val="-5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EL</w:t>
      </w:r>
      <w:r>
        <w:rPr>
          <w:rFonts w:ascii="Arial" w:hAnsi="Arial" w:cs="Arial" w:eastAsia="Arial"/>
          <w:sz w:val="20"/>
          <w:szCs w:val="20"/>
          <w:spacing w:val="17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NAL</w:t>
      </w:r>
      <w:r>
        <w:rPr>
          <w:rFonts w:ascii="Arial" w:hAnsi="Arial" w:cs="Arial" w:eastAsia="Arial"/>
          <w:sz w:val="20"/>
          <w:szCs w:val="20"/>
          <w:spacing w:val="-4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DI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EC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TI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43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72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7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72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7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8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8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75"/>
          <w:u w:val="single" w:color="000000"/>
        </w:rPr>
        <w:t>FES</w:t>
      </w:r>
      <w:r>
        <w:rPr>
          <w:rFonts w:ascii="Arial" w:hAnsi="Arial" w:cs="Arial" w:eastAsia="Arial"/>
          <w:sz w:val="20"/>
          <w:szCs w:val="20"/>
          <w:spacing w:val="0"/>
          <w:w w:val="75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3"/>
          <w:w w:val="106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6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8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8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8"/>
          <w:u w:val="single" w:color="000000"/>
        </w:rPr>
        <w:t>NAL</w:t>
      </w:r>
      <w:r>
        <w:rPr>
          <w:rFonts w:ascii="Arial" w:hAnsi="Arial" w:cs="Arial" w:eastAsia="Arial"/>
          <w:sz w:val="20"/>
          <w:szCs w:val="20"/>
          <w:spacing w:val="0"/>
          <w:w w:val="88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6179" w:right="4742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7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3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7/15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471" w:hRule="exact"/>
        </w:trPr>
        <w:tc>
          <w:tcPr>
            <w:tcW w:w="1077" w:type="dxa"/>
            <w:tcBorders>
              <w:top w:val="single" w:sz="4.282795" w:space="0" w:color="000000"/>
              <w:bottom w:val="single" w:sz="4.282853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27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1"/>
                <w:szCs w:val="21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21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762" w:type="dxa"/>
            <w:gridSpan w:val="2"/>
            <w:tcBorders>
              <w:top w:val="single" w:sz="4.282795" w:space="0" w:color="000000"/>
              <w:bottom w:val="single" w:sz="4.282853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0" w:after="0" w:line="226" w:lineRule="exact"/>
              <w:ind w:left="205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ENOM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853" w:space="0" w:color="000000"/>
              <w:bottom w:val="single" w:sz="4.282852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63" w:type="dxa"/>
            <w:tcBorders>
              <w:top w:val="single" w:sz="4.282853" w:space="0" w:color="000000"/>
              <w:bottom w:val="single" w:sz="4.282852" w:space="0" w:color="000000"/>
              <w:left w:val="single" w:sz="4.282694" w:space="0" w:color="000000"/>
              <w:right w:val="single" w:sz="4.28254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w w:val="76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TE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2" w:space="0" w:color="000000"/>
              <w:left w:val="single" w:sz="4.282543" w:space="0" w:color="000000"/>
              <w:right w:val="single" w:sz="4.282984" w:space="0" w:color="000000"/>
            </w:tcBorders>
          </w:tcPr>
          <w:p>
            <w:pPr>
              <w:spacing w:before="0" w:after="0" w:line="226" w:lineRule="exact"/>
              <w:ind w:left="298" w:right="27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1077" w:type="dxa"/>
            <w:tcBorders>
              <w:top w:val="single" w:sz="4.282852" w:space="0" w:color="000000"/>
              <w:bottom w:val="single" w:sz="4.282866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30" w:after="0" w:line="240" w:lineRule="auto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762" w:type="dxa"/>
            <w:gridSpan w:val="2"/>
            <w:tcBorders>
              <w:top w:val="single" w:sz="4.282852" w:space="0" w:color="000000"/>
              <w:bottom w:val="single" w:sz="4.282866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30" w:after="0" w:line="240" w:lineRule="auto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2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4" w:after="0" w:line="229" w:lineRule="exact"/>
        <w:ind w:left="285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72"/>
        </w:rPr>
      </w:r>
      <w:r>
        <w:rPr>
          <w:rFonts w:ascii="Arial" w:hAnsi="Arial" w:cs="Arial" w:eastAsia="Arial"/>
          <w:sz w:val="20"/>
          <w:szCs w:val="20"/>
          <w:spacing w:val="-1"/>
          <w:w w:val="72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7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73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73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73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6"/>
          <w:u w:val="single" w:color="0000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86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98"/>
          <w:u w:val="single" w:color="0000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98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78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78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91"/>
          <w:u w:val="single" w:color="0000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1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239" w:hRule="exact"/>
        </w:trPr>
        <w:tc>
          <w:tcPr>
            <w:tcW w:w="6941" w:type="dxa"/>
            <w:tcBorders>
              <w:top w:val="single" w:sz="4.282865" w:space="0" w:color="000000"/>
              <w:bottom w:val="single" w:sz="4.28279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5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3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5" w:space="0" w:color="000000"/>
              <w:bottom w:val="single" w:sz="4.282792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6" w:lineRule="exact"/>
              <w:ind w:left="307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792" w:space="0" w:color="000000"/>
              <w:bottom w:val="single" w:sz="4.28279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5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92" w:space="0" w:color="000000"/>
              <w:bottom w:val="single" w:sz="4.282792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6" w:lineRule="exact"/>
              <w:ind w:left="307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792" w:space="0" w:color="000000"/>
              <w:bottom w:val="single" w:sz="4.28279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5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92" w:space="0" w:color="000000"/>
              <w:bottom w:val="single" w:sz="4.282792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6" w:lineRule="exact"/>
              <w:ind w:left="357" w:right="33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792" w:space="0" w:color="000000"/>
              <w:bottom w:val="single" w:sz="4.282791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9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EJ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2025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92" w:space="0" w:color="000000"/>
              <w:bottom w:val="single" w:sz="4.282791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6" w:lineRule="exact"/>
              <w:ind w:left="307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36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8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89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.</w:t>
      </w:r>
      <w:r>
        <w:rPr>
          <w:rFonts w:ascii="Arial" w:hAnsi="Arial" w:cs="Arial" w:eastAsia="Arial"/>
          <w:sz w:val="21"/>
          <w:szCs w:val="21"/>
          <w:spacing w:val="30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-</w:t>
      </w:r>
      <w:r>
        <w:rPr>
          <w:rFonts w:ascii="Arial" w:hAnsi="Arial" w:cs="Arial" w:eastAsia="Arial"/>
          <w:sz w:val="21"/>
          <w:szCs w:val="21"/>
          <w:spacing w:val="-17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enar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x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sic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ión</w:t>
      </w:r>
      <w:r>
        <w:rPr>
          <w:rFonts w:ascii="Arial" w:hAnsi="Arial" w:cs="Arial" w:eastAsia="Arial"/>
          <w:sz w:val="21"/>
          <w:szCs w:val="21"/>
          <w:spacing w:val="-8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ú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ica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to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pa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j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3" w:after="0" w:line="248" w:lineRule="auto"/>
        <w:ind w:left="2340" w:right="87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gún</w:t>
      </w:r>
      <w:r>
        <w:rPr>
          <w:rFonts w:ascii="Arial" w:hAnsi="Arial" w:cs="Arial" w:eastAsia="Arial"/>
          <w:sz w:val="21"/>
          <w:szCs w:val="21"/>
          <w:spacing w:val="7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is</w:t>
      </w:r>
      <w:r>
        <w:rPr>
          <w:rFonts w:ascii="Arial" w:hAnsi="Arial" w:cs="Arial" w:eastAsia="Arial"/>
          <w:sz w:val="21"/>
          <w:szCs w:val="21"/>
          <w:spacing w:val="-2"/>
          <w:w w:val="99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1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9</w:t>
      </w:r>
      <w:r>
        <w:rPr>
          <w:rFonts w:ascii="Arial" w:hAnsi="Arial" w:cs="Arial" w:eastAsia="Arial"/>
          <w:sz w:val="21"/>
          <w:szCs w:val="21"/>
          <w:spacing w:val="7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Rea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De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egis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ativo</w:t>
      </w:r>
      <w:r>
        <w:rPr>
          <w:rFonts w:ascii="Arial" w:hAnsi="Arial" w:cs="Arial" w:eastAsia="Arial"/>
          <w:sz w:val="21"/>
          <w:szCs w:val="21"/>
          <w:spacing w:val="2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2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0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4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,</w:t>
      </w:r>
      <w:r>
        <w:rPr>
          <w:rFonts w:ascii="Arial" w:hAnsi="Arial" w:cs="Arial" w:eastAsia="Arial"/>
          <w:sz w:val="21"/>
          <w:szCs w:val="21"/>
          <w:spacing w:val="-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mar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ita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9" w:lineRule="auto"/>
        <w:ind w:left="2340" w:right="869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8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ar</w:t>
      </w:r>
      <w:r>
        <w:rPr>
          <w:rFonts w:ascii="Arial" w:hAnsi="Arial" w:cs="Arial" w:eastAsia="Arial"/>
          <w:sz w:val="21"/>
          <w:szCs w:val="21"/>
          <w:spacing w:val="-1"/>
          <w:w w:val="86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23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-</w:t>
      </w:r>
      <w:r>
        <w:rPr>
          <w:rFonts w:ascii="Arial" w:hAnsi="Arial" w:cs="Arial" w:eastAsia="Arial"/>
          <w:sz w:val="21"/>
          <w:szCs w:val="21"/>
          <w:spacing w:val="3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9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20"/>
        </w:rPr>
        <w:t>tir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pia</w:t>
      </w:r>
      <w:r>
        <w:rPr>
          <w:rFonts w:ascii="Arial" w:hAnsi="Arial" w:cs="Arial" w:eastAsia="Arial"/>
          <w:sz w:val="21"/>
          <w:szCs w:val="21"/>
          <w:spacing w:val="4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pla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ti</w:t>
      </w:r>
      <w:r>
        <w:rPr>
          <w:rFonts w:ascii="Arial" w:hAnsi="Arial" w:cs="Arial" w:eastAsia="Arial"/>
          <w:sz w:val="21"/>
          <w:szCs w:val="21"/>
          <w:spacing w:val="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istra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st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1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entro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plazo</w:t>
      </w:r>
      <w:r>
        <w:rPr>
          <w:rFonts w:ascii="Arial" w:hAnsi="Arial" w:cs="Arial" w:eastAsia="Arial"/>
          <w:sz w:val="21"/>
          <w:szCs w:val="21"/>
          <w:spacing w:val="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tr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ías,</w:t>
      </w:r>
      <w:r>
        <w:rPr>
          <w:rFonts w:ascii="Arial" w:hAnsi="Arial" w:cs="Arial" w:eastAsia="Arial"/>
          <w:sz w:val="21"/>
          <w:szCs w:val="21"/>
          <w:spacing w:val="8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rj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ica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ión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gra</w:t>
      </w:r>
      <w:r>
        <w:rPr>
          <w:rFonts w:ascii="Arial" w:hAnsi="Arial" w:cs="Arial" w:eastAsia="Arial"/>
          <w:sz w:val="21"/>
          <w:szCs w:val="21"/>
          <w:spacing w:val="-4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1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et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ín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ial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8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ia,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-6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men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rme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11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is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to</w:t>
      </w:r>
      <w:r>
        <w:rPr>
          <w:rFonts w:ascii="Arial" w:hAnsi="Arial" w:cs="Arial" w:eastAsia="Arial"/>
          <w:sz w:val="21"/>
          <w:szCs w:val="21"/>
          <w:spacing w:val="-6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2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7</w:t>
      </w:r>
      <w:r>
        <w:rPr>
          <w:rFonts w:ascii="Arial" w:hAnsi="Arial" w:cs="Arial" w:eastAsia="Arial"/>
          <w:sz w:val="21"/>
          <w:szCs w:val="21"/>
          <w:spacing w:val="-5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to</w:t>
      </w:r>
      <w:r>
        <w:rPr>
          <w:rFonts w:ascii="Arial" w:hAnsi="Arial" w:cs="Arial" w:eastAsia="Arial"/>
          <w:sz w:val="21"/>
          <w:szCs w:val="21"/>
          <w:spacing w:val="-7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82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8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iones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egales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vi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entes</w:t>
      </w:r>
      <w:r>
        <w:rPr>
          <w:rFonts w:ascii="Arial" w:hAnsi="Arial" w:cs="Arial" w:eastAsia="Arial"/>
          <w:sz w:val="21"/>
          <w:szCs w:val="21"/>
          <w:spacing w:val="2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ria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é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men</w:t>
      </w:r>
      <w:r>
        <w:rPr>
          <w:rFonts w:ascii="Arial" w:hAnsi="Arial" w:cs="Arial" w:eastAsia="Arial"/>
          <w:sz w:val="21"/>
          <w:szCs w:val="21"/>
          <w:spacing w:val="17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al</w:t>
      </w:r>
      <w:r>
        <w:rPr>
          <w:rFonts w:ascii="Arial" w:hAnsi="Arial" w:cs="Arial" w:eastAsia="Arial"/>
          <w:sz w:val="21"/>
          <w:szCs w:val="21"/>
          <w:spacing w:val="9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(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D.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.</w:t>
      </w:r>
      <w:r>
        <w:rPr>
          <w:rFonts w:ascii="Arial" w:hAnsi="Arial" w:cs="Arial" w:eastAsia="Arial"/>
          <w:sz w:val="21"/>
          <w:szCs w:val="21"/>
          <w:spacing w:val="-5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7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8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1</w:t>
      </w:r>
      <w:r>
        <w:rPr>
          <w:rFonts w:ascii="Arial" w:hAnsi="Arial" w:cs="Arial" w:eastAsia="Arial"/>
          <w:sz w:val="21"/>
          <w:szCs w:val="21"/>
          <w:spacing w:val="-1"/>
          <w:w w:val="109"/>
        </w:rPr>
        <w:t>/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1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9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8</w:t>
      </w:r>
      <w:r>
        <w:rPr>
          <w:rFonts w:ascii="Arial" w:hAnsi="Arial" w:cs="Arial" w:eastAsia="Arial"/>
          <w:sz w:val="21"/>
          <w:szCs w:val="21"/>
          <w:spacing w:val="0"/>
          <w:w w:val="120"/>
        </w:rPr>
        <w:t>6).&gt;&gt;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8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2º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.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a</w:t>
      </w:r>
      <w:r>
        <w:rPr>
          <w:rFonts w:ascii="Arial" w:hAnsi="Arial" w:cs="Arial" w:eastAsia="Arial"/>
          <w:sz w:val="21"/>
          <w:szCs w:val="21"/>
          <w:spacing w:val="4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rvenc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ep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tivo</w:t>
      </w:r>
      <w:r>
        <w:rPr>
          <w:rFonts w:ascii="Arial" w:hAnsi="Arial" w:cs="Arial" w:eastAsia="Arial"/>
          <w:sz w:val="21"/>
          <w:szCs w:val="21"/>
          <w:spacing w:val="2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1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rme.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8" w:lineRule="auto"/>
        <w:ind w:left="2340" w:right="865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3º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.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a</w:t>
      </w:r>
      <w:r>
        <w:rPr>
          <w:rFonts w:ascii="Arial" w:hAnsi="Arial" w:cs="Arial" w:eastAsia="Arial"/>
          <w:sz w:val="21"/>
          <w:szCs w:val="21"/>
          <w:spacing w:val="48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en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ria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entas,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Ha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ie</w:t>
      </w:r>
      <w:r>
        <w:rPr>
          <w:rFonts w:ascii="Arial" w:hAnsi="Arial" w:cs="Arial" w:eastAsia="Arial"/>
          <w:sz w:val="21"/>
          <w:szCs w:val="21"/>
          <w:spacing w:val="-3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49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8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s,</w:t>
      </w:r>
      <w:r>
        <w:rPr>
          <w:rFonts w:ascii="Arial" w:hAnsi="Arial" w:cs="Arial" w:eastAsia="Arial"/>
          <w:sz w:val="21"/>
          <w:szCs w:val="21"/>
          <w:spacing w:val="44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14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ele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rada</w:t>
      </w:r>
      <w:r>
        <w:rPr>
          <w:rFonts w:ascii="Arial" w:hAnsi="Arial" w:cs="Arial" w:eastAsia="Arial"/>
          <w:sz w:val="21"/>
          <w:szCs w:val="21"/>
          <w:spacing w:val="-6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28</w:t>
      </w:r>
      <w:r>
        <w:rPr>
          <w:rFonts w:ascii="Arial" w:hAnsi="Arial" w:cs="Arial" w:eastAsia="Arial"/>
          <w:sz w:val="21"/>
          <w:szCs w:val="21"/>
          <w:spacing w:val="-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enero</w:t>
      </w:r>
      <w:r>
        <w:rPr>
          <w:rFonts w:ascii="Arial" w:hAnsi="Arial" w:cs="Arial" w:eastAsia="Arial"/>
          <w:sz w:val="21"/>
          <w:szCs w:val="21"/>
          <w:spacing w:val="13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-9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am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,</w:t>
      </w:r>
      <w:r>
        <w:rPr>
          <w:rFonts w:ascii="Arial" w:hAnsi="Arial" w:cs="Arial" w:eastAsia="Arial"/>
          <w:sz w:val="21"/>
          <w:szCs w:val="21"/>
          <w:spacing w:val="4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ab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6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</w:t>
      </w:r>
      <w:r>
        <w:rPr>
          <w:rFonts w:ascii="Arial" w:hAnsi="Arial" w:cs="Arial" w:eastAsia="Arial"/>
          <w:sz w:val="21"/>
          <w:szCs w:val="21"/>
          <w:spacing w:val="2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ent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</w:t>
      </w:r>
      <w:r>
        <w:rPr>
          <w:rFonts w:ascii="Arial" w:hAnsi="Arial" w:cs="Arial" w:eastAsia="Arial"/>
          <w:sz w:val="21"/>
          <w:szCs w:val="21"/>
          <w:spacing w:val="-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y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,</w:t>
      </w:r>
      <w:r>
        <w:rPr>
          <w:rFonts w:ascii="Arial" w:hAnsi="Arial" w:cs="Arial" w:eastAsia="Arial"/>
          <w:sz w:val="21"/>
          <w:szCs w:val="21"/>
          <w:spacing w:val="2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q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sigu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241" w:right="-20"/>
        <w:jc w:val="left"/>
        <w:tabs>
          <w:tab w:pos="36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6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27</w:t>
      </w:r>
      <w:r>
        <w:rPr>
          <w:rFonts w:ascii="Arial" w:hAnsi="Arial" w:cs="Arial" w:eastAsia="Arial"/>
          <w:sz w:val="21"/>
          <w:szCs w:val="21"/>
          <w:spacing w:val="-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as</w:t>
      </w:r>
      <w:r>
        <w:rPr>
          <w:rFonts w:ascii="Arial" w:hAnsi="Arial" w:cs="Arial" w:eastAsia="Arial"/>
          <w:sz w:val="21"/>
          <w:szCs w:val="21"/>
          <w:spacing w:val="29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pa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ia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-3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enta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-12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-6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3626" w:right="867" w:firstLine="-385"/>
        <w:jc w:val="left"/>
        <w:tabs>
          <w:tab w:pos="36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6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 </w:t>
      </w:r>
      <w:r>
        <w:rPr>
          <w:rFonts w:ascii="Arial" w:hAnsi="Arial" w:cs="Arial" w:eastAsia="Arial"/>
          <w:sz w:val="21"/>
          <w:szCs w:val="21"/>
          <w:spacing w:val="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35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enta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4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241" w:right="-20"/>
        <w:jc w:val="left"/>
        <w:tabs>
          <w:tab w:pos="36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6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18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</w:t>
      </w:r>
      <w:r>
        <w:rPr>
          <w:rFonts w:ascii="Arial" w:hAnsi="Arial" w:cs="Arial" w:eastAsia="Arial"/>
          <w:sz w:val="21"/>
          <w:szCs w:val="21"/>
          <w:spacing w:val="2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ent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</w:t>
      </w:r>
      <w:r>
        <w:rPr>
          <w:rFonts w:ascii="Arial" w:hAnsi="Arial" w:cs="Arial" w:eastAsia="Arial"/>
          <w:sz w:val="21"/>
          <w:szCs w:val="21"/>
          <w:spacing w:val="-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6"/>
        </w:rPr>
        <w:t>M</w:t>
      </w:r>
      <w:r>
        <w:rPr>
          <w:rFonts w:ascii="Arial" w:hAnsi="Arial" w:cs="Arial" w:eastAsia="Arial"/>
          <w:sz w:val="21"/>
          <w:szCs w:val="21"/>
          <w:spacing w:val="-3"/>
          <w:w w:val="106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6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-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rago</w:t>
      </w:r>
      <w:r>
        <w:rPr>
          <w:rFonts w:ascii="Arial" w:hAnsi="Arial" w:cs="Arial" w:eastAsia="Arial"/>
          <w:sz w:val="21"/>
          <w:szCs w:val="21"/>
          <w:spacing w:val="4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Ver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es</w:t>
      </w:r>
      <w:r>
        <w:rPr>
          <w:rFonts w:ascii="Arial" w:hAnsi="Arial" w:cs="Arial" w:eastAsia="Arial"/>
          <w:sz w:val="21"/>
          <w:szCs w:val="21"/>
          <w:spacing w:val="15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anarias.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241" w:right="-20"/>
        <w:jc w:val="left"/>
        <w:tabs>
          <w:tab w:pos="36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6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25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-13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ipal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al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ión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anaria.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8" w:lineRule="auto"/>
        <w:ind w:left="2340" w:right="870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4º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.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15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Junta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tav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5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ión</w:t>
      </w:r>
      <w:r>
        <w:rPr>
          <w:rFonts w:ascii="Arial" w:hAnsi="Arial" w:cs="Arial" w:eastAsia="Arial"/>
          <w:sz w:val="21"/>
          <w:szCs w:val="21"/>
          <w:spacing w:val="4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ele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1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27</w:t>
      </w:r>
      <w:r>
        <w:rPr>
          <w:rFonts w:ascii="Arial" w:hAnsi="Arial" w:cs="Arial" w:eastAsia="Arial"/>
          <w:sz w:val="21"/>
          <w:szCs w:val="21"/>
          <w:spacing w:val="-9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-5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en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ro</w:t>
      </w:r>
      <w:r>
        <w:rPr>
          <w:rFonts w:ascii="Arial" w:hAnsi="Arial" w:cs="Arial" w:eastAsia="Arial"/>
          <w:sz w:val="21"/>
          <w:szCs w:val="21"/>
          <w:spacing w:val="1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-7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0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5,</w:t>
      </w:r>
      <w:r>
        <w:rPr>
          <w:rFonts w:ascii="Arial" w:hAnsi="Arial" w:cs="Arial" w:eastAsia="Arial"/>
          <w:sz w:val="21"/>
          <w:szCs w:val="21"/>
          <w:spacing w:val="-9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rme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4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6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evisto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-3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5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.4</w:t>
      </w:r>
      <w:r>
        <w:rPr>
          <w:rFonts w:ascii="Arial" w:hAnsi="Arial" w:cs="Arial" w:eastAsia="Arial"/>
          <w:sz w:val="21"/>
          <w:szCs w:val="21"/>
          <w:spacing w:val="-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amento</w:t>
      </w:r>
      <w:r>
        <w:rPr>
          <w:rFonts w:ascii="Arial" w:hAnsi="Arial" w:cs="Arial" w:eastAsia="Arial"/>
          <w:sz w:val="21"/>
          <w:szCs w:val="21"/>
          <w:spacing w:val="-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rgán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icipal,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ta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18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tab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ió</w:t>
      </w:r>
      <w:r>
        <w:rPr>
          <w:rFonts w:ascii="Arial" w:hAnsi="Arial" w:cs="Arial" w:eastAsia="Arial"/>
          <w:sz w:val="21"/>
          <w:szCs w:val="21"/>
          <w:spacing w:val="19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rma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98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ple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aria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98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8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ve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8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iones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,</w:t>
      </w:r>
      <w:r>
        <w:rPr>
          <w:rFonts w:ascii="Arial" w:hAnsi="Arial" w:cs="Arial" w:eastAsia="Arial"/>
          <w:sz w:val="21"/>
          <w:szCs w:val="21"/>
          <w:spacing w:val="3"/>
          <w:w w:val="9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mo</w:t>
      </w:r>
      <w:r>
        <w:rPr>
          <w:rFonts w:ascii="Arial" w:hAnsi="Arial" w:cs="Arial" w:eastAsia="Arial"/>
          <w:sz w:val="21"/>
          <w:szCs w:val="21"/>
          <w:spacing w:val="20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se</w:t>
      </w:r>
      <w:r>
        <w:rPr>
          <w:rFonts w:ascii="Arial" w:hAnsi="Arial" w:cs="Arial" w:eastAsia="Arial"/>
          <w:sz w:val="21"/>
          <w:szCs w:val="21"/>
          <w:spacing w:val="-9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eja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ta</w:t>
      </w:r>
      <w:r>
        <w:rPr>
          <w:rFonts w:ascii="Arial" w:hAnsi="Arial" w:cs="Arial" w:eastAsia="Arial"/>
          <w:sz w:val="21"/>
          <w:szCs w:val="21"/>
          <w:spacing w:val="6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x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817" w:right="6844"/>
        <w:jc w:val="center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INCIDEN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IA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: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178" w:right="-20"/>
        <w:jc w:val="left"/>
        <w:tabs>
          <w:tab w:pos="3500" w:val="left"/>
        </w:tabs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6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Inter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venc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ó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1"/>
          <w:szCs w:val="21"/>
          <w:spacing w:val="36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vecina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l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: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9" w:lineRule="auto"/>
        <w:ind w:left="2340" w:right="872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terviene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ayc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17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rígu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45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rígu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,</w:t>
      </w:r>
      <w:r>
        <w:rPr>
          <w:rFonts w:ascii="Arial" w:hAnsi="Arial" w:cs="Arial" w:eastAsia="Arial"/>
          <w:sz w:val="21"/>
          <w:szCs w:val="21"/>
          <w:spacing w:val="46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enta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ión</w:t>
      </w:r>
      <w:r>
        <w:rPr>
          <w:rFonts w:ascii="Arial" w:hAnsi="Arial" w:cs="Arial" w:eastAsia="Arial"/>
          <w:sz w:val="21"/>
          <w:szCs w:val="21"/>
          <w:spacing w:val="30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Aso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iónd</w:t>
      </w:r>
      <w:r>
        <w:rPr>
          <w:rFonts w:ascii="Arial" w:hAnsi="Arial" w:cs="Arial" w:eastAsia="Arial"/>
          <w:sz w:val="21"/>
          <w:szCs w:val="21"/>
          <w:spacing w:val="2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12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io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id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ga</w:t>
      </w:r>
      <w:r>
        <w:rPr>
          <w:rFonts w:ascii="Arial" w:hAnsi="Arial" w:cs="Arial" w:eastAsia="Arial"/>
          <w:sz w:val="21"/>
          <w:szCs w:val="21"/>
          <w:spacing w:val="-1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ria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Her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ánd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a,</w:t>
      </w:r>
      <w:r>
        <w:rPr>
          <w:rFonts w:ascii="Arial" w:hAnsi="Arial" w:cs="Arial" w:eastAsia="Arial"/>
          <w:sz w:val="21"/>
          <w:szCs w:val="21"/>
          <w:spacing w:val="-6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ep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enta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ión</w:t>
      </w:r>
      <w:r>
        <w:rPr>
          <w:rFonts w:ascii="Arial" w:hAnsi="Arial" w:cs="Arial" w:eastAsia="Arial"/>
          <w:sz w:val="21"/>
          <w:szCs w:val="21"/>
          <w:spacing w:val="13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8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c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92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ia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iones</w:t>
      </w:r>
      <w:r>
        <w:rPr>
          <w:rFonts w:ascii="Arial" w:hAnsi="Arial" w:cs="Arial" w:eastAsia="Arial"/>
          <w:sz w:val="21"/>
          <w:szCs w:val="21"/>
          <w:spacing w:val="1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</w:t>
      </w:r>
      <w:r>
        <w:rPr>
          <w:rFonts w:ascii="Arial" w:hAnsi="Arial" w:cs="Arial" w:eastAsia="Arial"/>
          <w:sz w:val="21"/>
          <w:szCs w:val="21"/>
          <w:spacing w:val="1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Agu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re</w:t>
      </w:r>
      <w:r>
        <w:rPr>
          <w:rFonts w:ascii="Arial" w:hAnsi="Arial" w:cs="Arial" w:eastAsia="Arial"/>
          <w:sz w:val="21"/>
          <w:szCs w:val="21"/>
          <w:spacing w:val="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(F</w:t>
      </w:r>
      <w:r>
        <w:rPr>
          <w:rFonts w:ascii="Arial" w:hAnsi="Arial" w:cs="Arial" w:eastAsia="Arial"/>
          <w:sz w:val="21"/>
          <w:szCs w:val="21"/>
          <w:spacing w:val="-1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3"/>
          <w:w w:val="9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87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UE</w:t>
      </w:r>
      <w:r>
        <w:rPr>
          <w:rFonts w:ascii="Arial" w:hAnsi="Arial" w:cs="Arial" w:eastAsia="Arial"/>
          <w:sz w:val="21"/>
          <w:szCs w:val="21"/>
          <w:spacing w:val="0"/>
          <w:w w:val="8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).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982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RD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  <w:t>: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auto"/>
        <w:ind w:left="2340" w:right="869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8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ebate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1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u</w:t>
      </w:r>
      <w:r>
        <w:rPr>
          <w:rFonts w:ascii="Arial" w:hAnsi="Arial" w:cs="Arial" w:eastAsia="Arial"/>
          <w:sz w:val="21"/>
          <w:szCs w:val="21"/>
          <w:spacing w:val="-3"/>
          <w:w w:val="91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as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rvenc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iones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ran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í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gramente</w:t>
      </w:r>
      <w:r>
        <w:rPr>
          <w:rFonts w:ascii="Arial" w:hAnsi="Arial" w:cs="Arial" w:eastAsia="Arial"/>
          <w:sz w:val="21"/>
          <w:szCs w:val="21"/>
          <w:spacing w:val="8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iar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ple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aria,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96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í</w:t>
      </w:r>
      <w:r>
        <w:rPr>
          <w:rFonts w:ascii="Arial" w:hAnsi="Arial" w:cs="Arial" w:eastAsia="Arial"/>
          <w:sz w:val="21"/>
          <w:szCs w:val="21"/>
          <w:spacing w:val="2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1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encia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mete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7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a</w:t>
      </w:r>
      <w:r>
        <w:rPr>
          <w:rFonts w:ascii="Arial" w:hAnsi="Arial" w:cs="Arial" w:eastAsia="Arial"/>
          <w:sz w:val="21"/>
          <w:szCs w:val="21"/>
          <w:spacing w:val="12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18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gún</w:t>
      </w:r>
      <w:r>
        <w:rPr>
          <w:rFonts w:ascii="Arial" w:hAnsi="Arial" w:cs="Arial" w:eastAsia="Arial"/>
          <w:sz w:val="21"/>
          <w:szCs w:val="21"/>
          <w:spacing w:val="5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siguiente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041" w:right="-20"/>
        <w:jc w:val="left"/>
        <w:tabs>
          <w:tab w:pos="33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NM</w:t>
      </w:r>
      <w:r>
        <w:rPr>
          <w:rFonts w:ascii="Arial" w:hAnsi="Arial" w:cs="Arial" w:eastAsia="Arial"/>
          <w:sz w:val="21"/>
          <w:szCs w:val="21"/>
          <w:spacing w:val="-1"/>
          <w:w w:val="10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ND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1,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2,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3,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4,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5,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6,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7,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8,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9,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3,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7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8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1" w:after="0" w:line="240" w:lineRule="auto"/>
        <w:ind w:left="3331" w:right="875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4,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26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7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enta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as</w:t>
      </w:r>
      <w:r>
        <w:rPr>
          <w:rFonts w:ascii="Arial" w:hAnsi="Arial" w:cs="Arial" w:eastAsia="Arial"/>
          <w:sz w:val="21"/>
          <w:szCs w:val="21"/>
          <w:spacing w:val="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21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0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5,</w:t>
      </w:r>
      <w:r>
        <w:rPr>
          <w:rFonts w:ascii="Arial" w:hAnsi="Arial" w:cs="Arial" w:eastAsia="Arial"/>
          <w:sz w:val="21"/>
          <w:szCs w:val="21"/>
          <w:spacing w:val="13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ú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mero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179" w:right="4742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8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4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8/15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71" w:after="0" w:line="240" w:lineRule="auto"/>
        <w:ind w:left="336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ría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eno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5</w:t>
      </w:r>
      <w:r>
        <w:rPr>
          <w:rFonts w:ascii="Arial" w:hAnsi="Arial" w:cs="Arial" w:eastAsia="Arial"/>
          <w:sz w:val="21"/>
          <w:szCs w:val="21"/>
          <w:spacing w:val="3"/>
          <w:w w:val="93"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25</w:t>
      </w:r>
      <w:r>
        <w:rPr>
          <w:rFonts w:ascii="Arial" w:hAnsi="Arial" w:cs="Arial" w:eastAsia="Arial"/>
          <w:sz w:val="21"/>
          <w:szCs w:val="21"/>
          <w:spacing w:val="19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ens</w:t>
      </w:r>
      <w:r>
        <w:rPr>
          <w:rFonts w:ascii="Arial" w:hAnsi="Arial" w:cs="Arial" w:eastAsia="Arial"/>
          <w:sz w:val="21"/>
          <w:szCs w:val="21"/>
          <w:spacing w:val="2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Asca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240" w:lineRule="auto"/>
        <w:ind w:left="336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91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mez</w:t>
      </w:r>
      <w:r>
        <w:rPr>
          <w:rFonts w:ascii="Arial" w:hAnsi="Arial" w:cs="Arial" w:eastAsia="Arial"/>
          <w:sz w:val="21"/>
          <w:szCs w:val="21"/>
          <w:spacing w:val="6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aira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so</w:t>
      </w:r>
      <w:r>
        <w:rPr>
          <w:rFonts w:ascii="Arial" w:hAnsi="Arial" w:cs="Arial" w:eastAsia="Arial"/>
          <w:sz w:val="21"/>
          <w:szCs w:val="21"/>
          <w:spacing w:val="3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rtín,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4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86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9" w:lineRule="auto"/>
        <w:ind w:left="2340" w:right="869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meti</w:t>
      </w:r>
      <w:r>
        <w:rPr>
          <w:rFonts w:ascii="Arial" w:hAnsi="Arial" w:cs="Arial" w:eastAsia="Arial"/>
          <w:sz w:val="21"/>
          <w:szCs w:val="21"/>
          <w:spacing w:val="1"/>
          <w:w w:val="10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vo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ión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ita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</w:t>
      </w:r>
      <w:r>
        <w:rPr>
          <w:rFonts w:ascii="Arial" w:hAnsi="Arial" w:cs="Arial" w:eastAsia="Arial"/>
          <w:sz w:val="21"/>
          <w:szCs w:val="21"/>
          <w:spacing w:val="-1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as,</w:t>
      </w:r>
      <w:r>
        <w:rPr>
          <w:rFonts w:ascii="Arial" w:hAnsi="Arial" w:cs="Arial" w:eastAsia="Arial"/>
          <w:sz w:val="21"/>
          <w:szCs w:val="21"/>
          <w:spacing w:val="1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smas</w:t>
      </w:r>
      <w:r>
        <w:rPr>
          <w:rFonts w:ascii="Arial" w:hAnsi="Arial" w:cs="Arial" w:eastAsia="Arial"/>
          <w:sz w:val="21"/>
          <w:szCs w:val="21"/>
          <w:spacing w:val="-7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as,</w:t>
      </w:r>
      <w:r>
        <w:rPr>
          <w:rFonts w:ascii="Arial" w:hAnsi="Arial" w:cs="Arial" w:eastAsia="Arial"/>
          <w:sz w:val="21"/>
          <w:szCs w:val="21"/>
          <w:spacing w:val="-4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s/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ejales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ipa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83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anaria,</w:t>
      </w:r>
      <w:r>
        <w:rPr>
          <w:rFonts w:ascii="Arial" w:hAnsi="Arial" w:cs="Arial" w:eastAsia="Arial"/>
          <w:sz w:val="21"/>
          <w:szCs w:val="21"/>
          <w:spacing w:val="19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ejal</w:t>
      </w:r>
      <w:r>
        <w:rPr>
          <w:rFonts w:ascii="Arial" w:hAnsi="Arial" w:cs="Arial" w:eastAsia="Arial"/>
          <w:sz w:val="21"/>
          <w:szCs w:val="21"/>
          <w:spacing w:val="1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-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-</w:t>
      </w:r>
      <w:r>
        <w:rPr>
          <w:rFonts w:ascii="Arial" w:hAnsi="Arial" w:cs="Arial" w:eastAsia="Arial"/>
          <w:sz w:val="21"/>
          <w:szCs w:val="21"/>
          <w:spacing w:val="21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ejal</w:t>
      </w:r>
      <w:r>
        <w:rPr>
          <w:rFonts w:ascii="Arial" w:hAnsi="Arial" w:cs="Arial" w:eastAsia="Arial"/>
          <w:sz w:val="21"/>
          <w:szCs w:val="21"/>
          <w:spacing w:val="1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rit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,</w:t>
      </w:r>
      <w:r>
        <w:rPr>
          <w:rFonts w:ascii="Arial" w:hAnsi="Arial" w:cs="Arial" w:eastAsia="Arial"/>
          <w:sz w:val="21"/>
          <w:szCs w:val="21"/>
          <w:spacing w:val="9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5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s/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ejales</w:t>
      </w:r>
      <w:r>
        <w:rPr>
          <w:rFonts w:ascii="Arial" w:hAnsi="Arial" w:cs="Arial" w:eastAsia="Arial"/>
          <w:sz w:val="21"/>
          <w:szCs w:val="21"/>
          <w:spacing w:val="19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po</w:t>
      </w:r>
      <w:r>
        <w:rPr>
          <w:rFonts w:ascii="Arial" w:hAnsi="Arial" w:cs="Arial" w:eastAsia="Arial"/>
          <w:sz w:val="21"/>
          <w:szCs w:val="21"/>
          <w:spacing w:val="15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Dr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2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es</w:t>
      </w:r>
      <w:r>
        <w:rPr>
          <w:rFonts w:ascii="Arial" w:hAnsi="Arial" w:cs="Arial" w:eastAsia="Arial"/>
          <w:sz w:val="21"/>
          <w:szCs w:val="21"/>
          <w:spacing w:val="18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arias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2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abstenc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ión</w:t>
      </w:r>
      <w:r>
        <w:rPr>
          <w:rFonts w:ascii="Arial" w:hAnsi="Arial" w:cs="Arial" w:eastAsia="Arial"/>
          <w:sz w:val="21"/>
          <w:szCs w:val="21"/>
          <w:spacing w:val="5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s/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ejales</w:t>
      </w:r>
      <w:r>
        <w:rPr>
          <w:rFonts w:ascii="Arial" w:hAnsi="Arial" w:cs="Arial" w:eastAsia="Arial"/>
          <w:sz w:val="21"/>
          <w:szCs w:val="21"/>
          <w:spacing w:val="7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12"/>
        </w:rPr>
        <w:t>rti</w:t>
      </w:r>
      <w:r>
        <w:rPr>
          <w:rFonts w:ascii="Arial" w:hAnsi="Arial" w:cs="Arial" w:eastAsia="Arial"/>
          <w:sz w:val="21"/>
          <w:szCs w:val="21"/>
          <w:spacing w:val="1"/>
          <w:w w:val="11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ar.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9" w:lineRule="auto"/>
        <w:ind w:left="3367" w:right="869" w:firstLine="-327"/>
        <w:jc w:val="both"/>
        <w:tabs>
          <w:tab w:pos="33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NM</w:t>
      </w:r>
      <w:r>
        <w:rPr>
          <w:rFonts w:ascii="Arial" w:hAnsi="Arial" w:cs="Arial" w:eastAsia="Arial"/>
          <w:sz w:val="21"/>
          <w:szCs w:val="21"/>
          <w:spacing w:val="-1"/>
          <w:w w:val="10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ND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armen</w:t>
      </w:r>
      <w:r>
        <w:rPr>
          <w:rFonts w:ascii="Arial" w:hAnsi="Arial" w:cs="Arial" w:eastAsia="Arial"/>
          <w:sz w:val="21"/>
          <w:szCs w:val="21"/>
          <w:spacing w:val="28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eña</w:t>
      </w:r>
      <w:r>
        <w:rPr>
          <w:rFonts w:ascii="Arial" w:hAnsi="Arial" w:cs="Arial" w:eastAsia="Arial"/>
          <w:sz w:val="21"/>
          <w:szCs w:val="21"/>
          <w:spacing w:val="-15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elo</w:t>
      </w:r>
      <w:r>
        <w:rPr>
          <w:rFonts w:ascii="Arial" w:hAnsi="Arial" w:cs="Arial" w:eastAsia="Arial"/>
          <w:sz w:val="21"/>
          <w:szCs w:val="21"/>
          <w:spacing w:val="33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rígu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z</w:t>
      </w:r>
      <w:r>
        <w:rPr>
          <w:rFonts w:ascii="Arial" w:hAnsi="Arial" w:cs="Arial" w:eastAsia="Arial"/>
          <w:sz w:val="21"/>
          <w:szCs w:val="21"/>
          <w:spacing w:val="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7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rígu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z,</w:t>
      </w:r>
      <w:r>
        <w:rPr>
          <w:rFonts w:ascii="Arial" w:hAnsi="Arial" w:cs="Arial" w:eastAsia="Arial"/>
          <w:sz w:val="21"/>
          <w:szCs w:val="21"/>
          <w:spacing w:val="9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Dr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16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es</w:t>
      </w:r>
      <w:r>
        <w:rPr>
          <w:rFonts w:ascii="Arial" w:hAnsi="Arial" w:cs="Arial" w:eastAsia="Arial"/>
          <w:sz w:val="21"/>
          <w:szCs w:val="21"/>
          <w:spacing w:val="24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anari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9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.</w:t>
      </w:r>
      <w:r>
        <w:rPr>
          <w:rFonts w:ascii="Arial" w:hAnsi="Arial" w:cs="Arial" w:eastAsia="Arial"/>
          <w:sz w:val="21"/>
          <w:szCs w:val="21"/>
          <w:spacing w:val="18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ú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mer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ría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eno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5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5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5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7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5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8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5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3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4,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6,</w:t>
      </w:r>
      <w:r>
        <w:rPr>
          <w:rFonts w:ascii="Arial" w:hAnsi="Arial" w:cs="Arial" w:eastAsia="Arial"/>
          <w:sz w:val="21"/>
          <w:szCs w:val="21"/>
          <w:spacing w:val="-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6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7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1" w:lineRule="exact"/>
        <w:ind w:left="336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8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9,</w:t>
      </w:r>
      <w:r>
        <w:rPr>
          <w:rFonts w:ascii="Arial" w:hAnsi="Arial" w:cs="Arial" w:eastAsia="Arial"/>
          <w:sz w:val="21"/>
          <w:szCs w:val="21"/>
          <w:spacing w:val="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7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0,</w:t>
      </w:r>
      <w:r>
        <w:rPr>
          <w:rFonts w:ascii="Arial" w:hAnsi="Arial" w:cs="Arial" w:eastAsia="Arial"/>
          <w:sz w:val="21"/>
          <w:szCs w:val="21"/>
          <w:spacing w:val="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71,</w:t>
      </w:r>
      <w:r>
        <w:rPr>
          <w:rFonts w:ascii="Arial" w:hAnsi="Arial" w:cs="Arial" w:eastAsia="Arial"/>
          <w:sz w:val="21"/>
          <w:szCs w:val="21"/>
          <w:spacing w:val="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7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73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2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21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enero.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9" w:lineRule="auto"/>
        <w:ind w:left="2340" w:right="869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1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ión</w:t>
      </w:r>
      <w:r>
        <w:rPr>
          <w:rFonts w:ascii="Arial" w:hAnsi="Arial" w:cs="Arial" w:eastAsia="Arial"/>
          <w:sz w:val="21"/>
          <w:szCs w:val="21"/>
          <w:spacing w:val="-9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ita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</w:t>
      </w:r>
      <w:r>
        <w:rPr>
          <w:rFonts w:ascii="Arial" w:hAnsi="Arial" w:cs="Arial" w:eastAsia="Arial"/>
          <w:sz w:val="21"/>
          <w:szCs w:val="21"/>
          <w:spacing w:val="-1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as,</w:t>
      </w:r>
      <w:r>
        <w:rPr>
          <w:rFonts w:ascii="Arial" w:hAnsi="Arial" w:cs="Arial" w:eastAsia="Arial"/>
          <w:sz w:val="21"/>
          <w:szCs w:val="21"/>
          <w:spacing w:val="1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smas</w:t>
      </w:r>
      <w:r>
        <w:rPr>
          <w:rFonts w:ascii="Arial" w:hAnsi="Arial" w:cs="Arial" w:eastAsia="Arial"/>
          <w:sz w:val="21"/>
          <w:szCs w:val="21"/>
          <w:spacing w:val="-9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tan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as,</w:t>
      </w:r>
      <w:r>
        <w:rPr>
          <w:rFonts w:ascii="Arial" w:hAnsi="Arial" w:cs="Arial" w:eastAsia="Arial"/>
          <w:sz w:val="21"/>
          <w:szCs w:val="21"/>
          <w:spacing w:val="-7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s/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ejales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ipa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83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anaria,</w:t>
      </w:r>
      <w:r>
        <w:rPr>
          <w:rFonts w:ascii="Arial" w:hAnsi="Arial" w:cs="Arial" w:eastAsia="Arial"/>
          <w:sz w:val="21"/>
          <w:szCs w:val="21"/>
          <w:spacing w:val="19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ejal</w:t>
      </w:r>
      <w:r>
        <w:rPr>
          <w:rFonts w:ascii="Arial" w:hAnsi="Arial" w:cs="Arial" w:eastAsia="Arial"/>
          <w:sz w:val="21"/>
          <w:szCs w:val="21"/>
          <w:spacing w:val="1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-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-</w:t>
      </w:r>
      <w:r>
        <w:rPr>
          <w:rFonts w:ascii="Arial" w:hAnsi="Arial" w:cs="Arial" w:eastAsia="Arial"/>
          <w:sz w:val="21"/>
          <w:szCs w:val="21"/>
          <w:spacing w:val="21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ejal</w:t>
      </w:r>
      <w:r>
        <w:rPr>
          <w:rFonts w:ascii="Arial" w:hAnsi="Arial" w:cs="Arial" w:eastAsia="Arial"/>
          <w:sz w:val="21"/>
          <w:szCs w:val="21"/>
          <w:spacing w:val="1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rit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,</w:t>
      </w:r>
      <w:r>
        <w:rPr>
          <w:rFonts w:ascii="Arial" w:hAnsi="Arial" w:cs="Arial" w:eastAsia="Arial"/>
          <w:sz w:val="21"/>
          <w:szCs w:val="21"/>
          <w:spacing w:val="9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5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s/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ejales</w:t>
      </w:r>
      <w:r>
        <w:rPr>
          <w:rFonts w:ascii="Arial" w:hAnsi="Arial" w:cs="Arial" w:eastAsia="Arial"/>
          <w:sz w:val="21"/>
          <w:szCs w:val="21"/>
          <w:spacing w:val="19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po</w:t>
      </w:r>
      <w:r>
        <w:rPr>
          <w:rFonts w:ascii="Arial" w:hAnsi="Arial" w:cs="Arial" w:eastAsia="Arial"/>
          <w:sz w:val="21"/>
          <w:szCs w:val="21"/>
          <w:spacing w:val="15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Dr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2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es</w:t>
      </w:r>
      <w:r>
        <w:rPr>
          <w:rFonts w:ascii="Arial" w:hAnsi="Arial" w:cs="Arial" w:eastAsia="Arial"/>
          <w:sz w:val="21"/>
          <w:szCs w:val="21"/>
          <w:spacing w:val="18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arias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,</w:t>
      </w:r>
      <w:r>
        <w:rPr>
          <w:rFonts w:ascii="Arial" w:hAnsi="Arial" w:cs="Arial" w:eastAsia="Arial"/>
          <w:sz w:val="21"/>
          <w:szCs w:val="21"/>
          <w:spacing w:val="2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abstenc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ión</w:t>
      </w:r>
      <w:r>
        <w:rPr>
          <w:rFonts w:ascii="Arial" w:hAnsi="Arial" w:cs="Arial" w:eastAsia="Arial"/>
          <w:sz w:val="21"/>
          <w:szCs w:val="21"/>
          <w:spacing w:val="5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s/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ejales</w:t>
      </w:r>
      <w:r>
        <w:rPr>
          <w:rFonts w:ascii="Arial" w:hAnsi="Arial" w:cs="Arial" w:eastAsia="Arial"/>
          <w:sz w:val="21"/>
          <w:szCs w:val="21"/>
          <w:spacing w:val="7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12"/>
        </w:rPr>
        <w:t>rti</w:t>
      </w:r>
      <w:r>
        <w:rPr>
          <w:rFonts w:ascii="Arial" w:hAnsi="Arial" w:cs="Arial" w:eastAsia="Arial"/>
          <w:sz w:val="21"/>
          <w:szCs w:val="21"/>
          <w:spacing w:val="1"/>
          <w:w w:val="11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ar.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112" w:right="-20"/>
        <w:jc w:val="left"/>
        <w:tabs>
          <w:tab w:pos="33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NM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NDA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21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enta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52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ran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is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16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J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é</w:t>
      </w:r>
      <w:r>
        <w:rPr>
          <w:rFonts w:ascii="Arial" w:hAnsi="Arial" w:cs="Arial" w:eastAsia="Arial"/>
          <w:sz w:val="21"/>
          <w:szCs w:val="21"/>
          <w:spacing w:val="-8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rná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ez</w:t>
      </w:r>
      <w:r>
        <w:rPr>
          <w:rFonts w:ascii="Arial" w:hAnsi="Arial" w:cs="Arial" w:eastAsia="Arial"/>
          <w:sz w:val="21"/>
          <w:szCs w:val="21"/>
          <w:spacing w:val="3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rígu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93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-6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240" w:lineRule="auto"/>
        <w:ind w:left="336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al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ión</w:t>
      </w:r>
      <w:r>
        <w:rPr>
          <w:rFonts w:ascii="Arial" w:hAnsi="Arial" w:cs="Arial" w:eastAsia="Arial"/>
          <w:sz w:val="21"/>
          <w:szCs w:val="21"/>
          <w:spacing w:val="19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anaria.</w:t>
      </w:r>
      <w:r>
        <w:rPr>
          <w:rFonts w:ascii="Arial" w:hAnsi="Arial" w:cs="Arial" w:eastAsia="Arial"/>
          <w:sz w:val="21"/>
          <w:szCs w:val="21"/>
          <w:spacing w:val="-1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ú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mero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ía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3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240" w:lineRule="auto"/>
        <w:ind w:left="3367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3"/>
        </w:rPr>
        <w:t>7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9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23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1" w:lineRule="auto"/>
        <w:ind w:left="2340" w:right="872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84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1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ita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29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sma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ta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ap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b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3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s/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vei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tisiete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ejales</w:t>
      </w:r>
      <w:r>
        <w:rPr>
          <w:rFonts w:ascii="Arial" w:hAnsi="Arial" w:cs="Arial" w:eastAsia="Arial"/>
          <w:sz w:val="21"/>
          <w:szCs w:val="21"/>
          <w:spacing w:val="-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</w:t>
      </w:r>
      <w:r>
        <w:rPr>
          <w:rFonts w:ascii="Arial" w:hAnsi="Arial" w:cs="Arial" w:eastAsia="Arial"/>
          <w:sz w:val="21"/>
          <w:szCs w:val="21"/>
          <w:spacing w:val="24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sa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8" w:lineRule="auto"/>
        <w:ind w:left="2340" w:right="867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9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5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ú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ti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,</w:t>
      </w:r>
      <w:r>
        <w:rPr>
          <w:rFonts w:ascii="Arial" w:hAnsi="Arial" w:cs="Arial" w:eastAsia="Arial"/>
          <w:sz w:val="21"/>
          <w:szCs w:val="21"/>
          <w:spacing w:val="-5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se</w:t>
      </w:r>
      <w:r>
        <w:rPr>
          <w:rFonts w:ascii="Arial" w:hAnsi="Arial" w:cs="Arial" w:eastAsia="Arial"/>
          <w:sz w:val="21"/>
          <w:szCs w:val="21"/>
          <w:spacing w:val="3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mete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7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icipales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4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2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enta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21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ens</w:t>
      </w:r>
      <w:r>
        <w:rPr>
          <w:rFonts w:ascii="Arial" w:hAnsi="Arial" w:cs="Arial" w:eastAsia="Arial"/>
          <w:sz w:val="21"/>
          <w:szCs w:val="21"/>
          <w:spacing w:val="1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25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mez,</w:t>
      </w:r>
      <w:r>
        <w:rPr>
          <w:rFonts w:ascii="Arial" w:hAnsi="Arial" w:cs="Arial" w:eastAsia="Arial"/>
          <w:sz w:val="21"/>
          <w:szCs w:val="21"/>
          <w:spacing w:val="12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4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núme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4/2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1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2340" w:right="870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6"/>
        </w:rPr>
        <w:t>Dic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15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31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</w:t>
      </w:r>
      <w:r>
        <w:rPr>
          <w:rFonts w:ascii="Arial" w:hAnsi="Arial" w:cs="Arial" w:eastAsia="Arial"/>
          <w:sz w:val="21"/>
          <w:szCs w:val="21"/>
          <w:spacing w:val="22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ipa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83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,</w:t>
      </w:r>
      <w:r>
        <w:rPr>
          <w:rFonts w:ascii="Arial" w:hAnsi="Arial" w:cs="Arial" w:eastAsia="Arial"/>
          <w:sz w:val="21"/>
          <w:szCs w:val="21"/>
          <w:spacing w:val="16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al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ión</w:t>
      </w:r>
      <w:r>
        <w:rPr>
          <w:rFonts w:ascii="Arial" w:hAnsi="Arial" w:cs="Arial" w:eastAsia="Arial"/>
          <w:sz w:val="21"/>
          <w:szCs w:val="21"/>
          <w:spacing w:val="3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anari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,</w:t>
      </w:r>
      <w:r>
        <w:rPr>
          <w:rFonts w:ascii="Arial" w:hAnsi="Arial" w:cs="Arial" w:eastAsia="Arial"/>
          <w:sz w:val="21"/>
          <w:szCs w:val="21"/>
          <w:spacing w:val="-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ejal</w:t>
      </w:r>
      <w:r>
        <w:rPr>
          <w:rFonts w:ascii="Arial" w:hAnsi="Arial" w:cs="Arial" w:eastAsia="Arial"/>
          <w:sz w:val="21"/>
          <w:szCs w:val="21"/>
          <w:spacing w:val="8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ixto</w:t>
      </w:r>
      <w:r>
        <w:rPr>
          <w:rFonts w:ascii="Arial" w:hAnsi="Arial" w:cs="Arial" w:eastAsia="Arial"/>
          <w:sz w:val="21"/>
          <w:szCs w:val="21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8"/>
        </w:rPr>
        <w:t>-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88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-</w:t>
      </w:r>
      <w:r>
        <w:rPr>
          <w:rFonts w:ascii="Arial" w:hAnsi="Arial" w:cs="Arial" w:eastAsia="Arial"/>
          <w:sz w:val="21"/>
          <w:szCs w:val="21"/>
          <w:spacing w:val="14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ejal</w:t>
      </w:r>
      <w:r>
        <w:rPr>
          <w:rFonts w:ascii="Arial" w:hAnsi="Arial" w:cs="Arial" w:eastAsia="Arial"/>
          <w:sz w:val="21"/>
          <w:szCs w:val="21"/>
          <w:spacing w:val="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ri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,</w:t>
      </w:r>
      <w:r>
        <w:rPr>
          <w:rFonts w:ascii="Arial" w:hAnsi="Arial" w:cs="Arial" w:eastAsia="Arial"/>
          <w:sz w:val="21"/>
          <w:szCs w:val="21"/>
          <w:spacing w:val="3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abstenc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ión</w:t>
      </w:r>
      <w:r>
        <w:rPr>
          <w:rFonts w:ascii="Arial" w:hAnsi="Arial" w:cs="Arial" w:eastAsia="Arial"/>
          <w:sz w:val="21"/>
          <w:szCs w:val="21"/>
          <w:spacing w:val="7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s/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ejales</w:t>
      </w:r>
      <w:r>
        <w:rPr>
          <w:rFonts w:ascii="Arial" w:hAnsi="Arial" w:cs="Arial" w:eastAsia="Arial"/>
          <w:sz w:val="21"/>
          <w:szCs w:val="21"/>
          <w:spacing w:val="9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ipal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8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9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8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5" w:lineRule="exact"/>
        <w:ind w:left="23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  <w:t>–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Dr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ago</w:t>
      </w:r>
      <w:r>
        <w:rPr>
          <w:rFonts w:ascii="Arial" w:hAnsi="Arial" w:cs="Arial" w:eastAsia="Arial"/>
          <w:sz w:val="21"/>
          <w:szCs w:val="21"/>
          <w:spacing w:val="6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es</w:t>
      </w:r>
      <w:r>
        <w:rPr>
          <w:rFonts w:ascii="Arial" w:hAnsi="Arial" w:cs="Arial" w:eastAsia="Arial"/>
          <w:sz w:val="21"/>
          <w:szCs w:val="21"/>
          <w:spacing w:val="9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anaria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,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ejales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-10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240" w:lineRule="auto"/>
        <w:ind w:left="23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4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76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auto"/>
        <w:ind w:left="2340" w:right="873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ti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ión,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se</w:t>
      </w:r>
      <w:r>
        <w:rPr>
          <w:rFonts w:ascii="Arial" w:hAnsi="Arial" w:cs="Arial" w:eastAsia="Arial"/>
          <w:sz w:val="21"/>
          <w:szCs w:val="21"/>
          <w:spacing w:val="-11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te</w:t>
      </w:r>
      <w:r>
        <w:rPr>
          <w:rFonts w:ascii="Arial" w:hAnsi="Arial" w:cs="Arial" w:eastAsia="Arial"/>
          <w:sz w:val="21"/>
          <w:szCs w:val="21"/>
          <w:spacing w:val="1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ap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b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ión</w:t>
      </w:r>
      <w:r>
        <w:rPr>
          <w:rFonts w:ascii="Arial" w:hAnsi="Arial" w:cs="Arial" w:eastAsia="Arial"/>
          <w:sz w:val="21"/>
          <w:szCs w:val="21"/>
          <w:spacing w:val="7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al</w:t>
      </w:r>
      <w:r>
        <w:rPr>
          <w:rFonts w:ascii="Arial" w:hAnsi="Arial" w:cs="Arial" w:eastAsia="Arial"/>
          <w:sz w:val="21"/>
          <w:szCs w:val="21"/>
          <w:spacing w:val="11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auto"/>
        <w:ind w:left="2340" w:right="869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79"/>
        </w:rPr>
        <w:t>Y</w:t>
      </w:r>
      <w:r>
        <w:rPr>
          <w:rFonts w:ascii="Arial" w:hAnsi="Arial" w:cs="Arial" w:eastAsia="Arial"/>
          <w:sz w:val="21"/>
          <w:szCs w:val="21"/>
          <w:spacing w:val="45"/>
          <w:w w:val="7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tísi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tamie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43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8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E</w:t>
      </w:r>
      <w:r>
        <w:rPr>
          <w:rFonts w:ascii="Arial" w:hAnsi="Arial" w:cs="Arial" w:eastAsia="Arial"/>
          <w:sz w:val="21"/>
          <w:szCs w:val="21"/>
          <w:spacing w:val="15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anar</w:t>
      </w:r>
      <w:r>
        <w:rPr>
          <w:rFonts w:ascii="Arial" w:hAnsi="Arial" w:cs="Arial" w:eastAsia="Arial"/>
          <w:sz w:val="21"/>
          <w:szCs w:val="21"/>
          <w:spacing w:val="-3"/>
          <w:w w:val="9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a),</w:t>
      </w:r>
      <w:r>
        <w:rPr>
          <w:rFonts w:ascii="Arial" w:hAnsi="Arial" w:cs="Arial" w:eastAsia="Arial"/>
          <w:sz w:val="21"/>
          <w:szCs w:val="21"/>
          <w:spacing w:val="2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is</w:t>
      </w:r>
      <w:r>
        <w:rPr>
          <w:rFonts w:ascii="Arial" w:hAnsi="Arial" w:cs="Arial" w:eastAsia="Arial"/>
          <w:sz w:val="21"/>
          <w:szCs w:val="21"/>
          <w:spacing w:val="1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tra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ejal</w:t>
      </w:r>
      <w:r>
        <w:rPr>
          <w:rFonts w:ascii="Arial" w:hAnsi="Arial" w:cs="Arial" w:eastAsia="Arial"/>
          <w:sz w:val="21"/>
          <w:szCs w:val="21"/>
          <w:spacing w:val="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rit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),</w:t>
      </w:r>
      <w:r>
        <w:rPr>
          <w:rFonts w:ascii="Arial" w:hAnsi="Arial" w:cs="Arial" w:eastAsia="Arial"/>
          <w:sz w:val="21"/>
          <w:szCs w:val="21"/>
          <w:spacing w:val="13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st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iones</w:t>
      </w:r>
      <w:r>
        <w:rPr>
          <w:rFonts w:ascii="Arial" w:hAnsi="Arial" w:cs="Arial" w:eastAsia="Arial"/>
          <w:sz w:val="21"/>
          <w:szCs w:val="21"/>
          <w:spacing w:val="-12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(gr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po</w:t>
      </w:r>
      <w:r>
        <w:rPr>
          <w:rFonts w:ascii="Arial" w:hAnsi="Arial" w:cs="Arial" w:eastAsia="Arial"/>
          <w:sz w:val="21"/>
          <w:szCs w:val="21"/>
          <w:spacing w:val="6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ipal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ar),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pta</w:t>
      </w:r>
      <w:r>
        <w:rPr>
          <w:rFonts w:ascii="Arial" w:hAnsi="Arial" w:cs="Arial" w:eastAsia="Arial"/>
          <w:sz w:val="21"/>
          <w:szCs w:val="21"/>
          <w:spacing w:val="2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auto"/>
        <w:ind w:left="2340" w:right="870" w:firstLine="514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Pr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m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e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o.-</w:t>
      </w:r>
      <w:r>
        <w:rPr>
          <w:rFonts w:ascii="Raleigh BT" w:hAnsi="Raleigh BT" w:cs="Raleigh BT" w:eastAsia="Raleigh BT"/>
          <w:sz w:val="21"/>
          <w:szCs w:val="21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Ap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ar</w:t>
      </w:r>
      <w:r>
        <w:rPr>
          <w:rFonts w:ascii="Arial" w:hAnsi="Arial" w:cs="Arial" w:eastAsia="Arial"/>
          <w:sz w:val="21"/>
          <w:szCs w:val="21"/>
          <w:spacing w:val="5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icial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1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28"/>
        </w:rPr>
        <w:t>it</w:t>
      </w:r>
      <w:r>
        <w:rPr>
          <w:rFonts w:ascii="Arial" w:hAnsi="Arial" w:cs="Arial" w:eastAsia="Arial"/>
          <w:sz w:val="21"/>
          <w:szCs w:val="21"/>
          <w:spacing w:val="-1"/>
          <w:w w:val="128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va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ente,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to</w:t>
      </w:r>
      <w:r>
        <w:rPr>
          <w:rFonts w:ascii="Arial" w:hAnsi="Arial" w:cs="Arial" w:eastAsia="Arial"/>
          <w:sz w:val="21"/>
          <w:szCs w:val="21"/>
          <w:spacing w:val="14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11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ama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iones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rante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ú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ica,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to</w:t>
      </w:r>
      <w:r>
        <w:rPr>
          <w:rFonts w:ascii="Arial" w:hAnsi="Arial" w:cs="Arial" w:eastAsia="Arial"/>
          <w:sz w:val="21"/>
          <w:szCs w:val="21"/>
          <w:spacing w:val="35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pia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33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mos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Admi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istrativos</w:t>
      </w:r>
      <w:r>
        <w:rPr>
          <w:rFonts w:ascii="Arial" w:hAnsi="Arial" w:cs="Arial" w:eastAsia="Arial"/>
          <w:sz w:val="21"/>
          <w:szCs w:val="21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el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a</w:t>
      </w:r>
      <w:r>
        <w:rPr>
          <w:rFonts w:ascii="Arial" w:hAnsi="Arial" w:cs="Arial" w:eastAsia="Arial"/>
          <w:sz w:val="21"/>
          <w:szCs w:val="21"/>
          <w:spacing w:val="28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encia</w:t>
      </w:r>
      <w:r>
        <w:rPr>
          <w:rFonts w:ascii="Arial" w:hAnsi="Arial" w:cs="Arial" w:eastAsia="Arial"/>
          <w:sz w:val="21"/>
          <w:szCs w:val="21"/>
          <w:spacing w:val="3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smo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Activ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ales),</w:t>
      </w:r>
      <w:r>
        <w:rPr>
          <w:rFonts w:ascii="Arial" w:hAnsi="Arial" w:cs="Arial" w:eastAsia="Arial"/>
          <w:sz w:val="21"/>
          <w:szCs w:val="21"/>
          <w:spacing w:val="3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así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91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</w:t>
      </w:r>
      <w:r>
        <w:rPr>
          <w:rFonts w:ascii="Arial" w:hAnsi="Arial" w:cs="Arial" w:eastAsia="Arial"/>
          <w:sz w:val="21"/>
          <w:szCs w:val="21"/>
          <w:spacing w:val="34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evis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gas</w:t>
      </w:r>
      <w:r>
        <w:rPr>
          <w:rFonts w:ascii="Arial" w:hAnsi="Arial" w:cs="Arial" w:eastAsia="Arial"/>
          <w:sz w:val="21"/>
          <w:szCs w:val="21"/>
          <w:spacing w:val="-2"/>
          <w:w w:val="89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spacing w:val="31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2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arm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iza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4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ie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icipal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an</w:t>
      </w:r>
      <w:r>
        <w:rPr>
          <w:rFonts w:ascii="Arial" w:hAnsi="Arial" w:cs="Arial" w:eastAsia="Arial"/>
          <w:sz w:val="21"/>
          <w:szCs w:val="21"/>
          <w:spacing w:val="32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rist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agu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(M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sa),</w:t>
      </w:r>
      <w:r>
        <w:rPr>
          <w:rFonts w:ascii="Arial" w:hAnsi="Arial" w:cs="Arial" w:eastAsia="Arial"/>
          <w:sz w:val="21"/>
          <w:szCs w:val="21"/>
          <w:spacing w:val="3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ñ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20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5,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3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ap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-1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es</w:t>
      </w:r>
      <w:r>
        <w:rPr>
          <w:rFonts w:ascii="Arial" w:hAnsi="Arial" w:cs="Arial" w:eastAsia="Arial"/>
          <w:sz w:val="21"/>
          <w:szCs w:val="21"/>
          <w:spacing w:val="-7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mo</w:t>
      </w:r>
      <w:r>
        <w:rPr>
          <w:rFonts w:ascii="Arial" w:hAnsi="Arial" w:cs="Arial" w:eastAsia="Arial"/>
          <w:sz w:val="21"/>
          <w:szCs w:val="21"/>
          <w:spacing w:val="26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sigu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53" w:right="-20"/>
        <w:jc w:val="left"/>
        <w:rPr>
          <w:rFonts w:ascii="Raleigh BT" w:hAnsi="Raleigh BT" w:cs="Raleigh BT" w:eastAsia="Raleigh BT"/>
          <w:sz w:val="23"/>
          <w:szCs w:val="23"/>
        </w:rPr>
      </w:pPr>
      <w:rPr/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“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E</w:t>
      </w:r>
      <w:r>
        <w:rPr>
          <w:rFonts w:ascii="Raleigh BT" w:hAnsi="Raleigh BT" w:cs="Raleigh BT" w:eastAsia="Raleigh BT"/>
          <w:sz w:val="23"/>
          <w:szCs w:val="23"/>
          <w:spacing w:val="-1"/>
          <w:w w:val="94"/>
        </w:rPr>
        <w:t>n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m</w:t>
      </w:r>
      <w:r>
        <w:rPr>
          <w:rFonts w:ascii="Raleigh BT" w:hAnsi="Raleigh BT" w:cs="Raleigh BT" w:eastAsia="Raleigh BT"/>
          <w:sz w:val="23"/>
          <w:szCs w:val="23"/>
          <w:spacing w:val="-1"/>
          <w:w w:val="94"/>
        </w:rPr>
        <w:t>i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en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d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a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al</w:t>
      </w:r>
      <w:r>
        <w:rPr>
          <w:rFonts w:ascii="Raleigh BT" w:hAnsi="Raleigh BT" w:cs="Raleigh BT" w:eastAsia="Raleigh BT"/>
          <w:sz w:val="23"/>
          <w:szCs w:val="23"/>
          <w:spacing w:val="-14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p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r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ye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c</w:t>
      </w:r>
      <w:r>
        <w:rPr>
          <w:rFonts w:ascii="Raleigh BT" w:hAnsi="Raleigh BT" w:cs="Raleigh BT" w:eastAsia="Raleigh BT"/>
          <w:sz w:val="23"/>
          <w:szCs w:val="23"/>
          <w:spacing w:val="-2"/>
          <w:w w:val="94"/>
        </w:rPr>
        <w:t>t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 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</w:rPr>
        <w:t>d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el</w:t>
      </w:r>
      <w:r>
        <w:rPr>
          <w:rFonts w:ascii="Raleigh BT" w:hAnsi="Raleigh BT" w:cs="Raleigh BT" w:eastAsia="Raleigh BT"/>
          <w:sz w:val="23"/>
          <w:szCs w:val="23"/>
          <w:spacing w:val="-21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P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r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e</w:t>
      </w:r>
      <w:r>
        <w:rPr>
          <w:rFonts w:ascii="Raleigh BT" w:hAnsi="Raleigh BT" w:cs="Raleigh BT" w:eastAsia="Raleigh BT"/>
          <w:sz w:val="23"/>
          <w:szCs w:val="23"/>
          <w:spacing w:val="-2"/>
          <w:w w:val="94"/>
        </w:rPr>
        <w:t>s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up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u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es</w:t>
      </w:r>
      <w:r>
        <w:rPr>
          <w:rFonts w:ascii="Raleigh BT" w:hAnsi="Raleigh BT" w:cs="Raleigh BT" w:eastAsia="Raleigh BT"/>
          <w:sz w:val="23"/>
          <w:szCs w:val="23"/>
          <w:spacing w:val="-2"/>
          <w:w w:val="94"/>
        </w:rPr>
        <w:t>t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o</w:t>
      </w:r>
      <w:r>
        <w:rPr>
          <w:rFonts w:ascii="Raleigh BT" w:hAnsi="Raleigh BT" w:cs="Raleigh BT" w:eastAsia="Raleigh BT"/>
          <w:sz w:val="23"/>
          <w:szCs w:val="23"/>
          <w:spacing w:val="-1"/>
          <w:w w:val="94"/>
        </w:rPr>
        <w:t> 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</w:rPr>
        <w:t>d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e</w:t>
      </w:r>
      <w:r>
        <w:rPr>
          <w:rFonts w:ascii="Raleigh BT" w:hAnsi="Raleigh BT" w:cs="Raleigh BT" w:eastAsia="Raleigh BT"/>
          <w:sz w:val="23"/>
          <w:szCs w:val="23"/>
          <w:spacing w:val="-17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S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an</w:t>
      </w:r>
      <w:r>
        <w:rPr>
          <w:rFonts w:ascii="Raleigh BT" w:hAnsi="Raleigh BT" w:cs="Raleigh BT" w:eastAsia="Raleigh BT"/>
          <w:sz w:val="23"/>
          <w:szCs w:val="23"/>
          <w:spacing w:val="-2"/>
          <w:w w:val="94"/>
        </w:rPr>
        <w:t> 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C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rist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ó</w:t>
      </w:r>
      <w:r>
        <w:rPr>
          <w:rFonts w:ascii="Raleigh BT" w:hAnsi="Raleigh BT" w:cs="Raleigh BT" w:eastAsia="Raleigh BT"/>
          <w:sz w:val="23"/>
          <w:szCs w:val="23"/>
          <w:spacing w:val="-1"/>
          <w:w w:val="94"/>
        </w:rPr>
        <w:t>b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al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de</w:t>
      </w:r>
      <w:r>
        <w:rPr>
          <w:rFonts w:ascii="Raleigh BT" w:hAnsi="Raleigh BT" w:cs="Raleigh BT" w:eastAsia="Raleigh BT"/>
          <w:sz w:val="23"/>
          <w:szCs w:val="23"/>
          <w:spacing w:val="-19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</w:rPr>
        <w:t>L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a</w:t>
      </w:r>
      <w:r>
        <w:rPr>
          <w:rFonts w:ascii="Raleigh BT" w:hAnsi="Raleigh BT" w:cs="Raleigh BT" w:eastAsia="Raleigh BT"/>
          <w:sz w:val="23"/>
          <w:szCs w:val="23"/>
          <w:spacing w:val="-18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L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agu</w:t>
      </w:r>
      <w:r>
        <w:rPr>
          <w:rFonts w:ascii="Raleigh BT" w:hAnsi="Raleigh BT" w:cs="Raleigh BT" w:eastAsia="Raleigh BT"/>
          <w:sz w:val="23"/>
          <w:szCs w:val="23"/>
          <w:spacing w:val="-1"/>
          <w:w w:val="94"/>
        </w:rPr>
        <w:t>n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a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 </w:t>
      </w:r>
      <w:r>
        <w:rPr>
          <w:rFonts w:ascii="Raleigh BT" w:hAnsi="Raleigh BT" w:cs="Raleigh BT" w:eastAsia="Raleigh BT"/>
          <w:sz w:val="23"/>
          <w:szCs w:val="23"/>
          <w:spacing w:val="-1"/>
          <w:w w:val="100"/>
        </w:rPr>
        <w:t>2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0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</w:rPr>
        <w:t>2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5.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</w:r>
    </w:p>
    <w:p>
      <w:pPr>
        <w:spacing w:before="89" w:after="0" w:line="240" w:lineRule="auto"/>
        <w:ind w:left="2853" w:right="-20"/>
        <w:jc w:val="left"/>
        <w:rPr>
          <w:rFonts w:ascii="Raleigh BT" w:hAnsi="Raleigh BT" w:cs="Raleigh BT" w:eastAsia="Raleigh BT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1"/>
          <w:w w:val="71"/>
        </w:rPr>
        <w:t>P</w:t>
      </w:r>
      <w:r>
        <w:rPr>
          <w:rFonts w:ascii="Arial" w:hAnsi="Arial" w:cs="Arial" w:eastAsia="Arial"/>
          <w:sz w:val="23"/>
          <w:szCs w:val="23"/>
          <w:spacing w:val="0"/>
          <w:w w:val="92"/>
        </w:rPr>
        <w:t>ar</w:t>
      </w:r>
      <w:r>
        <w:rPr>
          <w:rFonts w:ascii="Arial" w:hAnsi="Arial" w:cs="Arial" w:eastAsia="Arial"/>
          <w:sz w:val="23"/>
          <w:szCs w:val="23"/>
          <w:spacing w:val="1"/>
          <w:w w:val="92"/>
        </w:rPr>
        <w:t>t</w:t>
      </w:r>
      <w:r>
        <w:rPr>
          <w:rFonts w:ascii="Arial" w:hAnsi="Arial" w:cs="Arial" w:eastAsia="Arial"/>
          <w:sz w:val="23"/>
          <w:szCs w:val="23"/>
          <w:spacing w:val="0"/>
          <w:w w:val="99"/>
        </w:rPr>
        <w:t>id</w:t>
      </w:r>
      <w:r>
        <w:rPr>
          <w:rFonts w:ascii="Arial" w:hAnsi="Arial" w:cs="Arial" w:eastAsia="Arial"/>
          <w:sz w:val="23"/>
          <w:szCs w:val="23"/>
          <w:spacing w:val="0"/>
          <w:w w:val="76"/>
        </w:rPr>
        <w:t>a</w:t>
      </w:r>
      <w:r>
        <w:rPr>
          <w:rFonts w:ascii="Arial" w:hAnsi="Arial" w:cs="Arial" w:eastAsia="Arial"/>
          <w:sz w:val="23"/>
          <w:szCs w:val="23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a</w:t>
      </w:r>
      <w:r>
        <w:rPr>
          <w:rFonts w:ascii="Arial" w:hAnsi="Arial" w:cs="Arial" w:eastAsia="Arial"/>
          <w:sz w:val="23"/>
          <w:szCs w:val="23"/>
          <w:spacing w:val="-9"/>
          <w:w w:val="83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3"/>
        </w:rPr>
        <w:t>d</w:t>
      </w:r>
      <w:r>
        <w:rPr>
          <w:rFonts w:ascii="Arial" w:hAnsi="Arial" w:cs="Arial" w:eastAsia="Arial"/>
          <w:sz w:val="23"/>
          <w:szCs w:val="23"/>
          <w:spacing w:val="-1"/>
          <w:w w:val="83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ta</w:t>
      </w:r>
      <w:r>
        <w:rPr>
          <w:rFonts w:ascii="Arial" w:hAnsi="Arial" w:cs="Arial" w:eastAsia="Arial"/>
          <w:sz w:val="23"/>
          <w:szCs w:val="23"/>
          <w:spacing w:val="1"/>
          <w:w w:val="83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:</w:t>
      </w:r>
      <w:r>
        <w:rPr>
          <w:rFonts w:ascii="Arial" w:hAnsi="Arial" w:cs="Arial" w:eastAsia="Arial"/>
          <w:sz w:val="23"/>
          <w:szCs w:val="23"/>
          <w:spacing w:val="44"/>
          <w:w w:val="83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10</w:t>
      </w:r>
      <w:r>
        <w:rPr>
          <w:rFonts w:ascii="Arial" w:hAnsi="Arial" w:cs="Arial" w:eastAsia="Arial"/>
          <w:sz w:val="23"/>
          <w:szCs w:val="23"/>
          <w:spacing w:val="1"/>
          <w:w w:val="83"/>
        </w:rPr>
        <w:t>1</w:t>
      </w:r>
      <w:r>
        <w:rPr>
          <w:rFonts w:ascii="Arial" w:hAnsi="Arial" w:cs="Arial" w:eastAsia="Arial"/>
          <w:sz w:val="23"/>
          <w:szCs w:val="23"/>
          <w:spacing w:val="-1"/>
          <w:w w:val="83"/>
        </w:rPr>
        <w:t>/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9</w:t>
      </w:r>
      <w:r>
        <w:rPr>
          <w:rFonts w:ascii="Arial" w:hAnsi="Arial" w:cs="Arial" w:eastAsia="Arial"/>
          <w:sz w:val="23"/>
          <w:szCs w:val="23"/>
          <w:spacing w:val="1"/>
          <w:w w:val="83"/>
        </w:rPr>
        <w:t>2</w:t>
      </w:r>
      <w:r>
        <w:rPr>
          <w:rFonts w:ascii="Arial" w:hAnsi="Arial" w:cs="Arial" w:eastAsia="Arial"/>
          <w:sz w:val="23"/>
          <w:szCs w:val="23"/>
          <w:spacing w:val="-2"/>
          <w:w w:val="83"/>
        </w:rPr>
        <w:t>4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0</w:t>
      </w:r>
      <w:r>
        <w:rPr>
          <w:rFonts w:ascii="Arial" w:hAnsi="Arial" w:cs="Arial" w:eastAsia="Arial"/>
          <w:sz w:val="23"/>
          <w:szCs w:val="23"/>
          <w:spacing w:val="1"/>
          <w:w w:val="83"/>
        </w:rPr>
        <w:t>0</w:t>
      </w:r>
      <w:r>
        <w:rPr>
          <w:rFonts w:ascii="Arial" w:hAnsi="Arial" w:cs="Arial" w:eastAsia="Arial"/>
          <w:sz w:val="23"/>
          <w:szCs w:val="23"/>
          <w:spacing w:val="-1"/>
          <w:w w:val="83"/>
        </w:rPr>
        <w:t>/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4</w:t>
      </w:r>
      <w:r>
        <w:rPr>
          <w:rFonts w:ascii="Arial" w:hAnsi="Arial" w:cs="Arial" w:eastAsia="Arial"/>
          <w:sz w:val="23"/>
          <w:szCs w:val="23"/>
          <w:spacing w:val="1"/>
          <w:w w:val="83"/>
        </w:rPr>
        <w:t>8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0</w:t>
      </w:r>
      <w:r>
        <w:rPr>
          <w:rFonts w:ascii="Arial" w:hAnsi="Arial" w:cs="Arial" w:eastAsia="Arial"/>
          <w:sz w:val="23"/>
          <w:szCs w:val="23"/>
          <w:spacing w:val="1"/>
          <w:w w:val="83"/>
        </w:rPr>
        <w:t>0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0</w:t>
      </w:r>
      <w:r>
        <w:rPr>
          <w:rFonts w:ascii="Arial" w:hAnsi="Arial" w:cs="Arial" w:eastAsia="Arial"/>
          <w:sz w:val="23"/>
          <w:szCs w:val="23"/>
          <w:spacing w:val="39"/>
          <w:w w:val="83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93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93"/>
        </w:rPr>
        <w:t>m</w:t>
      </w:r>
      <w:r>
        <w:rPr>
          <w:rFonts w:ascii="Arial" w:hAnsi="Arial" w:cs="Arial" w:eastAsia="Arial"/>
          <w:sz w:val="23"/>
          <w:szCs w:val="23"/>
          <w:spacing w:val="0"/>
          <w:w w:val="93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93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93"/>
        </w:rPr>
        <w:t>rte</w:t>
      </w:r>
      <w:r>
        <w:rPr>
          <w:rFonts w:ascii="Arial" w:hAnsi="Arial" w:cs="Arial" w:eastAsia="Arial"/>
          <w:sz w:val="23"/>
          <w:szCs w:val="23"/>
          <w:spacing w:val="1"/>
          <w:w w:val="93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1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1</w:t>
      </w:r>
      <w:r>
        <w:rPr>
          <w:rFonts w:ascii="Raleigh BT" w:hAnsi="Raleigh BT" w:cs="Raleigh BT" w:eastAsia="Raleigh BT"/>
          <w:sz w:val="23"/>
          <w:szCs w:val="23"/>
          <w:spacing w:val="-2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.</w:t>
      </w:r>
      <w:r>
        <w:rPr>
          <w:rFonts w:ascii="Raleigh BT" w:hAnsi="Raleigh BT" w:cs="Raleigh BT" w:eastAsia="Raleigh BT"/>
          <w:sz w:val="23"/>
          <w:szCs w:val="23"/>
          <w:spacing w:val="-2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,00</w:t>
      </w:r>
      <w:r>
        <w:rPr>
          <w:rFonts w:ascii="Raleigh BT" w:hAnsi="Raleigh BT" w:cs="Raleigh BT" w:eastAsia="Raleigh BT"/>
          <w:sz w:val="23"/>
          <w:szCs w:val="23"/>
          <w:spacing w:val="11"/>
          <w:w w:val="93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€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</w:r>
    </w:p>
    <w:p>
      <w:pPr>
        <w:spacing w:before="89" w:after="0" w:line="263" w:lineRule="exact"/>
        <w:ind w:left="285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8"/>
          <w:position w:val="-1"/>
        </w:rPr>
        <w:t>A</w:t>
      </w:r>
      <w:r>
        <w:rPr>
          <w:rFonts w:ascii="Arial" w:hAnsi="Arial" w:cs="Arial" w:eastAsia="Arial"/>
          <w:sz w:val="23"/>
          <w:szCs w:val="23"/>
          <w:spacing w:val="-8"/>
          <w:w w:val="88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8"/>
          <w:position w:val="-1"/>
        </w:rPr>
        <w:t>fi</w:t>
      </w:r>
      <w:r>
        <w:rPr>
          <w:rFonts w:ascii="Arial" w:hAnsi="Arial" w:cs="Arial" w:eastAsia="Arial"/>
          <w:sz w:val="23"/>
          <w:szCs w:val="23"/>
          <w:spacing w:val="-1"/>
          <w:w w:val="88"/>
          <w:position w:val="-1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88"/>
          <w:position w:val="-1"/>
        </w:rPr>
        <w:t>anciar</w:t>
      </w:r>
      <w:r>
        <w:rPr>
          <w:rFonts w:ascii="Arial" w:hAnsi="Arial" w:cs="Arial" w:eastAsia="Arial"/>
          <w:sz w:val="23"/>
          <w:szCs w:val="23"/>
          <w:spacing w:val="36"/>
          <w:w w:val="88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3"/>
          <w:position w:val="-1"/>
        </w:rPr>
        <w:t>c</w:t>
      </w:r>
      <w:r>
        <w:rPr>
          <w:rFonts w:ascii="Arial" w:hAnsi="Arial" w:cs="Arial" w:eastAsia="Arial"/>
          <w:sz w:val="23"/>
          <w:szCs w:val="23"/>
          <w:spacing w:val="1"/>
          <w:w w:val="83"/>
          <w:position w:val="-1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3"/>
          <w:position w:val="-1"/>
        </w:rPr>
        <w:t>n</w:t>
      </w:r>
      <w:r>
        <w:rPr>
          <w:rFonts w:ascii="Arial" w:hAnsi="Arial" w:cs="Arial" w:eastAsia="Arial"/>
          <w:sz w:val="23"/>
          <w:szCs w:val="23"/>
          <w:spacing w:val="14"/>
          <w:w w:val="83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3"/>
          <w:position w:val="-1"/>
        </w:rPr>
        <w:t>bajas</w:t>
      </w:r>
      <w:r>
        <w:rPr>
          <w:rFonts w:ascii="Arial" w:hAnsi="Arial" w:cs="Arial" w:eastAsia="Arial"/>
          <w:sz w:val="23"/>
          <w:szCs w:val="23"/>
          <w:spacing w:val="-10"/>
          <w:w w:val="83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3"/>
          <w:position w:val="-1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3"/>
          <w:position w:val="-1"/>
        </w:rPr>
        <w:t>e</w:t>
      </w:r>
      <w:r>
        <w:rPr>
          <w:rFonts w:ascii="Arial" w:hAnsi="Arial" w:cs="Arial" w:eastAsia="Arial"/>
          <w:sz w:val="23"/>
          <w:szCs w:val="23"/>
          <w:spacing w:val="5"/>
          <w:w w:val="83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76"/>
          <w:position w:val="-1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7"/>
          <w:position w:val="-1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87"/>
          <w:position w:val="-1"/>
        </w:rPr>
        <w:t>é</w:t>
      </w:r>
      <w:r>
        <w:rPr>
          <w:rFonts w:ascii="Arial" w:hAnsi="Arial" w:cs="Arial" w:eastAsia="Arial"/>
          <w:sz w:val="23"/>
          <w:szCs w:val="23"/>
          <w:spacing w:val="1"/>
          <w:w w:val="91"/>
          <w:position w:val="-1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115"/>
          <w:position w:val="-1"/>
        </w:rPr>
        <w:t>i</w:t>
      </w:r>
      <w:r>
        <w:rPr>
          <w:rFonts w:ascii="Arial" w:hAnsi="Arial" w:cs="Arial" w:eastAsia="Arial"/>
          <w:sz w:val="23"/>
          <w:szCs w:val="23"/>
          <w:spacing w:val="-2"/>
          <w:w w:val="115"/>
          <w:position w:val="-1"/>
        </w:rPr>
        <w:t>t</w:t>
      </w:r>
      <w:r>
        <w:rPr>
          <w:rFonts w:ascii="Arial" w:hAnsi="Arial" w:cs="Arial" w:eastAsia="Arial"/>
          <w:sz w:val="23"/>
          <w:szCs w:val="23"/>
          <w:spacing w:val="0"/>
          <w:w w:val="85"/>
          <w:position w:val="-1"/>
        </w:rPr>
        <w:t>o</w:t>
      </w:r>
      <w:r>
        <w:rPr>
          <w:rFonts w:ascii="Arial" w:hAnsi="Arial" w:cs="Arial" w:eastAsia="Arial"/>
          <w:sz w:val="23"/>
          <w:szCs w:val="23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79"/>
          <w:position w:val="-1"/>
        </w:rPr>
        <w:t>e</w:t>
      </w:r>
      <w:r>
        <w:rPr>
          <w:rFonts w:ascii="Arial" w:hAnsi="Arial" w:cs="Arial" w:eastAsia="Arial"/>
          <w:sz w:val="23"/>
          <w:szCs w:val="23"/>
          <w:spacing w:val="-1"/>
          <w:w w:val="97"/>
          <w:position w:val="-1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92"/>
          <w:position w:val="-1"/>
        </w:rPr>
        <w:t>: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</w:r>
    </w:p>
    <w:p>
      <w:pPr>
        <w:spacing w:before="35" w:after="0" w:line="240" w:lineRule="auto"/>
        <w:ind w:left="6179" w:right="4742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0"/>
          <w:w w:val="100"/>
        </w:rPr>
        <w:t>9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5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4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9/15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40" w:bottom="280" w:left="400" w:right="400"/>
        </w:sectPr>
      </w:pPr>
      <w:rPr/>
    </w:p>
    <w:p>
      <w:pPr>
        <w:spacing w:before="75" w:after="0" w:line="240" w:lineRule="auto"/>
        <w:ind w:left="2853" w:right="2157"/>
        <w:jc w:val="both"/>
        <w:rPr>
          <w:rFonts w:ascii="Raleigh BT" w:hAnsi="Raleigh BT" w:cs="Raleigh BT" w:eastAsia="Raleigh BT"/>
          <w:sz w:val="23"/>
          <w:szCs w:val="23"/>
        </w:rPr>
      </w:pPr>
      <w:rPr/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P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ar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t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ida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a</w:t>
      </w:r>
      <w:r>
        <w:rPr>
          <w:rFonts w:ascii="Raleigh BT" w:hAnsi="Raleigh BT" w:cs="Raleigh BT" w:eastAsia="Raleigh BT"/>
          <w:sz w:val="23"/>
          <w:szCs w:val="23"/>
          <w:spacing w:val="-9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m</w:t>
      </w:r>
      <w:r>
        <w:rPr>
          <w:rFonts w:ascii="Raleigh BT" w:hAnsi="Raleigh BT" w:cs="Raleigh BT" w:eastAsia="Raleigh BT"/>
          <w:sz w:val="23"/>
          <w:szCs w:val="23"/>
          <w:spacing w:val="-1"/>
          <w:w w:val="93"/>
        </w:rPr>
        <w:t>i</w:t>
      </w:r>
      <w:r>
        <w:rPr>
          <w:rFonts w:ascii="Raleigh BT" w:hAnsi="Raleigh BT" w:cs="Raleigh BT" w:eastAsia="Raleigh BT"/>
          <w:sz w:val="23"/>
          <w:szCs w:val="23"/>
          <w:spacing w:val="-1"/>
          <w:w w:val="93"/>
        </w:rPr>
        <w:t>n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r</w:t>
      </w:r>
      <w:r>
        <w:rPr>
          <w:rFonts w:ascii="Raleigh BT" w:hAnsi="Raleigh BT" w:cs="Raleigh BT" w:eastAsia="Raleigh BT"/>
          <w:sz w:val="23"/>
          <w:szCs w:val="23"/>
          <w:spacing w:val="-2"/>
          <w:w w:val="93"/>
        </w:rPr>
        <w:t>a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r:</w:t>
      </w:r>
      <w:r>
        <w:rPr>
          <w:rFonts w:ascii="Raleigh BT" w:hAnsi="Raleigh BT" w:cs="Raleigh BT" w:eastAsia="Raleigh BT"/>
          <w:sz w:val="23"/>
          <w:szCs w:val="23"/>
          <w:spacing w:val="9"/>
          <w:w w:val="93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1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1/</w:t>
      </w:r>
      <w:r>
        <w:rPr>
          <w:rFonts w:ascii="Raleigh BT" w:hAnsi="Raleigh BT" w:cs="Raleigh BT" w:eastAsia="Raleigh BT"/>
          <w:sz w:val="23"/>
          <w:szCs w:val="23"/>
          <w:spacing w:val="-2"/>
          <w:w w:val="93"/>
        </w:rPr>
        <w:t>9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2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4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-1"/>
          <w:w w:val="93"/>
        </w:rPr>
        <w:t>/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2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2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7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9</w:t>
      </w:r>
      <w:r>
        <w:rPr>
          <w:rFonts w:ascii="Raleigh BT" w:hAnsi="Raleigh BT" w:cs="Raleigh BT" w:eastAsia="Raleigh BT"/>
          <w:sz w:val="23"/>
          <w:szCs w:val="23"/>
          <w:spacing w:val="-2"/>
          <w:w w:val="93"/>
        </w:rPr>
        <w:t>9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04</w:t>
      </w:r>
      <w:r>
        <w:rPr>
          <w:rFonts w:ascii="Raleigh BT" w:hAnsi="Raleigh BT" w:cs="Raleigh BT" w:eastAsia="Raleigh BT"/>
          <w:sz w:val="23"/>
          <w:szCs w:val="23"/>
          <w:spacing w:val="21"/>
          <w:w w:val="93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p</w:t>
      </w:r>
      <w:r>
        <w:rPr>
          <w:rFonts w:ascii="Raleigh BT" w:hAnsi="Raleigh BT" w:cs="Raleigh BT" w:eastAsia="Raleigh BT"/>
          <w:sz w:val="23"/>
          <w:szCs w:val="23"/>
          <w:spacing w:val="-1"/>
          <w:w w:val="100"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r</w:t>
      </w:r>
      <w:r>
        <w:rPr>
          <w:rFonts w:ascii="Raleigh BT" w:hAnsi="Raleigh BT" w:cs="Raleigh BT" w:eastAsia="Raleigh BT"/>
          <w:sz w:val="23"/>
          <w:szCs w:val="23"/>
          <w:spacing w:val="-22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i</w:t>
      </w:r>
      <w:r>
        <w:rPr>
          <w:rFonts w:ascii="Raleigh BT" w:hAnsi="Raleigh BT" w:cs="Raleigh BT" w:eastAsia="Raleigh BT"/>
          <w:sz w:val="23"/>
          <w:szCs w:val="23"/>
          <w:spacing w:val="-1"/>
          <w:w w:val="93"/>
        </w:rPr>
        <w:t>m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p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o</w:t>
      </w:r>
      <w:r>
        <w:rPr>
          <w:rFonts w:ascii="Raleigh BT" w:hAnsi="Raleigh BT" w:cs="Raleigh BT" w:eastAsia="Raleigh BT"/>
          <w:sz w:val="23"/>
          <w:szCs w:val="23"/>
          <w:spacing w:val="-2"/>
          <w:w w:val="93"/>
        </w:rPr>
        <w:t>r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te</w:t>
      </w:r>
      <w:r>
        <w:rPr>
          <w:rFonts w:ascii="Raleigh BT" w:hAnsi="Raleigh BT" w:cs="Raleigh BT" w:eastAsia="Raleigh BT"/>
          <w:sz w:val="23"/>
          <w:szCs w:val="23"/>
          <w:spacing w:val="8"/>
          <w:w w:val="93"/>
        </w:rPr>
        <w:t> 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</w:rPr>
        <w:t>d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e</w:t>
      </w:r>
      <w:r>
        <w:rPr>
          <w:rFonts w:ascii="Raleigh BT" w:hAnsi="Raleigh BT" w:cs="Raleigh BT" w:eastAsia="Raleigh BT"/>
          <w:sz w:val="23"/>
          <w:szCs w:val="23"/>
          <w:spacing w:val="-17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-2"/>
          <w:w w:val="93"/>
        </w:rPr>
        <w:t>1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1</w:t>
      </w:r>
      <w:r>
        <w:rPr>
          <w:rFonts w:ascii="Raleigh BT" w:hAnsi="Raleigh BT" w:cs="Raleigh BT" w:eastAsia="Raleigh BT"/>
          <w:sz w:val="23"/>
          <w:szCs w:val="23"/>
          <w:spacing w:val="1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.00</w:t>
      </w:r>
      <w:r>
        <w:rPr>
          <w:rFonts w:ascii="Raleigh BT" w:hAnsi="Raleigh BT" w:cs="Raleigh BT" w:eastAsia="Raleigh BT"/>
          <w:sz w:val="23"/>
          <w:szCs w:val="23"/>
          <w:spacing w:val="-1"/>
          <w:w w:val="93"/>
        </w:rPr>
        <w:t>0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,00</w:t>
      </w:r>
      <w:r>
        <w:rPr>
          <w:rFonts w:ascii="Raleigh BT" w:hAnsi="Raleigh BT" w:cs="Raleigh BT" w:eastAsia="Raleigh BT"/>
          <w:sz w:val="23"/>
          <w:szCs w:val="23"/>
          <w:spacing w:val="11"/>
          <w:w w:val="93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€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</w:r>
    </w:p>
    <w:p>
      <w:pPr>
        <w:spacing w:before="89" w:after="0" w:line="240" w:lineRule="auto"/>
        <w:ind w:left="2853" w:right="2552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1"/>
          <w:w w:val="76"/>
        </w:rPr>
        <w:t>C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97"/>
        </w:rPr>
        <w:t>n</w:t>
      </w:r>
      <w:r>
        <w:rPr>
          <w:rFonts w:ascii="Arial" w:hAnsi="Arial" w:cs="Arial" w:eastAsia="Arial"/>
          <w:sz w:val="23"/>
          <w:szCs w:val="23"/>
          <w:spacing w:val="1"/>
          <w:w w:val="76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ep</w:t>
      </w:r>
      <w:r>
        <w:rPr>
          <w:rFonts w:ascii="Arial" w:hAnsi="Arial" w:cs="Arial" w:eastAsia="Arial"/>
          <w:sz w:val="23"/>
          <w:szCs w:val="23"/>
          <w:spacing w:val="-2"/>
          <w:w w:val="112"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92"/>
        </w:rPr>
        <w:t>:</w:t>
      </w:r>
      <w:r>
        <w:rPr>
          <w:rFonts w:ascii="Arial" w:hAnsi="Arial" w:cs="Arial" w:eastAsia="Arial"/>
          <w:sz w:val="23"/>
          <w:szCs w:val="23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P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a</w:t>
      </w:r>
      <w:r>
        <w:rPr>
          <w:rFonts w:ascii="Arial" w:hAnsi="Arial" w:cs="Arial" w:eastAsia="Arial"/>
          <w:sz w:val="23"/>
          <w:szCs w:val="23"/>
          <w:spacing w:val="-2"/>
          <w:w w:val="84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t.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i</w:t>
      </w:r>
      <w:r>
        <w:rPr>
          <w:rFonts w:ascii="Arial" w:hAnsi="Arial" w:cs="Arial" w:eastAsia="Arial"/>
          <w:sz w:val="23"/>
          <w:szCs w:val="23"/>
          <w:spacing w:val="-2"/>
          <w:w w:val="84"/>
        </w:rPr>
        <w:t>u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a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d</w:t>
      </w:r>
      <w:r>
        <w:rPr>
          <w:rFonts w:ascii="Arial" w:hAnsi="Arial" w:cs="Arial" w:eastAsia="Arial"/>
          <w:sz w:val="23"/>
          <w:szCs w:val="23"/>
          <w:spacing w:val="-2"/>
          <w:w w:val="84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84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a</w:t>
      </w:r>
      <w:r>
        <w:rPr>
          <w:rFonts w:ascii="Arial" w:hAnsi="Arial" w:cs="Arial" w:eastAsia="Arial"/>
          <w:sz w:val="23"/>
          <w:szCs w:val="23"/>
          <w:spacing w:val="24"/>
          <w:w w:val="84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–</w:t>
      </w:r>
      <w:r>
        <w:rPr>
          <w:rFonts w:ascii="Raleigh BT" w:hAnsi="Raleigh BT" w:cs="Raleigh BT" w:eastAsia="Raleigh BT"/>
          <w:sz w:val="23"/>
          <w:szCs w:val="23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A</w:t>
      </w:r>
      <w:r>
        <w:rPr>
          <w:rFonts w:ascii="Arial" w:hAnsi="Arial" w:cs="Arial" w:eastAsia="Arial"/>
          <w:sz w:val="23"/>
          <w:szCs w:val="23"/>
          <w:spacing w:val="-6"/>
          <w:w w:val="87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Institu</w:t>
      </w:r>
      <w:r>
        <w:rPr>
          <w:rFonts w:ascii="Arial" w:hAnsi="Arial" w:cs="Arial" w:eastAsia="Arial"/>
          <w:sz w:val="23"/>
          <w:szCs w:val="23"/>
          <w:spacing w:val="1"/>
          <w:w w:val="87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iones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 </w:t>
      </w:r>
      <w:r>
        <w:rPr>
          <w:rFonts w:ascii="Arial" w:hAnsi="Arial" w:cs="Arial" w:eastAsia="Arial"/>
          <w:sz w:val="23"/>
          <w:szCs w:val="23"/>
          <w:spacing w:val="4"/>
          <w:w w:val="87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92"/>
        </w:rPr>
        <w:t>sin</w:t>
      </w:r>
      <w:r>
        <w:rPr>
          <w:rFonts w:ascii="Arial" w:hAnsi="Arial" w:cs="Arial" w:eastAsia="Arial"/>
          <w:sz w:val="23"/>
          <w:szCs w:val="23"/>
          <w:spacing w:val="-4"/>
          <w:w w:val="92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92"/>
        </w:rPr>
        <w:t>f</w:t>
      </w:r>
      <w:r>
        <w:rPr>
          <w:rFonts w:ascii="Arial" w:hAnsi="Arial" w:cs="Arial" w:eastAsia="Arial"/>
          <w:sz w:val="23"/>
          <w:szCs w:val="23"/>
          <w:spacing w:val="0"/>
          <w:w w:val="92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92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92"/>
        </w:rPr>
        <w:t>es</w:t>
      </w:r>
      <w:r>
        <w:rPr>
          <w:rFonts w:ascii="Arial" w:hAnsi="Arial" w:cs="Arial" w:eastAsia="Arial"/>
          <w:sz w:val="23"/>
          <w:szCs w:val="23"/>
          <w:spacing w:val="-2"/>
          <w:w w:val="92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e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16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94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76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91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91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.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2" w:lineRule="exact"/>
        <w:ind w:left="2853" w:right="861"/>
        <w:jc w:val="both"/>
        <w:rPr>
          <w:rFonts w:ascii="Raleigh BT" w:hAnsi="Raleigh BT" w:cs="Raleigh BT" w:eastAsia="Raleigh BT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8"/>
        </w:rPr>
        <w:t>M</w:t>
      </w:r>
      <w:r>
        <w:rPr>
          <w:rFonts w:ascii="Arial" w:hAnsi="Arial" w:cs="Arial" w:eastAsia="Arial"/>
          <w:sz w:val="23"/>
          <w:szCs w:val="23"/>
          <w:spacing w:val="2"/>
          <w:w w:val="88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tivaci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ó</w:t>
      </w:r>
      <w:r>
        <w:rPr>
          <w:rFonts w:ascii="Arial" w:hAnsi="Arial" w:cs="Arial" w:eastAsia="Arial"/>
          <w:sz w:val="23"/>
          <w:szCs w:val="23"/>
          <w:spacing w:val="-1"/>
          <w:w w:val="88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:</w:t>
      </w:r>
      <w:r>
        <w:rPr>
          <w:rFonts w:ascii="Arial" w:hAnsi="Arial" w:cs="Arial" w:eastAsia="Arial"/>
          <w:sz w:val="23"/>
          <w:szCs w:val="23"/>
          <w:spacing w:val="48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-2"/>
          <w:w w:val="88"/>
        </w:rPr>
        <w:t>D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tar</w:t>
      </w:r>
      <w:r>
        <w:rPr>
          <w:rFonts w:ascii="Arial" w:hAnsi="Arial" w:cs="Arial" w:eastAsia="Arial"/>
          <w:sz w:val="23"/>
          <w:szCs w:val="23"/>
          <w:spacing w:val="9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e</w:t>
      </w:r>
      <w:r>
        <w:rPr>
          <w:rFonts w:ascii="Arial" w:hAnsi="Arial" w:cs="Arial" w:eastAsia="Arial"/>
          <w:sz w:val="23"/>
          <w:szCs w:val="23"/>
          <w:spacing w:val="-5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16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76"/>
        </w:rPr>
        <w:t>a</w:t>
      </w:r>
      <w:r>
        <w:rPr>
          <w:rFonts w:ascii="Arial" w:hAnsi="Arial" w:cs="Arial" w:eastAsia="Arial"/>
          <w:sz w:val="23"/>
          <w:szCs w:val="23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pa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ti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a</w:t>
      </w:r>
      <w:r>
        <w:rPr>
          <w:rFonts w:ascii="Arial" w:hAnsi="Arial" w:cs="Arial" w:eastAsia="Arial"/>
          <w:sz w:val="23"/>
          <w:szCs w:val="23"/>
          <w:spacing w:val="45"/>
          <w:w w:val="85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p</w:t>
      </w:r>
      <w:r>
        <w:rPr>
          <w:rFonts w:ascii="Arial" w:hAnsi="Arial" w:cs="Arial" w:eastAsia="Arial"/>
          <w:sz w:val="23"/>
          <w:szCs w:val="23"/>
          <w:spacing w:val="-2"/>
          <w:w w:val="85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es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85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es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ta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ia</w:t>
      </w:r>
      <w:r>
        <w:rPr>
          <w:rFonts w:ascii="Arial" w:hAnsi="Arial" w:cs="Arial" w:eastAsia="Arial"/>
          <w:sz w:val="23"/>
          <w:szCs w:val="23"/>
          <w:spacing w:val="46"/>
          <w:w w:val="85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85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e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es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aria</w:t>
      </w:r>
      <w:r>
        <w:rPr>
          <w:rFonts w:ascii="Arial" w:hAnsi="Arial" w:cs="Arial" w:eastAsia="Arial"/>
          <w:sz w:val="23"/>
          <w:szCs w:val="23"/>
          <w:spacing w:val="-9"/>
          <w:w w:val="85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pa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a</w:t>
      </w:r>
      <w:r>
        <w:rPr>
          <w:rFonts w:ascii="Arial" w:hAnsi="Arial" w:cs="Arial" w:eastAsia="Arial"/>
          <w:sz w:val="23"/>
          <w:szCs w:val="23"/>
          <w:spacing w:val="3"/>
          <w:w w:val="85"/>
        </w:rPr>
        <w:t> </w:t>
      </w:r>
      <w:r>
        <w:rPr>
          <w:rFonts w:ascii="Arial" w:hAnsi="Arial" w:cs="Arial" w:eastAsia="Arial"/>
          <w:sz w:val="23"/>
          <w:szCs w:val="23"/>
          <w:spacing w:val="-2"/>
          <w:w w:val="85"/>
        </w:rPr>
        <w:t>p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o</w:t>
      </w:r>
      <w:r>
        <w:rPr>
          <w:rFonts w:ascii="Arial" w:hAnsi="Arial" w:cs="Arial" w:eastAsia="Arial"/>
          <w:sz w:val="23"/>
          <w:szCs w:val="23"/>
          <w:spacing w:val="-1"/>
          <w:w w:val="85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er</w:t>
      </w:r>
      <w:r>
        <w:rPr>
          <w:rFonts w:ascii="Arial" w:hAnsi="Arial" w:cs="Arial" w:eastAsia="Arial"/>
          <w:sz w:val="23"/>
          <w:szCs w:val="23"/>
          <w:spacing w:val="31"/>
          <w:w w:val="85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gar</w:t>
      </w:r>
      <w:r>
        <w:rPr>
          <w:rFonts w:ascii="Arial" w:hAnsi="Arial" w:cs="Arial" w:eastAsia="Arial"/>
          <w:sz w:val="23"/>
          <w:szCs w:val="23"/>
          <w:spacing w:val="-2"/>
          <w:w w:val="85"/>
        </w:rPr>
        <w:t>a</w:t>
      </w:r>
      <w:r>
        <w:rPr>
          <w:rFonts w:ascii="Arial" w:hAnsi="Arial" w:cs="Arial" w:eastAsia="Arial"/>
          <w:sz w:val="23"/>
          <w:szCs w:val="23"/>
          <w:spacing w:val="-1"/>
          <w:w w:val="85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tiza</w:t>
      </w:r>
      <w:r>
        <w:rPr>
          <w:rFonts w:ascii="Arial" w:hAnsi="Arial" w:cs="Arial" w:eastAsia="Arial"/>
          <w:sz w:val="23"/>
          <w:szCs w:val="23"/>
          <w:spacing w:val="0"/>
          <w:w w:val="85"/>
        </w:rPr>
        <w:t>r</w:t>
      </w:r>
      <w:r>
        <w:rPr>
          <w:rFonts w:ascii="Arial" w:hAnsi="Arial" w:cs="Arial" w:eastAsia="Arial"/>
          <w:sz w:val="23"/>
          <w:szCs w:val="23"/>
          <w:spacing w:val="23"/>
          <w:w w:val="85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el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ap</w:t>
      </w:r>
      <w:r>
        <w:rPr>
          <w:rFonts w:ascii="Arial" w:hAnsi="Arial" w:cs="Arial" w:eastAsia="Arial"/>
          <w:sz w:val="23"/>
          <w:szCs w:val="23"/>
          <w:spacing w:val="1"/>
          <w:w w:val="86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yo</w:t>
      </w:r>
      <w:r>
        <w:rPr>
          <w:rFonts w:ascii="Arial" w:hAnsi="Arial" w:cs="Arial" w:eastAsia="Arial"/>
          <w:sz w:val="23"/>
          <w:szCs w:val="23"/>
          <w:spacing w:val="6"/>
          <w:w w:val="86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en</w:t>
      </w:r>
      <w:r>
        <w:rPr>
          <w:rFonts w:ascii="Arial" w:hAnsi="Arial" w:cs="Arial" w:eastAsia="Arial"/>
          <w:sz w:val="23"/>
          <w:szCs w:val="23"/>
          <w:spacing w:val="15"/>
          <w:w w:val="86"/>
        </w:rPr>
        <w:t> </w:t>
      </w:r>
      <w:r>
        <w:rPr>
          <w:rFonts w:ascii="Arial" w:hAnsi="Arial" w:cs="Arial" w:eastAsia="Arial"/>
          <w:sz w:val="23"/>
          <w:szCs w:val="23"/>
          <w:spacing w:val="-3"/>
          <w:w w:val="116"/>
        </w:rPr>
        <w:t>l</w:t>
      </w:r>
      <w:r>
        <w:rPr>
          <w:rFonts w:ascii="Arial" w:hAnsi="Arial" w:cs="Arial" w:eastAsia="Arial"/>
          <w:sz w:val="23"/>
          <w:szCs w:val="23"/>
          <w:spacing w:val="1"/>
          <w:w w:val="85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77"/>
        </w:rPr>
        <w:t>s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2"/>
        </w:rPr>
        <w:t>gas</w:t>
      </w:r>
      <w:r>
        <w:rPr>
          <w:rFonts w:ascii="Arial" w:hAnsi="Arial" w:cs="Arial" w:eastAsia="Arial"/>
          <w:sz w:val="23"/>
          <w:szCs w:val="23"/>
          <w:spacing w:val="-2"/>
          <w:w w:val="82"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82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2"/>
        </w:rPr>
        <w:t>s</w:t>
      </w:r>
      <w:r>
        <w:rPr>
          <w:rFonts w:ascii="Arial" w:hAnsi="Arial" w:cs="Arial" w:eastAsia="Arial"/>
          <w:sz w:val="23"/>
          <w:szCs w:val="23"/>
          <w:spacing w:val="6"/>
          <w:w w:val="82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82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2"/>
        </w:rPr>
        <w:t>e</w:t>
      </w:r>
      <w:r>
        <w:rPr>
          <w:rFonts w:ascii="Arial" w:hAnsi="Arial" w:cs="Arial" w:eastAsia="Arial"/>
          <w:sz w:val="23"/>
          <w:szCs w:val="23"/>
          <w:spacing w:val="21"/>
          <w:w w:val="82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14"/>
        </w:rPr>
        <w:t>f</w:t>
      </w:r>
      <w:r>
        <w:rPr>
          <w:rFonts w:ascii="Arial" w:hAnsi="Arial" w:cs="Arial" w:eastAsia="Arial"/>
          <w:sz w:val="23"/>
          <w:szCs w:val="23"/>
          <w:spacing w:val="0"/>
          <w:w w:val="94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97"/>
        </w:rPr>
        <w:t>n</w:t>
      </w:r>
      <w:r>
        <w:rPr>
          <w:rFonts w:ascii="Arial" w:hAnsi="Arial" w:cs="Arial" w:eastAsia="Arial"/>
          <w:sz w:val="23"/>
          <w:szCs w:val="23"/>
          <w:spacing w:val="1"/>
          <w:w w:val="76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93"/>
        </w:rPr>
        <w:t>ionam</w:t>
      </w:r>
      <w:r>
        <w:rPr>
          <w:rFonts w:ascii="Arial" w:hAnsi="Arial" w:cs="Arial" w:eastAsia="Arial"/>
          <w:sz w:val="23"/>
          <w:szCs w:val="23"/>
          <w:spacing w:val="-1"/>
          <w:w w:val="93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91"/>
        </w:rPr>
        <w:t>ento</w:t>
      </w:r>
      <w:r>
        <w:rPr>
          <w:rFonts w:ascii="Arial" w:hAnsi="Arial" w:cs="Arial" w:eastAsia="Arial"/>
          <w:sz w:val="23"/>
          <w:szCs w:val="23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76"/>
        </w:rPr>
        <w:t>a</w:t>
      </w:r>
      <w:r>
        <w:rPr>
          <w:rFonts w:ascii="Arial" w:hAnsi="Arial" w:cs="Arial" w:eastAsia="Arial"/>
          <w:sz w:val="23"/>
          <w:szCs w:val="23"/>
          <w:spacing w:val="16"/>
          <w:w w:val="76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116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76"/>
        </w:rPr>
        <w:t>as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en</w:t>
      </w:r>
      <w:r>
        <w:rPr>
          <w:rFonts w:ascii="Arial" w:hAnsi="Arial" w:cs="Arial" w:eastAsia="Arial"/>
          <w:sz w:val="23"/>
          <w:szCs w:val="23"/>
          <w:spacing w:val="-2"/>
          <w:w w:val="86"/>
        </w:rPr>
        <w:t>t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id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a</w:t>
      </w:r>
      <w:r>
        <w:rPr>
          <w:rFonts w:ascii="Arial" w:hAnsi="Arial" w:cs="Arial" w:eastAsia="Arial"/>
          <w:sz w:val="23"/>
          <w:szCs w:val="23"/>
          <w:spacing w:val="1"/>
          <w:w w:val="86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es</w:t>
      </w:r>
      <w:r>
        <w:rPr>
          <w:rFonts w:ascii="Arial" w:hAnsi="Arial" w:cs="Arial" w:eastAsia="Arial"/>
          <w:sz w:val="23"/>
          <w:szCs w:val="23"/>
          <w:spacing w:val="27"/>
          <w:w w:val="86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6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iu</w:t>
      </w:r>
      <w:r>
        <w:rPr>
          <w:rFonts w:ascii="Arial" w:hAnsi="Arial" w:cs="Arial" w:eastAsia="Arial"/>
          <w:sz w:val="23"/>
          <w:szCs w:val="23"/>
          <w:spacing w:val="1"/>
          <w:w w:val="86"/>
        </w:rPr>
        <w:t>d</w:t>
      </w:r>
      <w:r>
        <w:rPr>
          <w:rFonts w:ascii="Arial" w:hAnsi="Arial" w:cs="Arial" w:eastAsia="Arial"/>
          <w:sz w:val="23"/>
          <w:szCs w:val="23"/>
          <w:spacing w:val="-2"/>
          <w:w w:val="86"/>
        </w:rPr>
        <w:t>a</w:t>
      </w:r>
      <w:r>
        <w:rPr>
          <w:rFonts w:ascii="Arial" w:hAnsi="Arial" w:cs="Arial" w:eastAsia="Arial"/>
          <w:sz w:val="23"/>
          <w:szCs w:val="23"/>
          <w:spacing w:val="1"/>
          <w:w w:val="86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anas</w:t>
      </w:r>
      <w:r>
        <w:rPr>
          <w:rFonts w:ascii="Arial" w:hAnsi="Arial" w:cs="Arial" w:eastAsia="Arial"/>
          <w:sz w:val="23"/>
          <w:szCs w:val="23"/>
          <w:spacing w:val="6"/>
          <w:w w:val="86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sin</w:t>
      </w:r>
      <w:r>
        <w:rPr>
          <w:rFonts w:ascii="Arial" w:hAnsi="Arial" w:cs="Arial" w:eastAsia="Arial"/>
          <w:sz w:val="23"/>
          <w:szCs w:val="23"/>
          <w:spacing w:val="-21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-2"/>
          <w:w w:val="90"/>
        </w:rPr>
        <w:t>á</w:t>
      </w:r>
      <w:r>
        <w:rPr>
          <w:rFonts w:ascii="Arial" w:hAnsi="Arial" w:cs="Arial" w:eastAsia="Arial"/>
          <w:sz w:val="23"/>
          <w:szCs w:val="23"/>
          <w:spacing w:val="-1"/>
          <w:w w:val="90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90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90"/>
        </w:rPr>
        <w:t>m</w:t>
      </w:r>
      <w:r>
        <w:rPr>
          <w:rFonts w:ascii="Arial" w:hAnsi="Arial" w:cs="Arial" w:eastAsia="Arial"/>
          <w:sz w:val="23"/>
          <w:szCs w:val="23"/>
          <w:spacing w:val="0"/>
          <w:w w:val="90"/>
        </w:rPr>
        <w:t>o</w:t>
      </w:r>
      <w:r>
        <w:rPr>
          <w:rFonts w:ascii="Arial" w:hAnsi="Arial" w:cs="Arial" w:eastAsia="Arial"/>
          <w:sz w:val="23"/>
          <w:szCs w:val="23"/>
          <w:spacing w:val="14"/>
          <w:w w:val="90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91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79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79"/>
        </w:rPr>
        <w:t> </w:t>
      </w:r>
      <w:r>
        <w:rPr>
          <w:rFonts w:ascii="Raleigh BT" w:hAnsi="Raleigh BT" w:cs="Raleigh BT" w:eastAsia="Raleigh BT"/>
          <w:sz w:val="23"/>
          <w:szCs w:val="23"/>
          <w:spacing w:val="-1"/>
          <w:w w:val="94"/>
        </w:rPr>
        <w:t>l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u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c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</w:rPr>
        <w:t>ro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en</w:t>
      </w:r>
      <w:r>
        <w:rPr>
          <w:rFonts w:ascii="Raleigh BT" w:hAnsi="Raleigh BT" w:cs="Raleigh BT" w:eastAsia="Raleigh BT"/>
          <w:sz w:val="23"/>
          <w:szCs w:val="23"/>
          <w:spacing w:val="-18"/>
          <w:w w:val="100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nues</w:t>
      </w:r>
      <w:r>
        <w:rPr>
          <w:rFonts w:ascii="Raleigh BT" w:hAnsi="Raleigh BT" w:cs="Raleigh BT" w:eastAsia="Raleigh BT"/>
          <w:sz w:val="23"/>
          <w:szCs w:val="23"/>
          <w:spacing w:val="-2"/>
          <w:w w:val="93"/>
        </w:rPr>
        <w:t>t</w:t>
      </w:r>
      <w:r>
        <w:rPr>
          <w:rFonts w:ascii="Raleigh BT" w:hAnsi="Raleigh BT" w:cs="Raleigh BT" w:eastAsia="Raleigh BT"/>
          <w:sz w:val="23"/>
          <w:szCs w:val="23"/>
          <w:spacing w:val="0"/>
          <w:w w:val="93"/>
        </w:rPr>
        <w:t>ro</w:t>
      </w:r>
      <w:r>
        <w:rPr>
          <w:rFonts w:ascii="Raleigh BT" w:hAnsi="Raleigh BT" w:cs="Raleigh BT" w:eastAsia="Raleigh BT"/>
          <w:sz w:val="23"/>
          <w:szCs w:val="23"/>
          <w:spacing w:val="9"/>
          <w:w w:val="93"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mun</w:t>
      </w:r>
      <w:r>
        <w:rPr>
          <w:rFonts w:ascii="Raleigh BT" w:hAnsi="Raleigh BT" w:cs="Raleigh BT" w:eastAsia="Raleigh BT"/>
          <w:sz w:val="23"/>
          <w:szCs w:val="23"/>
          <w:spacing w:val="-1"/>
          <w:w w:val="100"/>
        </w:rPr>
        <w:t>i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</w:rPr>
        <w:t>c</w:t>
      </w:r>
      <w:r>
        <w:rPr>
          <w:rFonts w:ascii="Raleigh BT" w:hAnsi="Raleigh BT" w:cs="Raleigh BT" w:eastAsia="Raleigh BT"/>
          <w:sz w:val="23"/>
          <w:szCs w:val="23"/>
          <w:spacing w:val="-3"/>
          <w:w w:val="100"/>
        </w:rPr>
        <w:t>i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pi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  <w:t>.”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853" w:right="87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88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35"/>
          <w:w w:val="8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pia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entid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rgan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9" w:after="0" w:line="240" w:lineRule="auto"/>
        <w:ind w:left="23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7"/>
        </w:rPr>
        <w:t>Aut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mos</w:t>
      </w:r>
      <w:r>
        <w:rPr>
          <w:rFonts w:ascii="Arial" w:hAnsi="Arial" w:cs="Arial" w:eastAsia="Arial"/>
          <w:sz w:val="21"/>
          <w:szCs w:val="21"/>
          <w:spacing w:val="-4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ev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gas</w:t>
      </w:r>
      <w:r>
        <w:rPr>
          <w:rFonts w:ascii="Arial" w:hAnsi="Arial" w:cs="Arial" w:eastAsia="Arial"/>
          <w:sz w:val="21"/>
          <w:szCs w:val="21"/>
          <w:spacing w:val="-2"/>
          <w:w w:val="89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spacing w:val="-8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-10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gr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-1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arm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iza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16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sa</w:t>
      </w:r>
      <w:r>
        <w:rPr>
          <w:rFonts w:ascii="Arial" w:hAnsi="Arial" w:cs="Arial" w:eastAsia="Arial"/>
          <w:sz w:val="21"/>
          <w:szCs w:val="21"/>
          <w:spacing w:val="18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es</w:t>
      </w:r>
      <w:r>
        <w:rPr>
          <w:rFonts w:ascii="Arial" w:hAnsi="Arial" w:cs="Arial" w:eastAsia="Arial"/>
          <w:sz w:val="21"/>
          <w:szCs w:val="21"/>
          <w:spacing w:val="-17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9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18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sigue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80.106201" w:type="dxa"/>
      </w:tblPr>
      <w:tblGrid/>
      <w:tr>
        <w:trPr>
          <w:trHeight w:val="834" w:hRule="exact"/>
        </w:trPr>
        <w:tc>
          <w:tcPr>
            <w:tcW w:w="4282" w:type="dxa"/>
            <w:vMerge w:val="restart"/>
            <w:tcBorders>
              <w:top w:val="single" w:sz="7.765552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OM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24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3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7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0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7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3503" w:type="dxa"/>
            <w:gridSpan w:val="2"/>
            <w:tcBorders>
              <w:top w:val="single" w:sz="7.765552" w:space="0" w:color="000000"/>
              <w:bottom w:val="single" w:sz="7.765406" w:space="0" w:color="000000"/>
              <w:left w:val="single" w:sz="7.76557" w:space="0" w:color="000000"/>
              <w:right w:val="single" w:sz="7.765564" w:space="0" w:color="000000"/>
            </w:tcBorders>
          </w:tcPr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1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TE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2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583" w:hRule="exact"/>
        </w:trPr>
        <w:tc>
          <w:tcPr>
            <w:tcW w:w="4282" w:type="dxa"/>
            <w:vMerge/>
            <w:tcBorders>
              <w:bottom w:val="single" w:sz="4.282865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/>
            <w:rPr/>
          </w:p>
        </w:tc>
        <w:tc>
          <w:tcPr>
            <w:tcW w:w="1960" w:type="dxa"/>
            <w:tcBorders>
              <w:top w:val="single" w:sz="7.765406" w:space="0" w:color="000000"/>
              <w:bottom w:val="single" w:sz="4.282865" w:space="0" w:color="000000"/>
              <w:left w:val="single" w:sz="7.76557" w:space="0" w:color="000000"/>
              <w:right w:val="single" w:sz="7.76534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EST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7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OS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43" w:type="dxa"/>
            <w:tcBorders>
              <w:top w:val="single" w:sz="7.765406" w:space="0" w:color="000000"/>
              <w:bottom w:val="single" w:sz="4.282865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52" w:after="0" w:line="230" w:lineRule="exact"/>
              <w:ind w:left="415" w:right="333" w:firstLine="-11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9"/>
              </w:rPr>
              <w:t>EST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TOS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49" w:hRule="exact"/>
        </w:trPr>
        <w:tc>
          <w:tcPr>
            <w:tcW w:w="4282" w:type="dxa"/>
            <w:tcBorders>
              <w:top w:val="single" w:sz="4.282865" w:space="0" w:color="000000"/>
              <w:bottom w:val="single" w:sz="4.282703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>
              <w:spacing w:before="40" w:after="0" w:line="240" w:lineRule="auto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Ex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o.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8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yunt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5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4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guna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960" w:type="dxa"/>
            <w:tcBorders>
              <w:top w:val="single" w:sz="4.282865" w:space="0" w:color="000000"/>
              <w:bottom w:val="single" w:sz="4.282703" w:space="0" w:color="000000"/>
              <w:left w:val="single" w:sz="7.76557" w:space="0" w:color="000000"/>
              <w:right w:val="single" w:sz="7.76534" w:space="0" w:color="000000"/>
            </w:tcBorders>
          </w:tcPr>
          <w:p>
            <w:pPr>
              <w:spacing w:before="40" w:after="0" w:line="240" w:lineRule="auto"/>
              <w:ind w:left="63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210.057.2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9,14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43" w:type="dxa"/>
            <w:tcBorders>
              <w:top w:val="single" w:sz="4.282865" w:space="0" w:color="000000"/>
              <w:bottom w:val="single" w:sz="4.282703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40" w:after="0" w:line="240" w:lineRule="auto"/>
              <w:ind w:left="2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210.057.2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9,14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48" w:hRule="exact"/>
        </w:trPr>
        <w:tc>
          <w:tcPr>
            <w:tcW w:w="4282" w:type="dxa"/>
            <w:tcBorders>
              <w:top w:val="single" w:sz="4.282703" w:space="0" w:color="000000"/>
              <w:bottom w:val="single" w:sz="4.28292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>
              <w:spacing w:before="39" w:after="0" w:line="240" w:lineRule="auto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7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7"/>
              </w:rPr>
              <w:t>nici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7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19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10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4"/>
              </w:rPr>
              <w:t>ni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4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5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960" w:type="dxa"/>
            <w:tcBorders>
              <w:top w:val="single" w:sz="4.282703" w:space="0" w:color="000000"/>
              <w:bottom w:val="single" w:sz="4.28292" w:space="0" w:color="000000"/>
              <w:left w:val="single" w:sz="7.76557" w:space="0" w:color="000000"/>
              <w:right w:val="single" w:sz="7.76534" w:space="0" w:color="000000"/>
            </w:tcBorders>
          </w:tcPr>
          <w:p>
            <w:pPr>
              <w:spacing w:before="39" w:after="0" w:line="240" w:lineRule="auto"/>
              <w:ind w:left="83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8.550.000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43" w:type="dxa"/>
            <w:tcBorders>
              <w:top w:val="single" w:sz="4.282703" w:space="0" w:color="000000"/>
              <w:bottom w:val="single" w:sz="4.28292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39" w:after="0" w:line="240" w:lineRule="auto"/>
              <w:ind w:left="4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8.550.000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00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48" w:hRule="exact"/>
        </w:trPr>
        <w:tc>
          <w:tcPr>
            <w:tcW w:w="4282" w:type="dxa"/>
            <w:tcBorders>
              <w:top w:val="single" w:sz="4.28292" w:space="0" w:color="000000"/>
              <w:bottom w:val="single" w:sz="4.282702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>
              <w:spacing w:before="39" w:after="0" w:line="240" w:lineRule="auto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Org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nis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8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8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1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1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7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si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6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19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960" w:type="dxa"/>
            <w:tcBorders>
              <w:top w:val="single" w:sz="4.28292" w:space="0" w:color="000000"/>
              <w:bottom w:val="single" w:sz="4.282702" w:space="0" w:color="000000"/>
              <w:left w:val="single" w:sz="7.76557" w:space="0" w:color="000000"/>
              <w:right w:val="single" w:sz="7.76534" w:space="0" w:color="000000"/>
            </w:tcBorders>
          </w:tcPr>
          <w:p>
            <w:pPr>
              <w:spacing w:before="39" w:after="0" w:line="240" w:lineRule="auto"/>
              <w:ind w:left="83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4.687.047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09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43" w:type="dxa"/>
            <w:tcBorders>
              <w:top w:val="single" w:sz="4.28292" w:space="0" w:color="000000"/>
              <w:bottom w:val="single" w:sz="4.282702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39" w:after="0" w:line="240" w:lineRule="auto"/>
              <w:ind w:left="4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4.687.047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09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48" w:hRule="exact"/>
        </w:trPr>
        <w:tc>
          <w:tcPr>
            <w:tcW w:w="4282" w:type="dxa"/>
            <w:tcBorders>
              <w:top w:val="single" w:sz="4.282702" w:space="0" w:color="000000"/>
              <w:bottom w:val="single" w:sz="4.282919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>
              <w:spacing w:before="39" w:after="0" w:line="240" w:lineRule="auto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Org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nis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7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38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2"/>
              </w:rPr>
              <w:t>epor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2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960" w:type="dxa"/>
            <w:tcBorders>
              <w:top w:val="single" w:sz="4.282702" w:space="0" w:color="000000"/>
              <w:bottom w:val="single" w:sz="4.282919" w:space="0" w:color="000000"/>
              <w:left w:val="single" w:sz="7.76557" w:space="0" w:color="000000"/>
              <w:right w:val="single" w:sz="7.76534" w:space="0" w:color="000000"/>
            </w:tcBorders>
          </w:tcPr>
          <w:p>
            <w:pPr>
              <w:spacing w:before="39" w:after="0" w:line="240" w:lineRule="auto"/>
              <w:ind w:left="73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11.161.26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,37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43" w:type="dxa"/>
            <w:tcBorders>
              <w:top w:val="single" w:sz="4.282702" w:space="0" w:color="000000"/>
              <w:bottom w:val="single" w:sz="4.282919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39" w:after="0" w:line="240" w:lineRule="auto"/>
              <w:ind w:left="3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11.161.26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,37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579" w:hRule="exact"/>
        </w:trPr>
        <w:tc>
          <w:tcPr>
            <w:tcW w:w="4282" w:type="dxa"/>
            <w:tcBorders>
              <w:top w:val="single" w:sz="4.282919" w:space="0" w:color="000000"/>
              <w:bottom w:val="single" w:sz="4.283083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>
              <w:spacing w:before="39" w:after="0" w:line="240" w:lineRule="auto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7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6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6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19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.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20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de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2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1"/>
              </w:rPr>
              <w:t>Cris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19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na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960" w:type="dxa"/>
            <w:tcBorders>
              <w:top w:val="single" w:sz="4.282919" w:space="0" w:color="000000"/>
              <w:bottom w:val="single" w:sz="4.283083" w:space="0" w:color="000000"/>
              <w:left w:val="single" w:sz="7.76557" w:space="0" w:color="000000"/>
              <w:right w:val="single" w:sz="7.76534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73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22.943.79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,60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43" w:type="dxa"/>
            <w:tcBorders>
              <w:top w:val="single" w:sz="4.282919" w:space="0" w:color="000000"/>
              <w:bottom w:val="single" w:sz="4.283083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5"/>
              </w:rPr>
              <w:t>22.920.87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,93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48" w:hRule="exact"/>
        </w:trPr>
        <w:tc>
          <w:tcPr>
            <w:tcW w:w="4282" w:type="dxa"/>
            <w:tcBorders>
              <w:top w:val="single" w:sz="4.283083" w:space="0" w:color="000000"/>
              <w:bottom w:val="single" w:sz="4.282748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>
              <w:spacing w:before="39" w:after="0" w:line="240" w:lineRule="auto"/>
              <w:ind w:left="5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94"/>
              </w:rPr>
              <w:t>Elimin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per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6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8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ones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2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4"/>
              </w:rPr>
              <w:t>nt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1"/>
              </w:rPr>
              <w:t>rn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960" w:type="dxa"/>
            <w:tcBorders>
              <w:top w:val="single" w:sz="4.283083" w:space="0" w:color="000000"/>
              <w:bottom w:val="single" w:sz="4.282748" w:space="0" w:color="000000"/>
              <w:left w:val="single" w:sz="7.76557" w:space="0" w:color="000000"/>
              <w:right w:val="single" w:sz="7.76534" w:space="0" w:color="000000"/>
            </w:tcBorders>
          </w:tcPr>
          <w:p>
            <w:pPr>
              <w:spacing w:before="39" w:after="0" w:line="240" w:lineRule="auto"/>
              <w:ind w:left="68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31.234.299,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8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43" w:type="dxa"/>
            <w:tcBorders>
              <w:top w:val="single" w:sz="4.283083" w:space="0" w:color="000000"/>
              <w:bottom w:val="single" w:sz="4.282748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39" w:after="0" w:line="240" w:lineRule="auto"/>
              <w:ind w:left="27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31.234.299,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8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48" w:hRule="exact"/>
        </w:trPr>
        <w:tc>
          <w:tcPr>
            <w:tcW w:w="4282" w:type="dxa"/>
            <w:tcBorders>
              <w:top w:val="single" w:sz="4.282748" w:space="0" w:color="000000"/>
              <w:bottom w:val="single" w:sz="4.282917" w:space="0" w:color="000000"/>
              <w:left w:val="single" w:sz="7.765419" w:space="0" w:color="000000"/>
              <w:right w:val="single" w:sz="7.76557" w:space="0" w:color="000000"/>
            </w:tcBorders>
          </w:tcPr>
          <w:p>
            <w:pPr>
              <w:spacing w:before="39" w:after="0" w:line="240" w:lineRule="auto"/>
              <w:ind w:right="35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88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960" w:type="dxa"/>
            <w:tcBorders>
              <w:top w:val="single" w:sz="4.282748" w:space="0" w:color="000000"/>
              <w:bottom w:val="single" w:sz="4.282917" w:space="0" w:color="000000"/>
              <w:left w:val="single" w:sz="7.76557" w:space="0" w:color="000000"/>
              <w:right w:val="single" w:sz="7.76534" w:space="0" w:color="000000"/>
            </w:tcBorders>
          </w:tcPr>
          <w:p>
            <w:pPr>
              <w:spacing w:before="39" w:after="0" w:line="240" w:lineRule="auto"/>
              <w:ind w:left="63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226.165.029,33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543" w:type="dxa"/>
            <w:tcBorders>
              <w:top w:val="single" w:sz="4.282748" w:space="0" w:color="000000"/>
              <w:bottom w:val="single" w:sz="4.282917" w:space="0" w:color="000000"/>
              <w:left w:val="single" w:sz="7.76534" w:space="0" w:color="000000"/>
              <w:right w:val="single" w:sz="7.765564" w:space="0" w:color="000000"/>
            </w:tcBorders>
          </w:tcPr>
          <w:p>
            <w:pPr>
              <w:spacing w:before="39" w:after="0" w:line="240" w:lineRule="auto"/>
              <w:ind w:left="22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226.142.105,66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2340" w:right="745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9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r</w:t>
      </w:r>
      <w:r>
        <w:rPr>
          <w:rFonts w:ascii="Arial" w:hAnsi="Arial" w:cs="Arial" w:eastAsia="Arial"/>
          <w:sz w:val="21"/>
          <w:szCs w:val="21"/>
          <w:spacing w:val="14"/>
          <w:w w:val="9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5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tant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</w:t>
      </w:r>
      <w:r>
        <w:rPr>
          <w:rFonts w:ascii="Arial" w:hAnsi="Arial" w:cs="Arial" w:eastAsia="Arial"/>
          <w:sz w:val="21"/>
          <w:szCs w:val="21"/>
          <w:spacing w:val="14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st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gra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4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11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É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T</w:t>
      </w:r>
      <w:r>
        <w:rPr>
          <w:rFonts w:ascii="Arial" w:hAnsi="Arial" w:cs="Arial" w:eastAsia="Arial"/>
          <w:sz w:val="21"/>
          <w:szCs w:val="21"/>
          <w:spacing w:val="-12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,</w:t>
      </w:r>
      <w:r>
        <w:rPr>
          <w:rFonts w:ascii="Arial" w:hAnsi="Arial" w:cs="Arial" w:eastAsia="Arial"/>
          <w:sz w:val="21"/>
          <w:szCs w:val="21"/>
          <w:spacing w:val="19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rme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11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ispu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º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1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5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al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egis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ativo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2/20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4,</w:t>
      </w:r>
      <w:r>
        <w:rPr>
          <w:rFonts w:ascii="Arial" w:hAnsi="Arial" w:cs="Arial" w:eastAsia="Arial"/>
          <w:sz w:val="21"/>
          <w:szCs w:val="21"/>
          <w:spacing w:val="22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ap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eba</w:t>
      </w:r>
      <w:r>
        <w:rPr>
          <w:rFonts w:ascii="Arial" w:hAnsi="Arial" w:cs="Arial" w:eastAsia="Arial"/>
          <w:sz w:val="21"/>
          <w:szCs w:val="21"/>
          <w:spacing w:val="2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2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gula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7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ie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as</w:t>
      </w:r>
      <w:r>
        <w:rPr>
          <w:rFonts w:ascii="Arial" w:hAnsi="Arial" w:cs="Arial" w:eastAsia="Arial"/>
          <w:sz w:val="21"/>
          <w:szCs w:val="21"/>
          <w:spacing w:val="8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ales.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5" w:lineRule="auto"/>
        <w:ind w:left="2340" w:right="743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S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e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g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und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o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.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asi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pla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ti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mpre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spacing w:val="44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rv</w:t>
      </w:r>
      <w:r>
        <w:rPr>
          <w:rFonts w:ascii="Arial" w:hAnsi="Arial" w:cs="Arial" w:eastAsia="Arial"/>
          <w:sz w:val="21"/>
          <w:szCs w:val="21"/>
          <w:spacing w:val="-2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</w:t>
      </w:r>
      <w:r>
        <w:rPr>
          <w:rFonts w:ascii="Arial" w:hAnsi="Arial" w:cs="Arial" w:eastAsia="Arial"/>
          <w:sz w:val="21"/>
          <w:szCs w:val="21"/>
          <w:spacing w:val="39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ionari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abo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eventual.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3764" w:right="-20"/>
        <w:jc w:val="left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w w:val="95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X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M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O.</w:t>
      </w:r>
      <w:r>
        <w:rPr>
          <w:rFonts w:ascii="Raleigh BT" w:hAnsi="Raleigh BT" w:cs="Raleigh BT" w:eastAsia="Raleigh BT"/>
          <w:sz w:val="20"/>
          <w:szCs w:val="20"/>
          <w:spacing w:val="7"/>
          <w:w w:val="94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AY</w:t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T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AM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I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T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0"/>
          <w:szCs w:val="20"/>
          <w:spacing w:val="15"/>
          <w:w w:val="94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  <w:t>D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-14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-20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RI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TÓ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  <w:t>B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AL</w:t>
      </w:r>
      <w:r>
        <w:rPr>
          <w:rFonts w:ascii="Raleigh BT" w:hAnsi="Raleigh BT" w:cs="Raleigh BT" w:eastAsia="Raleigh BT"/>
          <w:sz w:val="20"/>
          <w:szCs w:val="20"/>
          <w:spacing w:val="7"/>
          <w:w w:val="94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  <w:t>D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-14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0"/>
          <w:szCs w:val="20"/>
          <w:spacing w:val="-16"/>
          <w:w w:val="100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LA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  <w:u w:val="single" w:color="000000"/>
        </w:rPr>
        <w:t>G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4" w:after="0" w:line="227" w:lineRule="exact"/>
        <w:ind w:left="5638" w:right="4076"/>
        <w:jc w:val="center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w w:val="95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J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RCI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  <w:t>C</w:t>
      </w:r>
      <w:r>
        <w:rPr>
          <w:rFonts w:ascii="Raleigh BT" w:hAnsi="Raleigh BT" w:cs="Raleigh BT" w:eastAsia="Raleigh BT"/>
          <w:sz w:val="20"/>
          <w:szCs w:val="20"/>
          <w:spacing w:val="-3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IO</w:t>
      </w:r>
      <w:r>
        <w:rPr>
          <w:rFonts w:ascii="Raleigh BT" w:hAnsi="Raleigh BT" w:cs="Raleigh BT" w:eastAsia="Raleigh BT"/>
          <w:sz w:val="20"/>
          <w:szCs w:val="20"/>
          <w:spacing w:val="9"/>
          <w:w w:val="94"/>
          <w:b/>
          <w:bCs/>
          <w:u w:val="single" w:color="000000"/>
        </w:rPr>
        <w:t> 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  <w:t>2</w:t>
      </w:r>
      <w:r>
        <w:rPr>
          <w:rFonts w:ascii="Raleigh BT" w:hAnsi="Raleigh BT" w:cs="Raleigh BT" w:eastAsia="Raleigh BT"/>
          <w:sz w:val="20"/>
          <w:szCs w:val="20"/>
          <w:spacing w:val="-2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  <w:t>0</w:t>
      </w:r>
      <w:r>
        <w:rPr>
          <w:rFonts w:ascii="Raleigh BT" w:hAnsi="Raleigh BT" w:cs="Raleigh BT" w:eastAsia="Raleigh BT"/>
          <w:sz w:val="20"/>
          <w:szCs w:val="20"/>
          <w:spacing w:val="-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  <w:t>2</w:t>
      </w:r>
      <w:r>
        <w:rPr>
          <w:rFonts w:ascii="Raleigh BT" w:hAnsi="Raleigh BT" w:cs="Raleigh BT" w:eastAsia="Raleigh BT"/>
          <w:sz w:val="20"/>
          <w:szCs w:val="20"/>
          <w:spacing w:val="1"/>
          <w:w w:val="94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  <w:u w:val="single" w:color="000000"/>
        </w:rPr>
        <w:t>5</w:t>
      </w:r>
      <w:r>
        <w:rPr>
          <w:rFonts w:ascii="Raleigh BT" w:hAnsi="Raleigh BT" w:cs="Raleigh BT" w:eastAsia="Raleigh BT"/>
          <w:sz w:val="20"/>
          <w:szCs w:val="20"/>
          <w:spacing w:val="0"/>
          <w:w w:val="94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5" w:after="0" w:line="216" w:lineRule="exact"/>
        <w:ind w:left="2725" w:right="-20"/>
        <w:jc w:val="left"/>
        <w:rPr>
          <w:rFonts w:ascii="Raleigh BT" w:hAnsi="Raleigh BT" w:cs="Raleigh BT" w:eastAsia="Raleigh BT"/>
          <w:sz w:val="19"/>
          <w:szCs w:val="19"/>
        </w:rPr>
      </w:pPr>
      <w:rPr/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D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)</w:t>
      </w:r>
      <w:r>
        <w:rPr>
          <w:rFonts w:ascii="Raleigh BT" w:hAnsi="Raleigh BT" w:cs="Raleigh BT" w:eastAsia="Raleigh BT"/>
          <w:sz w:val="19"/>
          <w:szCs w:val="19"/>
          <w:spacing w:val="11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PL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A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TI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L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P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R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O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FUN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C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I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O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R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IO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475" w:hRule="exact"/>
        </w:trPr>
        <w:tc>
          <w:tcPr>
            <w:tcW w:w="816" w:type="dxa"/>
            <w:tcBorders>
              <w:top w:val="single" w:sz="4.282695" w:space="0" w:color="000000"/>
              <w:bottom w:val="single" w:sz="4.282695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31" w:lineRule="exact"/>
              <w:ind w:left="14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7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695" w:space="0" w:color="000000"/>
              <w:bottom w:val="single" w:sz="4.282695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8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2695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RUPO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7" w:hRule="exact"/>
        </w:trPr>
        <w:tc>
          <w:tcPr>
            <w:tcW w:w="816" w:type="dxa"/>
            <w:tcBorders>
              <w:top w:val="single" w:sz="4.282695" w:space="0" w:color="000000"/>
              <w:bottom w:val="single" w:sz="4.282694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695" w:space="0" w:color="000000"/>
              <w:bottom w:val="single" w:sz="4.282694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32" w:lineRule="exact"/>
              <w:ind w:left="60" w:right="434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H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ABI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ACIÓN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ÁC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2694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/>
            <w:rPr/>
          </w:p>
        </w:tc>
      </w:tr>
      <w:tr>
        <w:trPr>
          <w:trHeight w:val="238" w:hRule="exact"/>
        </w:trPr>
        <w:tc>
          <w:tcPr>
            <w:tcW w:w="816" w:type="dxa"/>
            <w:tcBorders>
              <w:top w:val="single" w:sz="4.282694" w:space="0" w:color="000000"/>
              <w:bottom w:val="single" w:sz="4.282694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3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694" w:space="0" w:color="000000"/>
              <w:bottom w:val="single" w:sz="4.282694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3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9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w w:val="83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3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4" w:space="0" w:color="000000"/>
              <w:bottom w:val="single" w:sz="4.283129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694" w:space="0" w:color="000000"/>
              <w:bottom w:val="single" w:sz="4.283129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ICE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3129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3129" w:space="0" w:color="000000"/>
              <w:bottom w:val="single" w:sz="4.283129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3129" w:space="0" w:color="000000"/>
              <w:bottom w:val="single" w:sz="4.283129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SEC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9" w:space="0" w:color="000000"/>
              <w:bottom w:val="single" w:sz="4.283129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3129" w:space="0" w:color="000000"/>
              <w:bottom w:val="single" w:sz="4.282693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3129" w:space="0" w:color="000000"/>
              <w:bottom w:val="single" w:sz="4.282693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ÉC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YO</w:t>
            </w:r>
            <w:r>
              <w:rPr>
                <w:rFonts w:ascii="Arial" w:hAnsi="Arial" w:cs="Arial" w:eastAsia="Arial"/>
                <w:sz w:val="20"/>
                <w:szCs w:val="20"/>
                <w:spacing w:val="36"/>
                <w:w w:val="8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J.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4"/>
                <w:w w:val="8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9" w:space="0" w:color="000000"/>
              <w:bottom w:val="single" w:sz="4.282693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816" w:type="dxa"/>
            <w:tcBorders>
              <w:top w:val="single" w:sz="4.282693" w:space="0" w:color="000000"/>
              <w:bottom w:val="single" w:sz="4.282693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2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693" w:space="0" w:color="000000"/>
              <w:bottom w:val="single" w:sz="4.282693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ESTI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MICA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FI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3" w:space="0" w:color="000000"/>
              <w:bottom w:val="single" w:sz="4.282693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2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4" w:hRule="exact"/>
        </w:trPr>
        <w:tc>
          <w:tcPr>
            <w:tcW w:w="816" w:type="dxa"/>
            <w:tcBorders>
              <w:top w:val="single" w:sz="4.282693" w:space="0" w:color="000000"/>
              <w:bottom w:val="single" w:sz="4.282692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693" w:space="0" w:color="000000"/>
              <w:bottom w:val="single" w:sz="4.282692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3" w:space="0" w:color="000000"/>
              <w:bottom w:val="single" w:sz="4.282692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/>
            <w:rPr/>
          </w:p>
        </w:tc>
      </w:tr>
      <w:tr>
        <w:trPr>
          <w:trHeight w:val="237" w:hRule="exact"/>
        </w:trPr>
        <w:tc>
          <w:tcPr>
            <w:tcW w:w="816" w:type="dxa"/>
            <w:tcBorders>
              <w:top w:val="single" w:sz="4.282692" w:space="0" w:color="000000"/>
              <w:bottom w:val="single" w:sz="4.283127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2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692" w:space="0" w:color="000000"/>
              <w:bottom w:val="single" w:sz="4.283127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.G.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3127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2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3127" w:space="0" w:color="000000"/>
              <w:bottom w:val="single" w:sz="4.283127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3127" w:space="0" w:color="000000"/>
              <w:bottom w:val="single" w:sz="4.283127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1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7" w:space="0" w:color="000000"/>
              <w:bottom w:val="single" w:sz="4.283127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3127" w:space="0" w:color="000000"/>
              <w:bottom w:val="single" w:sz="4.282691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3127" w:space="0" w:color="000000"/>
              <w:bottom w:val="single" w:sz="4.282691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7" w:space="0" w:color="000000"/>
              <w:bottom w:val="single" w:sz="4.282691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691" w:space="0" w:color="000000"/>
              <w:bottom w:val="single" w:sz="4.282691" w:space="0" w:color="000000"/>
              <w:left w:val="single" w:sz="4.282749" w:space="0" w:color="000000"/>
              <w:right w:val="single" w:sz="4.282749" w:space="0" w:color="000000"/>
            </w:tcBorders>
          </w:tcPr>
          <w:p>
            <w:pPr>
              <w:spacing w:before="0" w:after="0" w:line="224" w:lineRule="exact"/>
              <w:ind w:left="25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159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691" w:space="0" w:color="000000"/>
              <w:bottom w:val="single" w:sz="4.282691" w:space="0" w:color="000000"/>
              <w:left w:val="single" w:sz="4.282749" w:space="0" w:color="000000"/>
              <w:right w:val="single" w:sz="4.282604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1" w:space="0" w:color="000000"/>
              <w:bottom w:val="single" w:sz="4.282691" w:space="0" w:color="000000"/>
              <w:left w:val="single" w:sz="4.282604" w:space="0" w:color="000000"/>
              <w:right w:val="single" w:sz="4.283039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22" w:after="0" w:line="240" w:lineRule="auto"/>
        <w:ind w:left="6179" w:right="4741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1"/>
          <w:w w:val="100"/>
        </w:rPr>
        <w:t>1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6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0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10/15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242" w:hRule="exact"/>
        </w:trPr>
        <w:tc>
          <w:tcPr>
            <w:tcW w:w="816" w:type="dxa"/>
            <w:tcBorders>
              <w:top w:val="single" w:sz="4.282853" w:space="0" w:color="000000"/>
              <w:bottom w:val="single" w:sz="4.282853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853" w:space="0" w:color="000000"/>
              <w:bottom w:val="single" w:sz="4.282853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31" w:lineRule="exact"/>
              <w:ind w:left="62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3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/>
            <w:rPr/>
          </w:p>
        </w:tc>
      </w:tr>
      <w:tr>
        <w:trPr>
          <w:trHeight w:val="242" w:hRule="exact"/>
        </w:trPr>
        <w:tc>
          <w:tcPr>
            <w:tcW w:w="816" w:type="dxa"/>
            <w:tcBorders>
              <w:top w:val="single" w:sz="4.282853" w:space="0" w:color="000000"/>
              <w:bottom w:val="single" w:sz="4.282853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853" w:space="0" w:color="000000"/>
              <w:bottom w:val="single" w:sz="4.282853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É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3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853" w:space="0" w:color="000000"/>
              <w:bottom w:val="single" w:sz="4.282852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853" w:space="0" w:color="000000"/>
              <w:bottom w:val="single" w:sz="4.282852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2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816" w:type="dxa"/>
            <w:tcBorders>
              <w:top w:val="single" w:sz="4.282852" w:space="0" w:color="000000"/>
              <w:bottom w:val="single" w:sz="4.282852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852" w:space="0" w:color="000000"/>
              <w:bottom w:val="single" w:sz="4.282852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É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852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852" w:space="0" w:color="000000"/>
              <w:bottom w:val="single" w:sz="4.282852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852" w:space="0" w:color="000000"/>
              <w:bottom w:val="single" w:sz="4.282852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852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852" w:space="0" w:color="000000"/>
              <w:bottom w:val="single" w:sz="4.282924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852" w:space="0" w:color="000000"/>
              <w:bottom w:val="single" w:sz="4.282924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924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24" w:space="0" w:color="000000"/>
              <w:bottom w:val="single" w:sz="4.282924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924" w:space="0" w:color="000000"/>
              <w:bottom w:val="single" w:sz="4.282924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4" w:space="0" w:color="000000"/>
              <w:bottom w:val="single" w:sz="4.282924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816" w:type="dxa"/>
            <w:tcBorders>
              <w:top w:val="single" w:sz="4.282924" w:space="0" w:color="000000"/>
              <w:bottom w:val="single" w:sz="4.282923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2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924" w:space="0" w:color="000000"/>
              <w:bottom w:val="single" w:sz="4.282923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8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6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8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6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4" w:space="0" w:color="000000"/>
              <w:bottom w:val="single" w:sz="4.282923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2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4" w:hRule="exact"/>
        </w:trPr>
        <w:tc>
          <w:tcPr>
            <w:tcW w:w="816" w:type="dxa"/>
            <w:tcBorders>
              <w:top w:val="single" w:sz="4.282923" w:space="0" w:color="000000"/>
              <w:bottom w:val="single" w:sz="4.28285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923" w:space="0" w:color="000000"/>
              <w:bottom w:val="single" w:sz="4.28285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É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X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3" w:space="0" w:color="000000"/>
              <w:bottom w:val="single" w:sz="4.28285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/>
            <w:rPr/>
          </w:p>
        </w:tc>
      </w:tr>
      <w:tr>
        <w:trPr>
          <w:trHeight w:val="237" w:hRule="exact"/>
        </w:trPr>
        <w:tc>
          <w:tcPr>
            <w:tcW w:w="816" w:type="dxa"/>
            <w:tcBorders>
              <w:top w:val="single" w:sz="4.28285" w:space="0" w:color="000000"/>
              <w:bottom w:val="single" w:sz="4.28285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2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85" w:space="0" w:color="000000"/>
              <w:bottom w:val="single" w:sz="4.28285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" w:space="0" w:color="000000"/>
              <w:bottom w:val="single" w:sz="4.28285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2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85" w:space="0" w:color="000000"/>
              <w:bottom w:val="single" w:sz="4.282922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85" w:space="0" w:color="000000"/>
              <w:bottom w:val="single" w:sz="4.282922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" w:space="0" w:color="000000"/>
              <w:bottom w:val="single" w:sz="4.282922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22" w:space="0" w:color="000000"/>
              <w:bottom w:val="single" w:sz="4.282922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922" w:space="0" w:color="000000"/>
              <w:bottom w:val="single" w:sz="4.282922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2" w:space="0" w:color="000000"/>
              <w:bottom w:val="single" w:sz="4.282922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22" w:space="0" w:color="000000"/>
              <w:bottom w:val="single" w:sz="4.282849" w:space="0" w:color="000000"/>
              <w:left w:val="single" w:sz="4.282755" w:space="0" w:color="000000"/>
              <w:right w:val="single" w:sz="4.282755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922" w:space="0" w:color="000000"/>
              <w:bottom w:val="single" w:sz="4.282849" w:space="0" w:color="000000"/>
              <w:left w:val="single" w:sz="4.282755" w:space="0" w:color="000000"/>
              <w:right w:val="single" w:sz="4.28261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IO</w:t>
            </w:r>
            <w:r>
              <w:rPr>
                <w:rFonts w:ascii="Arial" w:hAnsi="Arial" w:cs="Arial" w:eastAsia="Arial"/>
                <w:sz w:val="20"/>
                <w:szCs w:val="20"/>
                <w:spacing w:val="4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MBI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2" w:space="0" w:color="000000"/>
              <w:bottom w:val="single" w:sz="4.282849" w:space="0" w:color="000000"/>
              <w:left w:val="single" w:sz="4.28261" w:space="0" w:color="000000"/>
              <w:right w:val="single" w:sz="4.283045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475" w:hRule="exact"/>
        </w:trPr>
        <w:tc>
          <w:tcPr>
            <w:tcW w:w="816" w:type="dxa"/>
            <w:tcBorders>
              <w:top w:val="single" w:sz="4.282703" w:space="0" w:color="000000"/>
              <w:bottom w:val="single" w:sz="4.28292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703" w:space="0" w:color="000000"/>
              <w:bottom w:val="single" w:sz="4.28292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32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POL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03" w:space="0" w:color="000000"/>
              <w:bottom w:val="single" w:sz="4.28292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2" w:space="0" w:color="000000"/>
              <w:bottom w:val="single" w:sz="4.282702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92" w:space="0" w:color="000000"/>
              <w:bottom w:val="single" w:sz="4.282702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3"/>
              </w:rPr>
              <w:t>SUBC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ICÍA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" w:space="0" w:color="000000"/>
              <w:bottom w:val="single" w:sz="4.282702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816" w:type="dxa"/>
            <w:tcBorders>
              <w:top w:val="single" w:sz="4.282702" w:space="0" w:color="000000"/>
              <w:bottom w:val="single" w:sz="4.282919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702" w:space="0" w:color="000000"/>
              <w:bottom w:val="single" w:sz="4.282919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POL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EJ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02" w:space="0" w:color="000000"/>
              <w:bottom w:val="single" w:sz="4.282919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19" w:space="0" w:color="000000"/>
              <w:bottom w:val="single" w:sz="4.282919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319" w:right="2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919" w:space="0" w:color="000000"/>
              <w:bottom w:val="single" w:sz="4.282919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3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IC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3"/>
              </w:rPr>
              <w:t>Í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9" w:space="0" w:color="000000"/>
              <w:bottom w:val="single" w:sz="4.282919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19" w:space="0" w:color="000000"/>
              <w:bottom w:val="single" w:sz="4.282701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919" w:space="0" w:color="000000"/>
              <w:bottom w:val="single" w:sz="4.282701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SUBI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SUBI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3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83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3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ICÍA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9" w:space="0" w:color="000000"/>
              <w:bottom w:val="single" w:sz="4.282701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5" w:hRule="exact"/>
        </w:trPr>
        <w:tc>
          <w:tcPr>
            <w:tcW w:w="816" w:type="dxa"/>
            <w:tcBorders>
              <w:top w:val="single" w:sz="4.282701" w:space="0" w:color="000000"/>
              <w:bottom w:val="single" w:sz="4.2827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/>
            <w:rPr/>
          </w:p>
        </w:tc>
        <w:tc>
          <w:tcPr>
            <w:tcW w:w="6061" w:type="dxa"/>
            <w:tcBorders>
              <w:top w:val="single" w:sz="4.282701" w:space="0" w:color="000000"/>
              <w:bottom w:val="single" w:sz="4.2827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31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POL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6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Á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ICA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01" w:space="0" w:color="000000"/>
              <w:bottom w:val="single" w:sz="4.2827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7" w:space="0" w:color="000000"/>
              <w:bottom w:val="single" w:sz="4.282918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271" w:right="24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7" w:space="0" w:color="000000"/>
              <w:bottom w:val="single" w:sz="4.282918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FIC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4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ICÍA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" w:space="0" w:color="000000"/>
              <w:bottom w:val="single" w:sz="4.282918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6" w:type="dxa"/>
            <w:tcBorders>
              <w:top w:val="single" w:sz="4.282918" w:space="0" w:color="000000"/>
              <w:bottom w:val="single" w:sz="4.2827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24" w:lineRule="exact"/>
              <w:ind w:left="25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918" w:space="0" w:color="000000"/>
              <w:bottom w:val="single" w:sz="4.2827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ICÍAS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8" w:space="0" w:color="000000"/>
              <w:bottom w:val="single" w:sz="4.2827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816" w:type="dxa"/>
            <w:tcBorders>
              <w:top w:val="single" w:sz="4.2827" w:space="0" w:color="000000"/>
              <w:bottom w:val="single" w:sz="4.2827" w:space="0" w:color="000000"/>
              <w:left w:val="single" w:sz="4.282731" w:space="0" w:color="000000"/>
              <w:right w:val="single" w:sz="4.282731" w:space="0" w:color="000000"/>
            </w:tcBorders>
          </w:tcPr>
          <w:p>
            <w:pPr>
              <w:spacing w:before="0" w:after="0" w:line="231" w:lineRule="exact"/>
              <w:ind w:left="254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5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8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4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061" w:type="dxa"/>
            <w:tcBorders>
              <w:top w:val="single" w:sz="4.2827" w:space="0" w:color="000000"/>
              <w:bottom w:val="single" w:sz="4.2827" w:space="0" w:color="000000"/>
              <w:left w:val="single" w:sz="4.282731" w:space="0" w:color="000000"/>
              <w:right w:val="single" w:sz="4.282586" w:space="0" w:color="000000"/>
            </w:tcBorders>
          </w:tcPr>
          <w:p>
            <w:pPr>
              <w:spacing w:before="0" w:after="0" w:line="231" w:lineRule="exact"/>
              <w:ind w:left="85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F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" w:space="0" w:color="000000"/>
              <w:bottom w:val="single" w:sz="4.2827" w:space="0" w:color="000000"/>
              <w:left w:val="single" w:sz="4.282586" w:space="0" w:color="000000"/>
              <w:right w:val="single" w:sz="4.283021" w:space="0" w:color="000000"/>
            </w:tcBorders>
          </w:tcPr>
          <w:p>
            <w:pPr/>
            <w:rPr/>
          </w:p>
        </w:tc>
      </w:tr>
    </w:tbl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6" w:lineRule="exact"/>
        <w:ind w:left="3038" w:right="-20"/>
        <w:jc w:val="left"/>
        <w:tabs>
          <w:tab w:pos="3620" w:val="left"/>
        </w:tabs>
        <w:rPr>
          <w:rFonts w:ascii="Raleigh BT" w:hAnsi="Raleigh BT" w:cs="Raleigh BT" w:eastAsia="Raleigh BT"/>
          <w:sz w:val="19"/>
          <w:szCs w:val="19"/>
        </w:rPr>
      </w:pPr>
      <w:rPr/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)</w:t>
        <w:tab/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PL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A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TI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L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P</w:t>
      </w:r>
      <w:r>
        <w:rPr>
          <w:rFonts w:ascii="Raleigh BT" w:hAnsi="Raleigh BT" w:cs="Raleigh BT" w:eastAsia="Raleigh BT"/>
          <w:sz w:val="19"/>
          <w:szCs w:val="19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R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O</w:t>
      </w:r>
      <w:r>
        <w:rPr>
          <w:rFonts w:ascii="Raleigh BT" w:hAnsi="Raleigh BT" w:cs="Raleigh BT" w:eastAsia="Raleigh BT"/>
          <w:sz w:val="19"/>
          <w:szCs w:val="19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 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LABO</w:t>
      </w:r>
      <w:r>
        <w:rPr>
          <w:rFonts w:ascii="Raleigh BT" w:hAnsi="Raleigh BT" w:cs="Raleigh BT" w:eastAsia="Raleigh BT"/>
          <w:sz w:val="19"/>
          <w:szCs w:val="19"/>
          <w:spacing w:val="-2"/>
          <w:w w:val="100"/>
          <w:b/>
          <w:bCs/>
        </w:rPr>
        <w:t>R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19"/>
          <w:szCs w:val="19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531" w:type="dxa"/>
      </w:tblPr>
      <w:tblGrid/>
      <w:tr>
        <w:trPr>
          <w:trHeight w:val="592" w:hRule="exact"/>
        </w:trPr>
        <w:tc>
          <w:tcPr>
            <w:tcW w:w="901" w:type="dxa"/>
            <w:tcBorders>
              <w:top w:val="single" w:sz="4.282917" w:space="0" w:color="000000"/>
              <w:bottom w:val="single" w:sz="4.282916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55" w:after="0" w:line="234" w:lineRule="exact"/>
              <w:ind w:left="117" w:right="60" w:firstLine="7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917" w:space="0" w:color="000000"/>
              <w:bottom w:val="single" w:sz="4.282916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643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7" w:space="0" w:color="000000"/>
              <w:bottom w:val="single" w:sz="4.282916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55" w:after="0" w:line="234" w:lineRule="exact"/>
              <w:ind w:left="295" w:right="19" w:firstLine="-222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16" w:space="0" w:color="000000"/>
              <w:bottom w:val="single" w:sz="4.282915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916" w:space="0" w:color="000000"/>
              <w:bottom w:val="single" w:sz="4.282915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ICENC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6" w:space="0" w:color="000000"/>
              <w:bottom w:val="single" w:sz="4.282915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78" w:right="35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915" w:space="0" w:color="000000"/>
              <w:bottom w:val="single" w:sz="4.282915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915" w:space="0" w:color="000000"/>
              <w:bottom w:val="single" w:sz="4.282915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5" w:space="0" w:color="000000"/>
              <w:bottom w:val="single" w:sz="4.282915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2" w:lineRule="exact"/>
              <w:ind w:left="347" w:right="32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915" w:space="0" w:color="000000"/>
              <w:bottom w:val="single" w:sz="4.282697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915" w:space="0" w:color="000000"/>
              <w:bottom w:val="single" w:sz="4.282697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UIT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15" w:space="0" w:color="000000"/>
              <w:bottom w:val="single" w:sz="4.282697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47" w:right="32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7" w:space="0" w:color="000000"/>
              <w:bottom w:val="single" w:sz="4.282697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7" w:space="0" w:color="000000"/>
              <w:bottom w:val="single" w:sz="4.282697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3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7" w:space="0" w:color="000000"/>
              <w:bottom w:val="single" w:sz="4.282697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47" w:right="32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7" w:space="0" w:color="000000"/>
              <w:bottom w:val="single" w:sz="4.282697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51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7" w:space="0" w:color="000000"/>
              <w:bottom w:val="single" w:sz="4.282697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8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6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7" w:space="0" w:color="000000"/>
              <w:bottom w:val="single" w:sz="4.282697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47" w:right="32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697" w:space="0" w:color="000000"/>
              <w:bottom w:val="single" w:sz="4.283132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7" w:space="0" w:color="000000"/>
              <w:bottom w:val="single" w:sz="4.283132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3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Á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7" w:space="0" w:color="000000"/>
              <w:bottom w:val="single" w:sz="4.283132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2" w:lineRule="exact"/>
              <w:ind w:left="347" w:right="32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3132" w:space="0" w:color="000000"/>
              <w:bottom w:val="single" w:sz="4.282696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3132" w:space="0" w:color="000000"/>
              <w:bottom w:val="single" w:sz="4.282696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3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Á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2" w:space="0" w:color="000000"/>
              <w:bottom w:val="single" w:sz="4.282696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6" w:space="0" w:color="000000"/>
              <w:bottom w:val="single" w:sz="4.282696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6" w:space="0" w:color="000000"/>
              <w:bottom w:val="single" w:sz="4.282696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6" w:space="0" w:color="000000"/>
              <w:bottom w:val="single" w:sz="4.282696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6" w:space="0" w:color="000000"/>
              <w:bottom w:val="single" w:sz="4.282695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6" w:space="0" w:color="000000"/>
              <w:bottom w:val="single" w:sz="4.282695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9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6" w:space="0" w:color="000000"/>
              <w:bottom w:val="single" w:sz="4.282695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695" w:space="0" w:color="000000"/>
              <w:bottom w:val="single" w:sz="4.28313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5" w:space="0" w:color="000000"/>
              <w:bottom w:val="single" w:sz="4.28313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ZA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Í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313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2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313" w:space="0" w:color="000000"/>
              <w:bottom w:val="single" w:sz="4.28313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313" w:space="0" w:color="000000"/>
              <w:bottom w:val="single" w:sz="4.28313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" w:space="0" w:color="000000"/>
              <w:bottom w:val="single" w:sz="4.28313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313" w:space="0" w:color="000000"/>
              <w:bottom w:val="single" w:sz="4.282694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313" w:space="0" w:color="000000"/>
              <w:bottom w:val="single" w:sz="4.282694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" w:space="0" w:color="000000"/>
              <w:bottom w:val="single" w:sz="4.282694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901" w:type="dxa"/>
            <w:tcBorders>
              <w:top w:val="single" w:sz="4.282694" w:space="0" w:color="000000"/>
              <w:bottom w:val="single" w:sz="4.282694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4" w:space="0" w:color="000000"/>
              <w:bottom w:val="single" w:sz="4.282694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6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Í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2694" w:space="0" w:color="000000"/>
              <w:bottom w:val="single" w:sz="4.282694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4" w:space="0" w:color="000000"/>
              <w:bottom w:val="single" w:sz="4.282694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1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ÍS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ICO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2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4" w:space="0" w:color="000000"/>
              <w:bottom w:val="single" w:sz="4.282693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4" w:space="0" w:color="000000"/>
              <w:bottom w:val="single" w:sz="4.282693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Í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3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7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3" w:space="0" w:color="000000"/>
              <w:bottom w:val="single" w:sz="4.283128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3" w:space="0" w:color="000000"/>
              <w:bottom w:val="single" w:sz="4.283128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3" w:space="0" w:color="000000"/>
              <w:bottom w:val="single" w:sz="4.283128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08" w:right="29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3128" w:space="0" w:color="000000"/>
              <w:bottom w:val="single" w:sz="4.283128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3128" w:space="0" w:color="000000"/>
              <w:bottom w:val="single" w:sz="4.283128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8" w:space="0" w:color="000000"/>
              <w:bottom w:val="single" w:sz="4.283128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277" w:right="26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6"/>
              </w:rPr>
              <w:t>5I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3128" w:space="0" w:color="000000"/>
              <w:bottom w:val="single" w:sz="4.282692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3128" w:space="0" w:color="000000"/>
              <w:bottom w:val="single" w:sz="4.282692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IOTE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8" w:space="0" w:color="000000"/>
              <w:bottom w:val="single" w:sz="4.282692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2" w:lineRule="exact"/>
              <w:ind w:left="308" w:right="29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2" w:space="0" w:color="000000"/>
              <w:bottom w:val="single" w:sz="4.282692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2" w:space="0" w:color="000000"/>
              <w:bottom w:val="single" w:sz="4.282692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2"/>
              </w:rPr>
              <w:t>SUB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2692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9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2" w:space="0" w:color="000000"/>
              <w:bottom w:val="single" w:sz="4.282692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2" w:space="0" w:color="000000"/>
              <w:bottom w:val="single" w:sz="4.282692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ZA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2692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9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2" w:space="0" w:color="000000"/>
              <w:bottom w:val="single" w:sz="4.283127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2" w:space="0" w:color="000000"/>
              <w:bottom w:val="single" w:sz="4.283127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TÉ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3127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9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901" w:type="dxa"/>
            <w:tcBorders>
              <w:top w:val="single" w:sz="4.283127" w:space="0" w:color="000000"/>
              <w:bottom w:val="single" w:sz="4.282691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2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3127" w:space="0" w:color="000000"/>
              <w:bottom w:val="single" w:sz="4.282691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7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MBI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7" w:space="0" w:color="000000"/>
              <w:bottom w:val="single" w:sz="4.282691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2" w:lineRule="exact"/>
              <w:ind w:left="319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691" w:space="0" w:color="000000"/>
              <w:bottom w:val="single" w:sz="4.282691" w:space="0" w:color="000000"/>
              <w:left w:val="single" w:sz="4.282822" w:space="0" w:color="000000"/>
              <w:right w:val="single" w:sz="4.28282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691" w:space="0" w:color="000000"/>
              <w:bottom w:val="single" w:sz="4.282691" w:space="0" w:color="000000"/>
              <w:left w:val="single" w:sz="4.282822" w:space="0" w:color="000000"/>
              <w:right w:val="single" w:sz="4.28267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1" w:space="0" w:color="000000"/>
              <w:bottom w:val="single" w:sz="4.282691" w:space="0" w:color="000000"/>
              <w:left w:val="single" w:sz="4.282677" w:space="0" w:color="000000"/>
              <w:right w:val="single" w:sz="4.283112" w:space="0" w:color="000000"/>
            </w:tcBorders>
          </w:tcPr>
          <w:p>
            <w:pPr>
              <w:spacing w:before="0" w:after="0" w:line="224" w:lineRule="exact"/>
              <w:ind w:left="319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3" w:after="0" w:line="240" w:lineRule="auto"/>
        <w:ind w:left="6179" w:right="4741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1"/>
          <w:w w:val="100"/>
        </w:rPr>
        <w:t>1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7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0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11/15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239" w:hRule="exact"/>
        </w:trPr>
        <w:tc>
          <w:tcPr>
            <w:tcW w:w="901" w:type="dxa"/>
            <w:tcBorders>
              <w:top w:val="single" w:sz="4.282853" w:space="0" w:color="000000"/>
              <w:bottom w:val="single" w:sz="4.282853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853" w:space="0" w:color="000000"/>
              <w:bottom w:val="single" w:sz="4.282853" w:space="0" w:color="000000"/>
              <w:left w:val="single" w:sz="4.282712" w:space="0" w:color="000000"/>
              <w:right w:val="single" w:sz="4.28256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5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3" w:space="0" w:color="000000"/>
              <w:left w:val="single" w:sz="4.282567" w:space="0" w:color="000000"/>
              <w:right w:val="single" w:sz="4.283003" w:space="0" w:color="000000"/>
            </w:tcBorders>
          </w:tcPr>
          <w:p>
            <w:pPr>
              <w:spacing w:before="0" w:after="0" w:line="224" w:lineRule="exact"/>
              <w:ind w:left="319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901" w:type="dxa"/>
            <w:tcBorders>
              <w:top w:val="single" w:sz="4.282853" w:space="0" w:color="000000"/>
              <w:bottom w:val="single" w:sz="4.282853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2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853" w:space="0" w:color="000000"/>
              <w:bottom w:val="single" w:sz="4.282853" w:space="0" w:color="000000"/>
              <w:left w:val="single" w:sz="4.282712" w:space="0" w:color="000000"/>
              <w:right w:val="single" w:sz="4.28256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3" w:space="0" w:color="000000"/>
              <w:left w:val="single" w:sz="4.282567" w:space="0" w:color="000000"/>
              <w:right w:val="single" w:sz="4.283003" w:space="0" w:color="000000"/>
            </w:tcBorders>
          </w:tcPr>
          <w:p>
            <w:pPr>
              <w:spacing w:before="0" w:after="0" w:line="222" w:lineRule="exact"/>
              <w:ind w:left="319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853" w:space="0" w:color="000000"/>
              <w:bottom w:val="single" w:sz="4.282852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853" w:space="0" w:color="000000"/>
              <w:bottom w:val="single" w:sz="4.282852" w:space="0" w:color="000000"/>
              <w:left w:val="single" w:sz="4.282712" w:space="0" w:color="000000"/>
              <w:right w:val="single" w:sz="4.28256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ISC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7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2" w:space="0" w:color="000000"/>
              <w:left w:val="single" w:sz="4.282567" w:space="0" w:color="000000"/>
              <w:right w:val="single" w:sz="4.283003" w:space="0" w:color="000000"/>
            </w:tcBorders>
          </w:tcPr>
          <w:p>
            <w:pPr>
              <w:spacing w:before="0" w:after="0" w:line="224" w:lineRule="exact"/>
              <w:ind w:left="319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852" w:space="0" w:color="000000"/>
              <w:bottom w:val="single" w:sz="4.282852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4" w:lineRule="exact"/>
              <w:ind w:left="360" w:right="3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852" w:space="0" w:color="000000"/>
              <w:bottom w:val="single" w:sz="4.282852" w:space="0" w:color="000000"/>
              <w:left w:val="single" w:sz="4.282712" w:space="0" w:color="000000"/>
              <w:right w:val="single" w:sz="4.28256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852" w:space="0" w:color="000000"/>
              <w:left w:val="single" w:sz="4.282567" w:space="0" w:color="000000"/>
              <w:right w:val="single" w:sz="4.283003" w:space="0" w:color="000000"/>
            </w:tcBorders>
          </w:tcPr>
          <w:p>
            <w:pPr>
              <w:spacing w:before="0" w:after="0" w:line="224" w:lineRule="exact"/>
              <w:ind w:left="351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901" w:type="dxa"/>
            <w:tcBorders>
              <w:top w:val="single" w:sz="4.282852" w:space="0" w:color="000000"/>
              <w:bottom w:val="single" w:sz="4.282852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24" w:lineRule="exact"/>
              <w:ind w:left="312" w:right="2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33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852" w:space="0" w:color="000000"/>
              <w:bottom w:val="single" w:sz="4.282852" w:space="0" w:color="000000"/>
              <w:left w:val="single" w:sz="4.282712" w:space="0" w:color="000000"/>
              <w:right w:val="single" w:sz="4.28256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7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852" w:space="0" w:color="000000"/>
              <w:left w:val="single" w:sz="4.282567" w:space="0" w:color="000000"/>
              <w:right w:val="single" w:sz="4.283003" w:space="0" w:color="000000"/>
            </w:tcBorders>
          </w:tcPr>
          <w:p>
            <w:pPr>
              <w:spacing w:before="0" w:after="0" w:line="224" w:lineRule="exact"/>
              <w:ind w:left="351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901" w:type="dxa"/>
            <w:tcBorders>
              <w:top w:val="single" w:sz="4.282852" w:space="0" w:color="000000"/>
              <w:bottom w:val="single" w:sz="4.282924" w:space="0" w:color="000000"/>
              <w:left w:val="single" w:sz="4.282712" w:space="0" w:color="000000"/>
              <w:right w:val="single" w:sz="4.282712" w:space="0" w:color="000000"/>
            </w:tcBorders>
          </w:tcPr>
          <w:p>
            <w:pPr>
              <w:spacing w:before="0" w:after="0" w:line="231" w:lineRule="exact"/>
              <w:ind w:left="29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3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0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4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282852" w:space="0" w:color="000000"/>
              <w:bottom w:val="single" w:sz="4.282924" w:space="0" w:color="000000"/>
              <w:left w:val="single" w:sz="4.282712" w:space="0" w:color="000000"/>
              <w:right w:val="single" w:sz="4.282567" w:space="0" w:color="000000"/>
            </w:tcBorders>
          </w:tcPr>
          <w:p>
            <w:pPr>
              <w:spacing w:before="0" w:after="0" w:line="231" w:lineRule="exact"/>
              <w:ind w:left="1249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924" w:space="0" w:color="000000"/>
              <w:left w:val="single" w:sz="4.282567" w:space="0" w:color="000000"/>
              <w:right w:val="single" w:sz="4.283003" w:space="0" w:color="000000"/>
            </w:tcBorders>
          </w:tcPr>
          <w:p>
            <w:pPr/>
            <w:rPr/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173" w:right="-20"/>
        <w:jc w:val="left"/>
        <w:tabs>
          <w:tab w:pos="3620" w:val="left"/>
        </w:tabs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F)</w:t>
        <w:tab/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EVEN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UAL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475" w:hRule="exact"/>
        </w:trPr>
        <w:tc>
          <w:tcPr>
            <w:tcW w:w="879" w:type="dxa"/>
            <w:tcBorders>
              <w:top w:val="single" w:sz="4.917170" w:space="0" w:color="000000"/>
              <w:bottom w:val="single" w:sz="4.282791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31" w:lineRule="exact"/>
              <w:ind w:left="173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10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917170" w:space="0" w:color="000000"/>
              <w:bottom w:val="single" w:sz="4.282791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37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879" w:type="dxa"/>
            <w:tcBorders>
              <w:top w:val="single" w:sz="4.282791" w:space="0" w:color="000000"/>
              <w:bottom w:val="single" w:sz="4.282791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22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1" w:space="0" w:color="000000"/>
              <w:bottom w:val="single" w:sz="4.282791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8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8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7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791" w:space="0" w:color="000000"/>
              <w:bottom w:val="single" w:sz="4.282791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1" w:space="0" w:color="000000"/>
              <w:bottom w:val="single" w:sz="4.282791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JEFE/A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791" w:space="0" w:color="000000"/>
              <w:bottom w:val="single" w:sz="4.282791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1" w:space="0" w:color="000000"/>
              <w:bottom w:val="single" w:sz="4.282791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0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791" w:space="0" w:color="000000"/>
              <w:bottom w:val="single" w:sz="4.282863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791" w:space="0" w:color="000000"/>
              <w:bottom w:val="single" w:sz="4.282863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4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879" w:type="dxa"/>
            <w:tcBorders>
              <w:top w:val="single" w:sz="4.282863" w:space="0" w:color="000000"/>
              <w:bottom w:val="single" w:sz="4.282645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22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863" w:space="0" w:color="000000"/>
              <w:bottom w:val="single" w:sz="4.282645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22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879" w:type="dxa"/>
            <w:tcBorders>
              <w:top w:val="single" w:sz="4.282645" w:space="0" w:color="000000"/>
              <w:bottom w:val="single" w:sz="4.282644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25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645" w:space="0" w:color="000000"/>
              <w:bottom w:val="single" w:sz="4.282644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25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77"/>
              </w:rPr>
              <w:t>SEC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7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644" w:space="0" w:color="000000"/>
              <w:bottom w:val="single" w:sz="4.282862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644" w:space="0" w:color="000000"/>
              <w:bottom w:val="single" w:sz="4.282862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79" w:type="dxa"/>
            <w:tcBorders>
              <w:top w:val="single" w:sz="4.282862" w:space="0" w:color="000000"/>
              <w:bottom w:val="single" w:sz="4.282861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24" w:lineRule="exact"/>
              <w:ind w:left="349" w:right="33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862" w:space="0" w:color="000000"/>
              <w:bottom w:val="single" w:sz="4.282861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/A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3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4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3" w:hRule="exact"/>
        </w:trPr>
        <w:tc>
          <w:tcPr>
            <w:tcW w:w="879" w:type="dxa"/>
            <w:tcBorders>
              <w:top w:val="single" w:sz="4.282861" w:space="0" w:color="000000"/>
              <w:bottom w:val="single" w:sz="4.953509" w:space="0" w:color="000000"/>
              <w:left w:val="single" w:sz="4.282737" w:space="0" w:color="000000"/>
              <w:right w:val="single" w:sz="4.282737" w:space="0" w:color="000000"/>
            </w:tcBorders>
          </w:tcPr>
          <w:p>
            <w:pPr>
              <w:spacing w:before="0" w:after="0" w:line="231" w:lineRule="exact"/>
              <w:ind w:left="297" w:right="277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27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960" w:type="dxa"/>
            <w:tcBorders>
              <w:top w:val="single" w:sz="4.282861" w:space="0" w:color="000000"/>
              <w:bottom w:val="single" w:sz="4.953509" w:space="0" w:color="000000"/>
              <w:left w:val="single" w:sz="4.282737" w:space="0" w:color="000000"/>
              <w:right w:val="single" w:sz="4.283027" w:space="0" w:color="000000"/>
            </w:tcBorders>
          </w:tcPr>
          <w:p>
            <w:pPr>
              <w:spacing w:before="0" w:after="0" w:line="231" w:lineRule="exact"/>
              <w:ind w:left="1652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L,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EVEN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UAL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82" w:right="-20"/>
        <w:jc w:val="left"/>
        <w:tabs>
          <w:tab w:pos="3620" w:val="left"/>
        </w:tabs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)</w:t>
        <w:tab/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C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V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F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AL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473" w:hRule="exact"/>
        </w:trPr>
        <w:tc>
          <w:tcPr>
            <w:tcW w:w="1043" w:type="dxa"/>
            <w:tcBorders>
              <w:top w:val="single" w:sz="4.953502" w:space="0" w:color="000000"/>
              <w:bottom w:val="single" w:sz="4.282860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9" w:lineRule="exact"/>
              <w:ind w:left="25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18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7" w:type="dxa"/>
            <w:tcBorders>
              <w:top w:val="single" w:sz="4.953502" w:space="0" w:color="000000"/>
              <w:bottom w:val="single" w:sz="4.282860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054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43" w:type="dxa"/>
            <w:tcBorders>
              <w:top w:val="single" w:sz="4.282860" w:space="0" w:color="000000"/>
              <w:bottom w:val="single" w:sz="4.282642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4" w:lineRule="exact"/>
              <w:ind w:left="430" w:right="41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7" w:type="dxa"/>
            <w:tcBorders>
              <w:top w:val="single" w:sz="4.282860" w:space="0" w:color="000000"/>
              <w:bottom w:val="single" w:sz="4.282642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0" w:after="0" w:line="224" w:lineRule="exact"/>
              <w:ind w:left="6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ÉC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043" w:type="dxa"/>
            <w:tcBorders>
              <w:top w:val="single" w:sz="4.282642" w:space="0" w:color="000000"/>
              <w:bottom w:val="single" w:sz="4.953509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8" w:lineRule="exact"/>
              <w:ind w:left="430" w:right="411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7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797" w:type="dxa"/>
            <w:tcBorders>
              <w:top w:val="single" w:sz="4.282642" w:space="0" w:color="000000"/>
              <w:bottom w:val="single" w:sz="4.953509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0" w:after="0" w:line="228" w:lineRule="exact"/>
              <w:ind w:left="922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F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3038" w:right="-20"/>
        <w:jc w:val="left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RE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</w:rPr>
        <w:t>U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M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239" w:hRule="exact"/>
        </w:trPr>
        <w:tc>
          <w:tcPr>
            <w:tcW w:w="6941" w:type="dxa"/>
            <w:tcBorders>
              <w:top w:val="single" w:sz="4.282641" w:space="0" w:color="000000"/>
              <w:bottom w:val="single" w:sz="4.282858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FU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6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41" w:space="0" w:color="000000"/>
              <w:bottom w:val="single" w:sz="4.282858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6" w:lineRule="exact"/>
              <w:ind w:left="49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584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858" w:space="0" w:color="000000"/>
              <w:bottom w:val="single" w:sz="4.28264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B)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8" w:space="0" w:color="000000"/>
              <w:bottom w:val="single" w:sz="4.28264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6" w:lineRule="exact"/>
              <w:ind w:left="49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304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6941" w:type="dxa"/>
            <w:tcBorders>
              <w:top w:val="single" w:sz="4.28264" w:space="0" w:color="000000"/>
              <w:bottom w:val="single" w:sz="4.28264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7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C)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EV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79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4" w:space="0" w:color="000000"/>
              <w:bottom w:val="single" w:sz="4.28264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7" w:lineRule="exact"/>
              <w:ind w:right="73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64" w:space="0" w:color="000000"/>
              <w:bottom w:val="single" w:sz="4.282857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)</w:t>
            </w:r>
            <w:r>
              <w:rPr>
                <w:rFonts w:ascii="Arial" w:hAnsi="Arial" w:cs="Arial" w:eastAsia="Arial"/>
                <w:sz w:val="21"/>
                <w:szCs w:val="21"/>
                <w:spacing w:val="19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7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OF.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4" w:space="0" w:color="000000"/>
              <w:bottom w:val="single" w:sz="4.282857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6" w:lineRule="exact"/>
              <w:ind w:right="73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857" w:space="0" w:color="000000"/>
              <w:bottom w:val="single" w:sz="4.282857" w:space="0" w:color="000000"/>
              <w:left w:val="single" w:sz="4.282706" w:space="0" w:color="000000"/>
              <w:right w:val="single" w:sz="4.282561" w:space="0" w:color="000000"/>
            </w:tcBorders>
          </w:tcPr>
          <w:p>
            <w:pPr>
              <w:spacing w:before="0" w:after="0" w:line="226" w:lineRule="exact"/>
              <w:ind w:right="77"/>
              <w:jc w:val="righ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2"/>
                <w:w w:val="8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7" w:space="0" w:color="000000"/>
              <w:bottom w:val="single" w:sz="4.282857" w:space="0" w:color="000000"/>
              <w:left w:val="single" w:sz="4.282561" w:space="0" w:color="000000"/>
              <w:right w:val="single" w:sz="4.282997" w:space="0" w:color="000000"/>
            </w:tcBorders>
          </w:tcPr>
          <w:p>
            <w:pPr>
              <w:spacing w:before="0" w:after="0" w:line="226" w:lineRule="exact"/>
              <w:ind w:left="49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922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2" w:after="0" w:line="325" w:lineRule="auto"/>
        <w:ind w:left="5529" w:right="2954" w:firstLine="-110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1"/>
        </w:rPr>
        <w:t>G</w:t>
      </w:r>
      <w:r>
        <w:rPr>
          <w:rFonts w:ascii="Arial" w:hAnsi="Arial" w:cs="Arial" w:eastAsia="Arial"/>
          <w:sz w:val="23"/>
          <w:szCs w:val="23"/>
          <w:spacing w:val="1"/>
          <w:w w:val="81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81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81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81"/>
        </w:rPr>
        <w:t>NCIA</w:t>
      </w:r>
      <w:r>
        <w:rPr>
          <w:rFonts w:ascii="Arial" w:hAnsi="Arial" w:cs="Arial" w:eastAsia="Arial"/>
          <w:sz w:val="23"/>
          <w:szCs w:val="23"/>
          <w:spacing w:val="-6"/>
          <w:w w:val="8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1"/>
        </w:rPr>
        <w:t>M</w:t>
      </w:r>
      <w:r>
        <w:rPr>
          <w:rFonts w:ascii="Arial" w:hAnsi="Arial" w:cs="Arial" w:eastAsia="Arial"/>
          <w:sz w:val="23"/>
          <w:szCs w:val="23"/>
          <w:spacing w:val="-1"/>
          <w:w w:val="81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81"/>
        </w:rPr>
        <w:t>NIC</w:t>
      </w:r>
      <w:r>
        <w:rPr>
          <w:rFonts w:ascii="Arial" w:hAnsi="Arial" w:cs="Arial" w:eastAsia="Arial"/>
          <w:sz w:val="23"/>
          <w:szCs w:val="23"/>
          <w:spacing w:val="0"/>
          <w:w w:val="81"/>
        </w:rPr>
        <w:t>I</w:t>
      </w:r>
      <w:r>
        <w:rPr>
          <w:rFonts w:ascii="Arial" w:hAnsi="Arial" w:cs="Arial" w:eastAsia="Arial"/>
          <w:sz w:val="23"/>
          <w:szCs w:val="23"/>
          <w:spacing w:val="1"/>
          <w:w w:val="81"/>
        </w:rPr>
        <w:t>P</w:t>
      </w:r>
      <w:r>
        <w:rPr>
          <w:rFonts w:ascii="Arial" w:hAnsi="Arial" w:cs="Arial" w:eastAsia="Arial"/>
          <w:sz w:val="23"/>
          <w:szCs w:val="23"/>
          <w:spacing w:val="-1"/>
          <w:w w:val="81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81"/>
        </w:rPr>
        <w:t>L</w:t>
      </w:r>
      <w:r>
        <w:rPr>
          <w:rFonts w:ascii="Arial" w:hAnsi="Arial" w:cs="Arial" w:eastAsia="Arial"/>
          <w:sz w:val="23"/>
          <w:szCs w:val="23"/>
          <w:spacing w:val="0"/>
          <w:w w:val="81"/>
        </w:rPr>
        <w:t> </w:t>
      </w:r>
      <w:r>
        <w:rPr>
          <w:rFonts w:ascii="Arial" w:hAnsi="Arial" w:cs="Arial" w:eastAsia="Arial"/>
          <w:sz w:val="23"/>
          <w:szCs w:val="23"/>
          <w:spacing w:val="23"/>
          <w:w w:val="8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1"/>
        </w:rPr>
        <w:t>DE</w:t>
      </w:r>
      <w:r>
        <w:rPr>
          <w:rFonts w:ascii="Arial" w:hAnsi="Arial" w:cs="Arial" w:eastAsia="Arial"/>
          <w:sz w:val="23"/>
          <w:szCs w:val="23"/>
          <w:spacing w:val="10"/>
          <w:w w:val="81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85"/>
        </w:rPr>
        <w:t>U</w:t>
      </w:r>
      <w:r>
        <w:rPr>
          <w:rFonts w:ascii="Arial" w:hAnsi="Arial" w:cs="Arial" w:eastAsia="Arial"/>
          <w:sz w:val="23"/>
          <w:szCs w:val="23"/>
          <w:spacing w:val="2"/>
          <w:w w:val="72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79"/>
        </w:rPr>
        <w:t>B</w:t>
      </w:r>
      <w:r>
        <w:rPr>
          <w:rFonts w:ascii="Arial" w:hAnsi="Arial" w:cs="Arial" w:eastAsia="Arial"/>
          <w:sz w:val="23"/>
          <w:szCs w:val="23"/>
          <w:spacing w:val="-1"/>
          <w:w w:val="79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94"/>
        </w:rPr>
        <w:t>N</w:t>
      </w:r>
      <w:r>
        <w:rPr>
          <w:rFonts w:ascii="Arial" w:hAnsi="Arial" w:cs="Arial" w:eastAsia="Arial"/>
          <w:sz w:val="23"/>
          <w:szCs w:val="23"/>
          <w:spacing w:val="2"/>
          <w:w w:val="94"/>
        </w:rPr>
        <w:t>I</w:t>
      </w:r>
      <w:r>
        <w:rPr>
          <w:rFonts w:ascii="Arial" w:hAnsi="Arial" w:cs="Arial" w:eastAsia="Arial"/>
          <w:sz w:val="23"/>
          <w:szCs w:val="23"/>
          <w:spacing w:val="-1"/>
          <w:w w:val="68"/>
        </w:rPr>
        <w:t>S</w:t>
      </w:r>
      <w:r>
        <w:rPr>
          <w:rFonts w:ascii="Arial" w:hAnsi="Arial" w:cs="Arial" w:eastAsia="Arial"/>
          <w:sz w:val="23"/>
          <w:szCs w:val="23"/>
          <w:spacing w:val="0"/>
          <w:w w:val="92"/>
        </w:rPr>
        <w:t>MO</w:t>
      </w:r>
      <w:r>
        <w:rPr>
          <w:rFonts w:ascii="Arial" w:hAnsi="Arial" w:cs="Arial" w:eastAsia="Arial"/>
          <w:sz w:val="23"/>
          <w:szCs w:val="23"/>
          <w:spacing w:val="0"/>
          <w:w w:val="92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78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78"/>
        </w:rPr>
        <w:t>JER</w:t>
      </w:r>
      <w:r>
        <w:rPr>
          <w:rFonts w:ascii="Arial" w:hAnsi="Arial" w:cs="Arial" w:eastAsia="Arial"/>
          <w:sz w:val="23"/>
          <w:szCs w:val="23"/>
          <w:spacing w:val="1"/>
          <w:w w:val="78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78"/>
        </w:rPr>
        <w:t>I</w:t>
      </w:r>
      <w:r>
        <w:rPr>
          <w:rFonts w:ascii="Arial" w:hAnsi="Arial" w:cs="Arial" w:eastAsia="Arial"/>
          <w:sz w:val="23"/>
          <w:szCs w:val="23"/>
          <w:spacing w:val="1"/>
          <w:w w:val="78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78"/>
        </w:rPr>
        <w:t>IO</w:t>
      </w:r>
      <w:r>
        <w:rPr>
          <w:rFonts w:ascii="Arial" w:hAnsi="Arial" w:cs="Arial" w:eastAsia="Arial"/>
          <w:sz w:val="23"/>
          <w:szCs w:val="23"/>
          <w:spacing w:val="8"/>
          <w:w w:val="78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2025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99" w:after="0" w:line="240" w:lineRule="exact"/>
        <w:ind w:left="3049" w:right="-20"/>
        <w:jc w:val="left"/>
        <w:tabs>
          <w:tab w:pos="3620" w:val="left"/>
        </w:tabs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D)</w:t>
      </w:r>
      <w:r>
        <w:rPr>
          <w:rFonts w:ascii="Raleigh BT" w:hAnsi="Raleigh BT" w:cs="Raleigh BT" w:eastAsia="Raleigh BT"/>
          <w:sz w:val="21"/>
          <w:szCs w:val="21"/>
          <w:spacing w:val="-47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ab/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P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ANTILLA</w:t>
      </w:r>
      <w:r>
        <w:rPr>
          <w:rFonts w:ascii="Raleigh BT" w:hAnsi="Raleigh BT" w:cs="Raleigh BT" w:eastAsia="Raleigh BT"/>
          <w:sz w:val="21"/>
          <w:szCs w:val="21"/>
          <w:spacing w:val="32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DE</w:t>
      </w:r>
      <w:r>
        <w:rPr>
          <w:rFonts w:ascii="Raleigh BT" w:hAnsi="Raleigh BT" w:cs="Raleigh BT" w:eastAsia="Raleigh BT"/>
          <w:sz w:val="21"/>
          <w:szCs w:val="21"/>
          <w:spacing w:val="9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PER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S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ONAL</w:t>
      </w:r>
      <w:r>
        <w:rPr>
          <w:rFonts w:ascii="Raleigh BT" w:hAnsi="Raleigh BT" w:cs="Raleigh BT" w:eastAsia="Raleigh BT"/>
          <w:sz w:val="21"/>
          <w:szCs w:val="21"/>
          <w:spacing w:val="31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  <w:t>F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</w:rPr>
        <w:t>U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  <w:t>N</w:t>
      </w:r>
      <w:r>
        <w:rPr>
          <w:rFonts w:ascii="Raleigh BT" w:hAnsi="Raleigh BT" w:cs="Raleigh BT" w:eastAsia="Raleigh BT"/>
          <w:sz w:val="21"/>
          <w:szCs w:val="21"/>
          <w:spacing w:val="-1"/>
          <w:w w:val="103"/>
          <w:b/>
          <w:bCs/>
        </w:rPr>
        <w:t>C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  <w:t>I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  <w:t>NAR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</w:rPr>
        <w:t>I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  <w:t>O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357" w:hRule="exact"/>
        </w:trPr>
        <w:tc>
          <w:tcPr>
            <w:tcW w:w="1372" w:type="dxa"/>
            <w:tcBorders>
              <w:top w:val="single" w:sz="4.283131" w:space="0" w:color="000000"/>
              <w:bottom w:val="single" w:sz="4.283131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56" w:after="0" w:line="240" w:lineRule="auto"/>
              <w:ind w:left="69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3131" w:space="0" w:color="000000"/>
              <w:bottom w:val="single" w:sz="4.283131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56" w:after="0" w:line="240" w:lineRule="auto"/>
              <w:ind w:left="1409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1" w:space="0" w:color="000000"/>
              <w:bottom w:val="single" w:sz="4.283131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56" w:after="0" w:line="240" w:lineRule="auto"/>
              <w:ind w:left="130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RUPO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372" w:type="dxa"/>
            <w:tcBorders>
              <w:top w:val="single" w:sz="4.283131" w:space="0" w:color="000000"/>
              <w:bottom w:val="single" w:sz="4.282695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/>
            <w:rPr/>
          </w:p>
        </w:tc>
        <w:tc>
          <w:tcPr>
            <w:tcW w:w="5506" w:type="dxa"/>
            <w:tcBorders>
              <w:top w:val="single" w:sz="4.283131" w:space="0" w:color="000000"/>
              <w:bottom w:val="single" w:sz="4.282695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31" w:lineRule="exact"/>
              <w:ind w:left="985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1" w:space="0" w:color="000000"/>
              <w:bottom w:val="single" w:sz="4.282695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5" w:space="0" w:color="000000"/>
              <w:bottom w:val="single" w:sz="4.28313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5" w:space="0" w:color="000000"/>
              <w:bottom w:val="single" w:sz="4.28313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313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313" w:space="0" w:color="000000"/>
              <w:bottom w:val="single" w:sz="4.282695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313" w:space="0" w:color="000000"/>
              <w:bottom w:val="single" w:sz="4.282695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" w:space="0" w:color="000000"/>
              <w:bottom w:val="single" w:sz="4.282695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5" w:space="0" w:color="000000"/>
              <w:bottom w:val="single" w:sz="4.282694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5" w:space="0" w:color="000000"/>
              <w:bottom w:val="single" w:sz="4.282694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2694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19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C1/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1372" w:type="dxa"/>
            <w:tcBorders>
              <w:top w:val="single" w:sz="4.282694" w:space="0" w:color="000000"/>
              <w:bottom w:val="single" w:sz="4.282694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3" w:lineRule="exact"/>
              <w:ind w:left="547" w:right="52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4" w:space="0" w:color="000000"/>
              <w:bottom w:val="single" w:sz="4.282694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3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3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4" w:space="0" w:color="000000"/>
              <w:bottom w:val="single" w:sz="4.282694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47" w:right="52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4" w:space="0" w:color="000000"/>
              <w:bottom w:val="single" w:sz="4.282694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4" w:space="0" w:color="000000"/>
              <w:bottom w:val="single" w:sz="4.283129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4" w:space="0" w:color="000000"/>
              <w:bottom w:val="single" w:sz="4.283129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3129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301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372" w:type="dxa"/>
            <w:tcBorders>
              <w:top w:val="single" w:sz="4.283129" w:space="0" w:color="000000"/>
              <w:bottom w:val="single" w:sz="4.283128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/>
            <w:rPr/>
          </w:p>
        </w:tc>
        <w:tc>
          <w:tcPr>
            <w:tcW w:w="5506" w:type="dxa"/>
            <w:tcBorders>
              <w:top w:val="single" w:sz="4.283129" w:space="0" w:color="000000"/>
              <w:bottom w:val="single" w:sz="4.283128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31" w:lineRule="exact"/>
              <w:ind w:left="983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9" w:space="0" w:color="000000"/>
              <w:bottom w:val="single" w:sz="4.283128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3128" w:space="0" w:color="000000"/>
              <w:bottom w:val="single" w:sz="4.282693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3128" w:space="0" w:color="000000"/>
              <w:bottom w:val="single" w:sz="4.282693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8" w:space="0" w:color="000000"/>
              <w:bottom w:val="single" w:sz="4.282693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3" w:space="0" w:color="000000"/>
              <w:bottom w:val="single" w:sz="4.282692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3" w:space="0" w:color="000000"/>
              <w:bottom w:val="single" w:sz="4.282692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7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3" w:space="0" w:color="000000"/>
              <w:bottom w:val="single" w:sz="4.282692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1372" w:type="dxa"/>
            <w:tcBorders>
              <w:top w:val="single" w:sz="4.282692" w:space="0" w:color="000000"/>
              <w:bottom w:val="single" w:sz="4.282692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2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2" w:space="0" w:color="000000"/>
              <w:bottom w:val="single" w:sz="4.282692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0"/>
              </w:rPr>
              <w:t>SUP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2692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2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692" w:space="0" w:color="000000"/>
              <w:bottom w:val="single" w:sz="4.283127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47" w:right="52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692" w:space="0" w:color="000000"/>
              <w:bottom w:val="single" w:sz="4.283127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3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2" w:space="0" w:color="000000"/>
              <w:bottom w:val="single" w:sz="4.283127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3127" w:space="0" w:color="000000"/>
              <w:bottom w:val="single" w:sz="4.283127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3127" w:space="0" w:color="000000"/>
              <w:bottom w:val="single" w:sz="4.283127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TÉCN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3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Á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7" w:space="0" w:color="000000"/>
              <w:bottom w:val="single" w:sz="4.283127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>
              <w:spacing w:before="0" w:after="0" w:line="224" w:lineRule="exact"/>
              <w:ind w:left="25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B/C1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372" w:type="dxa"/>
            <w:tcBorders>
              <w:top w:val="single" w:sz="4.283127" w:space="0" w:color="000000"/>
              <w:bottom w:val="single" w:sz="4.282691" w:space="0" w:color="000000"/>
              <w:left w:val="single" w:sz="4.282767" w:space="0" w:color="000000"/>
              <w:right w:val="single" w:sz="4.282767" w:space="0" w:color="000000"/>
            </w:tcBorders>
          </w:tcPr>
          <w:p>
            <w:pPr/>
            <w:rPr/>
          </w:p>
        </w:tc>
        <w:tc>
          <w:tcPr>
            <w:tcW w:w="5506" w:type="dxa"/>
            <w:tcBorders>
              <w:top w:val="single" w:sz="4.283127" w:space="0" w:color="000000"/>
              <w:bottom w:val="single" w:sz="4.282691" w:space="0" w:color="000000"/>
              <w:left w:val="single" w:sz="4.282767" w:space="0" w:color="000000"/>
              <w:right w:val="single" w:sz="4.282622" w:space="0" w:color="000000"/>
            </w:tcBorders>
          </w:tcPr>
          <w:p>
            <w:pPr>
              <w:spacing w:before="0" w:after="0" w:line="231" w:lineRule="exact"/>
              <w:ind w:left="541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-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7" w:space="0" w:color="000000"/>
              <w:bottom w:val="single" w:sz="4.282691" w:space="0" w:color="000000"/>
              <w:left w:val="single" w:sz="4.282622" w:space="0" w:color="000000"/>
              <w:right w:val="single" w:sz="4.283058" w:space="0" w:color="000000"/>
            </w:tcBorders>
          </w:tcPr>
          <w:p>
            <w:pPr/>
            <w:rPr/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2" w:after="0" w:line="240" w:lineRule="auto"/>
        <w:ind w:left="6179" w:right="4741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1"/>
          <w:w w:val="100"/>
        </w:rPr>
        <w:t>1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8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0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12/15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239" w:hRule="exact"/>
        </w:trPr>
        <w:tc>
          <w:tcPr>
            <w:tcW w:w="1372" w:type="dxa"/>
            <w:tcBorders>
              <w:top w:val="single" w:sz="4.282853" w:space="0" w:color="000000"/>
              <w:bottom w:val="single" w:sz="4.282853" w:space="0" w:color="000000"/>
              <w:left w:val="single" w:sz="4.2827" w:space="0" w:color="000000"/>
              <w:right w:val="single" w:sz="4.282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853" w:space="0" w:color="000000"/>
              <w:bottom w:val="single" w:sz="4.282853" w:space="0" w:color="000000"/>
              <w:left w:val="single" w:sz="4.2827" w:space="0" w:color="000000"/>
              <w:right w:val="single" w:sz="4.282549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3" w:space="0" w:color="000000"/>
              <w:left w:val="single" w:sz="4.282549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1372" w:type="dxa"/>
            <w:tcBorders>
              <w:top w:val="single" w:sz="4.282853" w:space="0" w:color="000000"/>
              <w:bottom w:val="single" w:sz="4.282853" w:space="0" w:color="000000"/>
              <w:left w:val="single" w:sz="4.2827" w:space="0" w:color="000000"/>
              <w:right w:val="single" w:sz="4.2827" w:space="0" w:color="000000"/>
            </w:tcBorders>
          </w:tcPr>
          <w:p>
            <w:pPr>
              <w:spacing w:before="0" w:after="0" w:line="222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853" w:space="0" w:color="000000"/>
              <w:bottom w:val="single" w:sz="4.282853" w:space="0" w:color="000000"/>
              <w:left w:val="single" w:sz="4.2827" w:space="0" w:color="000000"/>
              <w:right w:val="single" w:sz="4.282549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7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3" w:space="0" w:color="000000"/>
              <w:left w:val="single" w:sz="4.282549" w:space="0" w:color="000000"/>
              <w:right w:val="single" w:sz="4.28299" w:space="0" w:color="000000"/>
            </w:tcBorders>
          </w:tcPr>
          <w:p>
            <w:pPr>
              <w:spacing w:before="0" w:after="0" w:line="222" w:lineRule="exact"/>
              <w:ind w:left="299" w:right="27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72" w:type="dxa"/>
            <w:tcBorders>
              <w:top w:val="single" w:sz="4.282853" w:space="0" w:color="000000"/>
              <w:bottom w:val="single" w:sz="4.282852" w:space="0" w:color="000000"/>
              <w:left w:val="single" w:sz="4.2827" w:space="0" w:color="000000"/>
              <w:right w:val="single" w:sz="4.2827" w:space="0" w:color="000000"/>
            </w:tcBorders>
          </w:tcPr>
          <w:p>
            <w:pPr>
              <w:spacing w:before="0" w:after="0" w:line="224" w:lineRule="exact"/>
              <w:ind w:left="597" w:right="5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06" w:type="dxa"/>
            <w:tcBorders>
              <w:top w:val="single" w:sz="4.282853" w:space="0" w:color="000000"/>
              <w:bottom w:val="single" w:sz="4.282852" w:space="0" w:color="000000"/>
              <w:left w:val="single" w:sz="4.2827" w:space="0" w:color="000000"/>
              <w:right w:val="single" w:sz="4.282549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7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6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86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2" w:space="0" w:color="000000"/>
              <w:left w:val="single" w:sz="4.282549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left="19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372" w:type="dxa"/>
            <w:tcBorders>
              <w:top w:val="single" w:sz="4.282852" w:space="0" w:color="000000"/>
              <w:bottom w:val="single" w:sz="4.282793" w:space="0" w:color="000000"/>
              <w:left w:val="single" w:sz="4.2827" w:space="0" w:color="000000"/>
              <w:right w:val="single" w:sz="4.2827" w:space="0" w:color="000000"/>
            </w:tcBorders>
          </w:tcPr>
          <w:p>
            <w:pPr>
              <w:spacing w:before="0" w:after="0" w:line="231" w:lineRule="exact"/>
              <w:ind w:left="545" w:right="521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73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405" w:type="dxa"/>
            <w:gridSpan w:val="2"/>
            <w:tcBorders>
              <w:top w:val="single" w:sz="4.282852" w:space="0" w:color="000000"/>
              <w:bottom w:val="single" w:sz="4.282793" w:space="0" w:color="000000"/>
              <w:left w:val="single" w:sz="4.2827" w:space="0" w:color="000000"/>
              <w:right w:val="single" w:sz="4.28299" w:space="0" w:color="000000"/>
            </w:tcBorders>
          </w:tcPr>
          <w:p>
            <w:pPr>
              <w:spacing w:before="0" w:after="0" w:line="231" w:lineRule="exact"/>
              <w:ind w:left="1203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49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FUNCIO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2782" w:right="-20"/>
        <w:jc w:val="left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spacing w:val="1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0"/>
          <w:b/>
          <w:bCs/>
        </w:rPr>
        <w:t>)</w:t>
      </w:r>
      <w:r>
        <w:rPr>
          <w:rFonts w:ascii="Raleigh BT" w:hAnsi="Raleigh BT" w:cs="Raleigh BT" w:eastAsia="Raleigh BT"/>
          <w:sz w:val="20"/>
          <w:szCs w:val="20"/>
          <w:spacing w:val="-27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PER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ON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B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OR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97.519684" w:type="dxa"/>
      </w:tblPr>
      <w:tblGrid/>
      <w:tr>
        <w:trPr>
          <w:trHeight w:val="590" w:hRule="exact"/>
        </w:trPr>
        <w:tc>
          <w:tcPr>
            <w:tcW w:w="1306" w:type="dxa"/>
            <w:tcBorders>
              <w:top w:val="single" w:sz="4.282851" w:space="0" w:color="000000"/>
              <w:bottom w:val="single" w:sz="4.282923" w:space="0" w:color="000000"/>
              <w:left w:val="single" w:sz="4.282719" w:space="0" w:color="000000"/>
              <w:right w:val="single" w:sz="4.456853" w:space="0" w:color="000000"/>
            </w:tcBorders>
          </w:tcPr>
          <w:p>
            <w:pPr>
              <w:spacing w:before="55" w:after="0" w:line="232" w:lineRule="exact"/>
              <w:ind w:left="321" w:right="260" w:firstLine="67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851" w:space="0" w:color="000000"/>
              <w:bottom w:val="single" w:sz="4.282923" w:space="0" w:color="000000"/>
              <w:left w:val="single" w:sz="4.456853" w:space="0" w:color="000000"/>
              <w:right w:val="single" w:sz="4.282567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442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1" w:space="0" w:color="000000"/>
              <w:bottom w:val="single" w:sz="4.282923" w:space="0" w:color="000000"/>
              <w:left w:val="single" w:sz="4.282567" w:space="0" w:color="000000"/>
              <w:right w:val="single" w:sz="4.283009" w:space="0" w:color="000000"/>
            </w:tcBorders>
          </w:tcPr>
          <w:p>
            <w:pPr>
              <w:spacing w:before="55" w:after="0" w:line="232" w:lineRule="exact"/>
              <w:ind w:left="295" w:right="19" w:firstLine="-222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RIA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06" w:type="dxa"/>
            <w:tcBorders>
              <w:top w:val="single" w:sz="4.282923" w:space="0" w:color="000000"/>
              <w:bottom w:val="single" w:sz="4.28285" w:space="0" w:color="000000"/>
              <w:left w:val="single" w:sz="4.282719" w:space="0" w:color="000000"/>
              <w:right w:val="single" w:sz="4.456853" w:space="0" w:color="000000"/>
            </w:tcBorders>
          </w:tcPr>
          <w:p>
            <w:pPr>
              <w:spacing w:before="0" w:after="0" w:line="224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923" w:space="0" w:color="000000"/>
              <w:bottom w:val="single" w:sz="4.28285" w:space="0" w:color="000000"/>
              <w:left w:val="single" w:sz="4.456853" w:space="0" w:color="000000"/>
              <w:right w:val="single" w:sz="4.282567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7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3" w:space="0" w:color="000000"/>
              <w:bottom w:val="single" w:sz="4.28285" w:space="0" w:color="000000"/>
              <w:left w:val="single" w:sz="4.282567" w:space="0" w:color="000000"/>
              <w:right w:val="single" w:sz="4.283009" w:space="0" w:color="000000"/>
            </w:tcBorders>
          </w:tcPr>
          <w:p>
            <w:pPr>
              <w:spacing w:before="0" w:after="0" w:line="224" w:lineRule="exact"/>
              <w:ind w:left="378" w:right="35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06" w:type="dxa"/>
            <w:tcBorders>
              <w:top w:val="single" w:sz="4.28285" w:space="0" w:color="000000"/>
              <w:bottom w:val="single" w:sz="4.28285" w:space="0" w:color="000000"/>
              <w:left w:val="single" w:sz="4.282719" w:space="0" w:color="000000"/>
              <w:right w:val="single" w:sz="4.456853" w:space="0" w:color="000000"/>
            </w:tcBorders>
          </w:tcPr>
          <w:p>
            <w:pPr>
              <w:spacing w:before="0" w:after="0" w:line="224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85" w:space="0" w:color="000000"/>
              <w:bottom w:val="single" w:sz="4.28285" w:space="0" w:color="000000"/>
              <w:left w:val="single" w:sz="4.456853" w:space="0" w:color="000000"/>
              <w:right w:val="single" w:sz="4.282567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3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" w:space="0" w:color="000000"/>
              <w:bottom w:val="single" w:sz="4.28285" w:space="0" w:color="000000"/>
              <w:left w:val="single" w:sz="4.282567" w:space="0" w:color="000000"/>
              <w:right w:val="single" w:sz="4.283009" w:space="0" w:color="000000"/>
            </w:tcBorders>
          </w:tcPr>
          <w:p>
            <w:pPr>
              <w:spacing w:before="0" w:after="0" w:line="224" w:lineRule="exact"/>
              <w:ind w:left="273" w:right="25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1306" w:type="dxa"/>
            <w:tcBorders>
              <w:top w:val="single" w:sz="4.28285" w:space="0" w:color="000000"/>
              <w:bottom w:val="single" w:sz="4.28285" w:space="0" w:color="000000"/>
              <w:left w:val="single" w:sz="4.282719" w:space="0" w:color="000000"/>
              <w:right w:val="single" w:sz="4.456853" w:space="0" w:color="000000"/>
            </w:tcBorders>
          </w:tcPr>
          <w:p>
            <w:pPr>
              <w:spacing w:before="0" w:after="0" w:line="222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85" w:space="0" w:color="000000"/>
              <w:bottom w:val="single" w:sz="4.28285" w:space="0" w:color="000000"/>
              <w:left w:val="single" w:sz="4.456853" w:space="0" w:color="000000"/>
              <w:right w:val="single" w:sz="4.282567" w:space="0" w:color="000000"/>
            </w:tcBorders>
          </w:tcPr>
          <w:p>
            <w:pPr>
              <w:spacing w:before="0" w:after="0" w:line="222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3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" w:space="0" w:color="000000"/>
              <w:bottom w:val="single" w:sz="4.28285" w:space="0" w:color="000000"/>
              <w:left w:val="single" w:sz="4.282567" w:space="0" w:color="000000"/>
              <w:right w:val="single" w:sz="4.283009" w:space="0" w:color="000000"/>
            </w:tcBorders>
          </w:tcPr>
          <w:p>
            <w:pPr>
              <w:spacing w:before="0" w:after="0" w:line="222" w:lineRule="exact"/>
              <w:ind w:left="273" w:right="25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4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06" w:type="dxa"/>
            <w:tcBorders>
              <w:top w:val="single" w:sz="4.28285" w:space="0" w:color="000000"/>
              <w:bottom w:val="single" w:sz="4.282849" w:space="0" w:color="000000"/>
              <w:left w:val="single" w:sz="4.282719" w:space="0" w:color="000000"/>
              <w:right w:val="single" w:sz="4.456853" w:space="0" w:color="000000"/>
            </w:tcBorders>
          </w:tcPr>
          <w:p>
            <w:pPr>
              <w:spacing w:before="0" w:after="0" w:line="224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85" w:space="0" w:color="000000"/>
              <w:bottom w:val="single" w:sz="4.282849" w:space="0" w:color="000000"/>
              <w:left w:val="single" w:sz="4.456853" w:space="0" w:color="000000"/>
              <w:right w:val="single" w:sz="4.282567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1"/>
              </w:rPr>
              <w:t>MI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1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" w:space="0" w:color="000000"/>
              <w:bottom w:val="single" w:sz="4.282849" w:space="0" w:color="000000"/>
              <w:left w:val="single" w:sz="4.282567" w:space="0" w:color="000000"/>
              <w:right w:val="single" w:sz="4.283009" w:space="0" w:color="000000"/>
            </w:tcBorders>
          </w:tcPr>
          <w:p>
            <w:pPr>
              <w:spacing w:before="0" w:after="0" w:line="224" w:lineRule="exact"/>
              <w:ind w:left="23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06" w:type="dxa"/>
            <w:tcBorders>
              <w:top w:val="single" w:sz="4.282849" w:space="0" w:color="000000"/>
              <w:bottom w:val="single" w:sz="4.282849" w:space="0" w:color="000000"/>
              <w:left w:val="single" w:sz="4.282719" w:space="0" w:color="000000"/>
              <w:right w:val="single" w:sz="4.456853" w:space="0" w:color="000000"/>
            </w:tcBorders>
          </w:tcPr>
          <w:p>
            <w:pPr>
              <w:spacing w:before="0" w:after="0" w:line="224" w:lineRule="exact"/>
              <w:ind w:left="565" w:right="54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71" w:type="dxa"/>
            <w:tcBorders>
              <w:top w:val="single" w:sz="4.282849" w:space="0" w:color="000000"/>
              <w:bottom w:val="single" w:sz="4.282849" w:space="0" w:color="000000"/>
              <w:left w:val="single" w:sz="4.456853" w:space="0" w:color="000000"/>
              <w:right w:val="single" w:sz="4.282567" w:space="0" w:color="000000"/>
            </w:tcBorders>
          </w:tcPr>
          <w:p>
            <w:pPr>
              <w:spacing w:before="0" w:after="0" w:line="224" w:lineRule="exact"/>
              <w:ind w:left="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2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0"/>
                <w:w w:val="8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49" w:space="0" w:color="000000"/>
              <w:bottom w:val="single" w:sz="4.282849" w:space="0" w:color="000000"/>
              <w:left w:val="single" w:sz="4.282567" w:space="0" w:color="000000"/>
              <w:right w:val="single" w:sz="4.283009" w:space="0" w:color="000000"/>
            </w:tcBorders>
          </w:tcPr>
          <w:p>
            <w:pPr>
              <w:spacing w:before="0" w:after="0" w:line="224" w:lineRule="exact"/>
              <w:ind w:left="23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306" w:type="dxa"/>
            <w:tcBorders>
              <w:top w:val="single" w:sz="4.282849" w:space="0" w:color="000000"/>
              <w:bottom w:val="single" w:sz="4.282863" w:space="0" w:color="000000"/>
              <w:left w:val="single" w:sz="4.282719" w:space="0" w:color="000000"/>
              <w:right w:val="single" w:sz="4.456853" w:space="0" w:color="000000"/>
            </w:tcBorders>
          </w:tcPr>
          <w:p>
            <w:pPr>
              <w:spacing w:before="0" w:after="0" w:line="231" w:lineRule="exact"/>
              <w:ind w:left="513" w:right="488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11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470" w:type="dxa"/>
            <w:gridSpan w:val="2"/>
            <w:tcBorders>
              <w:top w:val="single" w:sz="4.282849" w:space="0" w:color="000000"/>
              <w:bottom w:val="single" w:sz="4.282863" w:space="0" w:color="000000"/>
              <w:left w:val="single" w:sz="4.456853" w:space="0" w:color="000000"/>
              <w:right w:val="single" w:sz="4.283009" w:space="0" w:color="000000"/>
            </w:tcBorders>
          </w:tcPr>
          <w:p>
            <w:pPr>
              <w:spacing w:before="0" w:after="0" w:line="231" w:lineRule="exact"/>
              <w:ind w:left="2006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B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2786" w:right="-20"/>
        <w:jc w:val="left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b/>
          <w:bCs/>
        </w:rPr>
        <w:t>F)</w:t>
      </w:r>
      <w:r>
        <w:rPr>
          <w:rFonts w:ascii="Raleigh BT" w:hAnsi="Raleigh BT" w:cs="Raleigh BT" w:eastAsia="Raleigh BT"/>
          <w:sz w:val="20"/>
          <w:szCs w:val="20"/>
          <w:spacing w:val="-25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N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LA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PER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S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ON</w:t>
      </w:r>
      <w:r>
        <w:rPr>
          <w:rFonts w:ascii="Raleigh BT" w:hAnsi="Raleigh BT" w:cs="Raleigh BT" w:eastAsia="Raleigh BT"/>
          <w:sz w:val="20"/>
          <w:szCs w:val="20"/>
          <w:spacing w:val="-3"/>
          <w:w w:val="100"/>
          <w:b/>
          <w:bCs/>
        </w:rPr>
        <w:t>A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L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 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D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R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</w:rPr>
        <w:t>C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T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</w:rPr>
        <w:t>V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  <w:t>O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6.572723" w:type="dxa"/>
      </w:tblPr>
      <w:tblGrid/>
      <w:tr>
        <w:trPr>
          <w:trHeight w:val="570" w:hRule="exact"/>
        </w:trPr>
        <w:tc>
          <w:tcPr>
            <w:tcW w:w="1321" w:type="dxa"/>
            <w:tcBorders>
              <w:top w:val="single" w:sz="2.541373" w:space="0" w:color="000000"/>
              <w:bottom w:val="single" w:sz="2.541489" w:space="0" w:color="000000"/>
              <w:left w:val="single" w:sz="2.541417" w:space="0" w:color="000000"/>
              <w:right w:val="single" w:sz="2.541417" w:space="0" w:color="000000"/>
            </w:tcBorders>
          </w:tcPr>
          <w:p>
            <w:pPr>
              <w:spacing w:before="47" w:after="0" w:line="241" w:lineRule="auto"/>
              <w:ind w:left="328" w:right="273" w:firstLine="7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º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Z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521" w:type="dxa"/>
            <w:tcBorders>
              <w:top w:val="single" w:sz="2.541373" w:space="0" w:color="000000"/>
              <w:bottom w:val="single" w:sz="2.541489" w:space="0" w:color="000000"/>
              <w:left w:val="single" w:sz="2.541417" w:space="0" w:color="000000"/>
              <w:right w:val="single" w:sz="2.541707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917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3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IÓN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2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ZA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321" w:type="dxa"/>
            <w:tcBorders>
              <w:top w:val="single" w:sz="2.541489" w:space="0" w:color="000000"/>
              <w:bottom w:val="single" w:sz="2.541271" w:space="0" w:color="000000"/>
              <w:left w:val="single" w:sz="2.541417" w:space="0" w:color="000000"/>
              <w:right w:val="single" w:sz="2.541417" w:space="0" w:color="000000"/>
            </w:tcBorders>
          </w:tcPr>
          <w:p>
            <w:pPr>
              <w:spacing w:before="40" w:after="0" w:line="240" w:lineRule="auto"/>
              <w:ind w:left="571" w:right="5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521" w:type="dxa"/>
            <w:tcBorders>
              <w:top w:val="single" w:sz="2.541489" w:space="0" w:color="000000"/>
              <w:bottom w:val="single" w:sz="2.541271" w:space="0" w:color="000000"/>
              <w:left w:val="single" w:sz="2.541417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81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1321" w:type="dxa"/>
            <w:tcBorders>
              <w:top w:val="single" w:sz="2.541271" w:space="0" w:color="000000"/>
              <w:bottom w:val="single" w:sz="2.541589" w:space="0" w:color="000000"/>
              <w:left w:val="single" w:sz="2.541417" w:space="0" w:color="000000"/>
              <w:right w:val="single" w:sz="2.541417" w:space="0" w:color="000000"/>
            </w:tcBorders>
          </w:tcPr>
          <w:p>
            <w:pPr>
              <w:spacing w:before="43" w:after="0" w:line="240" w:lineRule="auto"/>
              <w:ind w:left="571" w:right="552"/>
              <w:jc w:val="center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1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521" w:type="dxa"/>
            <w:tcBorders>
              <w:top w:val="single" w:sz="2.541271" w:space="0" w:color="000000"/>
              <w:bottom w:val="single" w:sz="2.541589" w:space="0" w:color="000000"/>
              <w:left w:val="single" w:sz="2.541417" w:space="0" w:color="000000"/>
              <w:right w:val="single" w:sz="2.541707" w:space="0" w:color="000000"/>
            </w:tcBorders>
          </w:tcPr>
          <w:p>
            <w:pPr>
              <w:spacing w:before="43" w:after="0" w:line="240" w:lineRule="auto"/>
              <w:ind w:left="1321" w:right="-20"/>
              <w:jc w:val="lef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L,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V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O/A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7" w:lineRule="exact"/>
        <w:ind w:left="5786" w:right="4349"/>
        <w:jc w:val="center"/>
        <w:rPr>
          <w:rFonts w:ascii="Raleigh BT" w:hAnsi="Raleigh BT" w:cs="Raleigh BT" w:eastAsia="Raleigh BT"/>
          <w:sz w:val="20"/>
          <w:szCs w:val="20"/>
        </w:rPr>
      </w:pPr>
      <w:rPr/>
      <w:r>
        <w:rPr>
          <w:rFonts w:ascii="Raleigh BT" w:hAnsi="Raleigh BT" w:cs="Raleigh BT" w:eastAsia="Raleigh BT"/>
          <w:sz w:val="20"/>
          <w:szCs w:val="20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RE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  <w:u w:val="single" w:color="000000"/>
        </w:rPr>
        <w:t>S</w:t>
      </w:r>
      <w:r>
        <w:rPr>
          <w:rFonts w:ascii="Raleigh BT" w:hAnsi="Raleigh BT" w:cs="Raleigh BT" w:eastAsia="Raleigh BT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  <w:t>U</w:t>
      </w:r>
      <w:r>
        <w:rPr>
          <w:rFonts w:ascii="Raleigh BT" w:hAnsi="Raleigh BT" w:cs="Raleigh BT" w:eastAsia="Raleigh BT"/>
          <w:sz w:val="20"/>
          <w:szCs w:val="20"/>
          <w:spacing w:val="-2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  <w:t>M</w:t>
      </w:r>
      <w:r>
        <w:rPr>
          <w:rFonts w:ascii="Raleigh BT" w:hAnsi="Raleigh BT" w:cs="Raleigh BT" w:eastAsia="Raleigh BT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  <w:u w:val="single" w:color="000000"/>
        </w:rPr>
        <w:t>N</w:t>
      </w:r>
      <w:r>
        <w:rPr>
          <w:rFonts w:ascii="Raleigh BT" w:hAnsi="Raleigh BT" w:cs="Raleigh BT" w:eastAsia="Raleigh BT"/>
          <w:sz w:val="20"/>
          <w:szCs w:val="20"/>
          <w:spacing w:val="0"/>
          <w:w w:val="100"/>
          <w:b/>
          <w:bCs/>
        </w:rPr>
      </w:r>
      <w:r>
        <w:rPr>
          <w:rFonts w:ascii="Raleigh BT" w:hAnsi="Raleigh BT" w:cs="Raleigh BT" w:eastAsia="Raleigh BT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432.346649" w:type="dxa"/>
      </w:tblPr>
      <w:tblGrid/>
      <w:tr>
        <w:trPr>
          <w:trHeight w:val="239" w:hRule="exact"/>
        </w:trPr>
        <w:tc>
          <w:tcPr>
            <w:tcW w:w="6843" w:type="dxa"/>
            <w:tcBorders>
              <w:top w:val="single" w:sz="4.282860" w:space="0" w:color="000000"/>
              <w:bottom w:val="single" w:sz="4.28264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4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0" w:space="0" w:color="000000"/>
              <w:bottom w:val="single" w:sz="4.282642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73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843" w:type="dxa"/>
            <w:tcBorders>
              <w:top w:val="single" w:sz="4.282642" w:space="0" w:color="000000"/>
              <w:bottom w:val="single" w:sz="4.282859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B)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78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42" w:space="0" w:color="000000"/>
              <w:bottom w:val="single" w:sz="4.282859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843" w:type="dxa"/>
            <w:tcBorders>
              <w:top w:val="single" w:sz="4.282859" w:space="0" w:color="000000"/>
              <w:bottom w:val="single" w:sz="4.282859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C)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9" w:space="0" w:color="000000"/>
              <w:bottom w:val="single" w:sz="4.282859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6843" w:type="dxa"/>
            <w:tcBorders>
              <w:top w:val="single" w:sz="4.282859" w:space="0" w:color="000000"/>
              <w:bottom w:val="single" w:sz="4.282641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31" w:lineRule="exact"/>
              <w:ind w:right="73"/>
              <w:jc w:val="righ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OT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PLA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9" w:space="0" w:color="000000"/>
              <w:bottom w:val="single" w:sz="4.282641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31" w:lineRule="exact"/>
              <w:ind w:right="70"/>
              <w:jc w:val="right"/>
              <w:rPr>
                <w:rFonts w:ascii="Raleigh BT" w:hAnsi="Raleigh BT" w:cs="Raleigh BT" w:eastAsia="Raleigh BT"/>
                <w:sz w:val="20"/>
                <w:szCs w:val="20"/>
              </w:rPr>
            </w:pPr>
            <w:rPr/>
            <w:r>
              <w:rPr>
                <w:rFonts w:ascii="Raleigh BT" w:hAnsi="Raleigh BT" w:cs="Raleigh BT" w:eastAsia="Raleigh BT"/>
                <w:sz w:val="20"/>
                <w:szCs w:val="20"/>
                <w:spacing w:val="1"/>
                <w:w w:val="100"/>
                <w:b/>
                <w:bCs/>
              </w:rPr>
              <w:t>85</w:t>
            </w:r>
            <w:r>
              <w:rPr>
                <w:rFonts w:ascii="Raleigh BT" w:hAnsi="Raleigh BT" w:cs="Raleigh BT" w:eastAsia="Raleigh BT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409" w:lineRule="auto"/>
        <w:ind w:left="5621" w:right="3110" w:firstLine="-104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90"/>
        </w:rPr>
        <w:t>O</w:t>
      </w:r>
      <w:r>
        <w:rPr>
          <w:rFonts w:ascii="Arial" w:hAnsi="Arial" w:cs="Arial" w:eastAsia="Arial"/>
          <w:sz w:val="19"/>
          <w:szCs w:val="19"/>
          <w:spacing w:val="-1"/>
          <w:w w:val="9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G</w:t>
      </w:r>
      <w:r>
        <w:rPr>
          <w:rFonts w:ascii="Arial" w:hAnsi="Arial" w:cs="Arial" w:eastAsia="Arial"/>
          <w:sz w:val="19"/>
          <w:szCs w:val="19"/>
          <w:spacing w:val="-1"/>
          <w:w w:val="9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NI</w:t>
      </w:r>
      <w:r>
        <w:rPr>
          <w:rFonts w:ascii="Arial" w:hAnsi="Arial" w:cs="Arial" w:eastAsia="Arial"/>
          <w:sz w:val="19"/>
          <w:szCs w:val="19"/>
          <w:spacing w:val="-1"/>
          <w:w w:val="9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9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O</w:t>
      </w:r>
      <w:r>
        <w:rPr>
          <w:rFonts w:ascii="Arial" w:hAnsi="Arial" w:cs="Arial" w:eastAsia="Arial"/>
          <w:sz w:val="19"/>
          <w:szCs w:val="19"/>
          <w:spacing w:val="-8"/>
          <w:w w:val="9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9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90"/>
        </w:rPr>
        <w:t>U</w:t>
      </w:r>
      <w:r>
        <w:rPr>
          <w:rFonts w:ascii="Arial" w:hAnsi="Arial" w:cs="Arial" w:eastAsia="Arial"/>
          <w:sz w:val="19"/>
          <w:szCs w:val="19"/>
          <w:spacing w:val="-2"/>
          <w:w w:val="9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ÓN</w:t>
      </w:r>
      <w:r>
        <w:rPr>
          <w:rFonts w:ascii="Arial" w:hAnsi="Arial" w:cs="Arial" w:eastAsia="Arial"/>
          <w:sz w:val="19"/>
          <w:szCs w:val="19"/>
          <w:spacing w:val="-2"/>
          <w:w w:val="9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9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O</w:t>
      </w:r>
      <w:r>
        <w:rPr>
          <w:rFonts w:ascii="Arial" w:hAnsi="Arial" w:cs="Arial" w:eastAsia="Arial"/>
          <w:sz w:val="19"/>
          <w:szCs w:val="19"/>
          <w:spacing w:val="42"/>
          <w:w w:val="9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DE</w:t>
      </w:r>
      <w:r>
        <w:rPr>
          <w:rFonts w:ascii="Arial" w:hAnsi="Arial" w:cs="Arial" w:eastAsia="Arial"/>
          <w:sz w:val="19"/>
          <w:szCs w:val="19"/>
          <w:spacing w:val="-2"/>
          <w:w w:val="9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9"/>
        </w:rPr>
        <w:t>D</w:t>
      </w:r>
      <w:r>
        <w:rPr>
          <w:rFonts w:ascii="Arial" w:hAnsi="Arial" w:cs="Arial" w:eastAsia="Arial"/>
          <w:sz w:val="19"/>
          <w:szCs w:val="19"/>
          <w:spacing w:val="-2"/>
          <w:w w:val="89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76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85"/>
        </w:rPr>
        <w:t>O</w:t>
      </w:r>
      <w:r>
        <w:rPr>
          <w:rFonts w:ascii="Arial" w:hAnsi="Arial" w:cs="Arial" w:eastAsia="Arial"/>
          <w:sz w:val="19"/>
          <w:szCs w:val="19"/>
          <w:spacing w:val="-1"/>
          <w:w w:val="85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87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87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73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73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73"/>
        </w:rPr>
        <w:t>EJ</w:t>
      </w:r>
      <w:r>
        <w:rPr>
          <w:rFonts w:ascii="Arial" w:hAnsi="Arial" w:cs="Arial" w:eastAsia="Arial"/>
          <w:sz w:val="19"/>
          <w:szCs w:val="19"/>
          <w:spacing w:val="0"/>
          <w:w w:val="79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79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81"/>
        </w:rPr>
        <w:t>C</w:t>
      </w:r>
      <w:r>
        <w:rPr>
          <w:rFonts w:ascii="Arial" w:hAnsi="Arial" w:cs="Arial" w:eastAsia="Arial"/>
          <w:sz w:val="19"/>
          <w:szCs w:val="19"/>
          <w:spacing w:val="-3"/>
          <w:w w:val="11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81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IO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025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8" w:after="0" w:line="217" w:lineRule="exact"/>
        <w:ind w:left="3045" w:right="-20"/>
        <w:jc w:val="left"/>
        <w:tabs>
          <w:tab w:pos="36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86"/>
        </w:rPr>
        <w:t>B)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NT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DE</w:t>
      </w:r>
      <w:r>
        <w:rPr>
          <w:rFonts w:ascii="Arial" w:hAnsi="Arial" w:cs="Arial" w:eastAsia="Arial"/>
          <w:sz w:val="19"/>
          <w:szCs w:val="19"/>
          <w:spacing w:val="8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R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ON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8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88"/>
        </w:rPr>
        <w:t>U</w:t>
      </w:r>
      <w:r>
        <w:rPr>
          <w:rFonts w:ascii="Arial" w:hAnsi="Arial" w:cs="Arial" w:eastAsia="Arial"/>
          <w:sz w:val="19"/>
          <w:szCs w:val="19"/>
          <w:spacing w:val="-2"/>
          <w:w w:val="96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81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97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87"/>
        </w:rPr>
        <w:t>NA</w:t>
      </w:r>
      <w:r>
        <w:rPr>
          <w:rFonts w:ascii="Arial" w:hAnsi="Arial" w:cs="Arial" w:eastAsia="Arial"/>
          <w:sz w:val="19"/>
          <w:szCs w:val="19"/>
          <w:spacing w:val="-1"/>
          <w:w w:val="87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97"/>
        </w:rPr>
        <w:t>IO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5905" w:type="dxa"/>
      </w:tblPr>
      <w:tblGrid/>
      <w:tr>
        <w:trPr>
          <w:trHeight w:val="566" w:hRule="exact"/>
        </w:trPr>
        <w:tc>
          <w:tcPr>
            <w:tcW w:w="1154" w:type="dxa"/>
            <w:tcBorders>
              <w:top w:val="single" w:sz="2.541426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251" w:right="198" w:firstLine="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426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57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ENOM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426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154" w:type="dxa"/>
            <w:tcBorders>
              <w:top w:val="single" w:sz="2.541301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4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VIC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7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JEFE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4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6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ÓN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1154" w:type="dxa"/>
            <w:tcBorders>
              <w:top w:val="single" w:sz="2.541301" w:space="0" w:color="000000"/>
              <w:bottom w:val="single" w:sz="4.283213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4.283213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CENC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ENI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4.283213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7" w:hRule="exact"/>
        </w:trPr>
        <w:tc>
          <w:tcPr>
            <w:tcW w:w="1154" w:type="dxa"/>
            <w:tcBorders>
              <w:top w:val="single" w:sz="4.283213" w:space="0" w:color="000000"/>
              <w:bottom w:val="single" w:sz="4.282777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4.283213" w:space="0" w:color="000000"/>
              <w:bottom w:val="single" w:sz="4.282777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CENC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6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O)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213" w:space="0" w:color="000000"/>
              <w:bottom w:val="single" w:sz="4.282777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7" w:hRule="exact"/>
        </w:trPr>
        <w:tc>
          <w:tcPr>
            <w:tcW w:w="1154" w:type="dxa"/>
            <w:tcBorders>
              <w:top w:val="single" w:sz="4.282777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4.282777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77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ÓN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2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ÓN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VA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154" w:type="dxa"/>
            <w:tcBorders>
              <w:top w:val="single" w:sz="2.541301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7" w:after="0" w:line="240" w:lineRule="auto"/>
              <w:ind w:left="304" w:right="27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2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9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1"/>
              </w:rPr>
              <w:t>JA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1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JA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01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9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6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6"/>
              </w:rPr>
              <w:t>Á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154" w:type="dxa"/>
            <w:tcBorders>
              <w:top w:val="single" w:sz="2.541301" w:space="0" w:color="000000"/>
              <w:bottom w:val="single" w:sz="2.54133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89" w:right="4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9" w:type="dxa"/>
            <w:tcBorders>
              <w:top w:val="single" w:sz="2.541301" w:space="0" w:color="000000"/>
              <w:bottom w:val="single" w:sz="2.54133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3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04" w:right="2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154" w:type="dxa"/>
            <w:tcBorders>
              <w:top w:val="single" w:sz="2.54133" w:space="0" w:color="000000"/>
              <w:bottom w:val="single" w:sz="2.54136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38" w:right="41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88" w:type="dxa"/>
            <w:gridSpan w:val="2"/>
            <w:tcBorders>
              <w:top w:val="single" w:sz="2.54133" w:space="0" w:color="000000"/>
              <w:bottom w:val="single" w:sz="2.54136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137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43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FU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7" w:lineRule="exact"/>
        <w:ind w:left="311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86"/>
        </w:rPr>
        <w:t>B)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NT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I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DE</w:t>
      </w:r>
      <w:r>
        <w:rPr>
          <w:rFonts w:ascii="Arial" w:hAnsi="Arial" w:cs="Arial" w:eastAsia="Arial"/>
          <w:sz w:val="19"/>
          <w:szCs w:val="19"/>
          <w:spacing w:val="9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ON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1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91"/>
        </w:rPr>
        <w:t>L</w:t>
      </w:r>
      <w:r>
        <w:rPr>
          <w:rFonts w:ascii="Arial" w:hAnsi="Arial" w:cs="Arial" w:eastAsia="Arial"/>
          <w:sz w:val="19"/>
          <w:szCs w:val="19"/>
          <w:spacing w:val="-3"/>
          <w:w w:val="89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3"/>
        </w:rPr>
        <w:t>BO</w:t>
      </w:r>
      <w:r>
        <w:rPr>
          <w:rFonts w:ascii="Arial" w:hAnsi="Arial" w:cs="Arial" w:eastAsia="Arial"/>
          <w:sz w:val="19"/>
          <w:szCs w:val="19"/>
          <w:spacing w:val="-1"/>
          <w:w w:val="83"/>
        </w:rPr>
        <w:t>R</w:t>
      </w:r>
      <w:r>
        <w:rPr>
          <w:rFonts w:ascii="Arial" w:hAnsi="Arial" w:cs="Arial" w:eastAsia="Arial"/>
          <w:sz w:val="19"/>
          <w:szCs w:val="19"/>
          <w:spacing w:val="-3"/>
          <w:w w:val="89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9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2" w:after="0" w:line="240" w:lineRule="auto"/>
        <w:ind w:left="6179" w:right="4741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1"/>
          <w:w w:val="100"/>
        </w:rPr>
        <w:t>1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19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0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13/15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20" w:h="16840"/>
          <w:pgMar w:top="1220" w:bottom="280" w:left="400" w:right="40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23.512421" w:type="dxa"/>
      </w:tblPr>
      <w:tblGrid/>
      <w:tr>
        <w:trPr>
          <w:trHeight w:val="564" w:hRule="exact"/>
        </w:trPr>
        <w:tc>
          <w:tcPr>
            <w:tcW w:w="1219" w:type="dxa"/>
            <w:tcBorders>
              <w:top w:val="single" w:sz="2.541582" w:space="0" w:color="000000"/>
              <w:bottom w:val="single" w:sz="2.541373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1" w:lineRule="auto"/>
              <w:ind w:left="284" w:right="231" w:firstLine="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582" w:space="0" w:color="000000"/>
              <w:bottom w:val="single" w:sz="2.541373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54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ENOM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582" w:space="0" w:color="000000"/>
              <w:bottom w:val="single" w:sz="2.541373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1219" w:type="dxa"/>
            <w:tcBorders>
              <w:top w:val="single" w:sz="2.541373" w:space="0" w:color="000000"/>
              <w:bottom w:val="single" w:sz="4.282922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373" w:space="0" w:color="000000"/>
              <w:bottom w:val="single" w:sz="4.282922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CENC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C.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73" w:space="0" w:color="000000"/>
              <w:bottom w:val="single" w:sz="4.282922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82" w:right="35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05" w:hRule="exact"/>
        </w:trPr>
        <w:tc>
          <w:tcPr>
            <w:tcW w:w="1219" w:type="dxa"/>
            <w:tcBorders>
              <w:top w:val="single" w:sz="4.282922" w:space="0" w:color="000000"/>
              <w:bottom w:val="single" w:sz="4.282717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2922" w:space="0" w:color="000000"/>
              <w:bottom w:val="single" w:sz="4.282717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ENC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8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8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8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2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7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2" w:space="0" w:color="000000"/>
              <w:bottom w:val="single" w:sz="4.282717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19" w:right="3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0" w:hRule="exact"/>
        </w:trPr>
        <w:tc>
          <w:tcPr>
            <w:tcW w:w="1219" w:type="dxa"/>
            <w:tcBorders>
              <w:top w:val="single" w:sz="4.282717" w:space="0" w:color="000000"/>
              <w:bottom w:val="single" w:sz="4.282952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2717" w:space="0" w:color="000000"/>
              <w:bottom w:val="single" w:sz="4.282952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ÓN</w:t>
            </w:r>
            <w:r>
              <w:rPr>
                <w:rFonts w:ascii="Arial" w:hAnsi="Arial" w:cs="Arial" w:eastAsia="Arial"/>
                <w:sz w:val="20"/>
                <w:szCs w:val="20"/>
                <w:spacing w:val="17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ÚB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7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17" w:space="0" w:color="000000"/>
              <w:bottom w:val="single" w:sz="4.282952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12" w:right="28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7" w:hRule="exact"/>
        </w:trPr>
        <w:tc>
          <w:tcPr>
            <w:tcW w:w="1219" w:type="dxa"/>
            <w:tcBorders>
              <w:top w:val="single" w:sz="4.282952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2952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3"/>
              </w:rPr>
              <w:t>UX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3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5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3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8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8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52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12" w:right="28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19" w:type="dxa"/>
            <w:tcBorders>
              <w:top w:val="single" w:sz="2.541301" w:space="0" w:color="000000"/>
              <w:bottom w:val="single" w:sz="4.282776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301" w:space="0" w:color="000000"/>
              <w:bottom w:val="single" w:sz="4.282776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37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UB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3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3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4.282776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7" w:after="0" w:line="240" w:lineRule="auto"/>
              <w:ind w:left="323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19" w:type="dxa"/>
            <w:tcBorders>
              <w:top w:val="single" w:sz="4.282776" w:space="0" w:color="000000"/>
              <w:bottom w:val="single" w:sz="4.282922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35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2776" w:space="0" w:color="000000"/>
              <w:bottom w:val="single" w:sz="4.282922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35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76" w:space="0" w:color="000000"/>
              <w:bottom w:val="single" w:sz="4.282922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35" w:after="0" w:line="240" w:lineRule="auto"/>
              <w:ind w:left="351" w:right="32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0" w:hRule="exact"/>
        </w:trPr>
        <w:tc>
          <w:tcPr>
            <w:tcW w:w="1219" w:type="dxa"/>
            <w:tcBorders>
              <w:top w:val="single" w:sz="4.282922" w:space="0" w:color="000000"/>
              <w:bottom w:val="single" w:sz="4.283024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2922" w:space="0" w:color="000000"/>
              <w:bottom w:val="single" w:sz="4.283024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5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2"/>
              </w:rPr>
              <w:t>TAZ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2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2" w:space="0" w:color="000000"/>
              <w:bottom w:val="single" w:sz="4.283024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23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7" w:hRule="exact"/>
        </w:trPr>
        <w:tc>
          <w:tcPr>
            <w:tcW w:w="1219" w:type="dxa"/>
            <w:tcBorders>
              <w:top w:val="single" w:sz="4.283024" w:space="0" w:color="000000"/>
              <w:bottom w:val="single" w:sz="2.54130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521" w:right="50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4.283024" w:space="0" w:color="000000"/>
              <w:bottom w:val="single" w:sz="2.541301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2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2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024" w:space="0" w:color="000000"/>
              <w:bottom w:val="single" w:sz="2.54130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4" w:after="0" w:line="240" w:lineRule="auto"/>
              <w:ind w:left="323" w:right="30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IV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219" w:type="dxa"/>
            <w:tcBorders>
              <w:top w:val="single" w:sz="2.541301" w:space="0" w:color="000000"/>
              <w:bottom w:val="single" w:sz="2.54133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1" w:right="4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35" w:type="dxa"/>
            <w:tcBorders>
              <w:top w:val="single" w:sz="2.541301" w:space="0" w:color="000000"/>
              <w:bottom w:val="single" w:sz="2.54133" w:space="0" w:color="000000"/>
              <w:left w:val="single" w:sz="2.541271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91"/>
              </w:rPr>
              <w:t>VIGI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2.541301" w:space="0" w:color="000000"/>
              <w:bottom w:val="single" w:sz="2.54133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354" w:right="3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19" w:type="dxa"/>
            <w:tcBorders>
              <w:top w:val="single" w:sz="2.54133" w:space="0" w:color="000000"/>
              <w:bottom w:val="single" w:sz="2.541418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471" w:right="4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41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34" w:type="dxa"/>
            <w:gridSpan w:val="2"/>
            <w:tcBorders>
              <w:top w:val="single" w:sz="2.54133" w:space="0" w:color="000000"/>
              <w:bottom w:val="single" w:sz="2.541418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158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43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7" w:lineRule="exact"/>
        <w:ind w:left="323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1"/>
          <w:w w:val="86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)</w:t>
      </w:r>
      <w:r>
        <w:rPr>
          <w:rFonts w:ascii="Arial" w:hAnsi="Arial" w:cs="Arial" w:eastAsia="Arial"/>
          <w:sz w:val="19"/>
          <w:szCs w:val="19"/>
          <w:spacing w:val="-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TI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86"/>
        </w:rPr>
        <w:t>S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O</w:t>
      </w:r>
      <w:r>
        <w:rPr>
          <w:rFonts w:ascii="Arial" w:hAnsi="Arial" w:cs="Arial" w:eastAsia="Arial"/>
          <w:sz w:val="19"/>
          <w:szCs w:val="19"/>
          <w:spacing w:val="-2"/>
          <w:w w:val="86"/>
        </w:rPr>
        <w:t>N</w:t>
      </w:r>
      <w:r>
        <w:rPr>
          <w:rFonts w:ascii="Arial" w:hAnsi="Arial" w:cs="Arial" w:eastAsia="Arial"/>
          <w:sz w:val="19"/>
          <w:szCs w:val="19"/>
          <w:spacing w:val="-1"/>
          <w:w w:val="86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86"/>
        </w:rPr>
        <w:t>L</w:t>
      </w:r>
      <w:r>
        <w:rPr>
          <w:rFonts w:ascii="Arial" w:hAnsi="Arial" w:cs="Arial" w:eastAsia="Arial"/>
          <w:sz w:val="19"/>
          <w:szCs w:val="19"/>
          <w:spacing w:val="-13"/>
          <w:w w:val="86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0"/>
        </w:rPr>
        <w:t>DI</w:t>
      </w:r>
      <w:r>
        <w:rPr>
          <w:rFonts w:ascii="Arial" w:hAnsi="Arial" w:cs="Arial" w:eastAsia="Arial"/>
          <w:sz w:val="19"/>
          <w:szCs w:val="19"/>
          <w:spacing w:val="-1"/>
          <w:w w:val="90"/>
        </w:rPr>
        <w:t>R</w:t>
      </w:r>
      <w:r>
        <w:rPr>
          <w:rFonts w:ascii="Arial" w:hAnsi="Arial" w:cs="Arial" w:eastAsia="Arial"/>
          <w:sz w:val="19"/>
          <w:szCs w:val="19"/>
          <w:spacing w:val="-2"/>
          <w:w w:val="82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81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4"/>
        </w:rPr>
        <w:t>TI</w:t>
      </w:r>
      <w:r>
        <w:rPr>
          <w:rFonts w:ascii="Arial" w:hAnsi="Arial" w:cs="Arial" w:eastAsia="Arial"/>
          <w:sz w:val="19"/>
          <w:szCs w:val="19"/>
          <w:spacing w:val="-1"/>
          <w:w w:val="94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92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6.572571" w:type="dxa"/>
      </w:tblPr>
      <w:tblGrid/>
      <w:tr>
        <w:trPr>
          <w:trHeight w:val="566" w:hRule="exact"/>
        </w:trPr>
        <w:tc>
          <w:tcPr>
            <w:tcW w:w="1208" w:type="dxa"/>
            <w:tcBorders>
              <w:top w:val="single" w:sz="2.541590" w:space="0" w:color="000000"/>
              <w:bottom w:val="single" w:sz="2.541271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4" w:after="0" w:line="240" w:lineRule="auto"/>
              <w:ind w:left="280" w:right="224" w:firstLine="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34" w:type="dxa"/>
            <w:tcBorders>
              <w:top w:val="single" w:sz="2.541590" w:space="0" w:color="000000"/>
              <w:bottom w:val="single" w:sz="2.541271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9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ENOM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Ó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7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7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08" w:type="dxa"/>
            <w:tcBorders>
              <w:top w:val="single" w:sz="2.541271" w:space="0" w:color="000000"/>
              <w:bottom w:val="single" w:sz="2.541489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515" w:right="4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34" w:type="dxa"/>
            <w:tcBorders>
              <w:top w:val="single" w:sz="2.541271" w:space="0" w:color="000000"/>
              <w:bottom w:val="single" w:sz="2.541489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4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w w:val="82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w w:val="79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7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7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1208" w:type="dxa"/>
            <w:tcBorders>
              <w:top w:val="single" w:sz="2.541489" w:space="0" w:color="000000"/>
              <w:bottom w:val="single" w:sz="2.541418" w:space="0" w:color="000000"/>
              <w:left w:val="single" w:sz="2.541417" w:space="0" w:color="000000"/>
              <w:right w:val="single" w:sz="2.541271" w:space="0" w:color="000000"/>
            </w:tcBorders>
          </w:tcPr>
          <w:p>
            <w:pPr>
              <w:spacing w:before="40" w:after="0" w:line="240" w:lineRule="auto"/>
              <w:ind w:left="515" w:right="49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634" w:type="dxa"/>
            <w:tcBorders>
              <w:top w:val="single" w:sz="2.541489" w:space="0" w:color="000000"/>
              <w:bottom w:val="single" w:sz="2.541418" w:space="0" w:color="000000"/>
              <w:left w:val="single" w:sz="2.541271" w:space="0" w:color="000000"/>
              <w:right w:val="single" w:sz="2.541707" w:space="0" w:color="000000"/>
            </w:tcBorders>
          </w:tcPr>
          <w:p>
            <w:pPr>
              <w:spacing w:before="40" w:after="0" w:line="240" w:lineRule="auto"/>
              <w:ind w:left="141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43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6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7" w:lineRule="exact"/>
        <w:ind w:left="5813" w:right="4379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1"/>
          <w:w w:val="76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77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77"/>
        </w:rPr>
        <w:t>S</w:t>
      </w:r>
      <w:r>
        <w:rPr>
          <w:rFonts w:ascii="Arial" w:hAnsi="Arial" w:cs="Arial" w:eastAsia="Arial"/>
          <w:sz w:val="19"/>
          <w:szCs w:val="19"/>
          <w:spacing w:val="-1"/>
          <w:w w:val="9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-2"/>
          <w:w w:val="82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96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03.922577" w:type="dxa"/>
      </w:tblPr>
      <w:tblGrid/>
      <w:tr>
        <w:trPr>
          <w:trHeight w:val="239" w:hRule="exact"/>
        </w:trPr>
        <w:tc>
          <w:tcPr>
            <w:tcW w:w="6971" w:type="dxa"/>
            <w:tcBorders>
              <w:top w:val="single" w:sz="4.282907" w:space="0" w:color="000000"/>
              <w:bottom w:val="single" w:sz="4.282859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2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FU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2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72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07" w:space="0" w:color="000000"/>
              <w:bottom w:val="single" w:sz="4.282859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71" w:type="dxa"/>
            <w:tcBorders>
              <w:top w:val="single" w:sz="4.282859" w:space="0" w:color="000000"/>
              <w:bottom w:val="single" w:sz="4.282858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B)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6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6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9" w:space="0" w:color="000000"/>
              <w:bottom w:val="single" w:sz="4.282858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41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71" w:type="dxa"/>
            <w:tcBorders>
              <w:top w:val="single" w:sz="4.282858" w:space="0" w:color="000000"/>
              <w:bottom w:val="single" w:sz="4.282858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C)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1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5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85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85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4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76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5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5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1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VO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8" w:space="0" w:color="000000"/>
              <w:bottom w:val="single" w:sz="4.282858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6971" w:type="dxa"/>
            <w:tcBorders>
              <w:top w:val="single" w:sz="4.282858" w:space="0" w:color="000000"/>
              <w:bottom w:val="single" w:sz="4.282907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4" w:lineRule="exact"/>
              <w:ind w:left="9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2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EJ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84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8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2025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8" w:space="0" w:color="000000"/>
              <w:bottom w:val="single" w:sz="4.282907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4" w:lineRule="exact"/>
              <w:ind w:right="7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0"/>
              </w:rPr>
              <w:t>59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388" w:lineRule="auto"/>
        <w:ind w:left="5301" w:right="2798" w:firstLine="-16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85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NI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85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85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85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85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ÓN</w:t>
      </w:r>
      <w:r>
        <w:rPr>
          <w:rFonts w:ascii="Arial" w:hAnsi="Arial" w:cs="Arial" w:eastAsia="Arial"/>
          <w:sz w:val="20"/>
          <w:szCs w:val="20"/>
          <w:spacing w:val="-2"/>
          <w:w w:val="85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85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O</w:t>
      </w:r>
      <w:r>
        <w:rPr>
          <w:rFonts w:ascii="Arial" w:hAnsi="Arial" w:cs="Arial" w:eastAsia="Arial"/>
          <w:sz w:val="20"/>
          <w:szCs w:val="20"/>
          <w:spacing w:val="47"/>
          <w:w w:val="8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8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8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89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89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0"/>
        </w:rPr>
        <w:t>ID</w:t>
      </w:r>
      <w:r>
        <w:rPr>
          <w:rFonts w:ascii="Arial" w:hAnsi="Arial" w:cs="Arial" w:eastAsia="Arial"/>
          <w:sz w:val="20"/>
          <w:szCs w:val="20"/>
          <w:spacing w:val="-1"/>
          <w:w w:val="9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4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8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69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86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69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6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85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87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73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7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69"/>
        </w:rPr>
        <w:t>EJ</w:t>
      </w:r>
      <w:r>
        <w:rPr>
          <w:rFonts w:ascii="Arial" w:hAnsi="Arial" w:cs="Arial" w:eastAsia="Arial"/>
          <w:sz w:val="20"/>
          <w:szCs w:val="20"/>
          <w:spacing w:val="0"/>
          <w:w w:val="75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75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6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77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2"/>
        </w:rPr>
        <w:t>IO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025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8" w:after="0" w:line="229" w:lineRule="exact"/>
        <w:ind w:left="285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85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NT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8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NAL</w:t>
      </w:r>
      <w:r>
        <w:rPr>
          <w:rFonts w:ascii="Arial" w:hAnsi="Arial" w:cs="Arial" w:eastAsia="Arial"/>
          <w:sz w:val="20"/>
          <w:szCs w:val="20"/>
          <w:spacing w:val="-4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80"/>
          <w:u w:val="single" w:color="0000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8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6"/>
          <w:u w:val="single" w:color="0000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86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91"/>
          <w:u w:val="single" w:color="0000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9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77"/>
          <w:u w:val="single" w:color="0000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77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92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92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9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3"/>
          <w:u w:val="single" w:color="000000"/>
        </w:rPr>
        <w:t>NA</w:t>
      </w:r>
      <w:r>
        <w:rPr>
          <w:rFonts w:ascii="Arial" w:hAnsi="Arial" w:cs="Arial" w:eastAsia="Arial"/>
          <w:sz w:val="20"/>
          <w:szCs w:val="20"/>
          <w:spacing w:val="-1"/>
          <w:w w:val="83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83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92"/>
          <w:u w:val="single" w:color="0000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92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03.922424" w:type="dxa"/>
      </w:tblPr>
      <w:tblGrid/>
      <w:tr>
        <w:trPr>
          <w:trHeight w:val="470" w:hRule="exact"/>
        </w:trPr>
        <w:tc>
          <w:tcPr>
            <w:tcW w:w="1077" w:type="dxa"/>
            <w:tcBorders>
              <w:top w:val="single" w:sz="4.282748" w:space="0" w:color="000000"/>
              <w:bottom w:val="single" w:sz="4.282696" w:space="0" w:color="000000"/>
              <w:left w:val="single" w:sz="4.282749" w:space="0" w:color="000000"/>
              <w:right w:val="single" w:sz="4.282688" w:space="0" w:color="000000"/>
            </w:tcBorders>
          </w:tcPr>
          <w:p>
            <w:pPr>
              <w:spacing w:before="0" w:after="0" w:line="226" w:lineRule="exact"/>
              <w:ind w:left="27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1"/>
                <w:szCs w:val="21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21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748" w:space="0" w:color="000000"/>
              <w:bottom w:val="single" w:sz="4.282696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2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ENOM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748" w:space="0" w:color="000000"/>
              <w:bottom w:val="single" w:sz="4.282696" w:space="0" w:color="000000"/>
              <w:left w:val="single" w:sz="4.282543" w:space="0" w:color="000000"/>
              <w:right w:val="single" w:sz="4.283039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6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870" w:type="dxa"/>
            <w:gridSpan w:val="3"/>
            <w:tcBorders>
              <w:top w:val="single" w:sz="4.282696" w:space="0" w:color="000000"/>
              <w:bottom w:val="single" w:sz="4.282696" w:space="0" w:color="000000"/>
              <w:left w:val="single" w:sz="4.282749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37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ECC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15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5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VIC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ENER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3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696" w:space="0" w:color="000000"/>
              <w:bottom w:val="single" w:sz="4.282695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696" w:space="0" w:color="000000"/>
              <w:bottom w:val="single" w:sz="4.282695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4"/>
              </w:rPr>
              <w:t>JEF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VIC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6" w:space="0" w:color="000000"/>
              <w:bottom w:val="single" w:sz="4.282695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7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695" w:space="0" w:color="000000"/>
              <w:bottom w:val="single" w:sz="4.28313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695" w:space="0" w:color="000000"/>
              <w:bottom w:val="single" w:sz="4.28313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4"/>
              </w:rPr>
              <w:t>JEF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EG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3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26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ESTIÓN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313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313" w:space="0" w:color="000000"/>
              <w:bottom w:val="single" w:sz="4.282695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313" w:space="0" w:color="000000"/>
              <w:bottom w:val="single" w:sz="4.282695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4"/>
              </w:rPr>
              <w:t>JEF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EG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3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3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26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5"/>
                <w:w w:val="83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3" w:space="0" w:color="000000"/>
              <w:bottom w:val="single" w:sz="4.282695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695" w:space="0" w:color="000000"/>
              <w:bottom w:val="single" w:sz="4.282694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695" w:space="0" w:color="000000"/>
              <w:bottom w:val="single" w:sz="4.282694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É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CO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2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EN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5" w:space="0" w:color="000000"/>
              <w:bottom w:val="single" w:sz="4.282694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7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694" w:space="0" w:color="000000"/>
              <w:bottom w:val="single" w:sz="4.282694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694" w:space="0" w:color="000000"/>
              <w:bottom w:val="single" w:sz="4.282694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UX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077" w:type="dxa"/>
            <w:tcBorders>
              <w:top w:val="single" w:sz="4.282694" w:space="0" w:color="000000"/>
              <w:bottom w:val="single" w:sz="4.282694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7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694" w:space="0" w:color="000000"/>
              <w:bottom w:val="single" w:sz="4.282694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7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H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7"/>
                <w:w w:val="87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JA</w:t>
            </w:r>
            <w:r>
              <w:rPr>
                <w:rFonts w:ascii="Arial" w:hAnsi="Arial" w:cs="Arial" w:eastAsia="Arial"/>
                <w:sz w:val="21"/>
                <w:szCs w:val="21"/>
                <w:spacing w:val="-9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JA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4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7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2694" w:space="0" w:color="000000"/>
              <w:bottom w:val="single" w:sz="4.282693" w:space="0" w:color="000000"/>
              <w:left w:val="single" w:sz="4.282749" w:space="0" w:color="000000"/>
              <w:right w:val="single" w:sz="4.282719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2694" w:space="0" w:color="000000"/>
              <w:bottom w:val="single" w:sz="4.282693" w:space="0" w:color="000000"/>
              <w:left w:val="single" w:sz="4.282719" w:space="0" w:color="000000"/>
              <w:right w:val="single" w:sz="4.28257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UX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3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OYO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94" w:space="0" w:color="000000"/>
              <w:bottom w:val="single" w:sz="4.282693" w:space="0" w:color="000000"/>
              <w:left w:val="single" w:sz="4.28257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870" w:type="dxa"/>
            <w:gridSpan w:val="3"/>
            <w:tcBorders>
              <w:top w:val="single" w:sz="4.282693" w:space="0" w:color="000000"/>
              <w:bottom w:val="single" w:sz="4.283128" w:space="0" w:color="000000"/>
              <w:left w:val="single" w:sz="4.282749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60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ECC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17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CU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5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5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ÚS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7" w:type="dxa"/>
            <w:tcBorders>
              <w:top w:val="single" w:sz="4.283128" w:space="0" w:color="000000"/>
              <w:bottom w:val="single" w:sz="4.282693" w:space="0" w:color="000000"/>
              <w:left w:val="single" w:sz="4.282749" w:space="0" w:color="000000"/>
              <w:right w:val="single" w:sz="4.282688" w:space="0" w:color="000000"/>
            </w:tcBorders>
          </w:tcPr>
          <w:p>
            <w:pPr>
              <w:spacing w:before="0" w:after="0" w:line="226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94" w:type="dxa"/>
            <w:tcBorders>
              <w:top w:val="single" w:sz="4.283128" w:space="0" w:color="000000"/>
              <w:bottom w:val="single" w:sz="4.282693" w:space="0" w:color="000000"/>
              <w:left w:val="single" w:sz="4.282688" w:space="0" w:color="000000"/>
              <w:right w:val="single" w:sz="4.28254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UX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3128" w:space="0" w:color="000000"/>
              <w:bottom w:val="single" w:sz="4.282693" w:space="0" w:color="000000"/>
              <w:left w:val="single" w:sz="4.282543" w:space="0" w:color="000000"/>
              <w:right w:val="single" w:sz="4.283039" w:space="0" w:color="000000"/>
            </w:tcBorders>
          </w:tcPr>
          <w:p>
            <w:pPr>
              <w:spacing w:before="0" w:after="0" w:line="226" w:lineRule="exact"/>
              <w:ind w:left="298" w:right="28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C2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1077" w:type="dxa"/>
            <w:tcBorders>
              <w:top w:val="single" w:sz="4.282693" w:space="0" w:color="000000"/>
              <w:bottom w:val="single" w:sz="4.282689" w:space="0" w:color="000000"/>
              <w:left w:val="single" w:sz="4.282749" w:space="0" w:color="000000"/>
              <w:right w:val="single" w:sz="4.282688" w:space="0" w:color="000000"/>
            </w:tcBorders>
          </w:tcPr>
          <w:p>
            <w:pPr>
              <w:spacing w:before="13" w:after="0" w:line="240" w:lineRule="auto"/>
              <w:ind w:left="396" w:right="37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793" w:type="dxa"/>
            <w:gridSpan w:val="2"/>
            <w:tcBorders>
              <w:top w:val="single" w:sz="4.282693" w:space="0" w:color="000000"/>
              <w:bottom w:val="single" w:sz="4.282689" w:space="0" w:color="000000"/>
              <w:left w:val="single" w:sz="4.282688" w:space="0" w:color="000000"/>
              <w:right w:val="single" w:sz="4.283039" w:space="0" w:color="000000"/>
            </w:tcBorders>
          </w:tcPr>
          <w:p>
            <w:pPr>
              <w:spacing w:before="13" w:after="0" w:line="240" w:lineRule="auto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2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FU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6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20" w:h="16840"/>
          <w:pgMar w:top="1200" w:bottom="280" w:left="400" w:right="400"/>
        </w:sectPr>
      </w:pPr>
      <w:rPr/>
    </w:p>
    <w:p>
      <w:pPr>
        <w:spacing w:before="94" w:after="0" w:line="240" w:lineRule="auto"/>
        <w:ind w:left="285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79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-</w:t>
      </w:r>
      <w:r>
        <w:rPr>
          <w:rFonts w:ascii="Arial" w:hAnsi="Arial" w:cs="Arial" w:eastAsia="Arial"/>
          <w:sz w:val="20"/>
          <w:szCs w:val="20"/>
          <w:spacing w:val="-7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NT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NAL</w:t>
      </w:r>
      <w:r>
        <w:rPr>
          <w:rFonts w:ascii="Arial" w:hAnsi="Arial" w:cs="Arial" w:eastAsia="Arial"/>
          <w:sz w:val="20"/>
          <w:szCs w:val="20"/>
          <w:spacing w:val="-6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7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7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5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85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79"/>
          <w:u w:val="single" w:color="000000"/>
        </w:rPr>
        <w:t>BO</w:t>
      </w:r>
      <w:r>
        <w:rPr>
          <w:rFonts w:ascii="Arial" w:hAnsi="Arial" w:cs="Arial" w:eastAsia="Arial"/>
          <w:sz w:val="20"/>
          <w:szCs w:val="20"/>
          <w:spacing w:val="-1"/>
          <w:w w:val="79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79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3"/>
          <w:w w:val="85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85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7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87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93" w:lineRule="exact"/>
        <w:ind w:left="2600" w:right="4494"/>
        <w:jc w:val="center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35.196091pt;margin-top:.221477pt;width:394.47824pt;height:24.043487pt;mso-position-horizontal-relative:page;mso-position-vertical-relative:paragraph;z-index:-4089" coordorigin="2704,4" coordsize="7890,481">
            <v:group style="position:absolute;left:2709;top:10;width:7879;height:2" coordorigin="2709,10" coordsize="7879,2">
              <v:shape style="position:absolute;left:2709;top:10;width:7879;height:2" coordorigin="2709,10" coordsize="7879,0" path="m2709,10l10588,10e" filled="f" stroked="t" strokeweight=".535343pt" strokecolor="#000000">
                <v:path arrowok="t"/>
              </v:shape>
            </v:group>
            <v:group style="position:absolute;left:2714;top:14;width:2;height:461" coordorigin="2714,14" coordsize="2,461">
              <v:shape style="position:absolute;left:2714;top:14;width:2;height:461" coordorigin="2714,14" coordsize="0,461" path="m2714,14l2714,476e" filled="f" stroked="t" strokeweight=".535336pt" strokecolor="#000000">
                <v:path arrowok="t"/>
              </v:shape>
            </v:group>
            <v:group style="position:absolute;left:2709;top:480;width:7879;height:2" coordorigin="2709,480" coordsize="7879,2">
              <v:shape style="position:absolute;left:2709;top:480;width:7879;height:2" coordorigin="2709,480" coordsize="7879,0" path="m2709,480l10588,480e" filled="f" stroked="t" strokeweight=".535398pt" strokecolor="#000000">
                <v:path arrowok="t"/>
              </v:shape>
            </v:group>
            <v:group style="position:absolute;left:3872;top:14;width:2;height:461" coordorigin="3872,14" coordsize="2,461">
              <v:shape style="position:absolute;left:3872;top:14;width:2;height:461" coordorigin="3872,14" coordsize="0,461" path="m3872,14l3872,476e" filled="f" stroked="t" strokeweight=".535336pt" strokecolor="#000000">
                <v:path arrowok="t"/>
              </v:shape>
            </v:group>
            <v:group style="position:absolute;left:9685;top:14;width:2;height:461" coordorigin="9685,14" coordsize="2,461">
              <v:shape style="position:absolute;left:9685;top:14;width:2;height:461" coordorigin="9685,14" coordsize="0,461" path="m9685,14l9685,476e" filled="f" stroked="t" strokeweight=".535318pt" strokecolor="#000000">
                <v:path arrowok="t"/>
              </v:shape>
            </v:group>
            <v:group style="position:absolute;left:10584;top:14;width:2;height:461" coordorigin="10584,14" coordsize="2,461">
              <v:shape style="position:absolute;left:10584;top:14;width:2;height:461" coordorigin="10584,14" coordsize="0,461" path="m10584,14l10584,476e" filled="f" stroked="t" strokeweight=".53537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-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4"/>
        </w:rPr>
        <w:t>º</w:t>
      </w:r>
      <w:r>
        <w:rPr>
          <w:rFonts w:ascii="Arial" w:hAnsi="Arial" w:cs="Arial" w:eastAsia="Arial"/>
          <w:sz w:val="21"/>
          <w:szCs w:val="21"/>
          <w:spacing w:val="-22"/>
          <w:w w:val="100"/>
          <w:position w:val="-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4"/>
          <w:position w:val="-4"/>
        </w:rPr>
        <w:t>DE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278" w:lineRule="exact"/>
        <w:ind w:left="2570" w:right="-89"/>
        <w:jc w:val="left"/>
        <w:tabs>
          <w:tab w:pos="50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79"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79"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79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79"/>
          <w:position w:val="-1"/>
        </w:rPr>
        <w:t>Z</w:t>
      </w:r>
      <w:r>
        <w:rPr>
          <w:rFonts w:ascii="Arial" w:hAnsi="Arial" w:cs="Arial" w:eastAsia="Arial"/>
          <w:sz w:val="21"/>
          <w:szCs w:val="21"/>
          <w:spacing w:val="-1"/>
          <w:w w:val="79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79"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-43"/>
          <w:w w:val="79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1"/>
          <w:w w:val="85"/>
          <w:position w:val="1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5"/>
          <w:position w:val="10"/>
        </w:rPr>
        <w:t>ENOM</w:t>
      </w:r>
      <w:r>
        <w:rPr>
          <w:rFonts w:ascii="Arial" w:hAnsi="Arial" w:cs="Arial" w:eastAsia="Arial"/>
          <w:sz w:val="21"/>
          <w:szCs w:val="21"/>
          <w:spacing w:val="-3"/>
          <w:w w:val="85"/>
          <w:position w:val="1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85"/>
          <w:position w:val="1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85"/>
          <w:position w:val="1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5"/>
          <w:position w:val="1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85"/>
          <w:position w:val="1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85"/>
          <w:position w:val="10"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85"/>
          <w:position w:val="1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85"/>
          <w:position w:val="10"/>
        </w:rPr>
        <w:t> </w:t>
      </w:r>
      <w:r>
        <w:rPr>
          <w:rFonts w:ascii="Arial" w:hAnsi="Arial" w:cs="Arial" w:eastAsia="Arial"/>
          <w:sz w:val="21"/>
          <w:szCs w:val="21"/>
          <w:spacing w:val="11"/>
          <w:w w:val="85"/>
          <w:position w:val="1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5"/>
          <w:position w:val="1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85"/>
          <w:position w:val="10"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85"/>
          <w:position w:val="1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5"/>
          <w:position w:val="1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5"/>
          <w:position w:val="1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85"/>
          <w:position w:val="1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2"/>
          <w:position w:val="1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86"/>
          <w:position w:val="1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84"/>
          <w:position w:val="1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83"/>
          <w:position w:val="1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84"/>
          <w:position w:val="1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0" w:lineRule="exact"/>
        <w:ind w:left="76" w:right="1022" w:firstLine="-76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81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8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8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78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7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8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5"/>
        </w:rPr>
        <w:t>Í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00" w:bottom="280" w:left="400" w:right="400"/>
          <w:cols w:num="2" w:equalWidth="0">
            <w:col w:w="7698" w:space="1744"/>
            <w:col w:w="1678"/>
          </w:cols>
        </w:sectPr>
      </w:pPr>
      <w:rPr/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2" w:after="0" w:line="240" w:lineRule="auto"/>
        <w:ind w:left="6179" w:right="4741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1"/>
          <w:w w:val="100"/>
        </w:rPr>
        <w:t>1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20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0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14/15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1920" w:h="16840"/>
          <w:pgMar w:top="700" w:bottom="280" w:left="400" w:right="40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03.922424" w:type="dxa"/>
      </w:tblPr>
      <w:tblGrid/>
      <w:tr>
        <w:trPr>
          <w:trHeight w:val="477" w:hRule="exact"/>
        </w:trPr>
        <w:tc>
          <w:tcPr>
            <w:tcW w:w="7870" w:type="dxa"/>
            <w:gridSpan w:val="3"/>
            <w:tcBorders>
              <w:top w:val="single" w:sz="4.282736" w:space="0" w:color="000000"/>
              <w:bottom w:val="single" w:sz="4.282853" w:space="0" w:color="000000"/>
              <w:left w:val="single" w:sz="4.282731" w:space="0" w:color="000000"/>
              <w:right w:val="single" w:sz="4.283021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7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69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ECC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14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4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VIC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4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  <w:u w:val="single" w:color="000000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  <w:u w:val="single" w:color="000000"/>
              </w:rPr>
              <w:t>ENER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  <w:u w:val="single" w:color="0000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  <w:u w:val="single" w:color="0000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3"/>
                <w:u w:val="single" w:color="000000"/>
              </w:rPr>
              <w:t>ES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3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2853" w:space="0" w:color="000000"/>
              <w:bottom w:val="single" w:sz="4.282852" w:space="0" w:color="000000"/>
              <w:left w:val="single" w:sz="4.282731" w:space="0" w:color="000000"/>
              <w:right w:val="single" w:sz="4.2827" w:space="0" w:color="000000"/>
            </w:tcBorders>
          </w:tcPr>
          <w:p>
            <w:pPr>
              <w:spacing w:before="0" w:after="0" w:line="226" w:lineRule="exact"/>
              <w:ind w:left="488" w:right="4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853" w:space="0" w:color="000000"/>
              <w:bottom w:val="single" w:sz="4.28285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UX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8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93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3" w:space="0" w:color="000000"/>
              <w:bottom w:val="single" w:sz="4.282852" w:space="0" w:color="000000"/>
              <w:left w:val="single" w:sz="4.282555" w:space="0" w:color="000000"/>
              <w:right w:val="single" w:sz="4.283021" w:space="0" w:color="000000"/>
            </w:tcBorders>
          </w:tcPr>
          <w:p>
            <w:pPr>
              <w:spacing w:before="0" w:after="0" w:line="226" w:lineRule="exact"/>
              <w:ind w:left="2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2852" w:space="0" w:color="000000"/>
              <w:bottom w:val="single" w:sz="4.282852" w:space="0" w:color="000000"/>
              <w:left w:val="single" w:sz="4.282731" w:space="0" w:color="000000"/>
              <w:right w:val="single" w:sz="4.2827" w:space="0" w:color="000000"/>
            </w:tcBorders>
          </w:tcPr>
          <w:p>
            <w:pPr>
              <w:spacing w:before="0" w:after="0" w:line="226" w:lineRule="exact"/>
              <w:ind w:left="488" w:right="4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852" w:space="0" w:color="000000"/>
              <w:bottom w:val="single" w:sz="4.28285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EST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8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0"/>
                <w:w w:val="78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OC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UL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852" w:space="0" w:color="000000"/>
              <w:left w:val="single" w:sz="4.282555" w:space="0" w:color="000000"/>
              <w:right w:val="single" w:sz="4.283021" w:space="0" w:color="000000"/>
            </w:tcBorders>
          </w:tcPr>
          <w:p>
            <w:pPr>
              <w:spacing w:before="0" w:after="0" w:line="226" w:lineRule="exact"/>
              <w:ind w:left="27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III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2852" w:space="0" w:color="000000"/>
              <w:bottom w:val="single" w:sz="4.282852" w:space="0" w:color="000000"/>
              <w:left w:val="single" w:sz="4.282731" w:space="0" w:color="000000"/>
              <w:right w:val="single" w:sz="4.2827" w:space="0" w:color="000000"/>
            </w:tcBorders>
          </w:tcPr>
          <w:p>
            <w:pPr>
              <w:spacing w:before="0" w:after="0" w:line="226" w:lineRule="exact"/>
              <w:ind w:left="488" w:right="4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852" w:space="0" w:color="000000"/>
              <w:bottom w:val="single" w:sz="4.28285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UB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9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852" w:space="0" w:color="000000"/>
              <w:left w:val="single" w:sz="4.282555" w:space="0" w:color="000000"/>
              <w:right w:val="single" w:sz="4.283021" w:space="0" w:color="000000"/>
            </w:tcBorders>
          </w:tcPr>
          <w:p>
            <w:pPr>
              <w:spacing w:before="0" w:after="0" w:line="226" w:lineRule="exact"/>
              <w:ind w:left="28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0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158" w:type="dxa"/>
            <w:tcBorders>
              <w:top w:val="single" w:sz="4.282852" w:space="0" w:color="000000"/>
              <w:bottom w:val="single" w:sz="4.282924" w:space="0" w:color="000000"/>
              <w:left w:val="single" w:sz="4.282731" w:space="0" w:color="000000"/>
              <w:right w:val="single" w:sz="4.2827" w:space="0" w:color="000000"/>
            </w:tcBorders>
          </w:tcPr>
          <w:p>
            <w:pPr>
              <w:spacing w:before="0" w:after="0" w:line="229" w:lineRule="exact"/>
              <w:ind w:left="488" w:right="4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852" w:space="0" w:color="000000"/>
              <w:bottom w:val="single" w:sz="4.282924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9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52" w:space="0" w:color="000000"/>
              <w:bottom w:val="single" w:sz="4.282924" w:space="0" w:color="000000"/>
              <w:left w:val="single" w:sz="4.282555" w:space="0" w:color="000000"/>
              <w:right w:val="single" w:sz="4.283021" w:space="0" w:color="000000"/>
            </w:tcBorders>
          </w:tcPr>
          <w:p>
            <w:pPr>
              <w:spacing w:before="0" w:after="0" w:line="229" w:lineRule="exact"/>
              <w:ind w:left="28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9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0"/>
              </w:rPr>
              <w:t>V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7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35" w:hRule="exact"/>
        </w:trPr>
        <w:tc>
          <w:tcPr>
            <w:tcW w:w="7870" w:type="dxa"/>
            <w:gridSpan w:val="3"/>
            <w:tcBorders>
              <w:top w:val="single" w:sz="4.282924" w:space="0" w:color="000000"/>
              <w:bottom w:val="single" w:sz="4.282923" w:space="0" w:color="000000"/>
              <w:left w:val="single" w:sz="4.282731" w:space="0" w:color="000000"/>
              <w:right w:val="single" w:sz="4.283021" w:space="0" w:color="000000"/>
            </w:tcBorders>
          </w:tcPr>
          <w:p>
            <w:pPr>
              <w:spacing w:before="83" w:after="0" w:line="240" w:lineRule="auto"/>
              <w:ind w:left="2601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69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ECC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ÓN</w:t>
            </w:r>
            <w:r>
              <w:rPr>
                <w:rFonts w:ascii="Arial" w:hAnsi="Arial" w:cs="Arial" w:eastAsia="Arial"/>
                <w:sz w:val="21"/>
                <w:szCs w:val="21"/>
                <w:spacing w:val="17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CU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5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  <w:u w:val="single" w:color="0000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5"/>
                <w:w w:val="8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8"/>
                <w:u w:val="single" w:color="0000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98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  <w:u w:val="single" w:color="000000"/>
              </w:rPr>
              <w:t>ÚS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  <w:u w:val="single" w:color="00000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  <w:u w:val="single" w:color="000000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  <w:u w:val="single" w:color="000000"/>
              </w:rPr>
              <w:t>CA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2923" w:space="0" w:color="000000"/>
              <w:bottom w:val="single" w:sz="4.282923" w:space="0" w:color="000000"/>
              <w:left w:val="single" w:sz="4.282731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438" w:right="41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923" w:space="0" w:color="000000"/>
              <w:bottom w:val="single" w:sz="4.282923" w:space="0" w:color="000000"/>
              <w:left w:val="single" w:sz="4.282694" w:space="0" w:color="000000"/>
              <w:right w:val="single" w:sz="4.28254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7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UP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ERI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J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1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8"/>
              </w:rPr>
              <w:t>CO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8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3" w:space="0" w:color="000000"/>
              <w:bottom w:val="single" w:sz="4.282923" w:space="0" w:color="000000"/>
              <w:left w:val="single" w:sz="4.282543" w:space="0" w:color="000000"/>
              <w:right w:val="single" w:sz="4.283021" w:space="0" w:color="000000"/>
            </w:tcBorders>
          </w:tcPr>
          <w:p>
            <w:pPr>
              <w:spacing w:before="0" w:after="0" w:line="226" w:lineRule="exact"/>
              <w:ind w:left="303" w:right="28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8" w:type="dxa"/>
            <w:tcBorders>
              <w:top w:val="single" w:sz="4.282923" w:space="0" w:color="000000"/>
              <w:bottom w:val="single" w:sz="4.28285" w:space="0" w:color="000000"/>
              <w:left w:val="single" w:sz="4.282731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438" w:right="41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13" w:type="dxa"/>
            <w:tcBorders>
              <w:top w:val="single" w:sz="4.282923" w:space="0" w:color="000000"/>
              <w:bottom w:val="single" w:sz="4.28285" w:space="0" w:color="000000"/>
              <w:left w:val="single" w:sz="4.282694" w:space="0" w:color="000000"/>
              <w:right w:val="single" w:sz="4.282543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1"/>
              </w:rPr>
              <w:t>/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7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7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7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7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UP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ERI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J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9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9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31"/>
                <w:w w:val="7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3" w:space="0" w:color="000000"/>
              <w:bottom w:val="single" w:sz="4.28285" w:space="0" w:color="000000"/>
              <w:left w:val="single" w:sz="4.282543" w:space="0" w:color="000000"/>
              <w:right w:val="single" w:sz="4.283021" w:space="0" w:color="000000"/>
            </w:tcBorders>
          </w:tcPr>
          <w:p>
            <w:pPr>
              <w:spacing w:before="0" w:after="0" w:line="226" w:lineRule="exact"/>
              <w:ind w:left="303" w:right="28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-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158" w:type="dxa"/>
            <w:tcBorders>
              <w:top w:val="single" w:sz="4.28285" w:space="0" w:color="000000"/>
              <w:bottom w:val="single" w:sz="4.282864" w:space="0" w:color="000000"/>
              <w:left w:val="single" w:sz="4.282731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438" w:right="41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712" w:type="dxa"/>
            <w:gridSpan w:val="2"/>
            <w:tcBorders>
              <w:top w:val="single" w:sz="4.28285" w:space="0" w:color="000000"/>
              <w:bottom w:val="single" w:sz="4.282864" w:space="0" w:color="000000"/>
              <w:left w:val="single" w:sz="4.282694" w:space="0" w:color="000000"/>
              <w:right w:val="single" w:sz="4.283021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4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7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4" w:after="0" w:line="229" w:lineRule="exact"/>
        <w:ind w:left="285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8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-</w:t>
      </w:r>
      <w:r>
        <w:rPr>
          <w:rFonts w:ascii="Arial" w:hAnsi="Arial" w:cs="Arial" w:eastAsia="Arial"/>
          <w:sz w:val="20"/>
          <w:szCs w:val="20"/>
          <w:spacing w:val="-5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EL</w:t>
      </w:r>
      <w:r>
        <w:rPr>
          <w:rFonts w:ascii="Arial" w:hAnsi="Arial" w:cs="Arial" w:eastAsia="Arial"/>
          <w:sz w:val="20"/>
          <w:szCs w:val="20"/>
          <w:spacing w:val="17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NAL</w:t>
      </w:r>
      <w:r>
        <w:rPr>
          <w:rFonts w:ascii="Arial" w:hAnsi="Arial" w:cs="Arial" w:eastAsia="Arial"/>
          <w:sz w:val="20"/>
          <w:szCs w:val="20"/>
          <w:spacing w:val="-4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DI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EC</w:t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TI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8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1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43"/>
          <w:w w:val="81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72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7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72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7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8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8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75"/>
          <w:u w:val="single" w:color="000000"/>
        </w:rPr>
        <w:t>FES</w:t>
      </w:r>
      <w:r>
        <w:rPr>
          <w:rFonts w:ascii="Arial" w:hAnsi="Arial" w:cs="Arial" w:eastAsia="Arial"/>
          <w:sz w:val="20"/>
          <w:szCs w:val="20"/>
          <w:spacing w:val="0"/>
          <w:w w:val="75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3"/>
          <w:w w:val="106"/>
          <w:u w:val="single" w:color="0000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6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88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88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88"/>
          <w:u w:val="single" w:color="000000"/>
        </w:rPr>
        <w:t>NAL</w:t>
      </w:r>
      <w:r>
        <w:rPr>
          <w:rFonts w:ascii="Arial" w:hAnsi="Arial" w:cs="Arial" w:eastAsia="Arial"/>
          <w:sz w:val="20"/>
          <w:szCs w:val="20"/>
          <w:spacing w:val="0"/>
          <w:w w:val="88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470" w:hRule="exact"/>
        </w:trPr>
        <w:tc>
          <w:tcPr>
            <w:tcW w:w="1077" w:type="dxa"/>
            <w:tcBorders>
              <w:top w:val="single" w:sz="4.282863" w:space="0" w:color="000000"/>
              <w:bottom w:val="single" w:sz="4.282921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6" w:lineRule="exact"/>
              <w:ind w:left="27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º</w:t>
            </w:r>
            <w:r>
              <w:rPr>
                <w:rFonts w:ascii="Arial" w:hAnsi="Arial" w:cs="Arial" w:eastAsia="Arial"/>
                <w:sz w:val="21"/>
                <w:szCs w:val="21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31" w:lineRule="exact"/>
              <w:ind w:left="21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762" w:type="dxa"/>
            <w:gridSpan w:val="2"/>
            <w:tcBorders>
              <w:top w:val="single" w:sz="4.282863" w:space="0" w:color="000000"/>
              <w:bottom w:val="single" w:sz="4.282921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0" w:after="0" w:line="226" w:lineRule="exact"/>
              <w:ind w:left="205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ENOM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5"/>
              </w:rPr>
              <w:t>Ó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6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3"/>
              </w:rPr>
              <w:t>Z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077" w:type="dxa"/>
            <w:tcBorders>
              <w:top w:val="single" w:sz="4.282921" w:space="0" w:color="000000"/>
              <w:bottom w:val="single" w:sz="4.282921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0" w:after="0" w:line="227" w:lineRule="exact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863" w:type="dxa"/>
            <w:tcBorders>
              <w:top w:val="single" w:sz="4.282921" w:space="0" w:color="000000"/>
              <w:bottom w:val="single" w:sz="4.282921" w:space="0" w:color="000000"/>
              <w:left w:val="single" w:sz="4.282694" w:space="0" w:color="000000"/>
              <w:right w:val="single" w:sz="4.282543" w:space="0" w:color="000000"/>
            </w:tcBorders>
          </w:tcPr>
          <w:p>
            <w:pPr>
              <w:spacing w:before="0" w:after="0" w:line="227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w w:val="78"/>
              </w:rPr>
              <w:t>G</w:t>
            </w:r>
            <w:r>
              <w:rPr>
                <w:rFonts w:ascii="Arial" w:hAnsi="Arial" w:cs="Arial" w:eastAsia="Arial"/>
                <w:sz w:val="21"/>
                <w:szCs w:val="21"/>
                <w:w w:val="76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76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TE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921" w:space="0" w:color="000000"/>
              <w:bottom w:val="single" w:sz="4.282921" w:space="0" w:color="000000"/>
              <w:left w:val="single" w:sz="4.282543" w:space="0" w:color="000000"/>
              <w:right w:val="single" w:sz="4.282984" w:space="0" w:color="000000"/>
            </w:tcBorders>
          </w:tcPr>
          <w:p>
            <w:pPr>
              <w:spacing w:before="0" w:after="0" w:line="227" w:lineRule="exact"/>
              <w:ind w:left="298" w:right="27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1"/>
                <w:w w:val="85"/>
              </w:rPr>
              <w:t>A1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1077" w:type="dxa"/>
            <w:tcBorders>
              <w:top w:val="single" w:sz="4.282921" w:space="0" w:color="000000"/>
              <w:bottom w:val="single" w:sz="4.282644" w:space="0" w:color="000000"/>
              <w:left w:val="single" w:sz="4.282694" w:space="0" w:color="000000"/>
              <w:right w:val="single" w:sz="4.282694" w:space="0" w:color="000000"/>
            </w:tcBorders>
          </w:tcPr>
          <w:p>
            <w:pPr>
              <w:spacing w:before="30" w:after="0" w:line="240" w:lineRule="auto"/>
              <w:ind w:left="446" w:right="42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762" w:type="dxa"/>
            <w:gridSpan w:val="2"/>
            <w:tcBorders>
              <w:top w:val="single" w:sz="4.282921" w:space="0" w:color="000000"/>
              <w:bottom w:val="single" w:sz="4.282644" w:space="0" w:color="000000"/>
              <w:left w:val="single" w:sz="4.282694" w:space="0" w:color="000000"/>
              <w:right w:val="single" w:sz="4.282984" w:space="0" w:color="000000"/>
            </w:tcBorders>
          </w:tcPr>
          <w:p>
            <w:pPr>
              <w:spacing w:before="30" w:after="0" w:line="240" w:lineRule="auto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2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4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ER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OF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2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94" w:after="0" w:line="229" w:lineRule="exact"/>
        <w:ind w:left="285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72"/>
        </w:rPr>
      </w:r>
      <w:r>
        <w:rPr>
          <w:rFonts w:ascii="Arial" w:hAnsi="Arial" w:cs="Arial" w:eastAsia="Arial"/>
          <w:sz w:val="20"/>
          <w:szCs w:val="20"/>
          <w:spacing w:val="-1"/>
          <w:w w:val="72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7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73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73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73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86"/>
          <w:u w:val="single" w:color="0000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86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98"/>
          <w:u w:val="single" w:color="0000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98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78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78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91"/>
          <w:u w:val="single" w:color="0000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1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34.396057" w:type="dxa"/>
      </w:tblPr>
      <w:tblGrid/>
      <w:tr>
        <w:trPr>
          <w:trHeight w:val="239" w:hRule="exact"/>
        </w:trPr>
        <w:tc>
          <w:tcPr>
            <w:tcW w:w="6941" w:type="dxa"/>
            <w:tcBorders>
              <w:top w:val="single" w:sz="4.282643" w:space="0" w:color="000000"/>
              <w:bottom w:val="single" w:sz="4.282861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5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3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3"/>
              </w:rPr>
              <w:t>U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9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43" w:space="0" w:color="000000"/>
              <w:bottom w:val="single" w:sz="4.282861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6" w:lineRule="exact"/>
              <w:ind w:left="307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10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861" w:space="0" w:color="000000"/>
              <w:bottom w:val="single" w:sz="4.282860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5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2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2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1" w:space="0" w:color="000000"/>
              <w:bottom w:val="single" w:sz="4.282860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6" w:lineRule="exact"/>
              <w:ind w:left="307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25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860" w:space="0" w:color="000000"/>
              <w:bottom w:val="single" w:sz="4.282642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,</w:t>
            </w:r>
            <w:r>
              <w:rPr>
                <w:rFonts w:ascii="Arial" w:hAnsi="Arial" w:cs="Arial" w:eastAsia="Arial"/>
                <w:sz w:val="21"/>
                <w:szCs w:val="21"/>
                <w:spacing w:val="45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6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8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1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1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1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EC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4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3"/>
                <w:w w:val="84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4"/>
              </w:rPr>
              <w:t>VO</w:t>
            </w:r>
            <w:r>
              <w:rPr>
                <w:rFonts w:ascii="Arial" w:hAnsi="Arial" w:cs="Arial" w:eastAsia="Arial"/>
                <w:sz w:val="21"/>
                <w:szCs w:val="21"/>
                <w:spacing w:val="3"/>
                <w:w w:val="8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72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2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7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78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78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69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105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9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4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6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860" w:space="0" w:color="000000"/>
              <w:bottom w:val="single" w:sz="4.282642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6" w:lineRule="exact"/>
              <w:ind w:left="357" w:right="33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6941" w:type="dxa"/>
            <w:tcBorders>
              <w:top w:val="single" w:sz="4.282642" w:space="0" w:color="000000"/>
              <w:bottom w:val="single" w:sz="4.282860" w:space="0" w:color="000000"/>
              <w:left w:val="single" w:sz="4.2827" w:space="0" w:color="000000"/>
              <w:right w:val="single" w:sz="4.282555" w:space="0" w:color="000000"/>
            </w:tcBorders>
          </w:tcPr>
          <w:p>
            <w:pPr>
              <w:spacing w:before="0" w:after="0" w:line="226" w:lineRule="exact"/>
              <w:ind w:left="9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TO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P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spacing w:val="-2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1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L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19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EJ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C</w:t>
            </w:r>
            <w:r>
              <w:rPr>
                <w:rFonts w:ascii="Arial" w:hAnsi="Arial" w:cs="Arial" w:eastAsia="Arial"/>
                <w:sz w:val="21"/>
                <w:szCs w:val="21"/>
                <w:spacing w:val="-1"/>
                <w:w w:val="80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80"/>
              </w:rPr>
              <w:t>O</w:t>
            </w:r>
            <w:r>
              <w:rPr>
                <w:rFonts w:ascii="Arial" w:hAnsi="Arial" w:cs="Arial" w:eastAsia="Arial"/>
                <w:sz w:val="21"/>
                <w:szCs w:val="21"/>
                <w:spacing w:val="-8"/>
                <w:w w:val="8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  <w:t>2025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4.282642" w:space="0" w:color="000000"/>
              <w:bottom w:val="single" w:sz="4.282860" w:space="0" w:color="000000"/>
              <w:left w:val="single" w:sz="4.282555" w:space="0" w:color="000000"/>
              <w:right w:val="single" w:sz="4.28299" w:space="0" w:color="000000"/>
            </w:tcBorders>
          </w:tcPr>
          <w:p>
            <w:pPr>
              <w:spacing w:before="0" w:after="0" w:line="226" w:lineRule="exact"/>
              <w:ind w:left="307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spacing w:val="0"/>
                <w:w w:val="85"/>
              </w:rPr>
              <w:t>36</w:t>
            </w:r>
            <w:r>
              <w:rPr>
                <w:rFonts w:ascii="Arial" w:hAnsi="Arial" w:cs="Arial" w:eastAsia="Arial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98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Ter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c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e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o.</w:t>
      </w:r>
      <w:r>
        <w:rPr>
          <w:rFonts w:ascii="Raleigh BT" w:hAnsi="Raleigh BT" w:cs="Raleigh BT" w:eastAsia="Raleigh BT"/>
          <w:sz w:val="21"/>
          <w:szCs w:val="21"/>
          <w:spacing w:val="11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enar</w:t>
      </w:r>
      <w:r>
        <w:rPr>
          <w:rFonts w:ascii="Arial" w:hAnsi="Arial" w:cs="Arial" w:eastAsia="Arial"/>
          <w:sz w:val="21"/>
          <w:szCs w:val="21"/>
          <w:spacing w:val="-14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sic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ión</w:t>
      </w:r>
      <w:r>
        <w:rPr>
          <w:rFonts w:ascii="Arial" w:hAnsi="Arial" w:cs="Arial" w:eastAsia="Arial"/>
          <w:sz w:val="21"/>
          <w:szCs w:val="21"/>
          <w:spacing w:val="-12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ú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ica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to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pa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-1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j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248" w:lineRule="auto"/>
        <w:ind w:left="2340" w:right="87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5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3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gún</w:t>
      </w:r>
      <w:r>
        <w:rPr>
          <w:rFonts w:ascii="Arial" w:hAnsi="Arial" w:cs="Arial" w:eastAsia="Arial"/>
          <w:sz w:val="21"/>
          <w:szCs w:val="21"/>
          <w:spacing w:val="7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is</w:t>
      </w:r>
      <w:r>
        <w:rPr>
          <w:rFonts w:ascii="Arial" w:hAnsi="Arial" w:cs="Arial" w:eastAsia="Arial"/>
          <w:sz w:val="21"/>
          <w:szCs w:val="21"/>
          <w:spacing w:val="-2"/>
          <w:w w:val="99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1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6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9</w:t>
      </w:r>
      <w:r>
        <w:rPr>
          <w:rFonts w:ascii="Arial" w:hAnsi="Arial" w:cs="Arial" w:eastAsia="Arial"/>
          <w:sz w:val="21"/>
          <w:szCs w:val="21"/>
          <w:spacing w:val="7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Rea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De</w:t>
      </w:r>
      <w:r>
        <w:rPr>
          <w:rFonts w:ascii="Arial" w:hAnsi="Arial" w:cs="Arial" w:eastAsia="Arial"/>
          <w:sz w:val="21"/>
          <w:szCs w:val="21"/>
          <w:spacing w:val="1"/>
          <w:w w:val="9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egis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ativo</w:t>
      </w:r>
      <w:r>
        <w:rPr>
          <w:rFonts w:ascii="Arial" w:hAnsi="Arial" w:cs="Arial" w:eastAsia="Arial"/>
          <w:sz w:val="21"/>
          <w:szCs w:val="21"/>
          <w:spacing w:val="22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2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2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0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4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,</w:t>
      </w:r>
      <w:r>
        <w:rPr>
          <w:rFonts w:ascii="Arial" w:hAnsi="Arial" w:cs="Arial" w:eastAsia="Arial"/>
          <w:sz w:val="21"/>
          <w:szCs w:val="21"/>
          <w:spacing w:val="-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5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mar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ita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8" w:lineRule="auto"/>
        <w:ind w:left="2340" w:right="871" w:firstLine="642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C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u</w:t>
      </w:r>
      <w:r>
        <w:rPr>
          <w:rFonts w:ascii="Raleigh BT" w:hAnsi="Raleigh BT" w:cs="Raleigh BT" w:eastAsia="Raleigh BT"/>
          <w:sz w:val="21"/>
          <w:szCs w:val="21"/>
          <w:spacing w:val="-1"/>
          <w:w w:val="100"/>
          <w:b/>
          <w:bCs/>
        </w:rPr>
        <w:t>a</w:t>
      </w:r>
      <w:r>
        <w:rPr>
          <w:rFonts w:ascii="Raleigh BT" w:hAnsi="Raleigh BT" w:cs="Raleigh BT" w:eastAsia="Raleigh BT"/>
          <w:sz w:val="21"/>
          <w:szCs w:val="21"/>
          <w:spacing w:val="1"/>
          <w:w w:val="100"/>
          <w:b/>
          <w:bCs/>
        </w:rPr>
        <w:t>r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to.</w:t>
      </w:r>
      <w:r>
        <w:rPr>
          <w:rFonts w:ascii="Raleigh BT" w:hAnsi="Raleigh BT" w:cs="Raleigh BT" w:eastAsia="Raleigh BT"/>
          <w:sz w:val="21"/>
          <w:szCs w:val="21"/>
          <w:spacing w:val="22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82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9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20"/>
        </w:rPr>
        <w:t>tir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pia</w:t>
      </w:r>
      <w:r>
        <w:rPr>
          <w:rFonts w:ascii="Arial" w:hAnsi="Arial" w:cs="Arial" w:eastAsia="Arial"/>
          <w:sz w:val="21"/>
          <w:szCs w:val="21"/>
          <w:spacing w:val="-4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ant</w:t>
      </w:r>
      <w:r>
        <w:rPr>
          <w:rFonts w:ascii="Arial" w:hAnsi="Arial" w:cs="Arial" w:eastAsia="Arial"/>
          <w:sz w:val="21"/>
          <w:szCs w:val="21"/>
          <w:spacing w:val="-1"/>
          <w:w w:val="105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6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istra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sta</w:t>
      </w:r>
      <w:r>
        <w:rPr>
          <w:rFonts w:ascii="Arial" w:hAnsi="Arial" w:cs="Arial" w:eastAsia="Arial"/>
          <w:sz w:val="21"/>
          <w:szCs w:val="21"/>
          <w:spacing w:val="-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o</w:t>
      </w:r>
      <w:r>
        <w:rPr>
          <w:rFonts w:ascii="Arial" w:hAnsi="Arial" w:cs="Arial" w:eastAsia="Arial"/>
          <w:sz w:val="21"/>
          <w:szCs w:val="21"/>
          <w:spacing w:val="8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4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mun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entro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plazo</w:t>
      </w:r>
      <w:r>
        <w:rPr>
          <w:rFonts w:ascii="Arial" w:hAnsi="Arial" w:cs="Arial" w:eastAsia="Arial"/>
          <w:sz w:val="21"/>
          <w:szCs w:val="21"/>
          <w:spacing w:val="3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tr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1"/>
        </w:rPr>
        <w:t>ías,</w:t>
      </w:r>
      <w:r>
        <w:rPr>
          <w:rFonts w:ascii="Arial" w:hAnsi="Arial" w:cs="Arial" w:eastAsia="Arial"/>
          <w:sz w:val="21"/>
          <w:szCs w:val="21"/>
          <w:spacing w:val="8"/>
          <w:w w:val="9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rj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icio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ica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ión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te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gra</w:t>
      </w:r>
      <w:r>
        <w:rPr>
          <w:rFonts w:ascii="Arial" w:hAnsi="Arial" w:cs="Arial" w:eastAsia="Arial"/>
          <w:sz w:val="21"/>
          <w:szCs w:val="21"/>
          <w:spacing w:val="-4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1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et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ín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ial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8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8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ia,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to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n</w:t>
      </w:r>
      <w:r>
        <w:rPr>
          <w:rFonts w:ascii="Arial" w:hAnsi="Arial" w:cs="Arial" w:eastAsia="Arial"/>
          <w:sz w:val="21"/>
          <w:szCs w:val="21"/>
          <w:spacing w:val="-6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men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2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22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,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rme</w:t>
      </w:r>
      <w:r>
        <w:rPr>
          <w:rFonts w:ascii="Arial" w:hAnsi="Arial" w:cs="Arial" w:eastAsia="Arial"/>
          <w:sz w:val="21"/>
          <w:szCs w:val="21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11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is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to</w:t>
      </w:r>
      <w:r>
        <w:rPr>
          <w:rFonts w:ascii="Arial" w:hAnsi="Arial" w:cs="Arial" w:eastAsia="Arial"/>
          <w:sz w:val="21"/>
          <w:szCs w:val="21"/>
          <w:spacing w:val="-6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íc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1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7</w:t>
      </w:r>
      <w:r>
        <w:rPr>
          <w:rFonts w:ascii="Arial" w:hAnsi="Arial" w:cs="Arial" w:eastAsia="Arial"/>
          <w:sz w:val="21"/>
          <w:szCs w:val="21"/>
          <w:spacing w:val="-5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to</w:t>
      </w:r>
      <w:r>
        <w:rPr>
          <w:rFonts w:ascii="Arial" w:hAnsi="Arial" w:cs="Arial" w:eastAsia="Arial"/>
          <w:sz w:val="21"/>
          <w:szCs w:val="21"/>
          <w:spacing w:val="-7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82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25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8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sic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iones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8"/>
        </w:rPr>
        <w:t>egales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vi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entes</w:t>
      </w:r>
      <w:r>
        <w:rPr>
          <w:rFonts w:ascii="Arial" w:hAnsi="Arial" w:cs="Arial" w:eastAsia="Arial"/>
          <w:sz w:val="21"/>
          <w:szCs w:val="21"/>
          <w:spacing w:val="2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mate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ria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é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92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men</w:t>
      </w:r>
      <w:r>
        <w:rPr>
          <w:rFonts w:ascii="Arial" w:hAnsi="Arial" w:cs="Arial" w:eastAsia="Arial"/>
          <w:sz w:val="21"/>
          <w:szCs w:val="21"/>
          <w:spacing w:val="8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98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Quinto.</w:t>
      </w:r>
      <w:r>
        <w:rPr>
          <w:rFonts w:ascii="Raleigh BT" w:hAnsi="Raleigh BT" w:cs="Raleigh BT" w:eastAsia="Raleigh BT"/>
          <w:sz w:val="21"/>
          <w:szCs w:val="21"/>
          <w:spacing w:val="23"/>
          <w:w w:val="100"/>
          <w:b/>
          <w:bCs/>
        </w:rPr>
        <w:t> </w:t>
      </w:r>
      <w:r>
        <w:rPr>
          <w:rFonts w:ascii="Raleigh BT" w:hAnsi="Raleigh BT" w:cs="Raleigh BT" w:eastAsia="Raleigh BT"/>
          <w:sz w:val="21"/>
          <w:szCs w:val="21"/>
          <w:spacing w:val="0"/>
          <w:w w:val="100"/>
          <w:b/>
          <w:bCs/>
        </w:rPr>
        <w:t>-</w:t>
      </w:r>
      <w:r>
        <w:rPr>
          <w:rFonts w:ascii="Raleigh BT" w:hAnsi="Raleigh BT" w:cs="Raleigh BT" w:eastAsia="Raleigh BT"/>
          <w:sz w:val="21"/>
          <w:szCs w:val="21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Dar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7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te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ramita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ión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que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8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0"/>
        </w:rPr>
        <w:t>ga</w:t>
      </w:r>
      <w:r>
        <w:rPr>
          <w:rFonts w:ascii="Arial" w:hAnsi="Arial" w:cs="Arial" w:eastAsia="Arial"/>
          <w:sz w:val="21"/>
          <w:szCs w:val="21"/>
          <w:spacing w:val="-1"/>
          <w:w w:val="9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me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te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853" w:right="-20"/>
        <w:jc w:val="left"/>
        <w:rPr>
          <w:rFonts w:ascii="Raleigh BT" w:hAnsi="Raleigh BT" w:cs="Raleigh BT" w:eastAsia="Raleigh BT"/>
          <w:sz w:val="21"/>
          <w:szCs w:val="21"/>
        </w:rPr>
      </w:pPr>
      <w:rPr/>
      <w:r>
        <w:rPr>
          <w:rFonts w:ascii="Raleigh BT" w:hAnsi="Raleigh BT" w:cs="Raleigh BT" w:eastAsia="Raleigh BT"/>
          <w:sz w:val="21"/>
          <w:szCs w:val="21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V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  <w:t>O</w:t>
      </w:r>
      <w:r>
        <w:rPr>
          <w:rFonts w:ascii="Raleigh BT" w:hAnsi="Raleigh BT" w:cs="Raleigh BT" w:eastAsia="Raleigh BT"/>
          <w:sz w:val="21"/>
          <w:szCs w:val="21"/>
          <w:spacing w:val="1"/>
          <w:w w:val="103"/>
          <w:b/>
          <w:bCs/>
          <w:u w:val="single" w:color="000000"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  <w:u w:val="single" w:color="000000"/>
        </w:rPr>
        <w:t>TACIÓN:</w:t>
      </w:r>
      <w:r>
        <w:rPr>
          <w:rFonts w:ascii="Raleigh BT" w:hAnsi="Raleigh BT" w:cs="Raleigh BT" w:eastAsia="Raleigh BT"/>
          <w:sz w:val="21"/>
          <w:szCs w:val="21"/>
          <w:spacing w:val="0"/>
          <w:w w:val="103"/>
          <w:b/>
          <w:bCs/>
        </w:rPr>
      </w:r>
      <w:r>
        <w:rPr>
          <w:rFonts w:ascii="Raleigh BT" w:hAnsi="Raleigh BT" w:cs="Raleigh BT" w:eastAsia="Raleigh BT"/>
          <w:sz w:val="21"/>
          <w:szCs w:val="21"/>
          <w:spacing w:val="0"/>
          <w:w w:val="100"/>
        </w:rPr>
      </w:r>
    </w:p>
    <w:p>
      <w:pPr>
        <w:spacing w:before="97" w:after="0" w:line="240" w:lineRule="auto"/>
        <w:ind w:left="2853" w:right="-20"/>
        <w:jc w:val="left"/>
        <w:rPr>
          <w:rFonts w:ascii="Raleigh BT" w:hAnsi="Raleigh BT" w:cs="Raleigh BT" w:eastAsia="Raleigh BT"/>
          <w:sz w:val="23"/>
          <w:szCs w:val="23"/>
        </w:rPr>
      </w:pPr>
      <w:rPr/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18</w:t>
      </w:r>
      <w:r>
        <w:rPr>
          <w:rFonts w:ascii="Raleigh BT" w:hAnsi="Raleigh BT" w:cs="Raleigh BT" w:eastAsia="Raleigh BT"/>
          <w:sz w:val="23"/>
          <w:szCs w:val="23"/>
          <w:spacing w:val="-16"/>
          <w:w w:val="100"/>
          <w:b/>
          <w:bCs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  <w:b/>
          <w:bCs/>
        </w:rPr>
        <w:t>VOT</w:t>
      </w:r>
      <w:r>
        <w:rPr>
          <w:rFonts w:ascii="Raleigh BT" w:hAnsi="Raleigh BT" w:cs="Raleigh BT" w:eastAsia="Raleigh BT"/>
          <w:sz w:val="23"/>
          <w:szCs w:val="23"/>
          <w:spacing w:val="-1"/>
          <w:w w:val="94"/>
          <w:b/>
          <w:bCs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  <w:b/>
          <w:bCs/>
        </w:rPr>
        <w:t>S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  <w:b/>
          <w:bCs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A</w:t>
      </w:r>
      <w:r>
        <w:rPr>
          <w:rFonts w:ascii="Raleigh BT" w:hAnsi="Raleigh BT" w:cs="Raleigh BT" w:eastAsia="Raleigh BT"/>
          <w:sz w:val="23"/>
          <w:szCs w:val="23"/>
          <w:spacing w:val="-12"/>
          <w:w w:val="100"/>
          <w:b/>
          <w:bCs/>
        </w:rPr>
        <w:t> </w:t>
      </w:r>
      <w:r>
        <w:rPr>
          <w:rFonts w:ascii="Raleigh BT" w:hAnsi="Raleigh BT" w:cs="Raleigh BT" w:eastAsia="Raleigh BT"/>
          <w:sz w:val="23"/>
          <w:szCs w:val="23"/>
          <w:spacing w:val="-1"/>
          <w:w w:val="100"/>
          <w:b/>
          <w:bCs/>
        </w:rPr>
        <w:t>F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AV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  <w:b/>
          <w:bCs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R: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</w:r>
    </w:p>
    <w:p>
      <w:pPr>
        <w:spacing w:before="0" w:after="0" w:line="247" w:lineRule="exact"/>
        <w:ind w:left="285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8"/>
        </w:rPr>
        <w:t>10</w:t>
      </w:r>
      <w:r>
        <w:rPr>
          <w:rFonts w:ascii="Arial" w:hAnsi="Arial" w:cs="Arial" w:eastAsia="Arial"/>
          <w:sz w:val="23"/>
          <w:szCs w:val="23"/>
          <w:spacing w:val="-12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el</w:t>
      </w:r>
      <w:r>
        <w:rPr>
          <w:rFonts w:ascii="Arial" w:hAnsi="Arial" w:cs="Arial" w:eastAsia="Arial"/>
          <w:sz w:val="23"/>
          <w:szCs w:val="23"/>
          <w:spacing w:val="5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88"/>
        </w:rPr>
        <w:t>G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u</w:t>
      </w:r>
      <w:r>
        <w:rPr>
          <w:rFonts w:ascii="Arial" w:hAnsi="Arial" w:cs="Arial" w:eastAsia="Arial"/>
          <w:sz w:val="23"/>
          <w:szCs w:val="23"/>
          <w:spacing w:val="-2"/>
          <w:w w:val="88"/>
        </w:rPr>
        <w:t>p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o</w:t>
      </w:r>
      <w:r>
        <w:rPr>
          <w:rFonts w:ascii="Arial" w:hAnsi="Arial" w:cs="Arial" w:eastAsia="Arial"/>
          <w:sz w:val="23"/>
          <w:szCs w:val="23"/>
          <w:spacing w:val="-3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M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88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icipal</w:t>
      </w:r>
      <w:r>
        <w:rPr>
          <w:rFonts w:ascii="Arial" w:hAnsi="Arial" w:cs="Arial" w:eastAsia="Arial"/>
          <w:sz w:val="23"/>
          <w:szCs w:val="23"/>
          <w:spacing w:val="53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71"/>
        </w:rPr>
        <w:t>P</w:t>
      </w:r>
      <w:r>
        <w:rPr>
          <w:rFonts w:ascii="Arial" w:hAnsi="Arial" w:cs="Arial" w:eastAsia="Arial"/>
          <w:sz w:val="23"/>
          <w:szCs w:val="23"/>
          <w:spacing w:val="1"/>
          <w:w w:val="67"/>
        </w:rPr>
        <w:t>S</w:t>
      </w:r>
      <w:r>
        <w:rPr>
          <w:rFonts w:ascii="Arial" w:hAnsi="Arial" w:cs="Arial" w:eastAsia="Arial"/>
          <w:sz w:val="23"/>
          <w:szCs w:val="23"/>
          <w:spacing w:val="-1"/>
          <w:w w:val="86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77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0" w:after="0" w:line="252" w:lineRule="exact"/>
        <w:ind w:left="285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8"/>
        </w:rPr>
        <w:t>8</w:t>
      </w:r>
      <w:r>
        <w:rPr>
          <w:rFonts w:ascii="Arial" w:hAnsi="Arial" w:cs="Arial" w:eastAsia="Arial"/>
          <w:sz w:val="23"/>
          <w:szCs w:val="23"/>
          <w:spacing w:val="-6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el</w:t>
      </w:r>
      <w:r>
        <w:rPr>
          <w:rFonts w:ascii="Arial" w:hAnsi="Arial" w:cs="Arial" w:eastAsia="Arial"/>
          <w:sz w:val="23"/>
          <w:szCs w:val="23"/>
          <w:spacing w:val="5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88"/>
        </w:rPr>
        <w:t>G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po</w:t>
      </w:r>
      <w:r>
        <w:rPr>
          <w:rFonts w:ascii="Arial" w:hAnsi="Arial" w:cs="Arial" w:eastAsia="Arial"/>
          <w:sz w:val="23"/>
          <w:szCs w:val="23"/>
          <w:spacing w:val="-5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M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88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icipal</w:t>
      </w:r>
      <w:r>
        <w:rPr>
          <w:rFonts w:ascii="Arial" w:hAnsi="Arial" w:cs="Arial" w:eastAsia="Arial"/>
          <w:sz w:val="23"/>
          <w:szCs w:val="23"/>
          <w:spacing w:val="56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-2"/>
          <w:w w:val="88"/>
        </w:rPr>
        <w:t>C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al</w:t>
      </w:r>
      <w:r>
        <w:rPr>
          <w:rFonts w:ascii="Arial" w:hAnsi="Arial" w:cs="Arial" w:eastAsia="Arial"/>
          <w:sz w:val="23"/>
          <w:szCs w:val="23"/>
          <w:spacing w:val="-1"/>
          <w:w w:val="88"/>
        </w:rPr>
        <w:t>i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8"/>
        </w:rPr>
        <w:t>ión</w:t>
      </w:r>
      <w:r>
        <w:rPr>
          <w:rFonts w:ascii="Arial" w:hAnsi="Arial" w:cs="Arial" w:eastAsia="Arial"/>
          <w:sz w:val="23"/>
          <w:szCs w:val="23"/>
          <w:spacing w:val="1"/>
          <w:w w:val="88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76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anaria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98" w:after="0" w:line="240" w:lineRule="auto"/>
        <w:ind w:left="2853" w:right="-20"/>
        <w:jc w:val="left"/>
        <w:rPr>
          <w:rFonts w:ascii="Raleigh BT" w:hAnsi="Raleigh BT" w:cs="Raleigh BT" w:eastAsia="Raleigh BT"/>
          <w:sz w:val="23"/>
          <w:szCs w:val="23"/>
        </w:rPr>
      </w:pPr>
      <w:rPr/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6</w:t>
      </w:r>
      <w:r>
        <w:rPr>
          <w:rFonts w:ascii="Raleigh BT" w:hAnsi="Raleigh BT" w:cs="Raleigh BT" w:eastAsia="Raleigh BT"/>
          <w:sz w:val="23"/>
          <w:szCs w:val="23"/>
          <w:spacing w:val="-10"/>
          <w:w w:val="100"/>
          <w:b/>
          <w:bCs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  <w:b/>
          <w:bCs/>
        </w:rPr>
        <w:t>V</w:t>
      </w:r>
      <w:r>
        <w:rPr>
          <w:rFonts w:ascii="Raleigh BT" w:hAnsi="Raleigh BT" w:cs="Raleigh BT" w:eastAsia="Raleigh BT"/>
          <w:sz w:val="23"/>
          <w:szCs w:val="23"/>
          <w:spacing w:val="1"/>
          <w:w w:val="94"/>
          <w:b/>
          <w:bCs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94"/>
          <w:b/>
          <w:bCs/>
        </w:rPr>
        <w:t>TO</w:t>
      </w:r>
      <w:r>
        <w:rPr>
          <w:rFonts w:ascii="Raleigh BT" w:hAnsi="Raleigh BT" w:cs="Raleigh BT" w:eastAsia="Raleigh BT"/>
          <w:sz w:val="23"/>
          <w:szCs w:val="23"/>
          <w:spacing w:val="2"/>
          <w:w w:val="94"/>
          <w:b/>
          <w:bCs/>
        </w:rPr>
        <w:t> </w:t>
      </w:r>
      <w:r>
        <w:rPr>
          <w:rFonts w:ascii="Raleigh BT" w:hAnsi="Raleigh BT" w:cs="Raleigh BT" w:eastAsia="Raleigh BT"/>
          <w:sz w:val="23"/>
          <w:szCs w:val="23"/>
          <w:spacing w:val="-1"/>
          <w:w w:val="100"/>
          <w:b/>
          <w:bCs/>
        </w:rPr>
        <w:t>E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N</w:t>
      </w:r>
      <w:r>
        <w:rPr>
          <w:rFonts w:ascii="Raleigh BT" w:hAnsi="Raleigh BT" w:cs="Raleigh BT" w:eastAsia="Raleigh BT"/>
          <w:sz w:val="23"/>
          <w:szCs w:val="23"/>
          <w:spacing w:val="-20"/>
          <w:w w:val="100"/>
          <w:b/>
          <w:bCs/>
        </w:rPr>
        <w:t> </w:t>
      </w:r>
      <w:r>
        <w:rPr>
          <w:rFonts w:ascii="Raleigh BT" w:hAnsi="Raleigh BT" w:cs="Raleigh BT" w:eastAsia="Raleigh BT"/>
          <w:sz w:val="23"/>
          <w:szCs w:val="23"/>
          <w:spacing w:val="-1"/>
          <w:w w:val="100"/>
          <w:b/>
          <w:bCs/>
        </w:rPr>
        <w:t>C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ONT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  <w:b/>
          <w:bCs/>
        </w:rPr>
        <w:t>R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A: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</w:r>
    </w:p>
    <w:p>
      <w:pPr>
        <w:spacing w:before="0" w:after="0" w:line="247" w:lineRule="exact"/>
        <w:ind w:left="285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7"/>
        </w:rPr>
        <w:t>6</w:t>
      </w:r>
      <w:r>
        <w:rPr>
          <w:rFonts w:ascii="Arial" w:hAnsi="Arial" w:cs="Arial" w:eastAsia="Arial"/>
          <w:sz w:val="23"/>
          <w:szCs w:val="23"/>
          <w:spacing w:val="-4"/>
          <w:w w:val="87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7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el</w:t>
      </w:r>
      <w:r>
        <w:rPr>
          <w:rFonts w:ascii="Arial" w:hAnsi="Arial" w:cs="Arial" w:eastAsia="Arial"/>
          <w:sz w:val="23"/>
          <w:szCs w:val="23"/>
          <w:spacing w:val="9"/>
          <w:w w:val="87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87"/>
        </w:rPr>
        <w:t>G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87"/>
        </w:rPr>
        <w:t>u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po</w:t>
      </w:r>
      <w:r>
        <w:rPr>
          <w:rFonts w:ascii="Arial" w:hAnsi="Arial" w:cs="Arial" w:eastAsia="Arial"/>
          <w:sz w:val="23"/>
          <w:szCs w:val="23"/>
          <w:spacing w:val="2"/>
          <w:w w:val="87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Mi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x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spacing w:val="1"/>
          <w:w w:val="100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0" w:after="0" w:line="250" w:lineRule="exact"/>
        <w:ind w:left="311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3"/>
        </w:rPr>
        <w:t>2</w:t>
      </w:r>
      <w:r>
        <w:rPr>
          <w:rFonts w:ascii="Arial" w:hAnsi="Arial" w:cs="Arial" w:eastAsia="Arial"/>
          <w:sz w:val="23"/>
          <w:szCs w:val="23"/>
          <w:spacing w:val="3"/>
          <w:w w:val="83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3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e</w:t>
      </w:r>
      <w:r>
        <w:rPr>
          <w:rFonts w:ascii="Arial" w:hAnsi="Arial" w:cs="Arial" w:eastAsia="Arial"/>
          <w:sz w:val="23"/>
          <w:szCs w:val="23"/>
          <w:spacing w:val="7"/>
          <w:w w:val="83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U</w:t>
      </w:r>
      <w:r>
        <w:rPr>
          <w:rFonts w:ascii="Arial" w:hAnsi="Arial" w:cs="Arial" w:eastAsia="Arial"/>
          <w:sz w:val="23"/>
          <w:szCs w:val="23"/>
          <w:spacing w:val="-1"/>
          <w:w w:val="83"/>
        </w:rPr>
        <w:t>n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id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as</w:t>
      </w:r>
      <w:r>
        <w:rPr>
          <w:rFonts w:ascii="Arial" w:hAnsi="Arial" w:cs="Arial" w:eastAsia="Arial"/>
          <w:sz w:val="23"/>
          <w:szCs w:val="23"/>
          <w:spacing w:val="34"/>
          <w:w w:val="83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3"/>
        </w:rPr>
        <w:t>se</w:t>
      </w:r>
      <w:r>
        <w:rPr>
          <w:rFonts w:ascii="Arial" w:hAnsi="Arial" w:cs="Arial" w:eastAsia="Arial"/>
          <w:sz w:val="23"/>
          <w:szCs w:val="23"/>
          <w:spacing w:val="-12"/>
          <w:w w:val="83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p</w:t>
      </w:r>
      <w:r>
        <w:rPr>
          <w:rFonts w:ascii="Arial" w:hAnsi="Arial" w:cs="Arial" w:eastAsia="Arial"/>
          <w:sz w:val="23"/>
          <w:szCs w:val="23"/>
          <w:spacing w:val="1"/>
          <w:w w:val="87"/>
        </w:rPr>
        <w:t>u</w:t>
      </w:r>
      <w:r>
        <w:rPr>
          <w:rFonts w:ascii="Arial" w:hAnsi="Arial" w:cs="Arial" w:eastAsia="Arial"/>
          <w:sz w:val="23"/>
          <w:szCs w:val="23"/>
          <w:spacing w:val="-2"/>
          <w:w w:val="87"/>
        </w:rPr>
        <w:t>e</w:t>
      </w:r>
      <w:r>
        <w:rPr>
          <w:rFonts w:ascii="Arial" w:hAnsi="Arial" w:cs="Arial" w:eastAsia="Arial"/>
          <w:sz w:val="23"/>
          <w:szCs w:val="23"/>
          <w:spacing w:val="1"/>
          <w:w w:val="87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7"/>
        </w:rPr>
        <w:t>e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0" w:after="0" w:line="250" w:lineRule="exact"/>
        <w:ind w:left="311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4"/>
        </w:rPr>
        <w:t>2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e</w:t>
      </w:r>
      <w:r>
        <w:rPr>
          <w:rFonts w:ascii="Arial" w:hAnsi="Arial" w:cs="Arial" w:eastAsia="Arial"/>
          <w:sz w:val="23"/>
          <w:szCs w:val="23"/>
          <w:spacing w:val="4"/>
          <w:w w:val="84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Dr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a</w:t>
      </w:r>
      <w:r>
        <w:rPr>
          <w:rFonts w:ascii="Arial" w:hAnsi="Arial" w:cs="Arial" w:eastAsia="Arial"/>
          <w:sz w:val="23"/>
          <w:szCs w:val="23"/>
          <w:spacing w:val="-2"/>
          <w:w w:val="84"/>
        </w:rPr>
        <w:t>g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o</w:t>
      </w:r>
      <w:r>
        <w:rPr>
          <w:rFonts w:ascii="Arial" w:hAnsi="Arial" w:cs="Arial" w:eastAsia="Arial"/>
          <w:sz w:val="23"/>
          <w:szCs w:val="23"/>
          <w:spacing w:val="2"/>
          <w:w w:val="84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Ve</w:t>
      </w:r>
      <w:r>
        <w:rPr>
          <w:rFonts w:ascii="Arial" w:hAnsi="Arial" w:cs="Arial" w:eastAsia="Arial"/>
          <w:sz w:val="23"/>
          <w:szCs w:val="23"/>
          <w:spacing w:val="-2"/>
          <w:w w:val="84"/>
        </w:rPr>
        <w:t>r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es</w:t>
      </w:r>
      <w:r>
        <w:rPr>
          <w:rFonts w:ascii="Arial" w:hAnsi="Arial" w:cs="Arial" w:eastAsia="Arial"/>
          <w:sz w:val="23"/>
          <w:szCs w:val="23"/>
          <w:spacing w:val="-1"/>
          <w:w w:val="84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76"/>
        </w:rPr>
        <w:t>C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ana</w:t>
      </w:r>
      <w:r>
        <w:rPr>
          <w:rFonts w:ascii="Arial" w:hAnsi="Arial" w:cs="Arial" w:eastAsia="Arial"/>
          <w:sz w:val="23"/>
          <w:szCs w:val="23"/>
          <w:spacing w:val="-2"/>
          <w:w w:val="86"/>
        </w:rPr>
        <w:t>r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ias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0" w:after="0" w:line="251" w:lineRule="exact"/>
        <w:ind w:left="311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84"/>
        </w:rPr>
        <w:t>1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 </w:t>
      </w:r>
      <w:r>
        <w:rPr>
          <w:rFonts w:ascii="Arial" w:hAnsi="Arial" w:cs="Arial" w:eastAsia="Arial"/>
          <w:sz w:val="23"/>
          <w:szCs w:val="23"/>
          <w:spacing w:val="1"/>
          <w:w w:val="84"/>
        </w:rPr>
        <w:t>d</w:t>
      </w:r>
      <w:r>
        <w:rPr>
          <w:rFonts w:ascii="Arial" w:hAnsi="Arial" w:cs="Arial" w:eastAsia="Arial"/>
          <w:sz w:val="23"/>
          <w:szCs w:val="23"/>
          <w:spacing w:val="0"/>
          <w:w w:val="84"/>
        </w:rPr>
        <w:t>e</w:t>
      </w:r>
      <w:r>
        <w:rPr>
          <w:rFonts w:ascii="Arial" w:hAnsi="Arial" w:cs="Arial" w:eastAsia="Arial"/>
          <w:sz w:val="23"/>
          <w:szCs w:val="23"/>
          <w:spacing w:val="4"/>
          <w:w w:val="84"/>
        </w:rPr>
        <w:t> </w:t>
      </w:r>
      <w:r>
        <w:rPr>
          <w:rFonts w:ascii="Arial" w:hAnsi="Arial" w:cs="Arial" w:eastAsia="Arial"/>
          <w:sz w:val="23"/>
          <w:szCs w:val="23"/>
          <w:spacing w:val="-1"/>
          <w:w w:val="82"/>
        </w:rPr>
        <w:t>V</w:t>
      </w:r>
      <w:r>
        <w:rPr>
          <w:rFonts w:ascii="Arial" w:hAnsi="Arial" w:cs="Arial" w:eastAsia="Arial"/>
          <w:sz w:val="23"/>
          <w:szCs w:val="23"/>
          <w:spacing w:val="-1"/>
          <w:w w:val="86"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86"/>
        </w:rPr>
        <w:t>X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98" w:after="0" w:line="240" w:lineRule="auto"/>
        <w:ind w:left="2853" w:right="-20"/>
        <w:jc w:val="left"/>
        <w:rPr>
          <w:rFonts w:ascii="Raleigh BT" w:hAnsi="Raleigh BT" w:cs="Raleigh BT" w:eastAsia="Raleigh BT"/>
          <w:sz w:val="23"/>
          <w:szCs w:val="23"/>
        </w:rPr>
      </w:pPr>
      <w:rPr/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3</w:t>
      </w:r>
      <w:r>
        <w:rPr>
          <w:rFonts w:ascii="Raleigh BT" w:hAnsi="Raleigh BT" w:cs="Raleigh BT" w:eastAsia="Raleigh BT"/>
          <w:sz w:val="23"/>
          <w:szCs w:val="23"/>
          <w:spacing w:val="-10"/>
          <w:w w:val="100"/>
          <w:b/>
          <w:bCs/>
        </w:rPr>
        <w:t> 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AB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  <w:b/>
          <w:bCs/>
        </w:rPr>
        <w:t>S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TEN</w:t>
      </w:r>
      <w:r>
        <w:rPr>
          <w:rFonts w:ascii="Raleigh BT" w:hAnsi="Raleigh BT" w:cs="Raleigh BT" w:eastAsia="Raleigh BT"/>
          <w:sz w:val="23"/>
          <w:szCs w:val="23"/>
          <w:spacing w:val="-1"/>
          <w:w w:val="100"/>
          <w:b/>
          <w:bCs/>
        </w:rPr>
        <w:t>C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I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  <w:b/>
          <w:bCs/>
        </w:rPr>
        <w:t>O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NE</w:t>
      </w:r>
      <w:r>
        <w:rPr>
          <w:rFonts w:ascii="Raleigh BT" w:hAnsi="Raleigh BT" w:cs="Raleigh BT" w:eastAsia="Raleigh BT"/>
          <w:sz w:val="23"/>
          <w:szCs w:val="23"/>
          <w:spacing w:val="1"/>
          <w:w w:val="100"/>
          <w:b/>
          <w:bCs/>
        </w:rPr>
        <w:t>S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  <w:b/>
          <w:bCs/>
        </w:rPr>
        <w:t>:</w:t>
      </w:r>
      <w:r>
        <w:rPr>
          <w:rFonts w:ascii="Raleigh BT" w:hAnsi="Raleigh BT" w:cs="Raleigh BT" w:eastAsia="Raleigh BT"/>
          <w:sz w:val="23"/>
          <w:szCs w:val="23"/>
          <w:spacing w:val="0"/>
          <w:w w:val="100"/>
        </w:rPr>
      </w:r>
    </w:p>
    <w:p>
      <w:pPr>
        <w:spacing w:before="1" w:after="0" w:line="240" w:lineRule="auto"/>
        <w:ind w:left="298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po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99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2340" w:right="868" w:firstLine="514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as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at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-7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ras</w:t>
      </w:r>
      <w:r>
        <w:rPr>
          <w:rFonts w:ascii="Arial" w:hAnsi="Arial" w:cs="Arial" w:eastAsia="Arial"/>
          <w:sz w:val="21"/>
          <w:szCs w:val="21"/>
          <w:spacing w:val="1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se</w:t>
      </w:r>
      <w:r>
        <w:rPr>
          <w:rFonts w:ascii="Arial" w:hAnsi="Arial" w:cs="Arial" w:eastAsia="Arial"/>
          <w:sz w:val="21"/>
          <w:szCs w:val="21"/>
          <w:spacing w:val="-3"/>
          <w:w w:val="13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84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ía</w:t>
      </w:r>
      <w:r>
        <w:rPr>
          <w:rFonts w:ascii="Arial" w:hAnsi="Arial" w:cs="Arial" w:eastAsia="Arial"/>
          <w:sz w:val="21"/>
          <w:szCs w:val="2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ipio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3"/>
        </w:rPr>
        <w:t>d</w:t>
      </w:r>
      <w:r>
        <w:rPr>
          <w:rFonts w:ascii="Arial" w:hAnsi="Arial" w:cs="Arial" w:eastAsia="Arial"/>
          <w:sz w:val="21"/>
          <w:szCs w:val="21"/>
          <w:spacing w:val="4"/>
          <w:w w:val="93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,</w:t>
      </w:r>
      <w:r>
        <w:rPr>
          <w:rFonts w:ascii="Arial" w:hAnsi="Arial" w:cs="Arial" w:eastAsia="Arial"/>
          <w:sz w:val="21"/>
          <w:szCs w:val="21"/>
          <w:spacing w:val="3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se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ñ</w:t>
      </w:r>
      <w:r>
        <w:rPr>
          <w:rFonts w:ascii="Arial" w:hAnsi="Arial" w:cs="Arial" w:eastAsia="Arial"/>
          <w:sz w:val="21"/>
          <w:szCs w:val="21"/>
          <w:spacing w:val="-1"/>
          <w:w w:val="9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r</w:t>
      </w:r>
      <w:r>
        <w:rPr>
          <w:rFonts w:ascii="Arial" w:hAnsi="Arial" w:cs="Arial" w:eastAsia="Arial"/>
          <w:sz w:val="21"/>
          <w:szCs w:val="21"/>
          <w:spacing w:val="4"/>
          <w:w w:val="9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evanta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si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ó</w:t>
      </w:r>
      <w:r>
        <w:rPr>
          <w:rFonts w:ascii="Arial" w:hAnsi="Arial" w:cs="Arial" w:eastAsia="Arial"/>
          <w:sz w:val="21"/>
          <w:szCs w:val="21"/>
          <w:spacing w:val="-1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,</w:t>
      </w:r>
      <w:r>
        <w:rPr>
          <w:rFonts w:ascii="Arial" w:hAnsi="Arial" w:cs="Arial" w:eastAsia="Arial"/>
          <w:sz w:val="21"/>
          <w:szCs w:val="21"/>
          <w:spacing w:val="5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89"/>
        </w:rPr>
        <w:t>q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e</w:t>
      </w:r>
      <w:r>
        <w:rPr>
          <w:rFonts w:ascii="Arial" w:hAnsi="Arial" w:cs="Arial" w:eastAsia="Arial"/>
          <w:sz w:val="21"/>
          <w:szCs w:val="21"/>
          <w:spacing w:val="21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9"/>
        </w:rPr>
        <w:t>se</w:t>
      </w:r>
      <w:r>
        <w:rPr>
          <w:rFonts w:ascii="Arial" w:hAnsi="Arial" w:cs="Arial" w:eastAsia="Arial"/>
          <w:sz w:val="21"/>
          <w:szCs w:val="21"/>
          <w:spacing w:val="-2"/>
          <w:w w:val="8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tiend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pr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2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te</w:t>
      </w:r>
      <w:r>
        <w:rPr>
          <w:rFonts w:ascii="Arial" w:hAnsi="Arial" w:cs="Arial" w:eastAsia="Arial"/>
          <w:sz w:val="21"/>
          <w:szCs w:val="21"/>
          <w:spacing w:val="36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ta,</w:t>
      </w:r>
      <w:r>
        <w:rPr>
          <w:rFonts w:ascii="Arial" w:hAnsi="Arial" w:cs="Arial" w:eastAsia="Arial"/>
          <w:sz w:val="21"/>
          <w:szCs w:val="21"/>
          <w:spacing w:val="-10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y,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9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mo</w:t>
      </w:r>
      <w:r>
        <w:rPr>
          <w:rFonts w:ascii="Arial" w:hAnsi="Arial" w:cs="Arial" w:eastAsia="Arial"/>
          <w:sz w:val="21"/>
          <w:szCs w:val="21"/>
          <w:spacing w:val="4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5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85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1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et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ia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84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ener</w:t>
      </w:r>
      <w:r>
        <w:rPr>
          <w:rFonts w:ascii="Arial" w:hAnsi="Arial" w:cs="Arial" w:eastAsia="Arial"/>
          <w:sz w:val="21"/>
          <w:szCs w:val="21"/>
          <w:spacing w:val="1"/>
          <w:w w:val="93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78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27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Ac</w:t>
      </w:r>
      <w:r>
        <w:rPr>
          <w:rFonts w:ascii="Arial" w:hAnsi="Arial" w:cs="Arial" w:eastAsia="Arial"/>
          <w:sz w:val="21"/>
          <w:szCs w:val="21"/>
          <w:spacing w:val="1"/>
          <w:w w:val="96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ental,</w:t>
      </w:r>
      <w:r>
        <w:rPr>
          <w:rFonts w:ascii="Arial" w:hAnsi="Arial" w:cs="Arial" w:eastAsia="Arial"/>
          <w:sz w:val="21"/>
          <w:szCs w:val="21"/>
          <w:spacing w:val="2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6179" w:right="4741"/>
        <w:jc w:val="center"/>
        <w:rPr>
          <w:rFonts w:ascii="Calibri" w:hAnsi="Calibri" w:cs="Calibri" w:eastAsia="Calibri"/>
          <w:sz w:val="19"/>
          <w:szCs w:val="19"/>
        </w:rPr>
      </w:pPr>
      <w:rPr/>
      <w:r>
        <w:rPr>
          <w:rFonts w:ascii="Calibri" w:hAnsi="Calibri" w:cs="Calibri" w:eastAsia="Calibri"/>
          <w:sz w:val="19"/>
          <w:szCs w:val="19"/>
          <w:spacing w:val="1"/>
          <w:w w:val="100"/>
        </w:rPr>
        <w:t>1</w:t>
      </w:r>
      <w:r>
        <w:rPr>
          <w:rFonts w:ascii="Calibri" w:hAnsi="Calibri" w:cs="Calibri" w:eastAsia="Calibr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42" w:hRule="exact"/>
        </w:trPr>
        <w:tc>
          <w:tcPr>
            <w:tcW w:w="1200" w:type="dxa"/>
            <w:tcBorders>
              <w:top w:val="single" w:sz="4" w:space="0" w:color="000000"/>
              <w:bottom w:val="single" w:sz="8.8" w:space="0" w:color="F0F0F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spacing w:before="28" w:after="0" w:line="240" w:lineRule="auto"/>
              <w:ind w:left="22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Firmado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b/>
                <w:bCs/>
              </w:rPr>
              <w:t>por: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6306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37" w:after="0" w:line="130" w:lineRule="exact"/>
              <w:ind w:left="60" w:right="118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SEGUNDA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CASTILLO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SECRETARIO/A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PLENO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ACCIDENTAL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GUTIERREZ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PEREZ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LUIS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YERAY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ALCALDE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PRESIDENTE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8" w:after="0" w:line="240" w:lineRule="auto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17-02-2025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13:49:07</w:t>
            </w:r>
          </w:p>
          <w:p>
            <w:pPr>
              <w:spacing w:before="0" w:after="0" w:line="131" w:lineRule="exact"/>
              <w:ind w:left="6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12:59:17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8" w:after="0" w:line="240" w:lineRule="auto"/>
              <w:ind w:left="3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7.25pt;height:47.25pt;mso-position-horizontal-relative:char;mso-position-vertical-relative:line" type="#_x0000_t75">
                  <v:imagedata r:id="rId21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82" w:after="0" w:line="347" w:lineRule="auto"/>
              <w:ind w:left="1597" w:right="1231" w:firstLine="-3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expediente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administrativo: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2025-003932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Código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Seguro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Verificación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(CSV):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Comprobación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CSV:</w:t>
            </w:r>
            <w:r>
              <w:rPr>
                <w:rFonts w:ascii="Arial" w:hAnsi="Arial" w:cs="Arial" w:eastAsia="Arial"/>
                <w:sz w:val="12"/>
                <w:szCs w:val="12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https://sede.aytolalaguna.es//publico/documento/6CD779F389F49598D81607BDE493431D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.</w:t>
            </w: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  <w:tr>
        <w:trPr>
          <w:trHeight w:val="225" w:hRule="exact"/>
        </w:trPr>
        <w:tc>
          <w:tcPr>
            <w:tcW w:w="9306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22" w:after="0" w:line="240" w:lineRule="auto"/>
              <w:ind w:left="55" w:right="-20"/>
              <w:jc w:val="left"/>
              <w:tabs>
                <w:tab w:pos="5000" w:val="left"/>
                <w:tab w:pos="6360" w:val="left"/>
              </w:tabs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sellado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electrónico: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18-02-2025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13:01:59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15/15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  <w:t>-</w:t>
              <w:tab/>
            </w:r>
            <w:r>
              <w:rPr>
                <w:rFonts w:ascii="Arial" w:hAnsi="Arial" w:cs="Arial" w:eastAsia="Arial"/>
                <w:sz w:val="12"/>
                <w:szCs w:val="12"/>
                <w:color w:val="3F3F3F"/>
                <w:spacing w:val="0"/>
                <w:w w:val="100"/>
                <w:position w:val="2"/>
              </w:rPr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Fecha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emisión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esta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copia: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09-05-2025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color w:val="000000"/>
                <w:spacing w:val="0"/>
                <w:w w:val="100"/>
                <w:position w:val="0"/>
              </w:rPr>
              <w:t>12:29:54</w:t>
            </w:r>
          </w:p>
        </w:tc>
        <w:tc>
          <w:tcPr>
            <w:tcW w:w="1600" w:type="dxa"/>
            <w:vMerge/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  <w:rPr/>
          </w:p>
        </w:tc>
      </w:tr>
    </w:tbl>
    <w:sectPr>
      <w:pgSz w:w="11920" w:h="16840"/>
      <w:pgMar w:top="122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aleigh BT">
    <w:altName w:val="Raleigh BT"/>
    <w:charset w:val="0"/>
    <w:family w:val="roman"/>
    <w:pitch w:val="variable"/>
  </w:font>
  <w:font w:name="Flareserif821 BT">
    <w:altName w:val="Flareserif821 B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2026-04-09T21:22:07Z</dcterms:created>
  <dcterms:modified xsi:type="dcterms:W3CDTF">2026-04-09T21:22:07Z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2026-04-09T00:00:00Z</vt:filetime>
  </property>
</Properties>
</file>