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5" w:after="0" w:line="301" w:lineRule="auto"/>
        <w:ind w:left="8508" w:right="901" w:firstLine="-1580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76.873512pt;margin-top:33.670361pt;width:104.481792pt;height:115.365312pt;mso-position-horizontal-relative:page;mso-position-vertical-relative:page;z-index:-1829" coordorigin="1537,673" coordsize="2090,2307">
            <v:shape style="position:absolute;left:1537;top:673;width:2090;height:1778" type="#_x0000_t75">
              <v:imagedata r:id="rId5" o:title=""/>
            </v:shape>
            <v:shape style="position:absolute;left:2027;top:2469;width:980;height:512" type="#_x0000_t75">
              <v:imagedata r:id="rId6" o:title=""/>
            </v:shape>
            <w10:wrap type="none"/>
          </v:group>
        </w:pic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ALDIA-P</w:t>
      </w:r>
      <w:r>
        <w:rPr>
          <w:rFonts w:ascii="Raleigh BT" w:hAnsi="Raleigh BT" w:cs="Raleigh BT" w:eastAsia="Raleigh BT"/>
          <w:sz w:val="21"/>
          <w:szCs w:val="21"/>
          <w:spacing w:val="3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IDEN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TIFI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Asunt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NTO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7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/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901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ía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1954" w:right="861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223.801025pt;margin-top:-8.062181pt;width:318.342954pt;height:.1pt;mso-position-horizontal-relative:page;mso-position-vertical-relative:paragraph;z-index:-1828" coordorigin="4476,-161" coordsize="6367,2">
            <v:shape style="position:absolute;left:4476;top:-161;width:6367;height:2" coordorigin="4476,-161" coordsize="6367,0" path="m4476,-161l10843,-161e" filled="f" stroked="t" strokeweight=".68022pt" strokecolor="#000000">
              <v:path arrowok="t"/>
            </v:shape>
          </v:group>
          <w10:wrap type="none"/>
        </w:pic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TAVIO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NÁNDEZ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HE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ERAL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PLENO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AY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ENTO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NA.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954" w:right="862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3"/>
          <w:w w:val="103"/>
        </w:rPr>
        <w:t>í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eve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ptó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898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“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-</w:t>
      </w:r>
      <w:r>
        <w:rPr>
          <w:rFonts w:ascii="Raleigh BT" w:hAnsi="Raleigh BT" w:cs="Raleigh BT" w:eastAsia="Raleigh BT"/>
          <w:sz w:val="21"/>
          <w:szCs w:val="21"/>
          <w:spacing w:val="-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º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" w:after="0" w:line="249" w:lineRule="auto"/>
        <w:ind w:left="1954" w:right="86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7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/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,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É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É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9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7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4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4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8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,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€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902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vo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estaria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Nº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17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/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4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ré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ito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ré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ito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ases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imp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tal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974.480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00€.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954" w:right="990" w:firstLine="642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º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bier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3,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9" w:after="0" w:line="229" w:lineRule="auto"/>
        <w:ind w:left="1954" w:right="862" w:firstLine="642"/>
        <w:jc w:val="both"/>
        <w:rPr>
          <w:rFonts w:ascii="Raleigh XBd BT" w:hAnsi="Raleigh XBd BT" w:cs="Raleigh XBd BT" w:eastAsia="Raleigh XB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“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TO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24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3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4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X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TE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T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VO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6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5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TA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9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37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OB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2"/>
          <w:w w:val="100"/>
        </w:rPr>
        <w:t>Ó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3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25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Y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95"/>
        </w:rPr>
        <w:t>F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95"/>
        </w:rPr>
        <w:t>T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95"/>
        </w:rPr>
        <w:t>VA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22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2D2D2D"/>
          <w:spacing w:val="0"/>
          <w:w w:val="95"/>
        </w:rPr>
        <w:t>M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2"/>
          <w:w w:val="95"/>
        </w:rPr>
        <w:t>F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ÓN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2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T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22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7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100"/>
        </w:rPr>
        <w:t>/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0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,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7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6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MO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3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95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23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8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É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2"/>
          <w:w w:val="95"/>
        </w:rPr>
        <w:t>T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95"/>
        </w:rPr>
        <w:t>X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T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O,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4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95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3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M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TO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4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É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TO,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3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Y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3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MO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F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2"/>
          <w:w w:val="95"/>
        </w:rPr>
        <w:t>Ó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3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7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3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95"/>
        </w:rPr>
        <w:t>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X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4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100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4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B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5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J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I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ÓN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L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-1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P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95"/>
        </w:rPr>
        <w:t>S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TO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0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1" w:lineRule="exact"/>
        <w:ind w:right="897"/>
        <w:jc w:val="righ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28" w:lineRule="auto"/>
        <w:ind w:left="1954" w:right="867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exo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Sr.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imp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4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(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€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),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864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Sr.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eleg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ñ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iva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exis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cia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ficie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vel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serie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específi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ercicio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8" w:lineRule="auto"/>
        <w:ind w:left="1954" w:right="863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eleg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res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icipio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ifica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ecesi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eva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é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ñ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em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rmes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xo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s”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867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2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especific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r,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3" w:after="0" w:line="208" w:lineRule="exact"/>
        <w:ind w:left="1954" w:right="864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Legis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Tex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les.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866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3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fre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311.299988pt;margin-top:71.618774pt;width:24.34pt;height:.1pt;mso-position-horizontal-relative:page;mso-position-vertical-relative:paragraph;z-index:-1827" coordorigin="6226,1432" coordsize="487,2">
            <v:shape style="position:absolute;left:6226;top:1432;width:487;height:2" coordorigin="6226,1432" coordsize="487,0" path="m6226,1432l6713,1432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40.960007pt;margin-top:78.168762pt;width:24.34pt;height:.1pt;mso-position-horizontal-relative:page;mso-position-vertical-relative:paragraph;z-index:-1826" coordorigin="4819,1563" coordsize="487,2">
            <v:shape style="position:absolute;left:4819;top:1563;width:487;height:2" coordorigin="4819,1563" coordsize="487,0" path="m4819,1563l5306,1563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115.408768pt;width:23.34pt;height:.1pt;mso-position-horizontal-relative:page;mso-position-vertical-relative:paragraph;z-index:-1825" coordorigin="3348,2308" coordsize="467,2">
            <v:shape style="position:absolute;left:3348;top:2308;width:467;height:2" coordorigin="3348,2308" coordsize="467,0" path="m3348,2308l3815,2308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55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4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300" w:bottom="280" w:left="400" w:right="400"/>
        </w:sectPr>
      </w:pPr>
      <w:rPr/>
    </w:p>
    <w:p>
      <w:pPr>
        <w:spacing w:before="88" w:after="0" w:line="227" w:lineRule="auto"/>
        <w:ind w:left="1954" w:right="867" w:firstLine="644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specífi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ercic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exis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ex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ficie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Sr.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eleg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195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w w:val="95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33" w:hRule="exact"/>
        </w:trPr>
        <w:tc>
          <w:tcPr>
            <w:tcW w:w="1548" w:type="dxa"/>
            <w:tcBorders>
              <w:top w:val="single" w:sz="4.282994" w:space="0" w:color="000000"/>
              <w:bottom w:val="single" w:sz="4.282961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11" w:lineRule="exact"/>
              <w:ind w:left="326" w:right="308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161" w:right="144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94" w:space="0" w:color="000000"/>
              <w:bottom w:val="single" w:sz="4.282961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Den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94" w:space="0" w:color="000000"/>
              <w:bottom w:val="single" w:sz="4.28296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2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€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61" w:space="0" w:color="000000"/>
              <w:bottom w:val="single" w:sz="4.282958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2" w:after="0" w:line="240" w:lineRule="auto"/>
              <w:ind w:left="12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61" w:space="0" w:color="000000"/>
              <w:bottom w:val="single" w:sz="4.282958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Mú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León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61" w:space="0" w:color="000000"/>
              <w:bottom w:val="single" w:sz="4.28295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2" w:after="0" w:line="240" w:lineRule="auto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58" w:space="0" w:color="000000"/>
              <w:bottom w:val="single" w:sz="4.282955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2" w:after="0" w:line="240" w:lineRule="auto"/>
              <w:ind w:left="12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58" w:space="0" w:color="000000"/>
              <w:bottom w:val="single" w:sz="4.282955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w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8" w:space="0" w:color="000000"/>
              <w:bottom w:val="single" w:sz="4.28295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55" w:space="0" w:color="000000"/>
              <w:bottom w:val="single" w:sz="4.282952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5" w:after="0" w:line="240" w:lineRule="auto"/>
              <w:ind w:left="12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55" w:space="0" w:color="000000"/>
              <w:bottom w:val="single" w:sz="4.282952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5" w:space="0" w:color="000000"/>
              <w:bottom w:val="single" w:sz="4.28295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52" w:space="0" w:color="000000"/>
              <w:bottom w:val="single" w:sz="4.282949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2" w:after="0" w:line="240" w:lineRule="auto"/>
              <w:ind w:left="12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52" w:space="0" w:color="000000"/>
              <w:bottom w:val="single" w:sz="4.282949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2" w:space="0" w:color="000000"/>
              <w:bottom w:val="single" w:sz="4.28294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49" w:space="0" w:color="000000"/>
              <w:bottom w:val="single" w:sz="4.282946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49" w:space="0" w:color="000000"/>
              <w:bottom w:val="single" w:sz="4.282946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49" w:space="0" w:color="000000"/>
              <w:bottom w:val="single" w:sz="4.28294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46" w:space="0" w:color="000000"/>
              <w:bottom w:val="single" w:sz="4.282942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46" w:space="0" w:color="000000"/>
              <w:bottom w:val="single" w:sz="4.282942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46" w:space="0" w:color="000000"/>
              <w:bottom w:val="single" w:sz="4.28294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42" w:space="0" w:color="000000"/>
              <w:bottom w:val="single" w:sz="4.282939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42" w:space="0" w:color="000000"/>
              <w:bottom w:val="single" w:sz="4.282939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42" w:space="0" w:color="000000"/>
              <w:bottom w:val="single" w:sz="4.28293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7205" w:type="dxa"/>
            <w:gridSpan w:val="2"/>
            <w:tcBorders>
              <w:top w:val="single" w:sz="4.282939" w:space="0" w:color="000000"/>
              <w:bottom w:val="single" w:sz="4.28290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18" w:lineRule="exact"/>
              <w:ind w:right="43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39" w:space="0" w:color="000000"/>
              <w:bottom w:val="single" w:sz="4.28290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18" w:lineRule="exact"/>
              <w:ind w:left="38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14.000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5" w:after="0" w:line="240" w:lineRule="auto"/>
        <w:ind w:left="2774" w:right="-20"/>
        <w:jc w:val="left"/>
        <w:rPr>
          <w:rFonts w:ascii="Raleigh BT" w:hAnsi="Raleigh BT" w:cs="Raleigh BT" w:eastAsia="Raleigh BT"/>
          <w:sz w:val="19"/>
          <w:szCs w:val="19"/>
        </w:rPr>
      </w:pPr>
      <w:rPr/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-1"/>
          <w:w w:val="95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-1"/>
          <w:w w:val="95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1"/>
          <w:w w:val="95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L</w:t>
      </w:r>
      <w:r>
        <w:rPr>
          <w:rFonts w:ascii="Raleigh BT" w:hAnsi="Raleigh BT" w:cs="Raleigh BT" w:eastAsia="Raleigh BT"/>
          <w:sz w:val="19"/>
          <w:szCs w:val="19"/>
          <w:spacing w:val="3"/>
          <w:w w:val="95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-1"/>
          <w:w w:val="95"/>
          <w:b/>
          <w:bCs/>
        </w:rPr>
        <w:t>C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95"/>
          <w:b/>
          <w:bCs/>
        </w:rPr>
        <w:t>É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95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1"/>
          <w:w w:val="95"/>
          <w:b/>
          <w:bCs/>
        </w:rPr>
        <w:t>E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X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T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1"/>
          <w:w w:val="95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D</w:t>
      </w:r>
      <w:r>
        <w:rPr>
          <w:rFonts w:ascii="Raleigh BT" w:hAnsi="Raleigh BT" w:cs="Raleigh BT" w:eastAsia="Raleigh BT"/>
          <w:sz w:val="19"/>
          <w:szCs w:val="19"/>
          <w:spacing w:val="-1"/>
          <w:w w:val="95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N</w:t>
      </w:r>
      <w:r>
        <w:rPr>
          <w:rFonts w:ascii="Raleigh BT" w:hAnsi="Raleigh BT" w:cs="Raleigh BT" w:eastAsia="Raleigh BT"/>
          <w:sz w:val="19"/>
          <w:szCs w:val="19"/>
          <w:spacing w:val="1"/>
          <w:w w:val="95"/>
          <w:b/>
          <w:bCs/>
        </w:rPr>
        <w:t>A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R</w:t>
      </w:r>
      <w:r>
        <w:rPr>
          <w:rFonts w:ascii="Raleigh BT" w:hAnsi="Raleigh BT" w:cs="Raleigh BT" w:eastAsia="Raleigh BT"/>
          <w:sz w:val="19"/>
          <w:szCs w:val="19"/>
          <w:spacing w:val="-1"/>
          <w:w w:val="95"/>
          <w:b/>
          <w:bCs/>
        </w:rPr>
        <w:t>I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O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……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…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……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…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…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…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………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…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……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…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……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1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4.000</w:t>
      </w:r>
      <w:r>
        <w:rPr>
          <w:rFonts w:ascii="Raleigh BT" w:hAnsi="Raleigh BT" w:cs="Raleigh BT" w:eastAsia="Raleigh BT"/>
          <w:sz w:val="19"/>
          <w:szCs w:val="19"/>
          <w:spacing w:val="2"/>
          <w:w w:val="95"/>
          <w:b/>
          <w:bCs/>
        </w:rPr>
        <w:t>,</w:t>
      </w:r>
      <w:r>
        <w:rPr>
          <w:rFonts w:ascii="Raleigh BT" w:hAnsi="Raleigh BT" w:cs="Raleigh BT" w:eastAsia="Raleigh BT"/>
          <w:sz w:val="19"/>
          <w:szCs w:val="19"/>
          <w:spacing w:val="0"/>
          <w:w w:val="95"/>
          <w:b/>
          <w:bCs/>
        </w:rPr>
        <w:t>00</w:t>
      </w:r>
      <w:r>
        <w:rPr>
          <w:rFonts w:ascii="Raleigh BT" w:hAnsi="Raleigh BT" w:cs="Raleigh BT" w:eastAsia="Raleigh BT"/>
          <w:sz w:val="19"/>
          <w:szCs w:val="19"/>
          <w:spacing w:val="1"/>
          <w:w w:val="95"/>
          <w:b/>
          <w:bCs/>
        </w:rPr>
        <w:t> 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  <w:b/>
          <w:bCs/>
        </w:rPr>
        <w:t>€</w:t>
      </w:r>
      <w:r>
        <w:rPr>
          <w:rFonts w:ascii="Raleigh BT" w:hAnsi="Raleigh BT" w:cs="Raleigh BT" w:eastAsia="Raleigh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195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w w:val="95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É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31" w:hRule="exact"/>
        </w:trPr>
        <w:tc>
          <w:tcPr>
            <w:tcW w:w="1676" w:type="dxa"/>
            <w:tcBorders>
              <w:top w:val="single" w:sz="4.282957" w:space="0" w:color="000000"/>
              <w:bottom w:val="single" w:sz="4.282925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0" w:after="0" w:line="211" w:lineRule="exact"/>
              <w:ind w:left="391" w:right="371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226" w:right="207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57" w:space="0" w:color="000000"/>
              <w:bottom w:val="single" w:sz="4.282925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2215" w:right="219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w w:val="95"/>
                <w:b/>
                <w:bCs/>
              </w:rPr>
              <w:t>Den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7" w:space="0" w:color="000000"/>
              <w:bottom w:val="single" w:sz="4.282925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2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€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676" w:type="dxa"/>
            <w:vMerge w:val="restart"/>
            <w:tcBorders>
              <w:top w:val="single" w:sz="4.282925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25" w:space="0" w:color="000000"/>
              <w:bottom w:val="single" w:sz="4.282865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40" w:lineRule="auto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est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25" w:space="0" w:color="000000"/>
              <w:bottom w:val="single" w:sz="4.282865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1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156" w:hRule="exact"/>
        </w:trPr>
        <w:tc>
          <w:tcPr>
            <w:tcW w:w="1676" w:type="dxa"/>
            <w:vMerge/>
            <w:tcBorders>
              <w:left w:val="single" w:sz="4.282741" w:space="0" w:color="000000"/>
              <w:right w:val="single" w:sz="4.282739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65" w:space="0" w:color="000000"/>
              <w:bottom w:val="single" w:sz="4.282856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52" w:after="0" w:line="206" w:lineRule="exact"/>
              <w:ind w:left="58" w:right="324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que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ome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yo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65" w:space="0" w:color="000000"/>
              <w:bottom w:val="single" w:sz="4.282856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9" w:hRule="exact"/>
        </w:trPr>
        <w:tc>
          <w:tcPr>
            <w:tcW w:w="1676" w:type="dxa"/>
            <w:vMerge/>
            <w:tcBorders>
              <w:left w:val="single" w:sz="4.282741" w:space="0" w:color="000000"/>
              <w:right w:val="single" w:sz="4.282739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56" w:space="0" w:color="000000"/>
              <w:bottom w:val="single" w:sz="4.28285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28" w:lineRule="auto"/>
              <w:ind w:left="58" w:right="6"/>
              <w:jc w:val="both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fe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j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56" w:space="0" w:color="000000"/>
              <w:bottom w:val="single" w:sz="4.28285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474" w:hRule="exact"/>
        </w:trPr>
        <w:tc>
          <w:tcPr>
            <w:tcW w:w="1676" w:type="dxa"/>
            <w:vMerge/>
            <w:tcBorders>
              <w:left w:val="single" w:sz="4.282741" w:space="0" w:color="000000"/>
              <w:right w:val="single" w:sz="4.282739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5" w:space="0" w:color="000000"/>
              <w:bottom w:val="single" w:sz="4.282839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2" w:after="0" w:line="206" w:lineRule="exact"/>
              <w:ind w:left="58" w:right="7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nt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  <w:b/>
                <w:bCs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94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sto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94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fe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ks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e;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;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ovee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5" w:space="0" w:color="000000"/>
              <w:bottom w:val="single" w:sz="4.282839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40" w:hRule="exact"/>
        </w:trPr>
        <w:tc>
          <w:tcPr>
            <w:tcW w:w="1676" w:type="dxa"/>
            <w:vMerge/>
            <w:tcBorders>
              <w:left w:val="single" w:sz="4.282741" w:space="0" w:color="000000"/>
              <w:right w:val="single" w:sz="4.282739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39" w:space="0" w:color="000000"/>
              <w:bottom w:val="single" w:sz="4.282834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ún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39" w:space="0" w:color="000000"/>
              <w:bottom w:val="single" w:sz="4.282834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265" w:hRule="exact"/>
        </w:trPr>
        <w:tc>
          <w:tcPr>
            <w:tcW w:w="1676" w:type="dxa"/>
            <w:vMerge/>
            <w:tcBorders>
              <w:bottom w:val="single" w:sz="4.282883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34" w:space="0" w:color="000000"/>
              <w:bottom w:val="single" w:sz="4.282883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2" w:after="0" w:line="206" w:lineRule="exact"/>
              <w:ind w:left="58" w:right="7"/>
              <w:jc w:val="both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" w:after="0" w:line="208" w:lineRule="exact"/>
              <w:ind w:left="58" w:right="6"/>
              <w:jc w:val="both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ks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e;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;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ovee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34" w:space="0" w:color="000000"/>
              <w:bottom w:val="single" w:sz="4.282883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7333" w:type="dxa"/>
            <w:gridSpan w:val="2"/>
            <w:tcBorders>
              <w:top w:val="single" w:sz="4.282883" w:space="0" w:color="000000"/>
              <w:bottom w:val="single" w:sz="4.282873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0" w:after="0" w:line="211" w:lineRule="exact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83" w:space="0" w:color="000000"/>
              <w:bottom w:val="single" w:sz="4.282873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0" w:after="0" w:line="211" w:lineRule="exact"/>
              <w:ind w:left="2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160.9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0,00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851" w:hRule="exact"/>
        </w:trPr>
        <w:tc>
          <w:tcPr>
            <w:tcW w:w="1676" w:type="dxa"/>
            <w:vMerge w:val="restart"/>
            <w:tcBorders>
              <w:top w:val="single" w:sz="4.283006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3006" w:space="0" w:color="000000"/>
              <w:bottom w:val="single" w:sz="4.282911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 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je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je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3006" w:space="0" w:color="000000"/>
              <w:bottom w:val="single" w:sz="4.282911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9" w:hRule="exact"/>
        </w:trPr>
        <w:tc>
          <w:tcPr>
            <w:tcW w:w="1676" w:type="dxa"/>
            <w:vMerge/>
            <w:tcBorders>
              <w:bottom w:val="single" w:sz="4.282964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911" w:space="0" w:color="000000"/>
              <w:bottom w:val="single" w:sz="4.282964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q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je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je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oye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1" w:space="0" w:color="000000"/>
              <w:bottom w:val="single" w:sz="4.282964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7333" w:type="dxa"/>
            <w:gridSpan w:val="2"/>
            <w:tcBorders>
              <w:top w:val="single" w:sz="4.282964" w:space="0" w:color="000000"/>
              <w:bottom w:val="single" w:sz="4.282962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64" w:space="0" w:color="000000"/>
              <w:bottom w:val="single" w:sz="4.282962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left="2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260.0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0,00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7" w:hRule="exact"/>
        </w:trPr>
        <w:tc>
          <w:tcPr>
            <w:tcW w:w="1676" w:type="dxa"/>
            <w:tcBorders>
              <w:top w:val="single" w:sz="4.282962" w:space="0" w:color="000000"/>
              <w:bottom w:val="single" w:sz="4.282956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62" w:space="0" w:color="000000"/>
              <w:bottom w:val="single" w:sz="4.282956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2" w:after="0" w:line="206" w:lineRule="exact"/>
              <w:ind w:left="58" w:right="121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é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eve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os: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62" w:space="0" w:color="000000"/>
              <w:bottom w:val="single" w:sz="4.282956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766" w:hRule="exact"/>
        </w:trPr>
        <w:tc>
          <w:tcPr>
            <w:tcW w:w="1676" w:type="dxa"/>
            <w:tcBorders>
              <w:top w:val="single" w:sz="4.282956" w:space="0" w:color="000000"/>
              <w:bottom w:val="single" w:sz="4.282928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56" w:space="0" w:color="000000"/>
              <w:bottom w:val="single" w:sz="4.282928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0" w:after="0" w:line="228" w:lineRule="auto"/>
              <w:ind w:left="58" w:right="117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(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)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9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p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j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udi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2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p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b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p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ati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f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2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idad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b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2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p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p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y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adi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.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Las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4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tua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4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ú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timo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4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ñ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1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án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2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</w:rPr>
              <w:t>q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ue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6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ó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9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13" w:lineRule="exact"/>
              <w:ind w:left="60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w w:val="95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1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  <w:u w:val="single" w:color="2D2D2D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*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El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,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día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4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14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1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y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ta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v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*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v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6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Mi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g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á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g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*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v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El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8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io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*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v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9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ma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4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p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ó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60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w w:val="95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3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3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  <w:t>j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  <w:u w:val="single" w:color="2D2D2D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03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-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3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El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ía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</w:rPr>
              <w:t>1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4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1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–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he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03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-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3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Las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4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.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tu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b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.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60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w w:val="95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3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3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V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G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2"/>
                <w:w w:val="100"/>
                <w:u w:val="single" w:color="2D2D2D"/>
              </w:rPr>
              <w:t>-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2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100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  <w:t>g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*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El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D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ía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100"/>
              </w:rPr>
              <w:t>1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4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1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(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h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)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*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El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(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2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9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tua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)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60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w w:val="95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a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3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3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52"/>
                <w:w w:val="95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  <w:u w:val="single" w:color="2D2D2D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  <w:u w:val="single" w:color="2D2D2D"/>
              </w:rPr>
              <w:t>: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-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3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San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6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g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G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t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.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tu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b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.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Lt BT" w:hAnsi="Raleigh Lt BT" w:cs="Raleigh Lt BT" w:eastAsia="Raleigh Lt BT"/>
                <w:sz w:val="19"/>
                <w:szCs w:val="19"/>
              </w:rPr>
            </w:pPr>
            <w:rPr/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-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3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Fi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tas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San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6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g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l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de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95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h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im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2"/>
                <w:w w:val="95"/>
              </w:rPr>
              <w:t>i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95"/>
              </w:rPr>
              <w:t>s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95"/>
              </w:rPr>
              <w:t>ay.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3"/>
                <w:w w:val="95"/>
              </w:rPr>
              <w:t> 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O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c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tu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-1"/>
                <w:w w:val="100"/>
              </w:rPr>
              <w:t>b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r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1"/>
                <w:w w:val="100"/>
              </w:rPr>
              <w:t>e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2D2D2D"/>
                <w:spacing w:val="0"/>
                <w:w w:val="100"/>
              </w:rPr>
              <w:t>.</w:t>
            </w:r>
            <w:r>
              <w:rPr>
                <w:rFonts w:ascii="Raleigh Lt BT" w:hAnsi="Raleigh Lt BT" w:cs="Raleigh Lt BT" w:eastAsia="Raleigh Lt BT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6" w:space="0" w:color="000000"/>
              <w:bottom w:val="single" w:sz="4.282928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7333" w:type="dxa"/>
            <w:gridSpan w:val="2"/>
            <w:tcBorders>
              <w:top w:val="single" w:sz="4.282928" w:space="0" w:color="000000"/>
              <w:bottom w:val="single" w:sz="4.282926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9" w:after="0" w:line="240" w:lineRule="auto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28" w:space="0" w:color="000000"/>
              <w:bottom w:val="single" w:sz="4.282926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9" w:after="0" w:line="240" w:lineRule="auto"/>
              <w:ind w:left="2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336.5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0,00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9" w:hRule="exact"/>
        </w:trPr>
        <w:tc>
          <w:tcPr>
            <w:tcW w:w="1676" w:type="dxa"/>
            <w:vMerge w:val="restart"/>
            <w:tcBorders>
              <w:top w:val="single" w:sz="4.282926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26" w:space="0" w:color="000000"/>
              <w:bottom w:val="single" w:sz="4.282861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seg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ém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26" w:space="0" w:color="000000"/>
              <w:bottom w:val="single" w:sz="4.282861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88" w:hRule="exact"/>
        </w:trPr>
        <w:tc>
          <w:tcPr>
            <w:tcW w:w="1676" w:type="dxa"/>
            <w:vMerge/>
            <w:tcBorders>
              <w:bottom w:val="single" w:sz="4.282915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61" w:space="0" w:color="000000"/>
              <w:bottom w:val="single" w:sz="4.282915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13" w:after="0" w:line="240" w:lineRule="auto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ntes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-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61" w:space="0" w:color="000000"/>
              <w:bottom w:val="single" w:sz="4.282915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7333" w:type="dxa"/>
            <w:gridSpan w:val="2"/>
            <w:tcBorders>
              <w:top w:val="single" w:sz="4.282915" w:space="0" w:color="000000"/>
              <w:bottom w:val="single" w:sz="4.282913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09" w:lineRule="exact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5" w:space="0" w:color="000000"/>
              <w:bottom w:val="single" w:sz="4.282913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09" w:lineRule="exact"/>
              <w:ind w:left="38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45.000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40" w:hRule="exact"/>
        </w:trPr>
        <w:tc>
          <w:tcPr>
            <w:tcW w:w="1676" w:type="dxa"/>
            <w:tcBorders>
              <w:top w:val="single" w:sz="4.282913" w:space="0" w:color="000000"/>
              <w:bottom w:val="single" w:sz="4.282908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13" w:space="0" w:color="000000"/>
              <w:bottom w:val="single" w:sz="4.282908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0" w:after="0" w:line="228" w:lineRule="auto"/>
              <w:ind w:left="58" w:right="7"/>
              <w:jc w:val="both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eza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3" w:space="0" w:color="000000"/>
              <w:bottom w:val="single" w:sz="4.282908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7333" w:type="dxa"/>
            <w:gridSpan w:val="2"/>
            <w:tcBorders>
              <w:top w:val="single" w:sz="4.282908" w:space="0" w:color="000000"/>
              <w:bottom w:val="single" w:sz="4.282907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09" w:lineRule="exact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08" w:space="0" w:color="000000"/>
              <w:bottom w:val="single" w:sz="4.282907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09" w:lineRule="exact"/>
              <w:ind w:left="38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15.000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9" w:hRule="exact"/>
        </w:trPr>
        <w:tc>
          <w:tcPr>
            <w:tcW w:w="1676" w:type="dxa"/>
            <w:tcBorders>
              <w:top w:val="single" w:sz="4.282907" w:space="0" w:color="000000"/>
              <w:bottom w:val="single" w:sz="4.2829" w:space="0" w:color="000000"/>
              <w:left w:val="single" w:sz="4.282761" w:space="0" w:color="000000"/>
              <w:right w:val="single" w:sz="4.28272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907" w:space="0" w:color="000000"/>
              <w:bottom w:val="single" w:sz="4.2829" w:space="0" w:color="000000"/>
              <w:left w:val="single" w:sz="4.282726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7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3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z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vo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mo.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07" w:space="0" w:color="000000"/>
              <w:bottom w:val="single" w:sz="4.2829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7333" w:type="dxa"/>
            <w:gridSpan w:val="2"/>
            <w:tcBorders>
              <w:top w:val="single" w:sz="4.2829" w:space="0" w:color="000000"/>
              <w:bottom w:val="single" w:sz="4.282899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40" w:lineRule="auto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" w:space="0" w:color="000000"/>
              <w:bottom w:val="single" w:sz="4.282899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0" w:after="0" w:line="240" w:lineRule="auto"/>
              <w:ind w:left="47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8.000,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47" w:hRule="exact"/>
        </w:trPr>
        <w:tc>
          <w:tcPr>
            <w:tcW w:w="1676" w:type="dxa"/>
            <w:vMerge w:val="restart"/>
            <w:tcBorders>
              <w:top w:val="single" w:sz="4.282899" w:space="0" w:color="000000"/>
              <w:left w:val="single" w:sz="4.282761" w:space="0" w:color="000000"/>
              <w:right w:val="single" w:sz="4.282729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3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657" w:type="dxa"/>
            <w:tcBorders>
              <w:top w:val="single" w:sz="4.282899" w:space="0" w:color="000000"/>
              <w:bottom w:val="single" w:sz="4.282834" w:space="0" w:color="000000"/>
              <w:left w:val="single" w:sz="4.282729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8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entes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ent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mo.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99" w:space="0" w:color="000000"/>
              <w:bottom w:val="single" w:sz="4.282834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40" w:hRule="exact"/>
        </w:trPr>
        <w:tc>
          <w:tcPr>
            <w:tcW w:w="1676" w:type="dxa"/>
            <w:vMerge/>
            <w:tcBorders>
              <w:left w:val="single" w:sz="4.282761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34" w:space="0" w:color="000000"/>
              <w:bottom w:val="single" w:sz="4.282829" w:space="0" w:color="000000"/>
              <w:left w:val="single" w:sz="4.282729" w:space="0" w:color="000000"/>
              <w:right w:val="single" w:sz="4.282761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  <w:b/>
                <w:bCs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eve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os: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6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mo.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34" w:space="0" w:color="000000"/>
              <w:bottom w:val="single" w:sz="4.282829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1676" w:type="dxa"/>
            <w:vMerge/>
            <w:tcBorders>
              <w:bottom w:val="single" w:sz="4.282931" w:space="0" w:color="000000"/>
              <w:left w:val="single" w:sz="4.282761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2829" w:space="0" w:color="000000"/>
              <w:bottom w:val="single" w:sz="4.282931" w:space="0" w:color="000000"/>
              <w:left w:val="single" w:sz="4.282729" w:space="0" w:color="000000"/>
              <w:right w:val="single" w:sz="4.282761" w:space="0" w:color="000000"/>
            </w:tcBorders>
          </w:tcPr>
          <w:p>
            <w:pPr>
              <w:spacing w:before="2" w:after="0" w:line="206" w:lineRule="exact"/>
              <w:ind w:left="58" w:right="7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5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2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  <w:b/>
                <w:bCs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4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94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9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os,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3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hes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2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mo.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2" w:lineRule="exact"/>
              <w:ind w:left="58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F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h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829" w:space="0" w:color="000000"/>
              <w:bottom w:val="single" w:sz="4.282931" w:space="0" w:color="000000"/>
              <w:left w:val="single" w:sz="4.282761" w:space="0" w:color="000000"/>
              <w:right w:val="single" w:sz="4.282761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220" w:hRule="exact"/>
        </w:trPr>
        <w:tc>
          <w:tcPr>
            <w:tcW w:w="1676" w:type="dxa"/>
            <w:tcBorders>
              <w:top w:val="single" w:sz="4.283006" w:space="0" w:color="000000"/>
              <w:bottom w:val="single" w:sz="4.282975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5657" w:type="dxa"/>
            <w:tcBorders>
              <w:top w:val="single" w:sz="4.283006" w:space="0" w:color="000000"/>
              <w:bottom w:val="single" w:sz="4.282975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bt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3006" w:space="0" w:color="000000"/>
              <w:bottom w:val="single" w:sz="4.282975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left="2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135.0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0,00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7333" w:type="dxa"/>
            <w:gridSpan w:val="2"/>
            <w:tcBorders>
              <w:top w:val="single" w:sz="4.282975" w:space="0" w:color="000000"/>
              <w:bottom w:val="single" w:sz="4.282944" w:space="0" w:color="000000"/>
              <w:left w:val="single" w:sz="4.282726" w:space="0" w:color="000000"/>
              <w:right w:val="single" w:sz="4.282726" w:space="0" w:color="000000"/>
            </w:tcBorders>
            <w:shd w:val="clear" w:color="auto" w:fill="E0E0E0"/>
          </w:tcPr>
          <w:p>
            <w:pPr>
              <w:spacing w:before="0" w:after="0" w:line="211" w:lineRule="exact"/>
              <w:ind w:right="41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75" w:space="0" w:color="000000"/>
              <w:bottom w:val="single" w:sz="4.282944" w:space="0" w:color="000000"/>
              <w:left w:val="single" w:sz="4.282726" w:space="0" w:color="000000"/>
              <w:right w:val="single" w:sz="4.282726" w:space="0" w:color="000000"/>
            </w:tcBorders>
            <w:shd w:val="clear" w:color="auto" w:fill="E0E0E0"/>
          </w:tcPr>
          <w:p>
            <w:pPr>
              <w:spacing w:before="0" w:after="0" w:line="211" w:lineRule="exact"/>
              <w:ind w:left="2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960.4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0,00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598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……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……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€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8" w:lineRule="exact"/>
        <w:ind w:left="1954" w:right="610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4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rgo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rería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les.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0" w:lineRule="auto"/>
        <w:ind w:left="1954" w:right="608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rería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les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ez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TA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(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3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€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),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lle: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70.532990" w:type="dxa"/>
      </w:tblPr>
      <w:tblGrid/>
      <w:tr>
        <w:trPr>
          <w:trHeight w:val="220" w:hRule="exact"/>
        </w:trPr>
        <w:tc>
          <w:tcPr>
            <w:tcW w:w="7836" w:type="dxa"/>
            <w:tcBorders>
              <w:top w:val="single" w:sz="4.282864" w:space="0" w:color="000000"/>
              <w:bottom w:val="single" w:sz="4.28283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18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T.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836" w:type="dxa"/>
            <w:tcBorders>
              <w:top w:val="single" w:sz="4.282833" w:space="0" w:color="000000"/>
              <w:bottom w:val="single" w:sz="4.28283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18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836" w:type="dxa"/>
            <w:tcBorders>
              <w:top w:val="single" w:sz="4.282831" w:space="0" w:color="000000"/>
              <w:bottom w:val="single" w:sz="4.28283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18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7836" w:type="dxa"/>
            <w:tcBorders>
              <w:top w:val="single" w:sz="4.282830" w:space="0" w:color="000000"/>
              <w:bottom w:val="single" w:sz="4.28285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18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TGG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40" w:lineRule="auto"/>
        <w:ind w:left="259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9" w:lineRule="auto"/>
        <w:ind w:left="1954" w:right="606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5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Sr.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eleg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llo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mplica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eces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rio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ª</w:t>
      </w:r>
      <w:r>
        <w:rPr>
          <w:rFonts w:ascii="Raleigh Md BT" w:hAnsi="Raleigh Md BT" w:cs="Raleigh Md BT" w:eastAsia="Raleigh Md BT"/>
          <w:sz w:val="19"/>
          <w:szCs w:val="19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…La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exo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rá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”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8" w:lineRule="auto"/>
        <w:ind w:left="1954" w:right="607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6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Leg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les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ril,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ecen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irá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lece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Leg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9" w:lineRule="auto"/>
        <w:ind w:left="1954" w:right="606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7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Leg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les,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lece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cesi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rio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leme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rá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19"/>
          <w:szCs w:val="19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previ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erá</w:t>
      </w:r>
      <w:r>
        <w:rPr>
          <w:rFonts w:ascii="Raleigh Md BT" w:hAnsi="Raleigh Md BT" w:cs="Raleigh Md BT" w:eastAsia="Raleigh Md BT"/>
          <w:sz w:val="19"/>
          <w:szCs w:val="19"/>
          <w:spacing w:val="1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is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s.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recl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refie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Leg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ril,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égimen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egl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611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8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ha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fecha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9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9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simi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mo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rme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precep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vi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09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ría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4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8" w:lineRule="exact"/>
        <w:ind w:left="1954" w:right="611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…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ez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icip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ha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ía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era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eci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rí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ica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e…”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610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0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mp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rresp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egl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ico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8" w:lineRule="exact"/>
        <w:ind w:left="1954" w:right="611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1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º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Servic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rea</w:t>
      </w:r>
      <w:r>
        <w:rPr>
          <w:rFonts w:ascii="Raleigh Md BT" w:hAnsi="Raleigh Md BT" w:cs="Raleigh Md BT" w:eastAsia="Raleigh Md BT"/>
          <w:sz w:val="19"/>
          <w:szCs w:val="19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Servici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rres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77" w:after="0" w:line="240" w:lineRule="auto"/>
        <w:ind w:left="2596" w:right="-20"/>
        <w:jc w:val="left"/>
        <w:rPr>
          <w:rFonts w:ascii="Raleigh XBd BT" w:hAnsi="Raleigh XBd BT" w:cs="Raleigh XBd BT" w:eastAsia="Raleigh XB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19"/>
          <w:szCs w:val="19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2"/>
          <w:w w:val="95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95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95"/>
        </w:rPr>
        <w:t>A</w:t>
      </w:r>
      <w:r>
        <w:rPr>
          <w:rFonts w:ascii="Raleigh XBd BT" w:hAnsi="Raleigh XBd BT" w:cs="Raleigh XBd BT" w:eastAsia="Raleigh XBd BT"/>
          <w:sz w:val="19"/>
          <w:szCs w:val="19"/>
          <w:spacing w:val="7"/>
          <w:w w:val="95"/>
        </w:rPr>
        <w:t> 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3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r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</w:r>
    </w:p>
    <w:p>
      <w:pPr>
        <w:spacing w:before="0" w:after="0" w:line="209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xc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Ple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0" w:lineRule="auto"/>
        <w:ind w:left="1954" w:right="606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rimer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recl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perí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rio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imp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(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5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€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),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seg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4"/>
        </w:rPr>
        <w:t>ú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lle: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195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w w:val="95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É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29" w:hRule="exact"/>
        </w:trPr>
        <w:tc>
          <w:tcPr>
            <w:tcW w:w="1548" w:type="dxa"/>
            <w:tcBorders>
              <w:top w:val="single" w:sz="4.282988" w:space="0" w:color="000000"/>
              <w:bottom w:val="single" w:sz="4.282956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11" w:lineRule="exact"/>
              <w:ind w:left="341" w:right="31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76" w:right="153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88" w:space="0" w:color="000000"/>
              <w:bottom w:val="single" w:sz="4.282956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2168" w:right="2144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88" w:space="0" w:color="000000"/>
              <w:bottom w:val="single" w:sz="4.28295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219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56" w:space="0" w:color="000000"/>
              <w:bottom w:val="single" w:sz="4.28295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56" w:space="0" w:color="000000"/>
              <w:bottom w:val="single" w:sz="4.28295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Le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lle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err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6" w:space="0" w:color="000000"/>
              <w:bottom w:val="single" w:sz="4.28295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53" w:space="0" w:color="000000"/>
              <w:bottom w:val="single" w:sz="4.282950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6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53" w:space="0" w:color="000000"/>
              <w:bottom w:val="single" w:sz="4.282950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28" w:lineRule="auto"/>
              <w:ind w:left="58" w:right="377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w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k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3" w:space="0" w:color="000000"/>
              <w:bottom w:val="single" w:sz="4.282950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50" w:space="0" w:color="000000"/>
              <w:bottom w:val="single" w:sz="4.282946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50" w:space="0" w:color="000000"/>
              <w:bottom w:val="single" w:sz="4.282946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0" w:space="0" w:color="000000"/>
              <w:bottom w:val="single" w:sz="4.28294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46" w:space="0" w:color="000000"/>
              <w:bottom w:val="single" w:sz="4.28294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46" w:space="0" w:color="000000"/>
              <w:bottom w:val="single" w:sz="4.28294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ísi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46" w:space="0" w:color="000000"/>
              <w:bottom w:val="single" w:sz="4.28294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43" w:space="0" w:color="000000"/>
              <w:bottom w:val="single" w:sz="4.28294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6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43" w:space="0" w:color="000000"/>
              <w:bottom w:val="single" w:sz="4.28294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43" w:space="0" w:color="000000"/>
              <w:bottom w:val="single" w:sz="4.2829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4" w:space="0" w:color="000000"/>
              <w:bottom w:val="single" w:sz="4.282937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4" w:space="0" w:color="000000"/>
              <w:bottom w:val="single" w:sz="4.282937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ve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4"/>
              </w:rPr>
              <w:t>ñ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4" w:space="0" w:color="000000"/>
              <w:bottom w:val="single" w:sz="4.28293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37" w:space="0" w:color="000000"/>
              <w:bottom w:val="single" w:sz="4.282934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529" w:type="dxa"/>
            <w:tcBorders>
              <w:top w:val="single" w:sz="4.282937" w:space="0" w:color="000000"/>
              <w:bottom w:val="single" w:sz="4.282934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ría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37" w:space="0" w:color="000000"/>
              <w:bottom w:val="single" w:sz="4.28293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7076" w:type="dxa"/>
            <w:gridSpan w:val="2"/>
            <w:tcBorders>
              <w:top w:val="single" w:sz="4.282934" w:space="0" w:color="000000"/>
              <w:bottom w:val="single" w:sz="4.28290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40" w:lineRule="auto"/>
              <w:ind w:right="36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34" w:space="0" w:color="000000"/>
              <w:bottom w:val="single" w:sz="4.28290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40" w:lineRule="auto"/>
              <w:ind w:left="39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14" w:lineRule="exact"/>
        <w:ind w:left="1956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w w:val="95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61"/>
          <w:w w:val="95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É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29" w:hRule="exact"/>
        </w:trPr>
        <w:tc>
          <w:tcPr>
            <w:tcW w:w="1676" w:type="dxa"/>
            <w:tcBorders>
              <w:top w:val="single" w:sz="4.282956" w:space="0" w:color="000000"/>
              <w:bottom w:val="single" w:sz="4.28292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11" w:lineRule="exact"/>
              <w:ind w:left="402" w:right="38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241" w:right="21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56" w:space="0" w:color="000000"/>
              <w:bottom w:val="single" w:sz="4.28292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2102" w:right="208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56" w:space="0" w:color="000000"/>
              <w:bottom w:val="single" w:sz="4.28292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219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1676" w:type="dxa"/>
            <w:tcBorders>
              <w:top w:val="single" w:sz="4.282923" w:space="0" w:color="000000"/>
              <w:bottom w:val="single" w:sz="4.282921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48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23" w:space="0" w:color="000000"/>
              <w:bottom w:val="single" w:sz="4.282921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48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rre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q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ill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23" w:space="0" w:color="000000"/>
              <w:bottom w:val="single" w:sz="4.28292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48" w:after="0" w:line="240" w:lineRule="auto"/>
              <w:ind w:left="30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37" w:hRule="exact"/>
        </w:trPr>
        <w:tc>
          <w:tcPr>
            <w:tcW w:w="1676" w:type="dxa"/>
            <w:tcBorders>
              <w:top w:val="single" w:sz="4.282921" w:space="0" w:color="000000"/>
              <w:bottom w:val="single" w:sz="4.282918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50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21" w:space="0" w:color="000000"/>
              <w:bottom w:val="single" w:sz="4.282918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50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21" w:space="0" w:color="000000"/>
              <w:bottom w:val="single" w:sz="4.28291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50" w:after="0" w:line="240" w:lineRule="auto"/>
              <w:ind w:left="30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1676" w:type="dxa"/>
            <w:tcBorders>
              <w:top w:val="single" w:sz="4.282918" w:space="0" w:color="000000"/>
              <w:bottom w:val="single" w:sz="4.282916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11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18" w:space="0" w:color="000000"/>
              <w:bottom w:val="single" w:sz="4.282916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1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8" w:space="0" w:color="000000"/>
              <w:bottom w:val="single" w:sz="4.28291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1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76" w:type="dxa"/>
            <w:tcBorders>
              <w:top w:val="single" w:sz="4.282916" w:space="0" w:color="000000"/>
              <w:bottom w:val="single" w:sz="4.282915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1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16" w:space="0" w:color="000000"/>
              <w:bottom w:val="single" w:sz="4.282915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ivi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6" w:space="0" w:color="000000"/>
              <w:bottom w:val="single" w:sz="4.28291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30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1676" w:type="dxa"/>
            <w:tcBorders>
              <w:top w:val="single" w:sz="4.282915" w:space="0" w:color="000000"/>
              <w:bottom w:val="single" w:sz="4.28291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9" w:lineRule="exact"/>
              <w:ind w:left="1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15" w:space="0" w:color="000000"/>
              <w:bottom w:val="single" w:sz="4.28291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Limpie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z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seo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5" w:space="0" w:color="000000"/>
              <w:bottom w:val="single" w:sz="4.28291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39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76" w:type="dxa"/>
            <w:tcBorders>
              <w:top w:val="single" w:sz="4.282913" w:space="0" w:color="000000"/>
              <w:bottom w:val="single" w:sz="4.282912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1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13" w:space="0" w:color="000000"/>
              <w:bottom w:val="single" w:sz="4.282912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Seg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3" w:space="0" w:color="000000"/>
              <w:bottom w:val="single" w:sz="4.28291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395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676" w:type="dxa"/>
            <w:tcBorders>
              <w:top w:val="single" w:sz="4.282912" w:space="0" w:color="000000"/>
              <w:bottom w:val="single" w:sz="4.282908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94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400" w:type="dxa"/>
            <w:tcBorders>
              <w:top w:val="single" w:sz="4.282912" w:space="0" w:color="000000"/>
              <w:bottom w:val="single" w:sz="4.282908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z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fes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12" w:space="0" w:color="000000"/>
              <w:bottom w:val="single" w:sz="4.28290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30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076" w:type="dxa"/>
            <w:gridSpan w:val="2"/>
            <w:tcBorders>
              <w:top w:val="single" w:sz="4.282908" w:space="0" w:color="000000"/>
              <w:bottom w:val="single" w:sz="4.28287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right="36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4.282908" w:space="0" w:color="000000"/>
              <w:bottom w:val="single" w:sz="4.28287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30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9" w:after="0" w:line="214" w:lineRule="exact"/>
        <w:ind w:left="1954" w:right="-20"/>
        <w:jc w:val="left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rería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G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les: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20" w:hRule="exact"/>
        </w:trPr>
        <w:tc>
          <w:tcPr>
            <w:tcW w:w="1800" w:type="dxa"/>
            <w:tcBorders>
              <w:top w:val="single" w:sz="4.282931" w:space="0" w:color="000000"/>
              <w:bottom w:val="single" w:sz="4.2829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left="395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epto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13" w:type="dxa"/>
            <w:tcBorders>
              <w:top w:val="single" w:sz="4.282931" w:space="0" w:color="000000"/>
              <w:bottom w:val="single" w:sz="4.2829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1893" w:right="1873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w w:val="95"/>
                <w:b/>
                <w:bCs/>
              </w:rPr>
              <w:t>Den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31" w:space="0" w:color="000000"/>
              <w:bottom w:val="single" w:sz="4.282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319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€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800" w:type="dxa"/>
            <w:tcBorders>
              <w:top w:val="single" w:sz="4.2829" w:space="0" w:color="000000"/>
              <w:bottom w:val="single" w:sz="4.282899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07" w:lineRule="exact"/>
              <w:ind w:left="611" w:right="595"/>
              <w:jc w:val="center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95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013" w:type="dxa"/>
            <w:tcBorders>
              <w:top w:val="single" w:sz="4.2829" w:space="0" w:color="000000"/>
              <w:bottom w:val="single" w:sz="4.282899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em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Teso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</w:rPr>
              <w:t>í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3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4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4"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4"/>
              </w:rPr>
              <w:t>os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es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" w:space="0" w:color="000000"/>
              <w:bottom w:val="single" w:sz="4.28289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7" w:lineRule="exact"/>
              <w:ind w:left="497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6813" w:type="dxa"/>
            <w:gridSpan w:val="2"/>
            <w:tcBorders>
              <w:top w:val="single" w:sz="4.282899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11" w:lineRule="exact"/>
              <w:ind w:right="76"/>
              <w:jc w:val="righ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-1"/>
                <w:w w:val="95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1"/>
                <w:w w:val="95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95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99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11" w:lineRule="exact"/>
              <w:ind w:left="484" w:right="-20"/>
              <w:jc w:val="left"/>
              <w:rPr>
                <w:rFonts w:ascii="Raleigh BT" w:hAnsi="Raleigh BT" w:cs="Raleigh BT" w:eastAsia="Raleigh BT"/>
                <w:sz w:val="19"/>
                <w:szCs w:val="19"/>
              </w:rPr>
            </w:pPr>
            <w:rPr/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974.4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2"/>
                <w:w w:val="100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  <w:b/>
                <w:bCs/>
              </w:rPr>
              <w:t>0,00</w:t>
            </w:r>
            <w:r>
              <w:rPr>
                <w:rFonts w:ascii="Raleigh BT" w:hAnsi="Raleigh BT" w:cs="Raleigh BT" w:eastAsia="Raleigh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229" w:lineRule="auto"/>
        <w:ind w:left="1954" w:right="611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S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g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e,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recl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perí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ific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x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v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icip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es”</w:t>
      </w:r>
      <w:r>
        <w:rPr>
          <w:rFonts w:ascii="Raleigh Md BT" w:hAnsi="Raleigh Md BT" w:cs="Raleigh Md BT" w:eastAsia="Raleigh Md BT"/>
          <w:sz w:val="19"/>
          <w:szCs w:val="19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ses</w:t>
      </w:r>
      <w:r>
        <w:rPr>
          <w:rFonts w:ascii="Raleigh Md BT" w:hAnsi="Raleigh Md BT" w:cs="Raleigh Md BT" w:eastAsia="Raleigh Md BT"/>
          <w:sz w:val="19"/>
          <w:szCs w:val="19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Ge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y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j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ercicio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efec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sig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ve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iv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1.272888" w:type="dxa"/>
      </w:tblPr>
      <w:tblGrid/>
      <w:tr>
        <w:trPr>
          <w:trHeight w:val="429" w:hRule="exact"/>
        </w:trPr>
        <w:tc>
          <w:tcPr>
            <w:tcW w:w="1513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11" w:lineRule="exact"/>
              <w:ind w:left="322" w:right="298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158" w:right="135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6" w:after="0" w:line="240" w:lineRule="auto"/>
              <w:ind w:left="40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6" w:after="0" w:line="240" w:lineRule="auto"/>
              <w:ind w:left="75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efici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6" w:after="0" w:line="240" w:lineRule="auto"/>
              <w:ind w:left="33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1.272888" w:type="dxa"/>
      </w:tblPr>
      <w:tblGrid/>
      <w:tr>
        <w:trPr>
          <w:trHeight w:val="290" w:hRule="exact"/>
        </w:trPr>
        <w:tc>
          <w:tcPr>
            <w:tcW w:w="1513" w:type="dxa"/>
            <w:tcBorders>
              <w:top w:val="single" w:sz="4.283064" w:space="0" w:color="000000"/>
              <w:bottom w:val="single" w:sz="4.283033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24" w:after="0" w:line="240" w:lineRule="auto"/>
              <w:ind w:left="572" w:right="553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64" w:space="0" w:color="000000"/>
              <w:bottom w:val="single" w:sz="4.28303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24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64" w:space="0" w:color="000000"/>
              <w:bottom w:val="single" w:sz="4.283033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24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64" w:space="0" w:color="000000"/>
              <w:bottom w:val="single" w:sz="4.283033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24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3" w:type="dxa"/>
            <w:tcBorders>
              <w:top w:val="single" w:sz="4.283033" w:space="0" w:color="000000"/>
              <w:bottom w:val="single" w:sz="4.28303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10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33" w:space="0" w:color="000000"/>
              <w:bottom w:val="single" w:sz="4.2830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res.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33" w:space="0" w:color="000000"/>
              <w:bottom w:val="single" w:sz="4.28303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sico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Le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lle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33" w:space="0" w:color="000000"/>
              <w:bottom w:val="single" w:sz="4.28303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94" w:after="0" w:line="240" w:lineRule="auto"/>
              <w:ind w:left="54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1513" w:type="dxa"/>
            <w:tcBorders>
              <w:top w:val="single" w:sz="4.28303" w:space="0" w:color="000000"/>
              <w:bottom w:val="single" w:sz="4.283025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3" w:space="0" w:color="000000"/>
              <w:bottom w:val="single" w:sz="4.28302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8" w:lineRule="exact"/>
              <w:ind w:left="93" w:right="823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res.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3" w:space="0" w:color="000000"/>
              <w:bottom w:val="single" w:sz="4.283025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0" w:after="0" w:line="209" w:lineRule="exact"/>
              <w:ind w:left="9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w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ñ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3" w:space="0" w:color="000000"/>
              <w:bottom w:val="single" w:sz="4.283025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4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13" w:type="dxa"/>
            <w:tcBorders>
              <w:top w:val="single" w:sz="4.283025" w:space="0" w:color="000000"/>
              <w:bottom w:val="single" w:sz="4.283022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94" w:after="0" w:line="240" w:lineRule="auto"/>
              <w:ind w:left="10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25" w:space="0" w:color="000000"/>
              <w:bottom w:val="single" w:sz="4.28302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res.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25" w:space="0" w:color="000000"/>
              <w:bottom w:val="single" w:sz="4.283022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0" w:after="0" w:line="209" w:lineRule="exact"/>
              <w:ind w:left="9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sic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25" w:space="0" w:color="000000"/>
              <w:bottom w:val="single" w:sz="4.283022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94" w:after="0" w:line="240" w:lineRule="auto"/>
              <w:ind w:left="54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3" w:type="dxa"/>
            <w:tcBorders>
              <w:top w:val="single" w:sz="4.283022" w:space="0" w:color="000000"/>
              <w:bottom w:val="single" w:sz="4.283019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96" w:after="0" w:line="240" w:lineRule="auto"/>
              <w:ind w:left="10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22" w:space="0" w:color="000000"/>
              <w:bottom w:val="single" w:sz="4.28301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res.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22" w:space="0" w:color="000000"/>
              <w:bottom w:val="single" w:sz="4.283019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ísimo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22" w:space="0" w:color="000000"/>
              <w:bottom w:val="single" w:sz="4.283019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96" w:after="0" w:line="240" w:lineRule="auto"/>
              <w:ind w:left="54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1513" w:type="dxa"/>
            <w:tcBorders>
              <w:top w:val="single" w:sz="4.283019" w:space="0" w:color="000000"/>
              <w:bottom w:val="single" w:sz="4.283014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19" w:space="0" w:color="000000"/>
              <w:bottom w:val="single" w:sz="4.28301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8" w:lineRule="exact"/>
              <w:ind w:left="93" w:right="823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res.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19" w:space="0" w:color="000000"/>
              <w:bottom w:val="single" w:sz="4.283014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0" w:after="0" w:line="209" w:lineRule="exact"/>
              <w:ind w:left="9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ig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19" w:space="0" w:color="000000"/>
              <w:bottom w:val="single" w:sz="4.283014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4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1513" w:type="dxa"/>
            <w:tcBorders>
              <w:top w:val="single" w:sz="4.283014" w:space="0" w:color="000000"/>
              <w:bottom w:val="single" w:sz="4.283009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14" w:space="0" w:color="000000"/>
              <w:bottom w:val="single" w:sz="4.283009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8" w:lineRule="exact"/>
              <w:ind w:left="93" w:right="823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res.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14" w:space="0" w:color="000000"/>
              <w:bottom w:val="single" w:sz="4.283009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0" w:after="0" w:line="209" w:lineRule="exact"/>
              <w:ind w:left="9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4"/>
              </w:rPr>
              <w:t>J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ve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4"/>
              </w:rPr>
              <w:t>il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ñ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14" w:space="0" w:color="000000"/>
              <w:bottom w:val="single" w:sz="4.283009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4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38" w:hRule="exact"/>
        </w:trPr>
        <w:tc>
          <w:tcPr>
            <w:tcW w:w="1513" w:type="dxa"/>
            <w:tcBorders>
              <w:top w:val="single" w:sz="4.283009" w:space="0" w:color="000000"/>
              <w:bottom w:val="single" w:sz="4.283004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09" w:space="0" w:color="000000"/>
              <w:bottom w:val="single" w:sz="4.28300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8" w:lineRule="exact"/>
              <w:ind w:left="93" w:right="823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res.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09" w:space="0" w:color="000000"/>
              <w:bottom w:val="single" w:sz="4.283004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0" w:after="0" w:line="209" w:lineRule="exact"/>
              <w:ind w:left="92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ría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09" w:space="0" w:color="000000"/>
              <w:bottom w:val="single" w:sz="4.283004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4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513" w:type="dxa"/>
            <w:tcBorders>
              <w:top w:val="single" w:sz="4.283004" w:space="0" w:color="000000"/>
              <w:bottom w:val="single" w:sz="4.283002" w:space="0" w:color="000000"/>
              <w:left w:val="single" w:sz="4.282746" w:space="0" w:color="000000"/>
              <w:right w:val="single" w:sz="4.282743" w:space="0" w:color="000000"/>
            </w:tcBorders>
          </w:tcPr>
          <w:p>
            <w:pPr>
              <w:spacing w:before="24" w:after="0" w:line="240" w:lineRule="auto"/>
              <w:ind w:left="572" w:right="553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04" w:space="0" w:color="000000"/>
              <w:bottom w:val="single" w:sz="4.28300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24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04" w:space="0" w:color="000000"/>
              <w:bottom w:val="single" w:sz="4.283002" w:space="0" w:color="000000"/>
              <w:left w:val="single" w:sz="4.282743" w:space="0" w:color="000000"/>
              <w:right w:val="single" w:sz="4.282746" w:space="0" w:color="000000"/>
            </w:tcBorders>
          </w:tcPr>
          <w:p>
            <w:pPr>
              <w:spacing w:before="24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04" w:space="0" w:color="000000"/>
              <w:bottom w:val="single" w:sz="4.283002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24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7042" w:type="dxa"/>
            <w:gridSpan w:val="3"/>
            <w:tcBorders>
              <w:top w:val="single" w:sz="4.283002" w:space="0" w:color="000000"/>
              <w:bottom w:val="single" w:sz="4.282912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27" w:after="0" w:line="240" w:lineRule="auto"/>
              <w:ind w:right="70"/>
              <w:jc w:val="righ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02" w:space="0" w:color="000000"/>
              <w:bottom w:val="single" w:sz="4.282912" w:space="0" w:color="000000"/>
              <w:left w:val="single" w:sz="4.282746" w:space="0" w:color="000000"/>
              <w:right w:val="single" w:sz="4.282746" w:space="0" w:color="000000"/>
            </w:tcBorders>
          </w:tcPr>
          <w:p>
            <w:pPr>
              <w:spacing w:before="27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6" w:after="0" w:line="208" w:lineRule="exact"/>
        <w:ind w:left="1954" w:right="609" w:firstLine="642"/>
        <w:jc w:val="both"/>
        <w:rPr>
          <w:rFonts w:ascii="Raleigh Md BT" w:hAnsi="Raleigh Md BT" w:cs="Raleigh Md BT" w:eastAsia="Raleigh Md BT"/>
          <w:sz w:val="19"/>
          <w:szCs w:val="19"/>
        </w:rPr>
      </w:pPr>
      <w:rPr/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Ter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er</w:t>
      </w:r>
      <w:r>
        <w:rPr>
          <w:rFonts w:ascii="Raleigh XBd BT" w:hAnsi="Raleigh XBd BT" w:cs="Raleigh XBd BT" w:eastAsia="Raleigh XBd BT"/>
          <w:sz w:val="19"/>
          <w:szCs w:val="19"/>
          <w:spacing w:val="-1"/>
          <w:w w:val="100"/>
        </w:rPr>
        <w:t>o</w:t>
      </w:r>
      <w:r>
        <w:rPr>
          <w:rFonts w:ascii="Raleigh XBd BT" w:hAnsi="Raleigh XBd BT" w:cs="Raleigh XBd BT" w:eastAsia="Raleigh XBd BT"/>
          <w:sz w:val="19"/>
          <w:szCs w:val="19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19"/>
          <w:szCs w:val="19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expe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sic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ó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ú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lic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19"/>
          <w:szCs w:val="19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í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19"/>
          <w:szCs w:val="19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mpl</w:t>
      </w:r>
      <w:r>
        <w:rPr>
          <w:rFonts w:ascii="Raleigh Md BT" w:hAnsi="Raleigh Md BT" w:cs="Raleigh Md BT" w:eastAsia="Raleigh Md BT"/>
          <w:sz w:val="19"/>
          <w:szCs w:val="19"/>
          <w:spacing w:val="3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isp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19"/>
          <w:szCs w:val="19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1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6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19"/>
          <w:szCs w:val="19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ecre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egisl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ivo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/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0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19"/>
          <w:szCs w:val="19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m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z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,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q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b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19"/>
          <w:szCs w:val="19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Tex</w:t>
      </w:r>
      <w:r>
        <w:rPr>
          <w:rFonts w:ascii="Raleigh Md BT" w:hAnsi="Raleigh Md BT" w:cs="Raleigh Md BT" w:eastAsia="Raleigh Md BT"/>
          <w:sz w:val="19"/>
          <w:szCs w:val="19"/>
          <w:spacing w:val="2"/>
          <w:w w:val="95"/>
        </w:rPr>
        <w:t>t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R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ef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i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19"/>
          <w:szCs w:val="19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Ley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reg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u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ra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19"/>
          <w:szCs w:val="19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H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cie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n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d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95"/>
        </w:rPr>
        <w:t> 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19"/>
          <w:szCs w:val="19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les</w:t>
      </w:r>
      <w:r>
        <w:rPr>
          <w:rFonts w:ascii="Raleigh Md BT" w:hAnsi="Raleigh Md BT" w:cs="Raleigh Md BT" w:eastAsia="Raleigh Md BT"/>
          <w:sz w:val="19"/>
          <w:szCs w:val="19"/>
          <w:spacing w:val="1"/>
          <w:w w:val="100"/>
        </w:rPr>
        <w:t>.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  <w:t>”</w:t>
      </w:r>
      <w:r>
        <w:rPr>
          <w:rFonts w:ascii="Raleigh Md BT" w:hAnsi="Raleigh Md BT" w:cs="Raleigh Md BT" w:eastAsia="Raleigh Md BT"/>
          <w:sz w:val="19"/>
          <w:szCs w:val="19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954" w:right="861" w:firstLine="642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ras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ía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5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2019,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gr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po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ipal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0.902863" w:type="dxa"/>
      </w:tblPr>
      <w:tblGrid/>
      <w:tr>
        <w:trPr>
          <w:trHeight w:val="418" w:hRule="exact"/>
        </w:trPr>
        <w:tc>
          <w:tcPr>
            <w:tcW w:w="4290" w:type="dxa"/>
            <w:tcBorders>
              <w:top w:val="single" w:sz="4.283012" w:space="0" w:color="000000"/>
              <w:bottom w:val="single" w:sz="4.2829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9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M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b/>
                <w:bCs/>
              </w:rPr>
              <w:t>U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NICI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1"/>
                <w:b/>
                <w:bCs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b/>
                <w:bCs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LES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3012" w:space="0" w:color="000000"/>
              <w:bottom w:val="single" w:sz="4.2829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8" w:after="0" w:line="246" w:lineRule="auto"/>
              <w:ind w:left="258" w:right="126" w:firstLine="-83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F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b/>
                <w:bCs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V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R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3012" w:space="0" w:color="000000"/>
              <w:bottom w:val="single" w:sz="4.2829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8" w:after="0" w:line="246" w:lineRule="auto"/>
              <w:ind w:left="193" w:right="70" w:firstLine="-74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-2"/>
                <w:w w:val="101"/>
                <w:b/>
                <w:bCs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NT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b/>
                <w:bCs/>
              </w:rPr>
              <w:t>R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4" w:type="dxa"/>
            <w:tcBorders>
              <w:top w:val="single" w:sz="4.283012" w:space="0" w:color="000000"/>
              <w:bottom w:val="single" w:sz="4.2829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b/>
                <w:bCs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b/>
                <w:bCs/>
              </w:rPr>
              <w:t>B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TENCI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NES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4" w:hRule="exact"/>
        </w:trPr>
        <w:tc>
          <w:tcPr>
            <w:tcW w:w="4290" w:type="dxa"/>
            <w:tcBorders>
              <w:top w:val="single" w:sz="4.28298" w:space="0" w:color="000000"/>
              <w:bottom w:val="single" w:sz="4.28297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ó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ri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Tahoma" w:hAnsi="Tahoma" w:cs="Tahoma" w:eastAsia="Tahoma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ri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</w:rPr>
              <w:t>(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CC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-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NC)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8" w:space="0" w:color="000000"/>
              <w:bottom w:val="single" w:sz="4.28297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4.28298" w:space="0" w:color="000000"/>
              <w:bottom w:val="single" w:sz="4.28297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1" w:right="443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9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4" w:type="dxa"/>
            <w:tcBorders>
              <w:top w:val="single" w:sz="4.28298" w:space="0" w:color="000000"/>
              <w:bottom w:val="single" w:sz="4.28297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77" w:space="0" w:color="000000"/>
              <w:bottom w:val="single" w:sz="4.28297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7" w:after="0" w:line="192" w:lineRule="exact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rti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8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position w:val="-1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position w:val="-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position w:val="-1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i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li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ta</w:t>
            </w:r>
            <w:r>
              <w:rPr>
                <w:rFonts w:ascii="Tahoma" w:hAnsi="Tahoma" w:cs="Tahoma" w:eastAsia="Tahoma"/>
                <w:sz w:val="16"/>
                <w:szCs w:val="16"/>
                <w:spacing w:val="8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b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0"/>
                <w:position w:val="-1"/>
              </w:rPr>
              <w:t>r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ro</w:t>
            </w:r>
            <w:r>
              <w:rPr>
                <w:rFonts w:ascii="Tahoma" w:hAnsi="Tahoma" w:cs="Tahoma" w:eastAsia="Tahoma"/>
                <w:sz w:val="16"/>
                <w:szCs w:val="16"/>
                <w:spacing w:val="6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ñ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position w:val="-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l</w:t>
            </w:r>
            <w:r>
              <w:rPr>
                <w:rFonts w:ascii="Tahoma" w:hAnsi="Tahoma" w:cs="Tahoma" w:eastAsia="Tahoma"/>
                <w:sz w:val="16"/>
                <w:szCs w:val="16"/>
                <w:spacing w:val="5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position w:val="-1"/>
              </w:rPr>
              <w:t>(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position w:val="-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position w:val="-1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position w:val="-1"/>
              </w:rPr>
              <w:t>OE)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088" w:type="dxa"/>
            <w:tcBorders>
              <w:top w:val="single" w:sz="4.282977" w:space="0" w:color="000000"/>
              <w:bottom w:val="single" w:sz="4.28297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460" w:right="442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7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77" w:space="0" w:color="000000"/>
              <w:bottom w:val="single" w:sz="4.28297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77" w:space="0" w:color="000000"/>
              <w:bottom w:val="single" w:sz="4.28297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290" w:type="dxa"/>
            <w:tcBorders>
              <w:top w:val="single" w:sz="4.282975" w:space="0" w:color="000000"/>
              <w:bottom w:val="single" w:sz="4.28297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7" w:after="0" w:line="240" w:lineRule="auto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rti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ul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r</w:t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1"/>
              </w:rPr>
              <w:t>(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)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75" w:space="0" w:color="000000"/>
              <w:bottom w:val="single" w:sz="4.28297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4.282975" w:space="0" w:color="000000"/>
              <w:bottom w:val="single" w:sz="4.28297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75" w:space="0" w:color="000000"/>
              <w:bottom w:val="single" w:sz="4.28297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627" w:right="609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2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73" w:space="0" w:color="000000"/>
              <w:bottom w:val="single" w:sz="4.28297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5" w:after="0" w:line="240" w:lineRule="auto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w w:val="101"/>
              </w:rPr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  <w:t>U</w:t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  <w:t>i</w:t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  <w:t>@</w:t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-40"/>
                <w:w w:val="101"/>
                <w:u w:val="single" w:color="0000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-40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1"/>
                <w:u w:val="single" w:color="000000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u w:val="single" w:color="000000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-40"/>
                <w:w w:val="101"/>
                <w:u w:val="single" w:color="0000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-40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u w:val="single" w:color="000000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1"/>
                <w:u w:val="single" w:color="000000"/>
              </w:rPr>
              <w:t>u</w:t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u w:val="single" w:color="000000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u w:val="single" w:color="000000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u w:val="single" w:color="000000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u w:val="single" w:color="000000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73" w:space="0" w:color="000000"/>
              <w:bottom w:val="single" w:sz="4.28297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460" w:right="442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5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73" w:space="0" w:color="000000"/>
              <w:bottom w:val="single" w:sz="4.28297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73" w:space="0" w:color="000000"/>
              <w:bottom w:val="single" w:sz="4.28297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71" w:space="0" w:color="000000"/>
              <w:bottom w:val="single" w:sz="4.2829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7" w:after="0" w:line="192" w:lineRule="exact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v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nte</w:t>
            </w:r>
            <w:r>
              <w:rPr>
                <w:rFonts w:ascii="Tahoma" w:hAnsi="Tahoma" w:cs="Tahoma" w:eastAsia="Tahoma"/>
                <w:sz w:val="16"/>
                <w:szCs w:val="16"/>
                <w:spacing w:val="6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L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position w:val="-1"/>
              </w:rPr>
              <w:t>L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position w:val="-1"/>
              </w:rPr>
              <w:t>g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position w:val="-1"/>
              </w:rPr>
              <w:t>una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088" w:type="dxa"/>
            <w:tcBorders>
              <w:top w:val="single" w:sz="4.282971" w:space="0" w:color="000000"/>
              <w:bottom w:val="single" w:sz="4.2829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460" w:right="442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2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71" w:space="0" w:color="000000"/>
              <w:bottom w:val="single" w:sz="4.2829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71" w:space="0" w:color="000000"/>
              <w:bottom w:val="single" w:sz="4.2829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290" w:type="dxa"/>
            <w:tcBorders>
              <w:top w:val="single" w:sz="4.28297" w:space="0" w:color="000000"/>
              <w:bottom w:val="single" w:sz="4.28296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7" w:after="0" w:line="240" w:lineRule="auto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Ciu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rti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Ciu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2"/>
                <w:w w:val="101"/>
              </w:rPr>
              <w:t>í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7" w:space="0" w:color="000000"/>
              <w:bottom w:val="single" w:sz="4.28296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4.28297" w:space="0" w:color="000000"/>
              <w:bottom w:val="single" w:sz="4.28296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424" w:type="dxa"/>
            <w:tcBorders>
              <w:top w:val="single" w:sz="4.28297" w:space="0" w:color="000000"/>
              <w:bottom w:val="single" w:sz="4.28296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627" w:right="609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1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90" w:type="dxa"/>
            <w:tcBorders>
              <w:top w:val="single" w:sz="4.282968" w:space="0" w:color="000000"/>
              <w:bottom w:val="single" w:sz="4.28296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7" w:after="0" w:line="192" w:lineRule="exact"/>
              <w:ind w:left="58" w:right="-2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position w:val="-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n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0"/>
                <w:position w:val="-1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j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l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8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-1"/>
              </w:rPr>
              <w:t>no</w:t>
            </w:r>
            <w:r>
              <w:rPr>
                <w:rFonts w:ascii="Tahoma" w:hAnsi="Tahoma" w:cs="Tahoma" w:eastAsia="Tahoma"/>
                <w:sz w:val="16"/>
                <w:szCs w:val="16"/>
                <w:spacing w:val="3"/>
                <w:w w:val="100"/>
                <w:position w:val="-1"/>
              </w:rPr>
              <w:t> 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position w:val="-1"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position w:val="-1"/>
              </w:rPr>
              <w:t>d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position w:val="-1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position w:val="-1"/>
              </w:rPr>
              <w:t>c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position w:val="-1"/>
              </w:rPr>
              <w:t>rit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position w:val="-1"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position w:val="-1"/>
              </w:rPr>
              <w:t>s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088" w:type="dxa"/>
            <w:tcBorders>
              <w:top w:val="single" w:sz="4.282968" w:space="0" w:color="000000"/>
              <w:bottom w:val="single" w:sz="4.28296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4.282968" w:space="0" w:color="000000"/>
              <w:bottom w:val="single" w:sz="4.28296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460" w:right="442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</w:rPr>
              <w:t>1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4" w:type="dxa"/>
            <w:tcBorders>
              <w:top w:val="single" w:sz="4.282968" w:space="0" w:color="000000"/>
              <w:bottom w:val="single" w:sz="4.28296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290" w:type="dxa"/>
            <w:tcBorders>
              <w:top w:val="single" w:sz="4.282966" w:space="0" w:color="000000"/>
              <w:bottom w:val="single" w:sz="4.28299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37" w:after="0" w:line="240" w:lineRule="auto"/>
              <w:ind w:right="38"/>
              <w:jc w:val="right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T</w:t>
            </w:r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O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T</w:t>
            </w:r>
            <w:r>
              <w:rPr>
                <w:rFonts w:ascii="Tahoma" w:hAnsi="Tahoma" w:cs="Tahoma" w:eastAsia="Tahoma"/>
                <w:sz w:val="16"/>
                <w:szCs w:val="16"/>
                <w:spacing w:val="-1"/>
                <w:w w:val="101"/>
                <w:b/>
                <w:bCs/>
              </w:rPr>
              <w:t>A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L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66" w:space="0" w:color="000000"/>
              <w:bottom w:val="single" w:sz="4.28299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402" w:right="383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1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4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282966" w:space="0" w:color="000000"/>
              <w:bottom w:val="single" w:sz="4.28299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402" w:right="383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1"/>
                <w:w w:val="101"/>
                <w:b/>
                <w:bCs/>
              </w:rPr>
              <w:t>1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0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4" w:type="dxa"/>
            <w:tcBorders>
              <w:top w:val="single" w:sz="4.282966" w:space="0" w:color="000000"/>
              <w:bottom w:val="single" w:sz="4.28299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9" w:after="0" w:line="240" w:lineRule="auto"/>
              <w:ind w:left="621" w:right="601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Pr/>
            <w:r>
              <w:rPr>
                <w:rFonts w:ascii="Tahoma" w:hAnsi="Tahoma" w:cs="Tahoma" w:eastAsia="Tahoma"/>
                <w:sz w:val="16"/>
                <w:szCs w:val="16"/>
                <w:spacing w:val="0"/>
                <w:w w:val="101"/>
                <w:b/>
                <w:bCs/>
              </w:rPr>
              <w:t>3</w:t>
            </w:r>
            <w:r>
              <w:rPr>
                <w:rFonts w:ascii="Tahoma" w:hAnsi="Tahoma" w:cs="Tahoma" w:eastAsia="Tahoma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954" w:right="863" w:firstLine="642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º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tas,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Ha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ervi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s,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emiti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rresp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6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2022.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67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863" w:firstLine="514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ras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ebate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bre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bra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í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graba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iario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aria,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av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r,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tra,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abste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es,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954" w:right="861" w:firstLine="642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º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956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17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2022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to,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0" w:after="0" w:line="247" w:lineRule="auto"/>
        <w:ind w:left="1956" w:right="861" w:firstLine="-2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total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MIL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(974.480,00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€),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etalle: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exact"/>
        <w:ind w:left="1956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É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73"/>
          <w:w w:val="103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73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27" w:hRule="exact"/>
        </w:trPr>
        <w:tc>
          <w:tcPr>
            <w:tcW w:w="1548" w:type="dxa"/>
            <w:tcBorders>
              <w:top w:val="single" w:sz="4.282999" w:space="0" w:color="000000"/>
              <w:bottom w:val="single" w:sz="4.282966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1" w:after="0" w:line="240" w:lineRule="auto"/>
              <w:ind w:left="340" w:right="316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plic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1" w:after="0" w:line="206" w:lineRule="exact"/>
              <w:ind w:left="177" w:right="153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ria</w:t>
            </w:r>
          </w:p>
        </w:tc>
        <w:tc>
          <w:tcPr>
            <w:tcW w:w="5529" w:type="dxa"/>
            <w:tcBorders>
              <w:top w:val="single" w:sz="4.282999" w:space="0" w:color="000000"/>
              <w:bottom w:val="single" w:sz="4.282966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68" w:right="2145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1188" w:type="dxa"/>
            <w:tcBorders>
              <w:top w:val="single" w:sz="4.282999" w:space="0" w:color="000000"/>
              <w:bottom w:val="single" w:sz="4.28296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€</w:t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66" w:space="0" w:color="000000"/>
              <w:bottom w:val="single" w:sz="4.28296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5529" w:type="dxa"/>
            <w:tcBorders>
              <w:top w:val="single" w:sz="4.282966" w:space="0" w:color="000000"/>
              <w:bottom w:val="single" w:sz="4.28296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1" w:after="0" w:line="241" w:lineRule="auto"/>
              <w:ind w:left="58" w:right="379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ú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lle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err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188" w:type="dxa"/>
            <w:tcBorders>
              <w:top w:val="single" w:sz="4.282966" w:space="0" w:color="000000"/>
              <w:bottom w:val="single" w:sz="4.28296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63" w:space="0" w:color="000000"/>
              <w:bottom w:val="single" w:sz="4.28296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5529" w:type="dxa"/>
            <w:tcBorders>
              <w:top w:val="single" w:sz="4.282963" w:space="0" w:color="000000"/>
              <w:bottom w:val="single" w:sz="4.28296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</w:p>
          <w:p>
            <w:pPr>
              <w:spacing w:before="3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188" w:type="dxa"/>
            <w:tcBorders>
              <w:top w:val="single" w:sz="4.282963" w:space="0" w:color="000000"/>
              <w:bottom w:val="single" w:sz="4.2829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6" w:space="0" w:color="000000"/>
              <w:bottom w:val="single" w:sz="4.282957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5529" w:type="dxa"/>
            <w:tcBorders>
              <w:top w:val="single" w:sz="4.28296" w:space="0" w:color="000000"/>
              <w:bottom w:val="single" w:sz="4.282957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1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188" w:type="dxa"/>
            <w:tcBorders>
              <w:top w:val="single" w:sz="4.28296" w:space="0" w:color="000000"/>
              <w:bottom w:val="single" w:sz="4.28295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57" w:space="0" w:color="000000"/>
              <w:bottom w:val="single" w:sz="4.28295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5529" w:type="dxa"/>
            <w:tcBorders>
              <w:top w:val="single" w:sz="4.282957" w:space="0" w:color="000000"/>
              <w:bottom w:val="single" w:sz="4.28295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1" w:after="0" w:line="241" w:lineRule="auto"/>
              <w:ind w:left="58" w:right="379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ísi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188" w:type="dxa"/>
            <w:tcBorders>
              <w:top w:val="single" w:sz="4.282957" w:space="0" w:color="000000"/>
              <w:bottom w:val="single" w:sz="4.28295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53" w:space="0" w:color="000000"/>
              <w:bottom w:val="single" w:sz="4.282950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5529" w:type="dxa"/>
            <w:tcBorders>
              <w:top w:val="single" w:sz="4.282953" w:space="0" w:color="000000"/>
              <w:bottom w:val="single" w:sz="4.282950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</w:p>
          <w:p>
            <w:pPr>
              <w:spacing w:before="1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el)</w:t>
            </w:r>
          </w:p>
        </w:tc>
        <w:tc>
          <w:tcPr>
            <w:tcW w:w="1188" w:type="dxa"/>
            <w:tcBorders>
              <w:top w:val="single" w:sz="4.282953" w:space="0" w:color="000000"/>
              <w:bottom w:val="single" w:sz="4.282950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427" w:hRule="exact"/>
        </w:trPr>
        <w:tc>
          <w:tcPr>
            <w:tcW w:w="1548" w:type="dxa"/>
            <w:tcBorders>
              <w:top w:val="single" w:sz="4.282950" w:space="0" w:color="000000"/>
              <w:bottom w:val="single" w:sz="4.282947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5529" w:type="dxa"/>
            <w:tcBorders>
              <w:top w:val="single" w:sz="4.282950" w:space="0" w:color="000000"/>
              <w:bottom w:val="single" w:sz="4.282947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</w:p>
          <w:p>
            <w:pPr>
              <w:spacing w:before="1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ve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ñ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188" w:type="dxa"/>
            <w:tcBorders>
              <w:top w:val="single" w:sz="4.282950" w:space="0" w:color="000000"/>
              <w:bottom w:val="single" w:sz="4.28294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429" w:hRule="exact"/>
        </w:trPr>
        <w:tc>
          <w:tcPr>
            <w:tcW w:w="1548" w:type="dxa"/>
            <w:tcBorders>
              <w:top w:val="single" w:sz="4.282947" w:space="0" w:color="000000"/>
              <w:bottom w:val="single" w:sz="4.282944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5529" w:type="dxa"/>
            <w:tcBorders>
              <w:top w:val="single" w:sz="4.282947" w:space="0" w:color="000000"/>
              <w:bottom w:val="single" w:sz="4.282944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cro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</w:p>
          <w:p>
            <w:pPr>
              <w:spacing w:before="3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ría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188" w:type="dxa"/>
            <w:tcBorders>
              <w:top w:val="single" w:sz="4.282947" w:space="0" w:color="000000"/>
              <w:bottom w:val="single" w:sz="4.28294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33" w:hRule="exact"/>
        </w:trPr>
        <w:tc>
          <w:tcPr>
            <w:tcW w:w="7076" w:type="dxa"/>
            <w:gridSpan w:val="2"/>
            <w:tcBorders>
              <w:top w:val="single" w:sz="4.282944" w:space="0" w:color="000000"/>
              <w:bottom w:val="single" w:sz="4.28291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7" w:after="0" w:line="240" w:lineRule="auto"/>
              <w:ind w:right="36"/>
              <w:jc w:val="righ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88" w:type="dxa"/>
            <w:tcBorders>
              <w:top w:val="single" w:sz="4.282944" w:space="0" w:color="000000"/>
              <w:bottom w:val="single" w:sz="4.28291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7" w:after="0" w:line="240" w:lineRule="auto"/>
              <w:ind w:left="39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37" w:lineRule="exact"/>
        <w:ind w:left="1956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4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72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7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É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29" w:hRule="exact"/>
        </w:trPr>
        <w:tc>
          <w:tcPr>
            <w:tcW w:w="1676" w:type="dxa"/>
            <w:tcBorders>
              <w:top w:val="single" w:sz="4.282965" w:space="0" w:color="000000"/>
              <w:bottom w:val="single" w:sz="4.28293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3" w:after="0" w:line="240" w:lineRule="auto"/>
              <w:ind w:left="403" w:right="382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plic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1" w:after="0" w:line="206" w:lineRule="exact"/>
              <w:ind w:left="242" w:right="216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ria</w:t>
            </w:r>
          </w:p>
        </w:tc>
        <w:tc>
          <w:tcPr>
            <w:tcW w:w="5400" w:type="dxa"/>
            <w:tcBorders>
              <w:top w:val="single" w:sz="4.282965" w:space="0" w:color="000000"/>
              <w:bottom w:val="single" w:sz="4.28293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03" w:right="2082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1188" w:type="dxa"/>
            <w:tcBorders>
              <w:top w:val="single" w:sz="4.282965" w:space="0" w:color="000000"/>
              <w:bottom w:val="single" w:sz="4.28293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€</w:t>
            </w:r>
          </w:p>
        </w:tc>
      </w:tr>
      <w:tr>
        <w:trPr>
          <w:trHeight w:val="337" w:hRule="exact"/>
        </w:trPr>
        <w:tc>
          <w:tcPr>
            <w:tcW w:w="1676" w:type="dxa"/>
            <w:tcBorders>
              <w:top w:val="single" w:sz="4.282933" w:space="0" w:color="000000"/>
              <w:bottom w:val="single" w:sz="4.282930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60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5400" w:type="dxa"/>
            <w:tcBorders>
              <w:top w:val="single" w:sz="4.282933" w:space="0" w:color="000000"/>
              <w:bottom w:val="single" w:sz="4.282930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60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rre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q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ill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88" w:type="dxa"/>
            <w:tcBorders>
              <w:top w:val="single" w:sz="4.282933" w:space="0" w:color="000000"/>
              <w:bottom w:val="single" w:sz="4.282930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60" w:after="0" w:line="240" w:lineRule="auto"/>
              <w:ind w:left="30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340" w:hRule="exact"/>
        </w:trPr>
        <w:tc>
          <w:tcPr>
            <w:tcW w:w="1676" w:type="dxa"/>
            <w:tcBorders>
              <w:top w:val="single" w:sz="4.282930" w:space="0" w:color="000000"/>
              <w:bottom w:val="single" w:sz="4.282928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60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5400" w:type="dxa"/>
            <w:tcBorders>
              <w:top w:val="single" w:sz="4.282930" w:space="0" w:color="000000"/>
              <w:bottom w:val="single" w:sz="4.282928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60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188" w:type="dxa"/>
            <w:tcBorders>
              <w:top w:val="single" w:sz="4.282930" w:space="0" w:color="000000"/>
              <w:bottom w:val="single" w:sz="4.28292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60" w:after="0" w:line="240" w:lineRule="auto"/>
              <w:ind w:left="30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57" w:hRule="exact"/>
        </w:trPr>
        <w:tc>
          <w:tcPr>
            <w:tcW w:w="1676" w:type="dxa"/>
            <w:tcBorders>
              <w:top w:val="single" w:sz="4.282928" w:space="0" w:color="000000"/>
              <w:bottom w:val="single" w:sz="4.282926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18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5400" w:type="dxa"/>
            <w:tcBorders>
              <w:top w:val="single" w:sz="4.282928" w:space="0" w:color="000000"/>
              <w:bottom w:val="single" w:sz="4.282926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lici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188" w:type="dxa"/>
            <w:tcBorders>
              <w:top w:val="single" w:sz="4.282928" w:space="0" w:color="000000"/>
              <w:bottom w:val="single" w:sz="4.28292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8" w:after="0" w:line="240" w:lineRule="auto"/>
              <w:ind w:left="48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20" w:hRule="exact"/>
        </w:trPr>
        <w:tc>
          <w:tcPr>
            <w:tcW w:w="1676" w:type="dxa"/>
            <w:tcBorders>
              <w:top w:val="single" w:sz="4.282926" w:space="0" w:color="000000"/>
              <w:bottom w:val="single" w:sz="4.282924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19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5400" w:type="dxa"/>
            <w:tcBorders>
              <w:top w:val="single" w:sz="4.282926" w:space="0" w:color="000000"/>
              <w:bottom w:val="single" w:sz="4.282924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ivi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188" w:type="dxa"/>
            <w:tcBorders>
              <w:top w:val="single" w:sz="4.282926" w:space="0" w:color="000000"/>
              <w:bottom w:val="single" w:sz="4.282924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30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18" w:hRule="exact"/>
        </w:trPr>
        <w:tc>
          <w:tcPr>
            <w:tcW w:w="1676" w:type="dxa"/>
            <w:tcBorders>
              <w:top w:val="single" w:sz="4.282924" w:space="0" w:color="000000"/>
              <w:bottom w:val="single" w:sz="4.282923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19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5400" w:type="dxa"/>
            <w:tcBorders>
              <w:top w:val="single" w:sz="4.282924" w:space="0" w:color="000000"/>
              <w:bottom w:val="single" w:sz="4.282923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Limpie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seo</w:t>
            </w:r>
          </w:p>
        </w:tc>
        <w:tc>
          <w:tcPr>
            <w:tcW w:w="1188" w:type="dxa"/>
            <w:tcBorders>
              <w:top w:val="single" w:sz="4.282924" w:space="0" w:color="000000"/>
              <w:bottom w:val="single" w:sz="4.28292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39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18" w:hRule="exact"/>
        </w:trPr>
        <w:tc>
          <w:tcPr>
            <w:tcW w:w="1676" w:type="dxa"/>
            <w:tcBorders>
              <w:top w:val="single" w:sz="4.282923" w:space="0" w:color="000000"/>
              <w:bottom w:val="single" w:sz="4.282921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0" w:after="0" w:line="207" w:lineRule="exact"/>
              <w:ind w:left="19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5400" w:type="dxa"/>
            <w:tcBorders>
              <w:top w:val="single" w:sz="4.282923" w:space="0" w:color="000000"/>
              <w:bottom w:val="single" w:sz="4.282921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Seg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1188" w:type="dxa"/>
            <w:tcBorders>
              <w:top w:val="single" w:sz="4.282923" w:space="0" w:color="000000"/>
              <w:bottom w:val="single" w:sz="4.28292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395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429" w:hRule="exact"/>
        </w:trPr>
        <w:tc>
          <w:tcPr>
            <w:tcW w:w="1676" w:type="dxa"/>
            <w:tcBorders>
              <w:top w:val="single" w:sz="4.282921" w:space="0" w:color="000000"/>
              <w:bottom w:val="single" w:sz="4.282918" w:space="0" w:color="000000"/>
              <w:left w:val="single" w:sz="4.282743" w:space="0" w:color="000000"/>
              <w:right w:val="single" w:sz="4.282741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5400" w:type="dxa"/>
            <w:tcBorders>
              <w:top w:val="single" w:sz="4.282921" w:space="0" w:color="000000"/>
              <w:bottom w:val="single" w:sz="4.282918" w:space="0" w:color="000000"/>
              <w:left w:val="single" w:sz="4.282741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</w:p>
          <w:p>
            <w:pPr>
              <w:spacing w:before="3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fes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les</w:t>
            </w:r>
          </w:p>
        </w:tc>
        <w:tc>
          <w:tcPr>
            <w:tcW w:w="1188" w:type="dxa"/>
            <w:tcBorders>
              <w:top w:val="single" w:sz="4.282921" w:space="0" w:color="000000"/>
              <w:bottom w:val="single" w:sz="4.28291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04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20" w:hRule="exact"/>
        </w:trPr>
        <w:tc>
          <w:tcPr>
            <w:tcW w:w="7076" w:type="dxa"/>
            <w:gridSpan w:val="2"/>
            <w:tcBorders>
              <w:top w:val="single" w:sz="4.282918" w:space="0" w:color="000000"/>
              <w:bottom w:val="single" w:sz="4.28288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" w:after="0" w:line="240" w:lineRule="auto"/>
              <w:ind w:right="36"/>
              <w:jc w:val="righ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88" w:type="dxa"/>
            <w:tcBorders>
              <w:top w:val="single" w:sz="4.282918" w:space="0" w:color="000000"/>
              <w:bottom w:val="single" w:sz="4.282887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1" w:after="0" w:line="240" w:lineRule="auto"/>
              <w:ind w:left="306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2" w:after="0" w:line="237" w:lineRule="exact"/>
        <w:ind w:left="1954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esorer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astos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erale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20" w:hRule="exact"/>
        </w:trPr>
        <w:tc>
          <w:tcPr>
            <w:tcW w:w="1800" w:type="dxa"/>
            <w:tcBorders>
              <w:top w:val="single" w:sz="4.28294" w:space="0" w:color="000000"/>
              <w:bottom w:val="single" w:sz="4.282909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09" w:lineRule="exact"/>
              <w:ind w:left="395" w:right="-20"/>
              <w:jc w:val="left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  <w:b/>
                <w:bCs/>
              </w:rPr>
              <w:t>u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epto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013" w:type="dxa"/>
            <w:tcBorders>
              <w:top w:val="single" w:sz="4.28294" w:space="0" w:color="000000"/>
              <w:bottom w:val="single" w:sz="4.282909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1894" w:right="1874"/>
              <w:jc w:val="center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Den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2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ó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4" w:space="0" w:color="000000"/>
              <w:bottom w:val="single" w:sz="4.28290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319" w:right="-20"/>
              <w:jc w:val="left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€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800" w:type="dxa"/>
            <w:tcBorders>
              <w:top w:val="single" w:sz="4.282909" w:space="0" w:color="000000"/>
              <w:bottom w:val="single" w:sz="4.282908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05" w:lineRule="exact"/>
              <w:ind w:left="612" w:right="596"/>
              <w:jc w:val="center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5013" w:type="dxa"/>
            <w:tcBorders>
              <w:top w:val="single" w:sz="4.282909" w:space="0" w:color="000000"/>
              <w:bottom w:val="single" w:sz="4.282908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em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Teso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es</w:t>
            </w:r>
          </w:p>
        </w:tc>
        <w:tc>
          <w:tcPr>
            <w:tcW w:w="1415" w:type="dxa"/>
            <w:tcBorders>
              <w:top w:val="single" w:sz="4.282909" w:space="0" w:color="000000"/>
              <w:bottom w:val="single" w:sz="4.282908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5" w:lineRule="exact"/>
              <w:ind w:left="497" w:right="-20"/>
              <w:jc w:val="left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2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22" w:hRule="exact"/>
        </w:trPr>
        <w:tc>
          <w:tcPr>
            <w:tcW w:w="6813" w:type="dxa"/>
            <w:gridSpan w:val="2"/>
            <w:tcBorders>
              <w:top w:val="single" w:sz="4.282908" w:space="0" w:color="000000"/>
              <w:bottom w:val="single" w:sz="4.282877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right="76"/>
              <w:jc w:val="right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-1"/>
                <w:w w:val="100"/>
                <w:b/>
                <w:bCs/>
              </w:rPr>
              <w:t>T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08" w:space="0" w:color="000000"/>
              <w:bottom w:val="single" w:sz="4.282877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9" w:lineRule="exact"/>
              <w:ind w:left="484" w:right="-20"/>
              <w:jc w:val="left"/>
              <w:rPr>
                <w:rFonts w:ascii="Raleigh BT" w:hAnsi="Raleigh BT" w:cs="Raleigh BT" w:eastAsia="Raleigh BT"/>
                <w:sz w:val="18"/>
                <w:szCs w:val="18"/>
              </w:rPr>
            </w:pPr>
            <w:rPr/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974.4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2"/>
                <w:w w:val="100"/>
                <w:b/>
                <w:bCs/>
              </w:rPr>
              <w:t>8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  <w:b/>
                <w:bCs/>
              </w:rPr>
              <w:t>0,00</w:t>
            </w:r>
            <w:r>
              <w:rPr>
                <w:rFonts w:ascii="Raleigh BT" w:hAnsi="Raleigh BT" w:cs="Raleigh BT" w:eastAsia="Raleigh BT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48" w:lineRule="auto"/>
        <w:ind w:left="1954" w:right="860" w:firstLine="514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ND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bar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ial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e,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aso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istan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perí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“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tas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tras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es”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aparta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A)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ases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esto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eral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5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ejer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rá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mi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v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1.272888" w:type="dxa"/>
      </w:tblPr>
      <w:tblGrid/>
      <w:tr>
        <w:trPr>
          <w:trHeight w:val="385" w:hRule="exact"/>
        </w:trPr>
        <w:tc>
          <w:tcPr>
            <w:tcW w:w="1513" w:type="dxa"/>
            <w:tcBorders>
              <w:top w:val="single" w:sz="4.28299" w:space="0" w:color="000000"/>
              <w:bottom w:val="single" w:sz="4.28294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2" w:after="0" w:line="240" w:lineRule="auto"/>
              <w:ind w:left="363" w:right="339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217" w:right="191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Pr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299" w:space="0" w:color="000000"/>
              <w:bottom w:val="single" w:sz="4.28294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5" w:after="0" w:line="240" w:lineRule="auto"/>
              <w:ind w:left="482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nal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299" w:space="0" w:color="000000"/>
              <w:bottom w:val="single" w:sz="4.28294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5" w:after="0" w:line="240" w:lineRule="auto"/>
              <w:ind w:left="804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299" w:space="0" w:color="000000"/>
              <w:bottom w:val="single" w:sz="4.28294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5" w:after="0" w:line="240" w:lineRule="auto"/>
              <w:ind w:left="36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513" w:type="dxa"/>
            <w:tcBorders>
              <w:top w:val="single" w:sz="4.282948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587" w:right="571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2948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2948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2948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87" w:hRule="exact"/>
        </w:trPr>
        <w:tc>
          <w:tcPr>
            <w:tcW w:w="1513" w:type="dxa"/>
            <w:tcBorders>
              <w:top w:val="single" w:sz="4.282946" w:space="0" w:color="000000"/>
              <w:bottom w:val="single" w:sz="4.2829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5" w:after="0" w:line="240" w:lineRule="auto"/>
              <w:ind w:left="171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2946" w:space="0" w:color="000000"/>
              <w:bottom w:val="single" w:sz="4.2829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45" w:lineRule="auto"/>
              <w:ind w:left="93" w:right="23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2946" w:space="0" w:color="000000"/>
              <w:bottom w:val="single" w:sz="4.2829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45" w:lineRule="auto"/>
              <w:ind w:left="93" w:right="132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ús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Cas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alle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2946" w:space="0" w:color="000000"/>
              <w:bottom w:val="single" w:sz="4.28294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5" w:after="0" w:line="240" w:lineRule="auto"/>
              <w:ind w:left="606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513" w:type="dxa"/>
            <w:tcBorders>
              <w:top w:val="single" w:sz="4.282943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171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5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2943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2943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Cul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ral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Ban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2943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606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83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8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1.272888" w:type="dxa"/>
      </w:tblPr>
      <w:tblGrid/>
      <w:tr>
        <w:trPr>
          <w:trHeight w:val="385" w:hRule="exact"/>
        </w:trPr>
        <w:tc>
          <w:tcPr>
            <w:tcW w:w="1513" w:type="dxa"/>
            <w:tcBorders>
              <w:top w:val="single" w:sz="4.283064" w:space="0" w:color="000000"/>
              <w:bottom w:val="single" w:sz="4.283032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/>
            <w:rPr/>
          </w:p>
        </w:tc>
        <w:tc>
          <w:tcPr>
            <w:tcW w:w="3028" w:type="dxa"/>
            <w:tcBorders>
              <w:top w:val="single" w:sz="4.283064" w:space="0" w:color="000000"/>
              <w:bottom w:val="single" w:sz="4.283032" w:space="0" w:color="000000"/>
              <w:left w:val="single" w:sz="4.282739" w:space="0" w:color="000000"/>
              <w:right w:val="single" w:sz="4.282739" w:space="0" w:color="000000"/>
            </w:tcBorders>
          </w:tcPr>
          <w:p>
            <w:pPr>
              <w:spacing w:before="0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64" w:space="0" w:color="000000"/>
              <w:bottom w:val="single" w:sz="4.283032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45" w:lineRule="auto"/>
              <w:ind w:left="93" w:right="582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-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w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añak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64" w:space="0" w:color="000000"/>
              <w:bottom w:val="single" w:sz="4.283032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/>
            <w:rPr/>
          </w:p>
        </w:tc>
      </w:tr>
      <w:tr>
        <w:trPr>
          <w:trHeight w:val="387" w:hRule="exact"/>
        </w:trPr>
        <w:tc>
          <w:tcPr>
            <w:tcW w:w="1513" w:type="dxa"/>
            <w:tcBorders>
              <w:top w:val="single" w:sz="4.283032" w:space="0" w:color="000000"/>
              <w:bottom w:val="single" w:sz="4.283029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95" w:after="0" w:line="240" w:lineRule="auto"/>
              <w:ind w:left="171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6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32" w:space="0" w:color="000000"/>
              <w:bottom w:val="single" w:sz="4.283029" w:space="0" w:color="000000"/>
              <w:left w:val="single" w:sz="4.282739" w:space="0" w:color="000000"/>
              <w:right w:val="single" w:sz="4.282739" w:space="0" w:color="000000"/>
            </w:tcBorders>
          </w:tcPr>
          <w:p>
            <w:pPr>
              <w:spacing w:before="0" w:after="0" w:line="245" w:lineRule="auto"/>
              <w:ind w:left="93" w:right="23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32" w:space="0" w:color="000000"/>
              <w:bottom w:val="single" w:sz="4.283029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45" w:lineRule="auto"/>
              <w:ind w:left="93" w:right="21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32" w:space="0" w:color="000000"/>
              <w:bottom w:val="single" w:sz="4.283029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95" w:after="0" w:line="240" w:lineRule="auto"/>
              <w:ind w:left="606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85" w:hRule="exact"/>
        </w:trPr>
        <w:tc>
          <w:tcPr>
            <w:tcW w:w="1513" w:type="dxa"/>
            <w:tcBorders>
              <w:top w:val="single" w:sz="4.283029" w:space="0" w:color="000000"/>
              <w:bottom w:val="single" w:sz="4.283026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93" w:after="0" w:line="240" w:lineRule="auto"/>
              <w:ind w:left="171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7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29" w:space="0" w:color="000000"/>
              <w:bottom w:val="single" w:sz="4.283026" w:space="0" w:color="000000"/>
              <w:left w:val="single" w:sz="4.282739" w:space="0" w:color="000000"/>
              <w:right w:val="single" w:sz="4.282739" w:space="0" w:color="000000"/>
            </w:tcBorders>
          </w:tcPr>
          <w:p>
            <w:pPr>
              <w:spacing w:before="0" w:after="0" w:line="243" w:lineRule="auto"/>
              <w:ind w:left="93" w:right="23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29" w:space="0" w:color="000000"/>
              <w:bottom w:val="single" w:sz="4.283026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í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Cr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29" w:space="0" w:color="000000"/>
              <w:bottom w:val="single" w:sz="4.283026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93" w:after="0" w:line="240" w:lineRule="auto"/>
              <w:ind w:left="606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5" w:hRule="exact"/>
        </w:trPr>
        <w:tc>
          <w:tcPr>
            <w:tcW w:w="1513" w:type="dxa"/>
            <w:tcBorders>
              <w:top w:val="single" w:sz="4.283026" w:space="0" w:color="000000"/>
              <w:bottom w:val="single" w:sz="4.283022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26" w:space="0" w:color="000000"/>
              <w:bottom w:val="single" w:sz="4.283022" w:space="0" w:color="000000"/>
              <w:left w:val="single" w:sz="4.282739" w:space="0" w:color="000000"/>
              <w:right w:val="single" w:sz="4.282739" w:space="0" w:color="000000"/>
            </w:tcBorders>
          </w:tcPr>
          <w:p>
            <w:pPr>
              <w:spacing w:before="93" w:after="0" w:line="245" w:lineRule="auto"/>
              <w:ind w:left="93" w:right="23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26" w:space="0" w:color="000000"/>
              <w:bottom w:val="single" w:sz="4.283022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44" w:lineRule="auto"/>
              <w:ind w:left="93" w:right="94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Cul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ral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Ban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26" w:space="0" w:color="000000"/>
              <w:bottom w:val="single" w:sz="4.283022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06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5" w:hRule="exact"/>
        </w:trPr>
        <w:tc>
          <w:tcPr>
            <w:tcW w:w="1513" w:type="dxa"/>
            <w:tcBorders>
              <w:top w:val="single" w:sz="4.283022" w:space="0" w:color="000000"/>
              <w:bottom w:val="single" w:sz="4.283018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9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22" w:space="0" w:color="000000"/>
              <w:bottom w:val="single" w:sz="4.283018" w:space="0" w:color="000000"/>
              <w:left w:val="single" w:sz="4.282739" w:space="0" w:color="000000"/>
              <w:right w:val="single" w:sz="4.282739" w:space="0" w:color="000000"/>
            </w:tcBorders>
          </w:tcPr>
          <w:p>
            <w:pPr>
              <w:spacing w:before="93" w:after="0" w:line="245" w:lineRule="auto"/>
              <w:ind w:left="93" w:right="23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22" w:space="0" w:color="000000"/>
              <w:bottom w:val="single" w:sz="4.283018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44" w:lineRule="auto"/>
              <w:ind w:left="93" w:right="11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uv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ra.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ñ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Can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22" w:space="0" w:color="000000"/>
              <w:bottom w:val="single" w:sz="4.283018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06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5" w:hRule="exact"/>
        </w:trPr>
        <w:tc>
          <w:tcPr>
            <w:tcW w:w="1513" w:type="dxa"/>
            <w:tcBorders>
              <w:top w:val="single" w:sz="4.283018" w:space="0" w:color="000000"/>
              <w:bottom w:val="single" w:sz="4.283014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3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3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18" w:space="0" w:color="000000"/>
              <w:bottom w:val="single" w:sz="4.283014" w:space="0" w:color="000000"/>
              <w:left w:val="single" w:sz="4.282739" w:space="0" w:color="000000"/>
              <w:right w:val="single" w:sz="4.282739" w:space="0" w:color="000000"/>
            </w:tcBorders>
          </w:tcPr>
          <w:p>
            <w:pPr>
              <w:spacing w:before="93" w:after="0" w:line="245" w:lineRule="auto"/>
              <w:ind w:left="93" w:right="23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ura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las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ular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18" w:space="0" w:color="000000"/>
              <w:bottom w:val="single" w:sz="4.283014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0" w:after="0" w:line="244" w:lineRule="auto"/>
              <w:ind w:left="93" w:right="297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Cul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ral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Ban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Gra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18" w:space="0" w:color="000000"/>
              <w:bottom w:val="single" w:sz="4.283014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06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0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513" w:type="dxa"/>
            <w:tcBorders>
              <w:top w:val="single" w:sz="4.283014" w:space="0" w:color="000000"/>
              <w:bottom w:val="single" w:sz="4.283011" w:space="0" w:color="000000"/>
              <w:left w:val="single" w:sz="4.282741" w:space="0" w:color="000000"/>
              <w:right w:val="single" w:sz="4.282739" w:space="0" w:color="000000"/>
            </w:tcBorders>
          </w:tcPr>
          <w:p>
            <w:pPr>
              <w:spacing w:before="45" w:after="0" w:line="240" w:lineRule="auto"/>
              <w:ind w:left="587" w:right="571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28" w:type="dxa"/>
            <w:tcBorders>
              <w:top w:val="single" w:sz="4.283014" w:space="0" w:color="000000"/>
              <w:bottom w:val="single" w:sz="4.283011" w:space="0" w:color="000000"/>
              <w:left w:val="single" w:sz="4.282739" w:space="0" w:color="000000"/>
              <w:right w:val="single" w:sz="4.282739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01" w:type="dxa"/>
            <w:tcBorders>
              <w:top w:val="single" w:sz="4.283014" w:space="0" w:color="000000"/>
              <w:bottom w:val="single" w:sz="4.283011" w:space="0" w:color="000000"/>
              <w:left w:val="single" w:sz="4.282739" w:space="0" w:color="000000"/>
              <w:right w:val="single" w:sz="4.282741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14" w:space="0" w:color="000000"/>
              <w:bottom w:val="single" w:sz="4.283011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45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7042" w:type="dxa"/>
            <w:gridSpan w:val="3"/>
            <w:tcBorders>
              <w:top w:val="single" w:sz="4.283011" w:space="0" w:color="000000"/>
              <w:bottom w:val="single" w:sz="4.282921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50" w:after="0" w:line="240" w:lineRule="auto"/>
              <w:ind w:right="68"/>
              <w:jc w:val="righ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4" w:type="dxa"/>
            <w:tcBorders>
              <w:top w:val="single" w:sz="4.283011" w:space="0" w:color="000000"/>
              <w:bottom w:val="single" w:sz="4.282921" w:space="0" w:color="000000"/>
              <w:left w:val="single" w:sz="4.282741" w:space="0" w:color="000000"/>
              <w:right w:val="single" w:sz="4.282741" w:space="0" w:color="000000"/>
            </w:tcBorders>
          </w:tcPr>
          <w:p>
            <w:pPr>
              <w:spacing w:before="50" w:after="0" w:line="240" w:lineRule="auto"/>
              <w:ind w:left="32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6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7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6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49" w:lineRule="auto"/>
        <w:ind w:left="1954" w:right="862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eter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plazo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art.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169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Decre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slat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2004,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arzo,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eba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ocales.”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auto"/>
        <w:ind w:left="1954" w:right="924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así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ste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reserva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térmi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ten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ta,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an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rist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bal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ma.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tr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ó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ame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e,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Yeray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tiér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ez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ére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13:11:44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13:42:14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9" w:right="122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2022-032133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B27C3163EE621F80F2A5204576D94FF6</w:t>
            </w:r>
          </w:p>
          <w:p>
            <w:pPr>
              <w:spacing w:before="62" w:after="0" w:line="240" w:lineRule="auto"/>
              <w:ind w:left="1608" w:right="158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https://sede.aytolalaguna.es//publico/documento/B27C3163EE621F80F2A5204576D94FF6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13:48:05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8/8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14-06-2022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13:48:08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1900" w:h="16840"/>
      <w:pgMar w:top="12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BT">
    <w:altName w:val="Raleigh BT"/>
    <w:charset w:val="0"/>
    <w:family w:val="roman"/>
    <w:pitch w:val="variable"/>
  </w:font>
  <w:font w:name="Raleigh XBd BT">
    <w:altName w:val="Raleigh XBd BT"/>
    <w:charset w:val="0"/>
    <w:family w:val="roman"/>
    <w:pitch w:val="variable"/>
  </w:font>
  <w:font w:name="Raleigh Md BT">
    <w:altName w:val="Raleigh Md BT"/>
    <w:charset w:val="0"/>
    <w:family w:val="roman"/>
    <w:pitch w:val="variable"/>
  </w:font>
  <w:font w:name="Raleigh Lt BT">
    <w:altName w:val="Raleigh Lt BT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2023-10-23T18:07:16Z</dcterms:created>
  <dcterms:modified xsi:type="dcterms:W3CDTF">2023-10-23T18:07:16Z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2023-10-23T00:00:00Z</vt:filetime>
  </property>
</Properties>
</file>