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301" w:lineRule="auto"/>
        <w:ind w:left="8508" w:right="901" w:firstLine="-1580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76.873512pt;margin-top:33.670361pt;width:104.481792pt;height:115.365312pt;mso-position-horizontal-relative:page;mso-position-vertical-relative:page;z-index:-3186" coordorigin="1537,673" coordsize="2090,2307">
            <v:shape style="position:absolute;left:1537;top:673;width:2090;height:1778" type="#_x0000_t75">
              <v:imagedata r:id="rId5" o:title=""/>
            </v:shape>
            <v:shape style="position:absolute;left:2027;top:2469;width:980;height:512" type="#_x0000_t75">
              <v:imagedata r:id="rId6" o:title=""/>
            </v:shape>
            <w10:wrap type="none"/>
          </v:group>
        </w:pic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ALDIA-P</w:t>
      </w:r>
      <w:r>
        <w:rPr>
          <w:rFonts w:ascii="Raleigh BT" w:hAnsi="Raleigh BT" w:cs="Raleigh BT" w:eastAsia="Raleigh BT"/>
          <w:sz w:val="21"/>
          <w:szCs w:val="21"/>
          <w:spacing w:val="3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IDEN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TIFI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Asunt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4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899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8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5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4" w:after="0" w:line="240" w:lineRule="auto"/>
        <w:ind w:right="901"/>
        <w:jc w:val="righ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ía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/>
        <w:pict>
          <v:group style="position:absolute;margin-left:223.801025pt;margin-top:-8.062181pt;width:318.342954pt;height:.1pt;mso-position-horizontal-relative:page;mso-position-vertical-relative:paragraph;z-index:-3185" coordorigin="4476,-161" coordsize="6367,2">
            <v:shape style="position:absolute;left:4476;top:-161;width:6367;height:2" coordorigin="4476,-161" coordsize="6367,0" path="m4476,-161l10843,-161e" filled="f" stroked="t" strokeweight=".68022pt" strokecolor="#000000">
              <v:path arrowok="t"/>
            </v:shape>
          </v:group>
          <w10:wrap type="none"/>
        </w:pic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TAVIO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NÁNDEZ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HE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NÁN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ERAL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PLENO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AY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ENTO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LA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NA.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86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: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sesi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ebra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3"/>
          <w:w w:val="103"/>
        </w:rPr>
        <w:t>í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mil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954" w:right="801" w:firstLine="773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“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4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-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V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3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6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/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É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É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5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9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9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  <w:t>,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5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9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4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3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3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20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B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21"/>
          <w:w w:val="100"/>
          <w:b/>
          <w:bCs/>
          <w:u w:val="single" w:color="0000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  <w:u w:val="single" w:color="000000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954" w:right="800" w:firstLine="773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3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estaria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º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26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/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ré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ario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é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3.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9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19,59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€,</w:t>
      </w:r>
      <w:r>
        <w:rPr>
          <w:rFonts w:ascii="Raleigh BT" w:hAnsi="Raleigh BT" w:cs="Raleigh BT" w:eastAsia="Raleigh BT"/>
          <w:sz w:val="21"/>
          <w:szCs w:val="21"/>
          <w:spacing w:val="5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2022.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954" w:right="802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bier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6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2022,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te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9" w:after="0" w:line="227" w:lineRule="auto"/>
        <w:ind w:left="1954" w:right="856" w:firstLine="642"/>
        <w:jc w:val="both"/>
        <w:rPr>
          <w:rFonts w:ascii="Raleigh BT" w:hAnsi="Raleigh BT" w:cs="Raleigh BT" w:eastAsia="Raleigh BT"/>
          <w:sz w:val="23"/>
          <w:szCs w:val="23"/>
        </w:rPr>
      </w:pPr>
      <w:rPr/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“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2.-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(2022036811)</w:t>
      </w:r>
      <w:r>
        <w:rPr>
          <w:rFonts w:ascii="Raleigh BT" w:hAnsi="Raleigh BT" w:cs="Raleigh BT" w:eastAsia="Raleigh BT"/>
          <w:sz w:val="23"/>
          <w:szCs w:val="23"/>
          <w:spacing w:val="24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VO</w:t>
      </w:r>
      <w:r>
        <w:rPr>
          <w:rFonts w:ascii="Raleigh BT" w:hAnsi="Raleigh BT" w:cs="Raleigh BT" w:eastAsia="Raleigh BT"/>
          <w:sz w:val="23"/>
          <w:szCs w:val="23"/>
          <w:spacing w:val="23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13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2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AR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6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5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Nº</w:t>
      </w:r>
      <w:r>
        <w:rPr>
          <w:rFonts w:ascii="Raleigh BT" w:hAnsi="Raleigh BT" w:cs="Raleigh BT" w:eastAsia="Raleigh BT"/>
          <w:sz w:val="23"/>
          <w:szCs w:val="23"/>
          <w:spacing w:val="4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26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/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2022,</w:t>
      </w:r>
      <w:r>
        <w:rPr>
          <w:rFonts w:ascii="Raleigh BT" w:hAnsi="Raleigh BT" w:cs="Raleigh BT" w:eastAsia="Raleigh BT"/>
          <w:sz w:val="23"/>
          <w:szCs w:val="23"/>
          <w:spacing w:val="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N</w:t>
      </w:r>
      <w:r>
        <w:rPr>
          <w:rFonts w:ascii="Raleigh BT" w:hAnsi="Raleigh BT" w:cs="Raleigh BT" w:eastAsia="Raleigh BT"/>
          <w:sz w:val="23"/>
          <w:szCs w:val="23"/>
          <w:spacing w:val="39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4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DA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DAD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3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É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X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RA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NAR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3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N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É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100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R</w:t>
      </w:r>
      <w:r>
        <w:rPr>
          <w:rFonts w:ascii="Raleigh BT" w:hAnsi="Raleigh BT" w:cs="Raleigh BT" w:eastAsia="Raleigh BT"/>
          <w:sz w:val="23"/>
          <w:szCs w:val="23"/>
          <w:spacing w:val="-18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P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R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8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100"/>
        </w:rPr>
        <w:t>D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E</w:t>
      </w:r>
      <w:r>
        <w:rPr>
          <w:rFonts w:ascii="Raleigh BT" w:hAnsi="Raleigh BT" w:cs="Raleigh BT" w:eastAsia="Raleigh BT"/>
          <w:sz w:val="23"/>
          <w:szCs w:val="23"/>
          <w:spacing w:val="-12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3</w:t>
      </w:r>
      <w:r>
        <w:rPr>
          <w:rFonts w:ascii="Raleigh BT" w:hAnsi="Raleigh BT" w:cs="Raleigh BT" w:eastAsia="Raleigh BT"/>
          <w:sz w:val="23"/>
          <w:szCs w:val="23"/>
          <w:spacing w:val="2"/>
          <w:w w:val="94"/>
        </w:rPr>
        <w:t>.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919.331</w:t>
      </w:r>
      <w:r>
        <w:rPr>
          <w:rFonts w:ascii="Raleigh BT" w:hAnsi="Raleigh BT" w:cs="Raleigh BT" w:eastAsia="Raleigh BT"/>
          <w:sz w:val="23"/>
          <w:szCs w:val="23"/>
          <w:spacing w:val="-2"/>
          <w:w w:val="94"/>
        </w:rPr>
        <w:t>,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59</w:t>
      </w:r>
      <w:r>
        <w:rPr>
          <w:rFonts w:ascii="Raleigh BT" w:hAnsi="Raleigh BT" w:cs="Raleigh BT" w:eastAsia="Raleigh BT"/>
          <w:sz w:val="23"/>
          <w:szCs w:val="23"/>
          <w:spacing w:val="9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€,</w:t>
      </w:r>
      <w:r>
        <w:rPr>
          <w:rFonts w:ascii="Raleigh BT" w:hAnsi="Raleigh BT" w:cs="Raleigh BT" w:eastAsia="Raleigh BT"/>
          <w:sz w:val="23"/>
          <w:szCs w:val="23"/>
          <w:spacing w:val="-4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Y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100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M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F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A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XO</w:t>
      </w:r>
      <w:r>
        <w:rPr>
          <w:rFonts w:ascii="Raleigh BT" w:hAnsi="Raleigh BT" w:cs="Raleigh BT" w:eastAsia="Raleigh BT"/>
          <w:sz w:val="23"/>
          <w:szCs w:val="23"/>
          <w:spacing w:val="7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I</w:t>
      </w:r>
      <w:r>
        <w:rPr>
          <w:rFonts w:ascii="Raleigh BT" w:hAnsi="Raleigh BT" w:cs="Raleigh BT" w:eastAsia="Raleigh BT"/>
          <w:sz w:val="23"/>
          <w:szCs w:val="23"/>
          <w:spacing w:val="-6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L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B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A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-1"/>
          <w:w w:val="94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4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4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DE</w:t>
      </w:r>
      <w:r>
        <w:rPr>
          <w:rFonts w:ascii="Raleigh BT" w:hAnsi="Raleigh BT" w:cs="Raleigh BT" w:eastAsia="Raleigh BT"/>
          <w:sz w:val="23"/>
          <w:szCs w:val="23"/>
          <w:spacing w:val="-21"/>
          <w:w w:val="100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J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C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I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Ó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N</w:t>
      </w:r>
      <w:r>
        <w:rPr>
          <w:rFonts w:ascii="Raleigh BT" w:hAnsi="Raleigh BT" w:cs="Raleigh BT" w:eastAsia="Raleigh BT"/>
          <w:sz w:val="23"/>
          <w:szCs w:val="23"/>
          <w:spacing w:val="12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D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L</w:t>
      </w:r>
      <w:r>
        <w:rPr>
          <w:rFonts w:ascii="Raleigh BT" w:hAnsi="Raleigh BT" w:cs="Raleigh BT" w:eastAsia="Raleigh BT"/>
          <w:sz w:val="23"/>
          <w:szCs w:val="23"/>
          <w:spacing w:val="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2"/>
          <w:w w:val="93"/>
        </w:rPr>
        <w:t>R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P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U</w:t>
      </w:r>
      <w:r>
        <w:rPr>
          <w:rFonts w:ascii="Raleigh BT" w:hAnsi="Raleigh BT" w:cs="Raleigh BT" w:eastAsia="Raleigh BT"/>
          <w:sz w:val="23"/>
          <w:szCs w:val="23"/>
          <w:spacing w:val="-1"/>
          <w:w w:val="93"/>
        </w:rPr>
        <w:t>E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S</w:t>
      </w:r>
      <w:r>
        <w:rPr>
          <w:rFonts w:ascii="Raleigh BT" w:hAnsi="Raleigh BT" w:cs="Raleigh BT" w:eastAsia="Raleigh BT"/>
          <w:sz w:val="23"/>
          <w:szCs w:val="23"/>
          <w:spacing w:val="1"/>
          <w:w w:val="93"/>
        </w:rPr>
        <w:t>T</w:t>
      </w:r>
      <w:r>
        <w:rPr>
          <w:rFonts w:ascii="Raleigh BT" w:hAnsi="Raleigh BT" w:cs="Raleigh BT" w:eastAsia="Raleigh BT"/>
          <w:sz w:val="23"/>
          <w:szCs w:val="23"/>
          <w:spacing w:val="0"/>
          <w:w w:val="93"/>
        </w:rPr>
        <w:t>O</w:t>
      </w:r>
      <w:r>
        <w:rPr>
          <w:rFonts w:ascii="Raleigh BT" w:hAnsi="Raleigh BT" w:cs="Raleigh BT" w:eastAsia="Raleigh BT"/>
          <w:sz w:val="23"/>
          <w:szCs w:val="23"/>
          <w:spacing w:val="14"/>
          <w:w w:val="93"/>
        </w:rPr>
        <w:t> 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  <w:t>2022.</w:t>
      </w:r>
      <w:r>
        <w:rPr>
          <w:rFonts w:ascii="Raleigh BT" w:hAnsi="Raleigh BT" w:cs="Raleigh BT" w:eastAsia="Raleigh BT"/>
          <w:sz w:val="23"/>
          <w:szCs w:val="23"/>
          <w:spacing w:val="0"/>
          <w:w w:val="100"/>
        </w:rPr>
      </w:r>
    </w:p>
    <w:p>
      <w:pPr>
        <w:spacing w:before="0" w:after="0" w:line="253" w:lineRule="exact"/>
        <w:ind w:right="900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2022036811,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estos,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right="897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5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26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5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right="899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ple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right="900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right="895"/>
        <w:jc w:val="right"/>
        <w:tabs>
          <w:tab w:pos="1340" w:val="left"/>
          <w:tab w:pos="1660" w:val="left"/>
          <w:tab w:pos="2780" w:val="left"/>
          <w:tab w:pos="4020" w:val="left"/>
          <w:tab w:pos="4540" w:val="left"/>
          <w:tab w:pos="5480" w:val="left"/>
          <w:tab w:pos="6100" w:val="left"/>
          <w:tab w:pos="6540" w:val="left"/>
          <w:tab w:pos="7220" w:val="left"/>
        </w:tabs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porte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total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0" w:lineRule="exact"/>
        <w:ind w:right="895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MIL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IN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2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(3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919.331,59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€),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lta: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stan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estas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versas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as,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ñ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va,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vel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esto,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espec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os,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estas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sol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espec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otar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177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4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arzo,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ocales.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856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3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eto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acer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espec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cos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orar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5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tas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stan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55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311.299988pt;margin-top:70.518776pt;width:24.34pt;height:.1pt;mso-position-horizontal-relative:page;mso-position-vertical-relative:paragraph;z-index:-3184" coordorigin="6226,1410" coordsize="487,2">
            <v:shape style="position:absolute;left:6226;top:1410;width:487;height:2" coordorigin="6226,1410" coordsize="487,0" path="m6226,1410l6713,141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7.068764pt;width:24.34pt;height:.1pt;mso-position-horizontal-relative:page;mso-position-vertical-relative:paragraph;z-index:-3183" coordorigin="4819,1541" coordsize="487,2">
            <v:shape style="position:absolute;left:4819;top:1541;width:487;height:2" coordorigin="4819,1541" coordsize="487,0" path="m4819,1541l5306,1541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114.308769pt;width:23.34pt;height:.1pt;mso-position-horizontal-relative:page;mso-position-vertical-relative:paragraph;z-index:-3182" coordorigin="3348,2286" coordsize="467,2">
            <v:shape style="position:absolute;left:3348;top:2286;width:467;height:2" coordorigin="3348,2286" coordsize="467,0" path="m3348,2286l3815,2286e" filled="f" stroked="t" strokeweight=".4pt" strokecolor="#0000F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75" w:after="0" w:line="240" w:lineRule="auto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3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99" w:space="0" w:color="000000"/>
              <w:bottom w:val="single" w:sz="4.283083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31" w:lineRule="exact"/>
              <w:ind w:left="620" w:right="59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2999" w:space="0" w:color="000000"/>
              <w:bottom w:val="single" w:sz="4.283083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87" w:right="176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2999" w:space="0" w:color="000000"/>
              <w:bottom w:val="single" w:sz="4.28308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99" w:hRule="exact"/>
        </w:trPr>
        <w:tc>
          <w:tcPr>
            <w:tcW w:w="559" w:type="dxa"/>
            <w:tcBorders>
              <w:top w:val="single" w:sz="4.283083" w:space="0" w:color="000000"/>
              <w:bottom w:val="single" w:sz="4.283078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83" w:space="0" w:color="000000"/>
              <w:bottom w:val="single" w:sz="4.283078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33400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83" w:space="0" w:color="000000"/>
              <w:bottom w:val="single" w:sz="4.283078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48011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3083" w:space="0" w:color="000000"/>
              <w:bottom w:val="single" w:sz="4.283078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bven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83" w:space="0" w:color="000000"/>
              <w:bottom w:val="single" w:sz="4.283078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076" w:type="dxa"/>
            <w:gridSpan w:val="4"/>
            <w:tcBorders>
              <w:top w:val="single" w:sz="4.283078" w:space="0" w:color="000000"/>
              <w:bottom w:val="single" w:sz="4.282930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78" w:space="0" w:color="000000"/>
              <w:bottom w:val="single" w:sz="4.282930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19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82" w:space="0" w:color="000000"/>
              <w:bottom w:val="single" w:sz="4.283066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34" w:lineRule="exact"/>
              <w:ind w:left="618" w:right="59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6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2982" w:space="0" w:color="000000"/>
              <w:bottom w:val="single" w:sz="4.283066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87" w:right="176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4.282982" w:space="0" w:color="000000"/>
              <w:bottom w:val="single" w:sz="4.28306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559" w:type="dxa"/>
            <w:tcBorders>
              <w:top w:val="single" w:sz="4.283066" w:space="0" w:color="000000"/>
              <w:bottom w:val="single" w:sz="4.28306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155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66" w:space="0" w:color="000000"/>
              <w:bottom w:val="single" w:sz="4.2830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15221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66" w:space="0" w:color="000000"/>
              <w:bottom w:val="single" w:sz="4.2830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7800195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3066" w:space="0" w:color="000000"/>
              <w:bottom w:val="single" w:sz="4.28306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118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h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4.283066" w:space="0" w:color="000000"/>
              <w:bottom w:val="single" w:sz="4.2830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1.394.784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076" w:type="dxa"/>
            <w:gridSpan w:val="4"/>
            <w:tcBorders>
              <w:top w:val="single" w:sz="4.28306" w:space="0" w:color="000000"/>
              <w:bottom w:val="single" w:sz="4.28291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4.28306" w:space="0" w:color="000000"/>
              <w:bottom w:val="single" w:sz="4.28291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6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1.394.784,59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64" w:space="0" w:color="000000"/>
              <w:bottom w:val="single" w:sz="4.28304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34" w:lineRule="exact"/>
              <w:ind w:left="618" w:right="59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6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2964" w:space="0" w:color="000000"/>
              <w:bottom w:val="single" w:sz="4.28304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87" w:right="176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2964" w:space="0" w:color="000000"/>
              <w:bottom w:val="single" w:sz="4.2830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559" w:type="dxa"/>
            <w:tcBorders>
              <w:top w:val="single" w:sz="4.283049" w:space="0" w:color="000000"/>
              <w:bottom w:val="single" w:sz="4.283042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49" w:space="0" w:color="000000"/>
              <w:bottom w:val="single" w:sz="4.28304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44100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49" w:space="0" w:color="000000"/>
              <w:bottom w:val="single" w:sz="4.28304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3049" w:space="0" w:color="000000"/>
              <w:bottom w:val="single" w:sz="4.283042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6" w:lineRule="auto"/>
              <w:ind w:left="58" w:right="166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auto"/>
              <w:ind w:left="58" w:right="499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2022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h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49" w:space="0" w:color="000000"/>
              <w:bottom w:val="single" w:sz="4.283042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076" w:type="dxa"/>
            <w:gridSpan w:val="4"/>
            <w:tcBorders>
              <w:top w:val="single" w:sz="4.283042" w:space="0" w:color="000000"/>
              <w:bottom w:val="single" w:sz="4.28289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42" w:space="0" w:color="000000"/>
              <w:bottom w:val="single" w:sz="4.28289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19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47" w:space="0" w:color="000000"/>
              <w:bottom w:val="single" w:sz="4.283031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31" w:lineRule="exact"/>
              <w:ind w:left="620" w:right="59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2947" w:space="0" w:color="000000"/>
              <w:bottom w:val="single" w:sz="4.283031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87" w:right="176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2947" w:space="0" w:color="000000"/>
              <w:bottom w:val="single" w:sz="4.28303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tcBorders>
              <w:top w:val="single" w:sz="4.283031" w:space="0" w:color="000000"/>
              <w:bottom w:val="single" w:sz="4.28302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31" w:space="0" w:color="000000"/>
              <w:bottom w:val="single" w:sz="4.28302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31" w:space="0" w:color="000000"/>
              <w:bottom w:val="single" w:sz="4.28302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62500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887" w:type="dxa"/>
            <w:tcBorders>
              <w:top w:val="single" w:sz="4.283031" w:space="0" w:color="000000"/>
              <w:bottom w:val="single" w:sz="4.28302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Mob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nfor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31" w:space="0" w:color="000000"/>
              <w:bottom w:val="single" w:sz="4.28302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26" w:after="0" w:line="240" w:lineRule="auto"/>
              <w:ind w:left="28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7076" w:type="dxa"/>
            <w:gridSpan w:val="4"/>
            <w:tcBorders>
              <w:top w:val="single" w:sz="4.283029" w:space="0" w:color="000000"/>
              <w:bottom w:val="single" w:sz="4.28288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283029" w:space="0" w:color="000000"/>
              <w:bottom w:val="single" w:sz="4.28288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29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2282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RDI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…………………………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……2.259.78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4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,59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exact"/>
        <w:ind w:left="259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esorer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39" w:hRule="exact"/>
        </w:trPr>
        <w:tc>
          <w:tcPr>
            <w:tcW w:w="1929" w:type="dxa"/>
            <w:tcBorders>
              <w:top w:val="single" w:sz="4.282931" w:space="0" w:color="000000"/>
              <w:bottom w:val="single" w:sz="4.282897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43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30" w:type="dxa"/>
            <w:tcBorders>
              <w:top w:val="single" w:sz="4.282931" w:space="0" w:color="000000"/>
              <w:bottom w:val="single" w:sz="4.282897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1659" w:right="1635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931" w:space="0" w:color="000000"/>
              <w:bottom w:val="single" w:sz="4.282897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42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9" w:type="dxa"/>
            <w:tcBorders>
              <w:top w:val="single" w:sz="4.282897" w:space="0" w:color="000000"/>
              <w:bottom w:val="single" w:sz="4.282895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649" w:right="62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870.00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30" w:type="dxa"/>
            <w:tcBorders>
              <w:top w:val="single" w:sz="4.282897" w:space="0" w:color="000000"/>
              <w:bottom w:val="single" w:sz="4.282895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Tesorer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897" w:space="0" w:color="000000"/>
              <w:bottom w:val="single" w:sz="4.28289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2.259.784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558" w:type="dxa"/>
            <w:gridSpan w:val="2"/>
            <w:tcBorders>
              <w:top w:val="single" w:sz="4.282895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71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895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2.259.784,59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2611" w:right="-20"/>
        <w:jc w:val="left"/>
        <w:tabs>
          <w:tab w:pos="5820" w:val="left"/>
          <w:tab w:pos="906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€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116.983681pt;margin-top:-20.938795pt;width:412.585428pt;height:17.404822pt;mso-position-horizontal-relative:page;mso-position-vertical-relative:paragraph;z-index:-3181" coordorigin="2340,-419" coordsize="8252,348">
            <v:group style="position:absolute;left:2345;top:-413;width:8241;height:2" coordorigin="2345,-413" coordsize="8241,2">
              <v:shape style="position:absolute;left:2345;top:-413;width:8241;height:2" coordorigin="2345,-413" coordsize="8241,0" path="m2345,-413l10586,-413e" filled="f" stroked="t" strokeweight=".535366pt" strokecolor="#000000">
                <v:path arrowok="t"/>
              </v:shape>
            </v:group>
            <v:group style="position:absolute;left:2349;top:-409;width:2;height:329" coordorigin="2349,-409" coordsize="2,329">
              <v:shape style="position:absolute;left:2349;top:-409;width:2;height:329" coordorigin="2349,-409" coordsize="0,329" path="m2349,-409l2349,-80e" filled="f" stroked="t" strokeweight=".535341pt" strokecolor="#000000">
                <v:path arrowok="t"/>
              </v:shape>
            </v:group>
            <v:group style="position:absolute;left:2345;top:-76;width:8241;height:2" coordorigin="2345,-76" coordsize="8241,2">
              <v:shape style="position:absolute;left:2345;top:-76;width:8241;height:2" coordorigin="2345,-76" coordsize="8241,0" path="m2345,-76l10586,-76e" filled="f" stroked="t" strokeweight=".535366pt" strokecolor="#000000">
                <v:path arrowok="t"/>
              </v:shape>
            </v:group>
            <v:group style="position:absolute;left:4539;top:-409;width:2;height:329" coordorigin="4539,-409" coordsize="2,329">
              <v:shape style="position:absolute;left:4539;top:-409;width:2;height:329" coordorigin="4539,-409" coordsize="0,329" path="m4539,-409l4539,-80e" filled="f" stroked="t" strokeweight=".535341pt" strokecolor="#000000">
                <v:path arrowok="t"/>
              </v:shape>
            </v:group>
            <v:group style="position:absolute;left:9167;top:-409;width:2;height:329" coordorigin="9167,-409" coordsize="2,329">
              <v:shape style="position:absolute;left:9167;top:-409;width:2;height:329" coordorigin="9167,-409" coordsize="0,329" path="m9167,-409l9167,-80e" filled="f" stroked="t" strokeweight=".535341pt" strokecolor="#000000">
                <v:path arrowok="t"/>
              </v:shape>
            </v:group>
            <v:group style="position:absolute;left:10582;top:-409;width:2;height:329" coordorigin="10582,-409" coordsize="2,329">
              <v:shape style="position:absolute;left:10582;top:-409;width:2;height:329" coordorigin="10582,-409" coordsize="0,329" path="m10582,-409l10582,-80e" filled="f" stroked="t" strokeweight=".53534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767" w:type="dxa"/>
      </w:tblPr>
      <w:tblGrid/>
      <w:tr>
        <w:trPr>
          <w:trHeight w:val="337" w:hRule="exact"/>
        </w:trPr>
        <w:tc>
          <w:tcPr>
            <w:tcW w:w="2190" w:type="dxa"/>
            <w:gridSpan w:val="3"/>
            <w:tcBorders>
              <w:top w:val="single" w:sz="4.283006" w:space="0" w:color="000000"/>
              <w:bottom w:val="single" w:sz="4.283091" w:space="0" w:color="000000"/>
              <w:left w:val="single" w:sz="4.282765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47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06" w:space="0" w:color="000000"/>
              <w:bottom w:val="single" w:sz="4.283091" w:space="0" w:color="000000"/>
              <w:left w:val="single" w:sz="4.282729" w:space="0" w:color="000000"/>
              <w:right w:val="single" w:sz="4.282765" w:space="0" w:color="000000"/>
            </w:tcBorders>
          </w:tcPr>
          <w:p>
            <w:pPr/>
            <w:rPr/>
          </w:p>
        </w:tc>
        <w:tc>
          <w:tcPr>
            <w:tcW w:w="1415" w:type="dxa"/>
            <w:tcBorders>
              <w:top w:val="single" w:sz="4.283006" w:space="0" w:color="000000"/>
              <w:bottom w:val="single" w:sz="4.283091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/>
            <w:rPr/>
          </w:p>
        </w:tc>
      </w:tr>
      <w:tr>
        <w:trPr>
          <w:trHeight w:val="318" w:hRule="exact"/>
        </w:trPr>
        <w:tc>
          <w:tcPr>
            <w:tcW w:w="559" w:type="dxa"/>
            <w:vMerge w:val="restart"/>
            <w:tcBorders>
              <w:top w:val="single" w:sz="4.283091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091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091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20300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91" w:space="0" w:color="000000"/>
              <w:bottom w:val="single" w:sz="4.282913" w:space="0" w:color="000000"/>
              <w:left w:val="single" w:sz="4.282729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91" w:space="0" w:color="000000"/>
              <w:bottom w:val="single" w:sz="4.282913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559" w:type="dxa"/>
            <w:vMerge/>
            <w:tcBorders>
              <w:bottom w:val="single" w:sz="4.283174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7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74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913" w:space="0" w:color="000000"/>
              <w:bottom w:val="single" w:sz="4.283174" w:space="0" w:color="000000"/>
              <w:left w:val="single" w:sz="4.282729" w:space="0" w:color="000000"/>
              <w:right w:val="single" w:sz="4.282765" w:space="0" w:color="000000"/>
            </w:tcBorders>
          </w:tcPr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13" w:space="0" w:color="000000"/>
              <w:bottom w:val="single" w:sz="4.283174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6817" w:type="dxa"/>
            <w:gridSpan w:val="4"/>
            <w:tcBorders>
              <w:top w:val="single" w:sz="4.283174" w:space="0" w:color="000000"/>
              <w:bottom w:val="single" w:sz="4.28317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74" w:space="0" w:color="000000"/>
              <w:bottom w:val="single" w:sz="4.28317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vMerge w:val="restart"/>
            <w:tcBorders>
              <w:top w:val="single" w:sz="4.283172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7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7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20800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72" w:space="0" w:color="000000"/>
              <w:bottom w:val="single" w:sz="4.282905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72" w:space="0" w:color="000000"/>
              <w:bottom w:val="single" w:sz="4.282905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vMerge/>
            <w:tcBorders>
              <w:bottom w:val="single" w:sz="4.283165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6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6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905" w:space="0" w:color="000000"/>
              <w:bottom w:val="single" w:sz="4.283165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05" w:space="0" w:color="000000"/>
              <w:bottom w:val="single" w:sz="4.283165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35.000,00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817" w:type="dxa"/>
            <w:gridSpan w:val="4"/>
            <w:tcBorders>
              <w:top w:val="single" w:sz="4.283165" w:space="0" w:color="000000"/>
              <w:bottom w:val="single" w:sz="4.283163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65" w:space="0" w:color="000000"/>
              <w:bottom w:val="single" w:sz="4.283163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622" w:hRule="exact"/>
        </w:trPr>
        <w:tc>
          <w:tcPr>
            <w:tcW w:w="559" w:type="dxa"/>
            <w:tcBorders>
              <w:top w:val="single" w:sz="4.283163" w:space="0" w:color="000000"/>
              <w:bottom w:val="single" w:sz="4.283063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163" w:space="0" w:color="000000"/>
              <w:bottom w:val="single" w:sz="4.28306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163" w:space="0" w:color="000000"/>
              <w:bottom w:val="single" w:sz="4.28306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63" w:space="0" w:color="000000"/>
              <w:bottom w:val="single" w:sz="4.283063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seño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ogo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tabs>
                <w:tab w:pos="1300" w:val="left"/>
                <w:tab w:pos="1720" w:val="left"/>
                <w:tab w:pos="2160" w:val="left"/>
                <w:tab w:pos="2820" w:val="left"/>
                <w:tab w:pos="372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tabs>
                <w:tab w:pos="1140" w:val="left"/>
                <w:tab w:pos="1480" w:val="left"/>
                <w:tab w:pos="2340" w:val="left"/>
                <w:tab w:pos="3620" w:val="left"/>
                <w:tab w:pos="408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Tw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63" w:space="0" w:color="000000"/>
              <w:bottom w:val="single" w:sz="4.283063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852" w:hRule="exact"/>
        </w:trPr>
        <w:tc>
          <w:tcPr>
            <w:tcW w:w="559" w:type="dxa"/>
            <w:tcBorders>
              <w:top w:val="single" w:sz="4.283063" w:space="0" w:color="000000"/>
              <w:bottom w:val="single" w:sz="4.283137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63" w:space="0" w:color="000000"/>
              <w:bottom w:val="single" w:sz="4.28313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63" w:space="0" w:color="000000"/>
              <w:bottom w:val="single" w:sz="4.283137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63" w:space="0" w:color="000000"/>
              <w:bottom w:val="single" w:sz="4.283137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seño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ogo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ñ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boo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Tw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tabs>
                <w:tab w:pos="1300" w:val="left"/>
                <w:tab w:pos="1720" w:val="left"/>
                <w:tab w:pos="2400" w:val="left"/>
                <w:tab w:pos="370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prens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63" w:space="0" w:color="000000"/>
              <w:bottom w:val="single" w:sz="4.283137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817" w:type="dxa"/>
            <w:gridSpan w:val="4"/>
            <w:tcBorders>
              <w:top w:val="single" w:sz="4.283137" w:space="0" w:color="000000"/>
              <w:bottom w:val="single" w:sz="4.283136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37" w:space="0" w:color="000000"/>
              <w:bottom w:val="single" w:sz="4.283136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622" w:hRule="exact"/>
        </w:trPr>
        <w:tc>
          <w:tcPr>
            <w:tcW w:w="559" w:type="dxa"/>
            <w:vMerge w:val="restart"/>
            <w:tcBorders>
              <w:top w:val="single" w:sz="4.283136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3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3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36" w:space="0" w:color="000000"/>
              <w:bottom w:val="single" w:sz="4.282860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tabs>
                <w:tab w:pos="46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94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4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egos,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9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9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ne,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ú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36" w:space="0" w:color="000000"/>
              <w:bottom w:val="single" w:sz="4.282860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622" w:hRule="exact"/>
        </w:trPr>
        <w:tc>
          <w:tcPr>
            <w:tcW w:w="559" w:type="dxa"/>
            <w:vMerge/>
            <w:tcBorders>
              <w:bottom w:val="single" w:sz="4.283112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1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1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60" w:space="0" w:color="000000"/>
              <w:bottom w:val="single" w:sz="4.283112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tabs>
                <w:tab w:pos="46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94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4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egos,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  <w:u w:val="single" w:color="0000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7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9"/>
                <w:w w:val="100"/>
                <w:u w:val="single" w:color="0000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9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  <w:u w:val="single" w:color="0000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ne,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ú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60" w:space="0" w:color="000000"/>
              <w:bottom w:val="single" w:sz="4.28311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817" w:type="dxa"/>
            <w:gridSpan w:val="4"/>
            <w:tcBorders>
              <w:top w:val="single" w:sz="4.283112" w:space="0" w:color="000000"/>
              <w:bottom w:val="single" w:sz="4.28311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12" w:space="0" w:color="000000"/>
              <w:bottom w:val="single" w:sz="4.28311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559" w:type="dxa"/>
            <w:vMerge w:val="restart"/>
            <w:tcBorders>
              <w:top w:val="single" w:sz="4.28311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1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1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1" w:space="0" w:color="000000"/>
              <w:bottom w:val="single" w:sz="4.282844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1" w:space="0" w:color="000000"/>
              <w:bottom w:val="single" w:sz="4.282844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8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559" w:type="dxa"/>
            <w:vMerge/>
            <w:tcBorders>
              <w:bottom w:val="single" w:sz="4.283104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0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04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44" w:space="0" w:color="000000"/>
              <w:bottom w:val="single" w:sz="4.283104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44" w:space="0" w:color="000000"/>
              <w:bottom w:val="single" w:sz="4.283104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817" w:type="dxa"/>
            <w:gridSpan w:val="4"/>
            <w:tcBorders>
              <w:top w:val="single" w:sz="4.283104" w:space="0" w:color="000000"/>
              <w:bottom w:val="single" w:sz="4.28310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04" w:space="0" w:color="000000"/>
              <w:bottom w:val="single" w:sz="4.28310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559" w:type="dxa"/>
            <w:vMerge w:val="restart"/>
            <w:tcBorders>
              <w:top w:val="single" w:sz="4.283102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0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02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22706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02" w:space="0" w:color="000000"/>
              <w:bottom w:val="single" w:sz="4.282832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6" w:lineRule="auto"/>
              <w:ind w:left="58" w:right="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seg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auto"/>
              <w:ind w:left="58" w:right="1"/>
              <w:jc w:val="left"/>
              <w:tabs>
                <w:tab w:pos="1360" w:val="left"/>
                <w:tab w:pos="1940" w:val="left"/>
                <w:tab w:pos="3060" w:val="left"/>
                <w:tab w:pos="358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02" w:space="0" w:color="000000"/>
              <w:bottom w:val="single" w:sz="4.282832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559" w:type="dxa"/>
            <w:vMerge/>
            <w:tcBorders>
              <w:bottom w:val="single" w:sz="4.283049" w:space="0" w:color="000000"/>
              <w:left w:val="single" w:sz="4.282765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32" w:space="0" w:color="000000"/>
              <w:bottom w:val="single" w:sz="4.283049" w:space="0" w:color="000000"/>
              <w:left w:val="single" w:sz="4.282726" w:space="0" w:color="000000"/>
              <w:right w:val="single" w:sz="4.282765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prog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32" w:space="0" w:color="000000"/>
              <w:bottom w:val="single" w:sz="4.283049" w:space="0" w:color="000000"/>
              <w:left w:val="single" w:sz="4.282765" w:space="0" w:color="000000"/>
              <w:right w:val="single" w:sz="4.282765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318" w:hRule="exact"/>
        </w:trPr>
        <w:tc>
          <w:tcPr>
            <w:tcW w:w="6817" w:type="dxa"/>
            <w:gridSpan w:val="4"/>
            <w:tcBorders>
              <w:top w:val="single" w:sz="4.283123" w:space="0" w:color="000000"/>
              <w:bottom w:val="single" w:sz="4.283179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28" w:after="0" w:line="240" w:lineRule="auto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23" w:space="0" w:color="000000"/>
              <w:bottom w:val="single" w:sz="4.283179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28" w:after="0" w:line="240" w:lineRule="auto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162" w:hRule="exact"/>
        </w:trPr>
        <w:tc>
          <w:tcPr>
            <w:tcW w:w="559" w:type="dxa"/>
            <w:vMerge w:val="restart"/>
            <w:tcBorders>
              <w:top w:val="single" w:sz="4.283179" w:space="0" w:color="000000"/>
              <w:left w:val="single" w:sz="4.282736" w:space="0" w:color="000000"/>
              <w:right w:val="single" w:sz="4.2827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7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7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22799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79" w:space="0" w:color="000000"/>
              <w:bottom w:val="single" w:sz="4.282907" w:space="0" w:color="000000"/>
              <w:left w:val="single" w:sz="4.282729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he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presen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5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onfer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79" w:space="0" w:color="000000"/>
              <w:bottom w:val="single" w:sz="4.282907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559" w:type="dxa"/>
            <w:vMerge/>
            <w:tcBorders>
              <w:left w:val="single" w:sz="4.282736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907" w:space="0" w:color="000000"/>
              <w:bottom w:val="single" w:sz="4.2829" w:space="0" w:color="000000"/>
              <w:left w:val="single" w:sz="4.282729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eñ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07" w:space="0" w:color="000000"/>
              <w:bottom w:val="single" w:sz="4.2829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vMerge/>
            <w:tcBorders>
              <w:bottom w:val="single" w:sz="4.283161" w:space="0" w:color="000000"/>
              <w:left w:val="single" w:sz="4.282736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6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6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9" w:space="0" w:color="000000"/>
              <w:bottom w:val="single" w:sz="4.283161" w:space="0" w:color="000000"/>
              <w:left w:val="single" w:sz="4.282729" w:space="0" w:color="000000"/>
              <w:right w:val="single" w:sz="4.282736" w:space="0" w:color="000000"/>
            </w:tcBorders>
          </w:tcPr>
          <w:p>
            <w:pPr>
              <w:spacing w:before="2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" w:space="0" w:color="000000"/>
              <w:bottom w:val="single" w:sz="4.283161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26" w:after="0" w:line="240" w:lineRule="auto"/>
              <w:ind w:left="6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6817" w:type="dxa"/>
            <w:gridSpan w:val="4"/>
            <w:tcBorders>
              <w:top w:val="single" w:sz="4.283161" w:space="0" w:color="000000"/>
              <w:bottom w:val="single" w:sz="4.283071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30" w:after="0" w:line="240" w:lineRule="auto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61" w:space="0" w:color="000000"/>
              <w:bottom w:val="single" w:sz="4.283071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30" w:after="0" w:line="240" w:lineRule="auto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817" w:type="dxa"/>
            <w:gridSpan w:val="4"/>
            <w:tcBorders>
              <w:top w:val="single" w:sz="4.283071" w:space="0" w:color="000000"/>
              <w:bottom w:val="single" w:sz="4.283099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71" w:space="0" w:color="000000"/>
              <w:bottom w:val="single" w:sz="4.283099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767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73" w:space="0" w:color="000000"/>
              <w:bottom w:val="single" w:sz="4.283058" w:space="0" w:color="000000"/>
              <w:left w:val="single" w:sz="4.282756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620" w:right="59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2973" w:space="0" w:color="000000"/>
              <w:bottom w:val="single" w:sz="4.283058" w:space="0" w:color="000000"/>
              <w:left w:val="single" w:sz="4.282729" w:space="0" w:color="000000"/>
              <w:right w:val="single" w:sz="4.28275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59" w:right="163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73" w:space="0" w:color="000000"/>
              <w:bottom w:val="single" w:sz="4.283058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559" w:type="dxa"/>
            <w:vMerge w:val="restart"/>
            <w:tcBorders>
              <w:top w:val="single" w:sz="4.283058" w:space="0" w:color="000000"/>
              <w:left w:val="single" w:sz="4.282756" w:space="0" w:color="000000"/>
              <w:right w:val="single" w:sz="4.28272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058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058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58" w:space="0" w:color="000000"/>
              <w:bottom w:val="single" w:sz="4.282877" w:space="0" w:color="000000"/>
              <w:left w:val="single" w:sz="4.282729" w:space="0" w:color="000000"/>
              <w:right w:val="single" w:sz="4.28275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58" w:space="0" w:color="000000"/>
              <w:bottom w:val="single" w:sz="4.282877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99" w:hRule="exact"/>
        </w:trPr>
        <w:tc>
          <w:tcPr>
            <w:tcW w:w="559" w:type="dxa"/>
            <w:vMerge/>
            <w:tcBorders>
              <w:bottom w:val="single" w:sz="4.283135" w:space="0" w:color="000000"/>
              <w:left w:val="single" w:sz="4.28275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35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35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77" w:space="0" w:color="000000"/>
              <w:bottom w:val="single" w:sz="4.283135" w:space="0" w:color="000000"/>
              <w:left w:val="single" w:sz="4.282729" w:space="0" w:color="000000"/>
              <w:right w:val="single" w:sz="4.28275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77" w:space="0" w:color="000000"/>
              <w:bottom w:val="single" w:sz="4.283135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6817" w:type="dxa"/>
            <w:gridSpan w:val="4"/>
            <w:tcBorders>
              <w:top w:val="single" w:sz="4.283135" w:space="0" w:color="000000"/>
              <w:bottom w:val="single" w:sz="4.28313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30" w:after="0" w:line="240" w:lineRule="auto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35" w:space="0" w:color="000000"/>
              <w:bottom w:val="single" w:sz="4.28313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30" w:after="0" w:line="240" w:lineRule="auto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85.000,00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vMerge w:val="restart"/>
            <w:tcBorders>
              <w:top w:val="single" w:sz="4.283133" w:space="0" w:color="000000"/>
              <w:left w:val="single" w:sz="4.282756" w:space="0" w:color="000000"/>
              <w:right w:val="single" w:sz="4.28273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13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13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22706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33" w:space="0" w:color="000000"/>
              <w:bottom w:val="single" w:sz="4.282867" w:space="0" w:color="000000"/>
              <w:left w:val="single" w:sz="4.282731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“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33" w:space="0" w:color="000000"/>
              <w:bottom w:val="single" w:sz="4.282867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vMerge/>
            <w:tcBorders>
              <w:left w:val="single" w:sz="4.282756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67" w:space="0" w:color="000000"/>
              <w:bottom w:val="single" w:sz="4.282863" w:space="0" w:color="000000"/>
              <w:left w:val="single" w:sz="4.282731" w:space="0" w:color="000000"/>
              <w:right w:val="single" w:sz="4.28275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“M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-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”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67" w:space="0" w:color="000000"/>
              <w:bottom w:val="single" w:sz="4.28286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18.347,00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vMerge/>
            <w:tcBorders>
              <w:left w:val="single" w:sz="4.282756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63" w:space="0" w:color="000000"/>
              <w:bottom w:val="single" w:sz="4.282860" w:space="0" w:color="000000"/>
              <w:left w:val="single" w:sz="4.282731" w:space="0" w:color="000000"/>
              <w:right w:val="single" w:sz="4.28275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63" w:space="0" w:color="000000"/>
              <w:bottom w:val="single" w:sz="4.282860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122.000,00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559" w:type="dxa"/>
            <w:vMerge/>
            <w:tcBorders>
              <w:bottom w:val="single" w:sz="4.28312" w:space="0" w:color="000000"/>
              <w:left w:val="single" w:sz="4.282756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1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1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60" w:space="0" w:color="000000"/>
              <w:bottom w:val="single" w:sz="4.28312" w:space="0" w:color="000000"/>
              <w:left w:val="single" w:sz="4.282731" w:space="0" w:color="000000"/>
              <w:right w:val="single" w:sz="4.282756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60" w:space="0" w:color="000000"/>
              <w:bottom w:val="single" w:sz="4.28312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6817" w:type="dxa"/>
            <w:gridSpan w:val="4"/>
            <w:tcBorders>
              <w:top w:val="single" w:sz="4.28312" w:space="0" w:color="000000"/>
              <w:bottom w:val="single" w:sz="4.283118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30" w:after="0" w:line="240" w:lineRule="auto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2" w:space="0" w:color="000000"/>
              <w:bottom w:val="single" w:sz="4.283118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30" w:after="0" w:line="240" w:lineRule="auto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230.347,00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tcBorders>
              <w:top w:val="single" w:sz="4.283118" w:space="0" w:color="000000"/>
              <w:bottom w:val="single" w:sz="4.283028" w:space="0" w:color="000000"/>
              <w:left w:val="single" w:sz="4.28275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118" w:space="0" w:color="000000"/>
              <w:bottom w:val="single" w:sz="4.283028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118" w:space="0" w:color="000000"/>
              <w:bottom w:val="single" w:sz="4.283028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22799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118" w:space="0" w:color="000000"/>
              <w:bottom w:val="single" w:sz="4.283028" w:space="0" w:color="000000"/>
              <w:left w:val="single" w:sz="4.282726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118" w:space="0" w:color="000000"/>
              <w:bottom w:val="single" w:sz="4.283028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817" w:type="dxa"/>
            <w:gridSpan w:val="4"/>
            <w:tcBorders>
              <w:top w:val="single" w:sz="4.283028" w:space="0" w:color="000000"/>
              <w:bottom w:val="single" w:sz="4.283026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8" w:space="0" w:color="000000"/>
              <w:bottom w:val="single" w:sz="4.283026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tcBorders>
              <w:top w:val="single" w:sz="4.283026" w:space="0" w:color="000000"/>
              <w:bottom w:val="single" w:sz="4.283023" w:space="0" w:color="000000"/>
              <w:left w:val="single" w:sz="4.28275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26" w:space="0" w:color="000000"/>
              <w:bottom w:val="single" w:sz="4.28302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26" w:space="0" w:color="000000"/>
              <w:bottom w:val="single" w:sz="4.283023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26" w:space="0" w:color="000000"/>
              <w:bottom w:val="single" w:sz="4.283023" w:space="0" w:color="000000"/>
              <w:left w:val="single" w:sz="4.282726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orpo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6" w:space="0" w:color="000000"/>
              <w:bottom w:val="single" w:sz="4.28302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26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817" w:type="dxa"/>
            <w:gridSpan w:val="4"/>
            <w:tcBorders>
              <w:top w:val="single" w:sz="4.283023" w:space="0" w:color="000000"/>
              <w:bottom w:val="single" w:sz="4.282846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3" w:space="0" w:color="000000"/>
              <w:bottom w:val="single" w:sz="4.282846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817" w:type="dxa"/>
            <w:gridSpan w:val="4"/>
            <w:tcBorders>
              <w:top w:val="single" w:sz="4.282846" w:space="0" w:color="000000"/>
              <w:bottom w:val="single" w:sz="4.28287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46" w:space="0" w:color="000000"/>
              <w:bottom w:val="single" w:sz="4.282873" w:space="0" w:color="000000"/>
              <w:left w:val="single" w:sz="4.282756" w:space="0" w:color="000000"/>
              <w:right w:val="single" w:sz="4.282756" w:space="0" w:color="000000"/>
            </w:tcBorders>
          </w:tcPr>
          <w:p>
            <w:pPr>
              <w:spacing w:before="0" w:after="0" w:line="231" w:lineRule="exact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380.347,00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68" w:hRule="exact"/>
        </w:trPr>
        <w:tc>
          <w:tcPr>
            <w:tcW w:w="2190" w:type="dxa"/>
            <w:gridSpan w:val="3"/>
            <w:tcBorders>
              <w:top w:val="single" w:sz="4.282931" w:space="0" w:color="000000"/>
              <w:bottom w:val="single" w:sz="4.28300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39" w:lineRule="exact"/>
              <w:ind w:left="618" w:right="59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6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2931" w:space="0" w:color="000000"/>
              <w:bottom w:val="single" w:sz="4.28300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59" w:right="1633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931" w:space="0" w:color="000000"/>
              <w:bottom w:val="single" w:sz="4.28300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vMerge w:val="restart"/>
            <w:tcBorders>
              <w:top w:val="single" w:sz="4.283009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vMerge w:val="restart"/>
            <w:tcBorders>
              <w:top w:val="single" w:sz="4.28300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4.283009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09" w:space="0" w:color="000000"/>
              <w:bottom w:val="single" w:sz="4.28283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7" w:after="0" w:line="228" w:lineRule="exact"/>
              <w:ind w:left="58" w:right="2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rsos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erpre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09" w:space="0" w:color="000000"/>
              <w:bottom w:val="single" w:sz="4.282830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559" w:type="dxa"/>
            <w:vMerge/>
            <w:tcBorders>
              <w:bottom w:val="single" w:sz="4.283004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727" w:type="dxa"/>
            <w:vMerge/>
            <w:tcBorders>
              <w:bottom w:val="single" w:sz="4.28300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4.283004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30" w:space="0" w:color="000000"/>
              <w:bottom w:val="single" w:sz="4.28300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5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k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30" w:space="0" w:color="000000"/>
              <w:bottom w:val="single" w:sz="4.28300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5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559" w:type="dxa"/>
            <w:tcBorders>
              <w:top w:val="single" w:sz="4.283004" w:space="0" w:color="000000"/>
              <w:bottom w:val="nil" w:sz="6" w:space="0" w:color="auto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04" w:space="0" w:color="000000"/>
              <w:bottom w:val="nil" w:sz="6" w:space="0" w:color="auto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04" w:space="0" w:color="000000"/>
              <w:bottom w:val="nil" w:sz="6" w:space="0" w:color="auto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04" w:space="0" w:color="000000"/>
              <w:bottom w:val="single" w:sz="4.28287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7" w:after="0" w:line="226" w:lineRule="auto"/>
              <w:ind w:left="58" w:right="1"/>
              <w:jc w:val="both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ña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04" w:space="0" w:color="000000"/>
              <w:bottom w:val="single" w:sz="4.28287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92" w:after="0" w:line="227" w:lineRule="auto"/>
        <w:ind w:left="4202" w:right="-56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2023:</w:t>
      </w:r>
      <w:r>
        <w:rPr>
          <w:rFonts w:ascii="Raleigh Md BT" w:hAnsi="Raleigh Md BT" w:cs="Raleigh Md BT" w:eastAsia="Raleigh Md BT"/>
          <w:sz w:val="21"/>
          <w:szCs w:val="21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ón,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seño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sos</w:t>
      </w:r>
      <w:r>
        <w:rPr>
          <w:rFonts w:ascii="Raleigh Md BT" w:hAnsi="Raleigh Md BT" w:cs="Raleigh Md BT" w:eastAsia="Raleigh Md BT"/>
          <w:sz w:val="21"/>
          <w:szCs w:val="21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powerpo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eos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gen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eos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30" w:lineRule="exact"/>
        <w:ind w:left="4202" w:right="-55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no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o: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no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e”,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w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”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“H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9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Fores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”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100.000,00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100.000,00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240" w:bottom="280" w:left="400" w:right="400"/>
          <w:cols w:num="2" w:equalWidth="0">
            <w:col w:w="8706" w:space="513"/>
            <w:col w:w="188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10" w:right="-72"/>
        <w:jc w:val="left"/>
        <w:tabs>
          <w:tab w:pos="2640" w:val="left"/>
          <w:tab w:pos="346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180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43200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22609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3814" w:right="-20"/>
        <w:jc w:val="left"/>
        <w:tabs>
          <w:tab w:pos="50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/>
        <w:br w:type="column"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295.000,00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ones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z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(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ven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os,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82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1"/>
        </w:rPr>
        <w:t>espe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-1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1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1"/>
        </w:rPr>
        <w:t>s,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…)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1"/>
        </w:rPr>
        <w:t>20.000,00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36" w:after="0" w:line="240" w:lineRule="auto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ven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Fes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rosfe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2022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5" w:after="0" w:line="240" w:lineRule="auto"/>
        <w:ind w:right="-20"/>
        <w:jc w:val="left"/>
        <w:tabs>
          <w:tab w:pos="52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ven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–</w:t>
      </w:r>
      <w:r>
        <w:rPr>
          <w:rFonts w:ascii="Raleigh Md BT" w:hAnsi="Raleigh Md BT" w:cs="Raleigh Md BT" w:eastAsia="Raleigh Md BT"/>
          <w:sz w:val="21"/>
          <w:szCs w:val="21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9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0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8" w:after="0" w:line="240" w:lineRule="auto"/>
        <w:ind w:left="3814"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40.000,00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ña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bre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vers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24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5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n,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seño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presen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95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00" w:bottom="280" w:left="400" w:right="400"/>
          <w:cols w:num="2" w:equalWidth="0">
            <w:col w:w="3970" w:space="232"/>
            <w:col w:w="6898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10" w:right="-72"/>
        <w:jc w:val="left"/>
        <w:tabs>
          <w:tab w:pos="2640" w:val="left"/>
          <w:tab w:pos="346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180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43200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22699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230" w:lineRule="exact"/>
        <w:ind w:right="-56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/>
        <w:br w:type="column"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enfo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go,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vés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pesq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9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na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es,…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00" w:bottom="280" w:left="400" w:right="400"/>
          <w:cols w:num="3" w:equalWidth="0">
            <w:col w:w="3970" w:space="232"/>
            <w:col w:w="4503" w:space="614"/>
            <w:col w:w="178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10" w:right="-72"/>
        <w:jc w:val="left"/>
        <w:tabs>
          <w:tab w:pos="2640" w:val="left"/>
          <w:tab w:pos="346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180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43200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22706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3814"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/>
        <w:br w:type="column"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77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3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3"/>
        </w:rPr>
        <w:t>ogo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  <w:position w:val="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3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3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94"/>
          <w:position w:val="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>gro</w:t>
      </w:r>
      <w:r>
        <w:rPr>
          <w:rFonts w:ascii="Raleigh Md BT" w:hAnsi="Raleigh Md BT" w:cs="Raleigh Md BT" w:eastAsia="Raleigh Md BT"/>
          <w:sz w:val="21"/>
          <w:szCs w:val="21"/>
          <w:spacing w:val="-21"/>
          <w:w w:val="100"/>
          <w:position w:val="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3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16.050,00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35" w:after="0" w:line="191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4"/>
        </w:rPr>
        <w:t>pre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5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5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5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95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eso</w:t>
      </w:r>
      <w:r>
        <w:rPr>
          <w:rFonts w:ascii="Raleigh Md BT" w:hAnsi="Raleigh Md BT" w:cs="Raleigh Md BT" w:eastAsia="Raleigh Md BT"/>
          <w:sz w:val="21"/>
          <w:szCs w:val="21"/>
          <w:spacing w:val="-4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gof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82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94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94"/>
          <w:position w:val="-1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94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1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1"/>
        </w:rPr>
        <w:t>16.050,00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188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rsos,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enes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Z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ona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87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1"/>
        </w:rPr>
        <w:t>16.050,00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184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bo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82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94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6"/>
          <w:w w:val="100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-15"/>
          <w:w w:val="100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1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1"/>
        </w:rPr>
        <w:t>16.050,00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188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seño</w:t>
      </w:r>
      <w:r>
        <w:rPr>
          <w:rFonts w:ascii="Raleigh Md BT" w:hAnsi="Raleigh Md BT" w:cs="Raleigh Md BT" w:eastAsia="Raleigh Md BT"/>
          <w:sz w:val="21"/>
          <w:szCs w:val="21"/>
          <w:spacing w:val="-2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fo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og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94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4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94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vel</w:t>
      </w:r>
      <w:r>
        <w:rPr>
          <w:rFonts w:ascii="Raleigh Md BT" w:hAnsi="Raleigh Md BT" w:cs="Raleigh Md BT" w:eastAsia="Raleigh Md BT"/>
          <w:sz w:val="21"/>
          <w:szCs w:val="21"/>
          <w:spacing w:val="-8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94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94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4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na</w:t>
      </w:r>
      <w:r>
        <w:rPr>
          <w:rFonts w:ascii="Raleigh Md BT" w:hAnsi="Raleigh Md BT" w:cs="Raleigh Md BT" w:eastAsia="Raleigh Md BT"/>
          <w:sz w:val="21"/>
          <w:szCs w:val="21"/>
          <w:spacing w:val="-18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4"/>
        </w:rPr>
        <w:t>w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77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-7"/>
          <w:w w:val="100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position w:val="-1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0"/>
        </w:rPr>
        <w:t>15.000,00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191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renov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4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  <w:position w:val="-4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4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4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spacing w:before="0" w:after="0" w:line="276" w:lineRule="exact"/>
        <w:ind w:right="-20"/>
        <w:jc w:val="left"/>
        <w:tabs>
          <w:tab w:pos="510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señ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é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94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94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94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94"/>
          <w:position w:val="-1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94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  <w:position w:val="-1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  <w:position w:val="-1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position w:val="-1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position w:val="-1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-1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10"/>
        </w:rPr>
        <w:t>20.000,00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300" w:bottom="280" w:left="400" w:right="400"/>
          <w:cols w:num="2" w:equalWidth="0">
            <w:col w:w="3970" w:space="232"/>
            <w:col w:w="6898"/>
          </w:cols>
        </w:sectPr>
      </w:pPr>
      <w:rPr/>
    </w:p>
    <w:p>
      <w:pPr>
        <w:spacing w:before="7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42" w:hRule="exact"/>
        </w:trPr>
        <w:tc>
          <w:tcPr>
            <w:tcW w:w="2190" w:type="dxa"/>
            <w:gridSpan w:val="3"/>
            <w:tcBorders>
              <w:top w:val="single" w:sz="4.283036" w:space="0" w:color="000000"/>
              <w:bottom w:val="single" w:sz="4.283034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3036" w:space="0" w:color="000000"/>
              <w:bottom w:val="single" w:sz="4.283034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31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36" w:space="0" w:color="000000"/>
              <w:bottom w:val="single" w:sz="4.283034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31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99.200,00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tcBorders>
              <w:top w:val="single" w:sz="4.283034" w:space="0" w:color="000000"/>
              <w:bottom w:val="single" w:sz="4.283031" w:space="0" w:color="000000"/>
              <w:left w:val="single" w:sz="4.282782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34" w:space="0" w:color="000000"/>
              <w:bottom w:val="single" w:sz="4.283031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34" w:space="0" w:color="000000"/>
              <w:bottom w:val="single" w:sz="4.283031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34" w:space="0" w:color="000000"/>
              <w:bottom w:val="single" w:sz="4.283031" w:space="0" w:color="000000"/>
              <w:left w:val="single" w:sz="4.282726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34" w:space="0" w:color="000000"/>
              <w:bottom w:val="single" w:sz="4.283031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59" w:type="dxa"/>
            <w:tcBorders>
              <w:top w:val="single" w:sz="4.283031" w:space="0" w:color="000000"/>
              <w:bottom w:val="single" w:sz="4.283029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4.283031" w:space="0" w:color="000000"/>
              <w:bottom w:val="single" w:sz="4.28302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3" w:type="dxa"/>
            <w:tcBorders>
              <w:top w:val="single" w:sz="4.283031" w:space="0" w:color="000000"/>
              <w:bottom w:val="single" w:sz="4.28302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3031" w:space="0" w:color="000000"/>
              <w:bottom w:val="single" w:sz="4.283029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31" w:space="0" w:color="000000"/>
              <w:bottom w:val="single" w:sz="4.283029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tcBorders>
              <w:top w:val="single" w:sz="4.283029" w:space="0" w:color="000000"/>
              <w:bottom w:val="single" w:sz="4.283026" w:space="0" w:color="000000"/>
              <w:left w:val="single" w:sz="4.282782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29" w:space="0" w:color="000000"/>
              <w:bottom w:val="single" w:sz="4.28302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29" w:space="0" w:color="000000"/>
              <w:bottom w:val="single" w:sz="4.28302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61900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29" w:space="0" w:color="000000"/>
              <w:bottom w:val="single" w:sz="4.283026" w:space="0" w:color="000000"/>
              <w:left w:val="single" w:sz="4.282726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H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9" w:space="0" w:color="000000"/>
              <w:bottom w:val="single" w:sz="4.283026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59" w:type="dxa"/>
            <w:tcBorders>
              <w:top w:val="single" w:sz="4.283026" w:space="0" w:color="000000"/>
              <w:bottom w:val="single" w:sz="4.283024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4.283026" w:space="0" w:color="000000"/>
              <w:bottom w:val="single" w:sz="4.28302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3" w:type="dxa"/>
            <w:tcBorders>
              <w:top w:val="single" w:sz="4.283026" w:space="0" w:color="000000"/>
              <w:bottom w:val="single" w:sz="4.28302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3026" w:space="0" w:color="000000"/>
              <w:bottom w:val="single" w:sz="4.283024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6" w:space="0" w:color="000000"/>
              <w:bottom w:val="single" w:sz="4.283024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559" w:type="dxa"/>
            <w:tcBorders>
              <w:top w:val="single" w:sz="4.283024" w:space="0" w:color="000000"/>
              <w:bottom w:val="single" w:sz="4.283020" w:space="0" w:color="000000"/>
              <w:left w:val="single" w:sz="4.282782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24" w:space="0" w:color="000000"/>
              <w:bottom w:val="single" w:sz="4.283020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24" w:space="0" w:color="000000"/>
              <w:bottom w:val="single" w:sz="4.283020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62300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24" w:space="0" w:color="000000"/>
              <w:bottom w:val="single" w:sz="4.283020" w:space="0" w:color="000000"/>
              <w:left w:val="single" w:sz="4.282726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vos,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á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w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b,…)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4" w:space="0" w:color="000000"/>
              <w:bottom w:val="single" w:sz="4.283020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59" w:type="dxa"/>
            <w:tcBorders>
              <w:top w:val="single" w:sz="4.283020" w:space="0" w:color="000000"/>
              <w:bottom w:val="single" w:sz="4.283019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4.283020" w:space="0" w:color="000000"/>
              <w:bottom w:val="single" w:sz="4.28301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3" w:type="dxa"/>
            <w:tcBorders>
              <w:top w:val="single" w:sz="4.283020" w:space="0" w:color="000000"/>
              <w:bottom w:val="single" w:sz="4.28301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3020" w:space="0" w:color="000000"/>
              <w:bottom w:val="single" w:sz="4.283019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20" w:space="0" w:color="000000"/>
              <w:bottom w:val="single" w:sz="4.283019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559" w:type="dxa"/>
            <w:tcBorders>
              <w:top w:val="single" w:sz="4.283019" w:space="0" w:color="000000"/>
              <w:bottom w:val="single" w:sz="4.283016" w:space="0" w:color="000000"/>
              <w:left w:val="single" w:sz="4.282782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19" w:space="0" w:color="000000"/>
              <w:bottom w:val="single" w:sz="4.28301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19" w:space="0" w:color="000000"/>
              <w:bottom w:val="single" w:sz="4.28301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6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62600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28" w:type="dxa"/>
            <w:tcBorders>
              <w:top w:val="single" w:sz="4.283019" w:space="0" w:color="000000"/>
              <w:bottom w:val="single" w:sz="4.283016" w:space="0" w:color="000000"/>
              <w:left w:val="single" w:sz="4.282726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19" w:space="0" w:color="000000"/>
              <w:bottom w:val="single" w:sz="4.283016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26" w:after="0" w:line="240" w:lineRule="auto"/>
              <w:ind w:left="54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59" w:type="dxa"/>
            <w:tcBorders>
              <w:top w:val="single" w:sz="4.283016" w:space="0" w:color="000000"/>
              <w:bottom w:val="single" w:sz="4.282839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4.283016" w:space="0" w:color="000000"/>
              <w:bottom w:val="single" w:sz="4.28283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3" w:type="dxa"/>
            <w:tcBorders>
              <w:top w:val="single" w:sz="4.283016" w:space="0" w:color="000000"/>
              <w:bottom w:val="single" w:sz="4.282839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3016" w:space="0" w:color="000000"/>
              <w:bottom w:val="single" w:sz="4.282839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3016" w:space="0" w:color="000000"/>
              <w:bottom w:val="single" w:sz="4.282839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5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59" w:type="dxa"/>
            <w:tcBorders>
              <w:top w:val="single" w:sz="4.282839" w:space="0" w:color="000000"/>
              <w:bottom w:val="single" w:sz="4.282873" w:space="0" w:color="000000"/>
              <w:left w:val="single" w:sz="4.282782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727" w:type="dxa"/>
            <w:tcBorders>
              <w:top w:val="single" w:sz="4.282839" w:space="0" w:color="000000"/>
              <w:bottom w:val="single" w:sz="4.282873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3" w:type="dxa"/>
            <w:tcBorders>
              <w:top w:val="single" w:sz="4.282839" w:space="0" w:color="000000"/>
              <w:bottom w:val="single" w:sz="4.282873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628" w:type="dxa"/>
            <w:tcBorders>
              <w:top w:val="single" w:sz="4.282839" w:space="0" w:color="000000"/>
              <w:bottom w:val="single" w:sz="4.282873" w:space="0" w:color="000000"/>
              <w:left w:val="nil" w:sz="6" w:space="0" w:color="auto"/>
              <w:right w:val="single" w:sz="4.282782" w:space="0" w:color="000000"/>
            </w:tcBorders>
          </w:tcPr>
          <w:p>
            <w:pPr>
              <w:spacing w:before="0" w:after="0" w:line="229" w:lineRule="exact"/>
              <w:ind w:right="34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4.282839" w:space="0" w:color="000000"/>
              <w:bottom w:val="single" w:sz="4.282873" w:space="0" w:color="000000"/>
              <w:left w:val="single" w:sz="4.282782" w:space="0" w:color="000000"/>
              <w:right w:val="single" w:sz="4.282782" w:space="0" w:color="000000"/>
            </w:tcBorders>
          </w:tcPr>
          <w:p>
            <w:pPr>
              <w:spacing w:before="0" w:after="0" w:line="229" w:lineRule="exact"/>
              <w:ind w:left="45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529.200,00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right="938"/>
        <w:jc w:val="right"/>
        <w:rPr>
          <w:rFonts w:ascii="Raleigh Md BT" w:hAnsi="Raleigh Md BT" w:cs="Raleigh Md BT" w:eastAsia="Raleigh Md BT"/>
          <w:sz w:val="23"/>
          <w:szCs w:val="23"/>
        </w:rPr>
      </w:pPr>
      <w:rPr/>
      <w:r>
        <w:rPr/>
        <w:pict>
          <v:group style="position:absolute;margin-left:116.983673pt;margin-top:-567.479980pt;width:412.585447pt;height:546.452698pt;mso-position-horizontal-relative:page;mso-position-vertical-relative:paragraph;z-index:-3180" coordorigin="2340,-11350" coordsize="8252,10929">
            <v:group style="position:absolute;left:4535;top:-11336;width:6051;height:2" coordorigin="4535,-11336" coordsize="6051,2">
              <v:shape style="position:absolute;left:4535;top:-11336;width:6051;height:2" coordorigin="4535,-11336" coordsize="6051,0" path="m4535,-11336l10586,-11336e" filled="f" stroked="t" strokeweight=".535368pt" strokecolor="#000000">
                <v:path arrowok="t"/>
              </v:shape>
            </v:group>
            <v:group style="position:absolute;left:4539;top:-11331;width:2;height:1852" coordorigin="4539,-11331" coordsize="2,1852">
              <v:shape style="position:absolute;left:4539;top:-11331;width:2;height:1852" coordorigin="4539,-11331" coordsize="0,1852" path="m4539,-11331l4539,-9479e" filled="f" stroked="t" strokeweight=".535341pt" strokecolor="#000000">
                <v:path arrowok="t"/>
              </v:shape>
            </v:group>
            <v:group style="position:absolute;left:9167;top:-11331;width:2;height:10905" coordorigin="9167,-11331" coordsize="2,10905">
              <v:shape style="position:absolute;left:9167;top:-11331;width:2;height:10905" coordorigin="9167,-11331" coordsize="0,10905" path="m9167,-11331l9167,-426e" filled="f" stroked="t" strokeweight=".535348pt" strokecolor="#000000">
                <v:path arrowok="t"/>
              </v:shape>
            </v:group>
            <v:group style="position:absolute;left:10582;top:-11331;width:2;height:10905" coordorigin="10582,-11331" coordsize="2,10905">
              <v:shape style="position:absolute;left:10582;top:-11331;width:2;height:10905" coordorigin="10582,-11331" coordsize="0,10905" path="m10582,-11331l10582,-426e" filled="f" stroked="t" strokeweight=".535348pt" strokecolor="#000000">
                <v:path arrowok="t"/>
              </v:shape>
            </v:group>
            <v:group style="position:absolute;left:4535;top:-10175;width:6051;height:2" coordorigin="4535,-10175" coordsize="6051,2">
              <v:shape style="position:absolute;left:4535;top:-10175;width:6051;height:2" coordorigin="4535,-10175" coordsize="6051,0" path="m4535,-10175l10586,-10175e" filled="f" stroked="t" strokeweight=".535364pt" strokecolor="#000000">
                <v:path arrowok="t"/>
              </v:shape>
            </v:group>
            <v:group style="position:absolute;left:2349;top:-11331;width:2;height:10905" coordorigin="2349,-11331" coordsize="2,10905">
              <v:shape style="position:absolute;left:2349;top:-11331;width:2;height:10905" coordorigin="2349,-11331" coordsize="0,10905" path="m2349,-11331l2349,-426e" filled="f" stroked="t" strokeweight=".535348pt" strokecolor="#000000">
                <v:path arrowok="t"/>
              </v:shape>
            </v:group>
            <v:group style="position:absolute;left:2909;top:-11344;width:2;height:1865" coordorigin="2909,-11344" coordsize="2,1865">
              <v:shape style="position:absolute;left:2909;top:-11344;width:2;height:1865" coordorigin="2909,-11344" coordsize="0,1865" path="m2909,-11344l2909,-9479e" filled="f" stroked="t" strokeweight=".535341pt" strokecolor="#000000">
                <v:path arrowok="t"/>
              </v:shape>
            </v:group>
            <v:group style="position:absolute;left:3636;top:-11344;width:2;height:1865" coordorigin="3636,-11344" coordsize="2,1865">
              <v:shape style="position:absolute;left:3636;top:-11344;width:2;height:1865" coordorigin="3636,-11344" coordsize="0,1865" path="m3636,-11344l3636,-9479e" filled="f" stroked="t" strokeweight=".535341pt" strokecolor="#000000">
                <v:path arrowok="t"/>
              </v:shape>
            </v:group>
            <v:group style="position:absolute;left:2345;top:-9474;width:8241;height:2" coordorigin="2345,-9474" coordsize="8241,2">
              <v:shape style="position:absolute;left:2345;top:-9474;width:8241;height:2" coordorigin="2345,-9474" coordsize="8241,0" path="m2345,-9474l10586,-9474e" filled="f" stroked="t" strokeweight=".535385pt" strokecolor="#000000">
                <v:path arrowok="t"/>
              </v:shape>
            </v:group>
            <v:group style="position:absolute;left:2345;top:-9233;width:8241;height:2" coordorigin="2345,-9233" coordsize="8241,2">
              <v:shape style="position:absolute;left:2345;top:-9233;width:8241;height:2" coordorigin="2345,-9233" coordsize="8241,0" path="m2345,-9233l10586,-9233e" filled="f" stroked="t" strokeweight=".535385pt" strokecolor="#000000">
                <v:path arrowok="t"/>
              </v:shape>
            </v:group>
            <v:group style="position:absolute;left:2909;top:-9228;width:2;height:1097" coordorigin="2909,-9228" coordsize="2,1097">
              <v:shape style="position:absolute;left:2909;top:-9228;width:2;height:1097" coordorigin="2909,-9228" coordsize="0,1097" path="m2909,-9228l2909,-8131e" filled="f" stroked="t" strokeweight=".535341pt" strokecolor="#000000">
                <v:path arrowok="t"/>
              </v:shape>
            </v:group>
            <v:group style="position:absolute;left:3636;top:-9228;width:2;height:1097" coordorigin="3636,-9228" coordsize="2,1097">
              <v:shape style="position:absolute;left:3636;top:-9228;width:2;height:1097" coordorigin="3636,-9228" coordsize="0,1097" path="m3636,-9228l3636,-8131e" filled="f" stroked="t" strokeweight=".535341pt" strokecolor="#000000">
                <v:path arrowok="t"/>
              </v:shape>
            </v:group>
            <v:group style="position:absolute;left:4539;top:-9228;width:2;height:1097" coordorigin="4539,-9228" coordsize="2,1097">
              <v:shape style="position:absolute;left:4539;top:-9228;width:2;height:1097" coordorigin="4539,-9228" coordsize="0,1097" path="m4539,-9228l4539,-8131e" filled="f" stroked="t" strokeweight=".535341pt" strokecolor="#000000">
                <v:path arrowok="t"/>
              </v:shape>
            </v:group>
            <v:group style="position:absolute;left:4535;top:-8763;width:6051;height:2" coordorigin="4535,-8763" coordsize="6051,2">
              <v:shape style="position:absolute;left:4535;top:-8763;width:6051;height:2" coordorigin="4535,-8763" coordsize="6051,0" path="m4535,-8763l10586,-8763e" filled="f" stroked="t" strokeweight=".535362pt" strokecolor="#000000">
                <v:path arrowok="t"/>
              </v:shape>
            </v:group>
            <v:group style="position:absolute;left:4535;top:-8445;width:6051;height:2" coordorigin="4535,-8445" coordsize="6051,2">
              <v:shape style="position:absolute;left:4535;top:-8445;width:6051;height:2" coordorigin="4535,-8445" coordsize="6051,0" path="m4535,-8445l10586,-8445e" filled="f" stroked="t" strokeweight=".535362pt" strokecolor="#000000">
                <v:path arrowok="t"/>
              </v:shape>
            </v:group>
            <v:group style="position:absolute;left:2345;top:-8127;width:8241;height:2" coordorigin="2345,-8127" coordsize="8241,2">
              <v:shape style="position:absolute;left:2345;top:-8127;width:8241;height:2" coordorigin="2345,-8127" coordsize="8241,0" path="m2345,-8127l10586,-8127e" filled="f" stroked="t" strokeweight=".535384pt" strokecolor="#000000">
                <v:path arrowok="t"/>
              </v:shape>
            </v:group>
            <v:group style="position:absolute;left:2345;top:-7888;width:8241;height:2" coordorigin="2345,-7888" coordsize="8241,2">
              <v:shape style="position:absolute;left:2345;top:-7888;width:8241;height:2" coordorigin="2345,-7888" coordsize="8241,0" path="m2345,-7888l10586,-7888e" filled="f" stroked="t" strokeweight=".535384pt" strokecolor="#000000">
                <v:path arrowok="t"/>
              </v:shape>
            </v:group>
            <v:group style="position:absolute;left:2909;top:-7883;width:2;height:1384" coordorigin="2909,-7883" coordsize="2,1384">
              <v:shape style="position:absolute;left:2909;top:-7883;width:2;height:1384" coordorigin="2909,-7883" coordsize="0,1384" path="m2909,-7883l2909,-6499e" filled="f" stroked="t" strokeweight=".535341pt" strokecolor="#000000">
                <v:path arrowok="t"/>
              </v:shape>
            </v:group>
            <v:group style="position:absolute;left:3636;top:-7883;width:2;height:1384" coordorigin="3636,-7883" coordsize="2,1384">
              <v:shape style="position:absolute;left:3636;top:-7883;width:2;height:1384" coordorigin="3636,-7883" coordsize="0,1384" path="m3636,-7883l3636,-6499e" filled="f" stroked="t" strokeweight=".535341pt" strokecolor="#000000">
                <v:path arrowok="t"/>
              </v:shape>
            </v:group>
            <v:group style="position:absolute;left:4539;top:-7883;width:2;height:1384" coordorigin="4539,-7883" coordsize="2,1384">
              <v:shape style="position:absolute;left:4539;top:-7883;width:2;height:1384" coordorigin="4539,-7883" coordsize="0,1384" path="m4539,-7883l4539,-6499e" filled="f" stroked="t" strokeweight=".535341pt" strokecolor="#000000">
                <v:path arrowok="t"/>
              </v:shape>
            </v:group>
            <v:group style="position:absolute;left:2345;top:-6495;width:8241;height:2" coordorigin="2345,-6495" coordsize="8241,2">
              <v:shape style="position:absolute;left:2345;top:-6495;width:8241;height:2" coordorigin="2345,-6495" coordsize="8241,0" path="m2345,-6495l10586,-6495e" filled="f" stroked="t" strokeweight=".535382pt" strokecolor="#000000">
                <v:path arrowok="t"/>
              </v:shape>
            </v:group>
            <v:group style="position:absolute;left:2345;top:-6255;width:8241;height:2" coordorigin="2345,-6255" coordsize="8241,2">
              <v:shape style="position:absolute;left:2345;top:-6255;width:8241;height:2" coordorigin="2345,-6255" coordsize="8241,0" path="m2345,-6255l10586,-6255e" filled="f" stroked="t" strokeweight=".535382pt" strokecolor="#000000">
                <v:path arrowok="t"/>
              </v:shape>
            </v:group>
            <v:group style="position:absolute;left:2909;top:-6251;width:2;height:2658" coordorigin="2909,-6251" coordsize="2,2658">
              <v:shape style="position:absolute;left:2909;top:-6251;width:2;height:2658" coordorigin="2909,-6251" coordsize="0,2658" path="m2909,-6251l2909,-3593e" filled="f" stroked="t" strokeweight=".535342pt" strokecolor="#000000">
                <v:path arrowok="t"/>
              </v:shape>
            </v:group>
            <v:group style="position:absolute;left:3636;top:-6251;width:2;height:2658" coordorigin="3636,-6251" coordsize="2,2658">
              <v:shape style="position:absolute;left:3636;top:-6251;width:2;height:2658" coordorigin="3636,-6251" coordsize="0,2658" path="m3636,-6251l3636,-3593e" filled="f" stroked="t" strokeweight=".535342pt" strokecolor="#000000">
                <v:path arrowok="t"/>
              </v:shape>
            </v:group>
            <v:group style="position:absolute;left:4539;top:-6251;width:2;height:2658" coordorigin="4539,-6251" coordsize="2,2658">
              <v:shape style="position:absolute;left:4539;top:-6251;width:2;height:2658" coordorigin="4539,-6251" coordsize="0,2658" path="m4539,-6251l4539,-3593e" filled="f" stroked="t" strokeweight=".535342pt" strokecolor="#000000">
                <v:path arrowok="t"/>
              </v:shape>
            </v:group>
            <v:group style="position:absolute;left:4535;top:-5937;width:6051;height:2" coordorigin="4535,-5937" coordsize="6051,2">
              <v:shape style="position:absolute;left:4535;top:-5937;width:6051;height:2" coordorigin="4535,-5937" coordsize="6051,0" path="m4535,-5937l10586,-5937e" filled="f" stroked="t" strokeweight=".535360pt" strokecolor="#000000">
                <v:path arrowok="t"/>
              </v:shape>
            </v:group>
            <v:group style="position:absolute;left:4535;top:-5467;width:6051;height:2" coordorigin="4535,-5467" coordsize="6051,2">
              <v:shape style="position:absolute;left:4535;top:-5467;width:6051;height:2" coordorigin="4535,-5467" coordsize="6051,0" path="m4535,-5467l10586,-5467e" filled="f" stroked="t" strokeweight=".535359pt" strokecolor="#000000">
                <v:path arrowok="t"/>
              </v:shape>
            </v:group>
            <v:group style="position:absolute;left:4535;top:-4997;width:6051;height:2" coordorigin="4535,-4997" coordsize="6051,2">
              <v:shape style="position:absolute;left:4535;top:-4997;width:6051;height:2" coordorigin="4535,-4997" coordsize="6051,0" path="m4535,-4997l10586,-4997e" filled="f" stroked="t" strokeweight=".535359pt" strokecolor="#000000">
                <v:path arrowok="t"/>
              </v:shape>
            </v:group>
            <v:group style="position:absolute;left:4535;top:-4529;width:6051;height:2" coordorigin="4535,-4529" coordsize="6051,2">
              <v:shape style="position:absolute;left:4535;top:-4529;width:6051;height:2" coordorigin="4535,-4529" coordsize="6051,0" path="m4535,-4529l10586,-4529e" filled="f" stroked="t" strokeweight=".535358pt" strokecolor="#000000">
                <v:path arrowok="t"/>
              </v:shape>
            </v:group>
            <v:group style="position:absolute;left:4535;top:-4059;width:6051;height:2" coordorigin="4535,-4059" coordsize="6051,2">
              <v:shape style="position:absolute;left:4535;top:-4059;width:6051;height:2" coordorigin="4535,-4059" coordsize="6051,0" path="m4535,-4059l10586,-4059e" filled="f" stroked="t" strokeweight=".535358pt" strokecolor="#000000">
                <v:path arrowok="t"/>
              </v:shape>
            </v:group>
            <w10:wrap type="none"/>
          </v:group>
        </w:pic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…………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…………………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……1.659.54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7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,00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€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left="1954" w:right="602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4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ra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eva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300" w:bottom="280" w:left="400" w:right="400"/>
        </w:sectPr>
      </w:pPr>
      <w:rPr/>
    </w:p>
    <w:p>
      <w:pPr>
        <w:spacing w:before="84" w:after="0" w:line="227" w:lineRule="auto"/>
        <w:ind w:left="1954" w:right="601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ecesar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car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67ª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esto,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evas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cará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ter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rá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603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5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tos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cos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car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esorer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erales.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601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les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2021,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z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MIL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(9.990.179,42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€),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etalle: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70.532837" w:type="dxa"/>
      </w:tblPr>
      <w:tblGrid/>
      <w:tr>
        <w:trPr>
          <w:trHeight w:val="218" w:hRule="exact"/>
        </w:trPr>
        <w:tc>
          <w:tcPr>
            <w:tcW w:w="7836" w:type="dxa"/>
            <w:tcBorders>
              <w:top w:val="single" w:sz="4.282860" w:space="0" w:color="000000"/>
              <w:bottom w:val="single" w:sz="4.282830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1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T.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836" w:type="dxa"/>
            <w:tcBorders>
              <w:top w:val="single" w:sz="4.282830" w:space="0" w:color="000000"/>
              <w:bottom w:val="single" w:sz="4.28282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1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28" w:space="0" w:color="000000"/>
              <w:bottom w:val="single" w:sz="4.28282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184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836" w:type="dxa"/>
            <w:tcBorders>
              <w:top w:val="single" w:sz="4.282826" w:space="0" w:color="000000"/>
              <w:bottom w:val="single" w:sz="4.282825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184" w:right="-20"/>
              <w:jc w:val="left"/>
              <w:tabs>
                <w:tab w:pos="6740" w:val="left"/>
              </w:tabs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25" w:space="0" w:color="000000"/>
              <w:bottom w:val="single" w:sz="4.282823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184" w:right="-20"/>
              <w:jc w:val="left"/>
              <w:tabs>
                <w:tab w:pos="6500" w:val="left"/>
              </w:tabs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fi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versi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23" w:space="0" w:color="000000"/>
              <w:bottom w:val="single" w:sz="4.282821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184" w:right="-20"/>
              <w:jc w:val="left"/>
              <w:tabs>
                <w:tab w:pos="6740" w:val="left"/>
              </w:tabs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836" w:type="dxa"/>
            <w:tcBorders>
              <w:top w:val="single" w:sz="4.282821" w:space="0" w:color="000000"/>
              <w:bottom w:val="single" w:sz="4.28282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184" w:right="-20"/>
              <w:jc w:val="left"/>
              <w:tabs>
                <w:tab w:pos="6740" w:val="left"/>
              </w:tabs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7836" w:type="dxa"/>
            <w:tcBorders>
              <w:top w:val="single" w:sz="4.28282" w:space="0" w:color="000000"/>
              <w:bottom w:val="single" w:sz="4.282818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7" w:lineRule="exact"/>
              <w:ind w:left="184" w:right="-20"/>
              <w:jc w:val="left"/>
              <w:tabs>
                <w:tab w:pos="6820" w:val="left"/>
              </w:tabs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/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……….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6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0" w:hRule="exact"/>
        </w:trPr>
        <w:tc>
          <w:tcPr>
            <w:tcW w:w="7836" w:type="dxa"/>
            <w:tcBorders>
              <w:top w:val="single" w:sz="4.282818" w:space="0" w:color="000000"/>
              <w:bottom w:val="single" w:sz="4.282846" w:space="0" w:color="000000"/>
              <w:left w:val="single" w:sz="4.282743" w:space="0" w:color="000000"/>
              <w:right w:val="single" w:sz="4.282743" w:space="0" w:color="000000"/>
            </w:tcBorders>
          </w:tcPr>
          <w:p>
            <w:pPr>
              <w:spacing w:before="0" w:after="0" w:line="209" w:lineRule="exact"/>
              <w:ind w:left="18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TGG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……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7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9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95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252" w:lineRule="exact"/>
        <w:ind w:left="1954" w:right="603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lta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otal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601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6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165.1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arz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ocales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500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1990,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abr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establecen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eral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rá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trata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eral,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establece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169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arzo.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7" w:lineRule="auto"/>
        <w:ind w:left="1954" w:right="601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7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177.2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arz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ocales,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establece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to,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abrá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terve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pal,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eterá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orporac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tos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estos.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erán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recla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publ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estos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ere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Decreto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vo.</w:t>
      </w:r>
      <w:r>
        <w:rPr>
          <w:rFonts w:ascii="Raleigh Md BT" w:hAnsi="Raleigh Md BT" w:cs="Raleigh Md BT" w:eastAsia="Raleigh Md BT"/>
          <w:sz w:val="23"/>
          <w:szCs w:val="23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parte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127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1985,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15.1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stóbal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aprobac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602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8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avorabl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terve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28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602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9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te,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co,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precept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sesor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30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84" w:after="0" w:line="227" w:lineRule="auto"/>
        <w:ind w:left="1954" w:right="603" w:firstLine="514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…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B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ases,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cable,</w:t>
      </w:r>
      <w:r>
        <w:rPr>
          <w:rFonts w:ascii="Raleigh Md BT" w:hAnsi="Raleigh Md BT" w:cs="Raleigh Md BT" w:eastAsia="Raleigh Md BT"/>
          <w:sz w:val="23"/>
          <w:szCs w:val="23"/>
          <w:spacing w:val="-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avorable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terve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.…”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602" w:firstLine="642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0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pete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corresp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15.1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12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pal.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954" w:right="576" w:firstLine="642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1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º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23"/>
          <w:szCs w:val="23"/>
          <w:spacing w:val="-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cos,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correspo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corpora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97" w:after="0" w:line="240" w:lineRule="auto"/>
        <w:ind w:left="259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4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esto,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A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4"/>
        </w:rPr>
        <w:t>C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UE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4"/>
        </w:rPr>
        <w:t>R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DA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4"/>
        </w:rPr>
        <w:t> 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propo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4"/>
        </w:rPr>
        <w:t>n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er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-1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o.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opte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exact"/>
        <w:ind w:left="1954" w:right="601" w:firstLine="642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mero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5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stan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recla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-2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Mo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ó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º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0" w:after="0" w:line="254" w:lineRule="exact"/>
        <w:ind w:left="195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26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1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ad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4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1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traor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ple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  <w:position w:val="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ré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to,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1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position w:val="1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  <w:position w:val="1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</w:r>
    </w:p>
    <w:p>
      <w:pPr>
        <w:spacing w:before="0" w:after="0" w:line="252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total</w:t>
      </w:r>
      <w:r>
        <w:rPr>
          <w:rFonts w:ascii="Raleigh Md BT" w:hAnsi="Raleigh Md BT" w:cs="Raleigh Md BT" w:eastAsia="Raleigh Md BT"/>
          <w:sz w:val="23"/>
          <w:szCs w:val="23"/>
          <w:spacing w:val="4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1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MI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DI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IN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34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MIL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IN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32"/>
          <w:w w:val="94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21"/>
          <w:w w:val="100"/>
          <w:position w:val="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position w:val="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</w:r>
    </w:p>
    <w:p>
      <w:pPr>
        <w:spacing w:before="0" w:after="0" w:line="250" w:lineRule="exact"/>
        <w:ind w:left="195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V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(3.919.33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1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,59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€),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1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ú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1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position w:val="1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position w:val="1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position w:val="1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position w:val="1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1"/>
        </w:rPr>
        <w:t>etalle: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position w:val="0"/>
        </w:rPr>
      </w:r>
    </w:p>
    <w:p>
      <w:pPr>
        <w:spacing w:before="93" w:after="0" w:line="258" w:lineRule="exact"/>
        <w:ind w:left="2598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71" w:space="0" w:color="000000"/>
              <w:bottom w:val="single" w:sz="4.283055" w:space="0" w:color="000000"/>
              <w:left w:val="single" w:sz="4.282736" w:space="0" w:color="000000"/>
              <w:right w:val="single" w:sz="4.282734" w:space="0" w:color="000000"/>
            </w:tcBorders>
          </w:tcPr>
          <w:p>
            <w:pPr>
              <w:spacing w:before="0" w:after="0" w:line="231" w:lineRule="exact"/>
              <w:ind w:left="620" w:right="59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40" w:right="414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8" w:type="dxa"/>
            <w:tcBorders>
              <w:top w:val="single" w:sz="4.282971" w:space="0" w:color="000000"/>
              <w:bottom w:val="single" w:sz="4.283055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2" w:right="1700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2971" w:space="0" w:color="000000"/>
              <w:bottom w:val="single" w:sz="4.283055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57" w:hRule="exact"/>
        </w:trPr>
        <w:tc>
          <w:tcPr>
            <w:tcW w:w="559" w:type="dxa"/>
            <w:tcBorders>
              <w:top w:val="single" w:sz="4.283055" w:space="0" w:color="000000"/>
              <w:bottom w:val="single" w:sz="4.28305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55" w:space="0" w:color="000000"/>
              <w:bottom w:val="single" w:sz="4.2830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33400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55" w:space="0" w:color="000000"/>
              <w:bottom w:val="single" w:sz="4.28305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48011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8" w:type="dxa"/>
            <w:tcBorders>
              <w:top w:val="single" w:sz="4.283055" w:space="0" w:color="000000"/>
              <w:bottom w:val="single" w:sz="4.28305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24" w:after="0" w:line="230" w:lineRule="exact"/>
              <w:ind w:left="58" w:right="2"/>
              <w:jc w:val="both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gos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ne)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3055" w:space="0" w:color="000000"/>
              <w:bottom w:val="single" w:sz="4.28305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522" w:hRule="exact"/>
        </w:trPr>
        <w:tc>
          <w:tcPr>
            <w:tcW w:w="559" w:type="dxa"/>
            <w:tcBorders>
              <w:top w:val="single" w:sz="4.28305" w:space="0" w:color="000000"/>
              <w:bottom w:val="single" w:sz="4.283046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155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5" w:space="0" w:color="000000"/>
              <w:bottom w:val="single" w:sz="4.2830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15221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5" w:space="0" w:color="000000"/>
              <w:bottom w:val="single" w:sz="4.283046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7800195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8" w:type="dxa"/>
            <w:tcBorders>
              <w:top w:val="single" w:sz="4.28305" w:space="0" w:color="000000"/>
              <w:bottom w:val="single" w:sz="4.283046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21" w:after="0" w:line="230" w:lineRule="exact"/>
              <w:ind w:left="58" w:right="-9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Ch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ro.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FEC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305" w:space="0" w:color="000000"/>
              <w:bottom w:val="single" w:sz="4.283046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1.394.784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33" w:hRule="exact"/>
        </w:trPr>
        <w:tc>
          <w:tcPr>
            <w:tcW w:w="559" w:type="dxa"/>
            <w:tcBorders>
              <w:top w:val="single" w:sz="4.283046" w:space="0" w:color="000000"/>
              <w:bottom w:val="single" w:sz="4.283041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46" w:space="0" w:color="000000"/>
              <w:bottom w:val="single" w:sz="4.28304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44100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46" w:space="0" w:color="000000"/>
              <w:bottom w:val="single" w:sz="4.283041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8" w:type="dxa"/>
            <w:tcBorders>
              <w:top w:val="single" w:sz="4.283046" w:space="0" w:color="000000"/>
              <w:bottom w:val="single" w:sz="4.283041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78" w:after="0" w:line="230" w:lineRule="exact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nv.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(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s)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3046" w:space="0" w:color="000000"/>
              <w:bottom w:val="single" w:sz="4.283041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4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42" w:hRule="exact"/>
        </w:trPr>
        <w:tc>
          <w:tcPr>
            <w:tcW w:w="559" w:type="dxa"/>
            <w:tcBorders>
              <w:top w:val="single" w:sz="4.283041" w:space="0" w:color="000000"/>
              <w:bottom w:val="single" w:sz="4.283037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283041" w:space="0" w:color="000000"/>
              <w:bottom w:val="single" w:sz="4.283037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283041" w:space="0" w:color="000000"/>
              <w:bottom w:val="single" w:sz="4.283037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62500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8" w:type="dxa"/>
            <w:tcBorders>
              <w:top w:val="single" w:sz="4.283041" w:space="0" w:color="000000"/>
              <w:bottom w:val="single" w:sz="4.283037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82" w:after="0" w:line="230" w:lineRule="exact"/>
              <w:ind w:left="58" w:right="-8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nv.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(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Mob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s)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3041" w:space="0" w:color="000000"/>
              <w:bottom w:val="single" w:sz="4.283037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45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948" w:type="dxa"/>
            <w:gridSpan w:val="4"/>
            <w:tcBorders>
              <w:top w:val="single" w:sz="4.283037" w:space="0" w:color="000000"/>
              <w:bottom w:val="single" w:sz="4.282888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31" w:lineRule="exact"/>
              <w:ind w:right="37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4.283037" w:space="0" w:color="000000"/>
              <w:bottom w:val="single" w:sz="4.282888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31" w:lineRule="exact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2.259.784,59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58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esorer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39" w:hRule="exact"/>
        </w:trPr>
        <w:tc>
          <w:tcPr>
            <w:tcW w:w="1929" w:type="dxa"/>
            <w:tcBorders>
              <w:top w:val="single" w:sz="4.28294" w:space="0" w:color="000000"/>
              <w:bottom w:val="single" w:sz="4.28290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43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30" w:type="dxa"/>
            <w:tcBorders>
              <w:top w:val="single" w:sz="4.28294" w:space="0" w:color="000000"/>
              <w:bottom w:val="single" w:sz="4.28290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1659" w:right="1635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94" w:space="0" w:color="000000"/>
              <w:bottom w:val="single" w:sz="4.28290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42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9" w:type="dxa"/>
            <w:tcBorders>
              <w:top w:val="single" w:sz="4.282909" w:space="0" w:color="000000"/>
              <w:bottom w:val="single" w:sz="4.282907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649" w:right="62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870.00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630" w:type="dxa"/>
            <w:tcBorders>
              <w:top w:val="single" w:sz="4.282909" w:space="0" w:color="000000"/>
              <w:bottom w:val="single" w:sz="4.282907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Tesorer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909" w:space="0" w:color="000000"/>
              <w:bottom w:val="single" w:sz="4.282907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2.259.784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558" w:type="dxa"/>
            <w:gridSpan w:val="2"/>
            <w:tcBorders>
              <w:top w:val="single" w:sz="4.282907" w:space="0" w:color="000000"/>
              <w:bottom w:val="single" w:sz="4.28287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right="71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670" w:type="dxa"/>
            <w:tcBorders>
              <w:top w:val="single" w:sz="4.282907" w:space="0" w:color="000000"/>
              <w:bottom w:val="single" w:sz="4.28287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2.259.784,59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58" w:lineRule="exact"/>
        <w:ind w:left="1956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w w:val="94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u w:val="single" w:color="0000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  <w:u w:val="single" w:color="0000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26"/>
          <w:w w:val="94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É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2" w:hRule="exact"/>
        </w:trPr>
        <w:tc>
          <w:tcPr>
            <w:tcW w:w="2190" w:type="dxa"/>
            <w:gridSpan w:val="3"/>
            <w:tcBorders>
              <w:top w:val="single" w:sz="4.282931" w:space="0" w:color="000000"/>
              <w:bottom w:val="single" w:sz="4.28301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3" w:after="0" w:line="240" w:lineRule="auto"/>
              <w:ind w:left="661" w:right="636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plic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9" w:lineRule="exact"/>
              <w:ind w:left="520" w:right="45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ria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2931" w:space="0" w:color="000000"/>
              <w:bottom w:val="single" w:sz="4.28301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02" w:right="1881"/>
              <w:jc w:val="center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escr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pci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2931" w:space="0" w:color="000000"/>
              <w:bottom w:val="single" w:sz="4.283012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655" w:type="dxa"/>
            <w:tcBorders>
              <w:top w:val="single" w:sz="4.283012" w:space="0" w:color="000000"/>
              <w:bottom w:val="single" w:sz="4.283008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12" w:space="0" w:color="000000"/>
              <w:bottom w:val="single" w:sz="4.283008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12" w:space="0" w:color="000000"/>
              <w:bottom w:val="single" w:sz="4.283008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20300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12" w:space="0" w:color="000000"/>
              <w:bottom w:val="single" w:sz="4.28300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4" w:after="0" w:line="230" w:lineRule="exact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rren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12" w:space="0" w:color="000000"/>
              <w:bottom w:val="single" w:sz="4.283008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655" w:type="dxa"/>
            <w:tcBorders>
              <w:top w:val="single" w:sz="4.283008" w:space="0" w:color="000000"/>
              <w:bottom w:val="single" w:sz="4.283004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08" w:space="0" w:color="000000"/>
              <w:bottom w:val="single" w:sz="4.28300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08" w:space="0" w:color="000000"/>
              <w:bottom w:val="single" w:sz="4.283004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20800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08" w:space="0" w:color="000000"/>
              <w:bottom w:val="single" w:sz="4.28300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5" w:after="0" w:line="230" w:lineRule="exact"/>
              <w:ind w:left="58" w:right="-11"/>
              <w:jc w:val="left"/>
              <w:tabs>
                <w:tab w:pos="1100" w:val="left"/>
                <w:tab w:pos="1440" w:val="left"/>
                <w:tab w:pos="2480" w:val="left"/>
                <w:tab w:pos="2840" w:val="left"/>
                <w:tab w:pos="4360" w:val="left"/>
              </w:tabs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08" w:space="0" w:color="000000"/>
              <w:bottom w:val="single" w:sz="4.28300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75.000,00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655" w:type="dxa"/>
            <w:tcBorders>
              <w:top w:val="single" w:sz="4.283004" w:space="0" w:color="000000"/>
              <w:bottom w:val="single" w:sz="4.283049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67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04" w:space="0" w:color="000000"/>
              <w:bottom w:val="single" w:sz="4.28304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67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04" w:space="0" w:color="000000"/>
              <w:bottom w:val="single" w:sz="4.283049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67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04" w:space="0" w:color="000000"/>
              <w:bottom w:val="single" w:sz="4.28304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67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04" w:space="0" w:color="000000"/>
              <w:bottom w:val="single" w:sz="4.28304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67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767" w:type="dxa"/>
      </w:tblPr>
      <w:tblGrid/>
      <w:tr>
        <w:trPr>
          <w:trHeight w:val="470" w:hRule="exact"/>
        </w:trPr>
        <w:tc>
          <w:tcPr>
            <w:tcW w:w="655" w:type="dxa"/>
            <w:tcBorders>
              <w:top w:val="single" w:sz="4.283123" w:space="0" w:color="000000"/>
              <w:bottom w:val="single" w:sz="4.283090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123" w:space="0" w:color="000000"/>
              <w:bottom w:val="single" w:sz="4.283090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123" w:space="0" w:color="000000"/>
              <w:bottom w:val="single" w:sz="4.283090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123" w:space="0" w:color="000000"/>
              <w:bottom w:val="single" w:sz="4.283090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123" w:space="0" w:color="000000"/>
              <w:bottom w:val="single" w:sz="4.283090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150.000,00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655" w:type="dxa"/>
            <w:tcBorders>
              <w:top w:val="single" w:sz="4.283090" w:space="0" w:color="000000"/>
              <w:bottom w:val="single" w:sz="4.28308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90" w:space="0" w:color="000000"/>
              <w:bottom w:val="single" w:sz="4.28308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90" w:space="0" w:color="000000"/>
              <w:bottom w:val="single" w:sz="4.28308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90" w:space="0" w:color="000000"/>
              <w:bottom w:val="single" w:sz="4.28308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90" w:space="0" w:color="000000"/>
              <w:bottom w:val="single" w:sz="4.28308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01" w:hRule="exact"/>
        </w:trPr>
        <w:tc>
          <w:tcPr>
            <w:tcW w:w="655" w:type="dxa"/>
            <w:tcBorders>
              <w:top w:val="single" w:sz="4.283087" w:space="0" w:color="000000"/>
              <w:bottom w:val="single" w:sz="4.283084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87" w:space="0" w:color="000000"/>
              <w:bottom w:val="single" w:sz="4.283084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87" w:space="0" w:color="000000"/>
              <w:bottom w:val="single" w:sz="4.283084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22706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87" w:space="0" w:color="000000"/>
              <w:bottom w:val="single" w:sz="4.283084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87" w:space="0" w:color="000000"/>
              <w:bottom w:val="single" w:sz="4.283084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7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16" w:hRule="exact"/>
        </w:trPr>
        <w:tc>
          <w:tcPr>
            <w:tcW w:w="655" w:type="dxa"/>
            <w:tcBorders>
              <w:top w:val="single" w:sz="4.283084" w:space="0" w:color="000000"/>
              <w:bottom w:val="single" w:sz="4.2830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141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84" w:space="0" w:color="000000"/>
              <w:bottom w:val="single" w:sz="4.2830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43100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84" w:space="0" w:color="000000"/>
              <w:bottom w:val="single" w:sz="4.2830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22799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84" w:space="0" w:color="000000"/>
              <w:bottom w:val="single" w:sz="4.2830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9" w:after="0" w:line="230" w:lineRule="exact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profes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84" w:space="0" w:color="000000"/>
              <w:bottom w:val="single" w:sz="4.2830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655" w:type="dxa"/>
            <w:tcBorders>
              <w:top w:val="single" w:sz="4.28308" w:space="0" w:color="000000"/>
              <w:bottom w:val="single" w:sz="4.28307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8" w:space="0" w:color="000000"/>
              <w:bottom w:val="single" w:sz="4.28307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8" w:space="0" w:color="000000"/>
              <w:bottom w:val="single" w:sz="4.28307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8" w:space="0" w:color="000000"/>
              <w:bottom w:val="single" w:sz="4.28307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3" w:after="0" w:line="228" w:lineRule="exact"/>
              <w:ind w:left="58" w:right="-1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8" w:space="0" w:color="000000"/>
              <w:bottom w:val="single" w:sz="4.28307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85.000,00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83" w:hRule="exact"/>
        </w:trPr>
        <w:tc>
          <w:tcPr>
            <w:tcW w:w="655" w:type="dxa"/>
            <w:tcBorders>
              <w:top w:val="single" w:sz="4.283076" w:space="0" w:color="000000"/>
              <w:bottom w:val="single" w:sz="4.28307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76" w:space="0" w:color="000000"/>
              <w:bottom w:val="single" w:sz="4.28307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76" w:space="0" w:color="000000"/>
              <w:bottom w:val="single" w:sz="4.28307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22706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76" w:space="0" w:color="000000"/>
              <w:bottom w:val="single" w:sz="4.28307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230" w:lineRule="exact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76" w:space="0" w:color="000000"/>
              <w:bottom w:val="single" w:sz="4.28307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230.347,00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664" w:hRule="exact"/>
        </w:trPr>
        <w:tc>
          <w:tcPr>
            <w:tcW w:w="655" w:type="dxa"/>
            <w:tcBorders>
              <w:top w:val="single" w:sz="4.283072" w:space="0" w:color="000000"/>
              <w:bottom w:val="single" w:sz="4.28306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72" w:space="0" w:color="000000"/>
              <w:bottom w:val="single" w:sz="4.28306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72" w:space="0" w:color="000000"/>
              <w:bottom w:val="single" w:sz="4.28306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22799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72" w:space="0" w:color="000000"/>
              <w:bottom w:val="single" w:sz="4.28306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93" w:after="0" w:line="230" w:lineRule="exact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z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prof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72" w:space="0" w:color="000000"/>
              <w:bottom w:val="single" w:sz="4.283067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655" w:type="dxa"/>
            <w:tcBorders>
              <w:top w:val="single" w:sz="4.283067" w:space="0" w:color="000000"/>
              <w:bottom w:val="single" w:sz="4.28306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171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67" w:space="0" w:color="000000"/>
              <w:bottom w:val="single" w:sz="4.28306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13400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67" w:space="0" w:color="000000"/>
              <w:bottom w:val="single" w:sz="4.28306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67" w:space="0" w:color="000000"/>
              <w:bottom w:val="single" w:sz="4.28306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nvers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67" w:space="0" w:color="000000"/>
              <w:bottom w:val="single" w:sz="4.28306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62" w:space="0" w:color="000000"/>
              <w:bottom w:val="single" w:sz="4.28305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62" w:space="0" w:color="000000"/>
              <w:bottom w:val="single" w:sz="4.28305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62" w:space="0" w:color="000000"/>
              <w:bottom w:val="single" w:sz="4.28305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22602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62" w:space="0" w:color="000000"/>
              <w:bottom w:val="single" w:sz="4.28305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prop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62" w:space="0" w:color="000000"/>
              <w:bottom w:val="single" w:sz="4.28305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295.000,00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655" w:type="dxa"/>
            <w:tcBorders>
              <w:top w:val="single" w:sz="4.283059" w:space="0" w:color="000000"/>
              <w:bottom w:val="single" w:sz="4.283055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59" w:space="0" w:color="000000"/>
              <w:bottom w:val="single" w:sz="4.283055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59" w:space="0" w:color="000000"/>
              <w:bottom w:val="single" w:sz="4.283055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22609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59" w:space="0" w:color="000000"/>
              <w:bottom w:val="single" w:sz="4.283055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59" w:space="0" w:color="000000"/>
              <w:bottom w:val="single" w:sz="4.283055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55" w:space="0" w:color="000000"/>
              <w:bottom w:val="single" w:sz="4.28305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55" w:space="0" w:color="000000"/>
              <w:bottom w:val="single" w:sz="4.28305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55" w:space="0" w:color="000000"/>
              <w:bottom w:val="single" w:sz="4.28305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22699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55" w:space="0" w:color="000000"/>
              <w:bottom w:val="single" w:sz="4.28305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6" w:lineRule="auto"/>
              <w:ind w:left="58" w:right="-11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versos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55" w:space="0" w:color="000000"/>
              <w:bottom w:val="single" w:sz="4.283052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25.000,00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52" w:space="0" w:color="000000"/>
              <w:bottom w:val="single" w:sz="4.28304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52" w:space="0" w:color="000000"/>
              <w:bottom w:val="single" w:sz="4.28304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52" w:space="0" w:color="000000"/>
              <w:bottom w:val="single" w:sz="4.28304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22706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52" w:space="0" w:color="000000"/>
              <w:bottom w:val="single" w:sz="4.28304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52" w:space="0" w:color="000000"/>
              <w:bottom w:val="single" w:sz="4.283048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99.200,00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655" w:type="dxa"/>
            <w:tcBorders>
              <w:top w:val="single" w:sz="4.283048" w:space="0" w:color="000000"/>
              <w:bottom w:val="single" w:sz="4.28304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48" w:space="0" w:color="000000"/>
              <w:bottom w:val="single" w:sz="4.28304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48" w:space="0" w:color="000000"/>
              <w:bottom w:val="single" w:sz="4.28304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60900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48" w:space="0" w:color="000000"/>
              <w:bottom w:val="single" w:sz="4.28304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5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nvers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6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f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2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48" w:space="0" w:color="000000"/>
              <w:bottom w:val="single" w:sz="4.28304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43" w:space="0" w:color="000000"/>
              <w:bottom w:val="single" w:sz="4.28303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43" w:space="0" w:color="000000"/>
              <w:bottom w:val="single" w:sz="4.28303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43" w:space="0" w:color="000000"/>
              <w:bottom w:val="single" w:sz="4.28303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61900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43" w:space="0" w:color="000000"/>
              <w:bottom w:val="single" w:sz="4.28303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repos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nfr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9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43" w:space="0" w:color="000000"/>
              <w:bottom w:val="single" w:sz="4.283039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39" w:space="0" w:color="000000"/>
              <w:bottom w:val="single" w:sz="4.28303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39" w:space="0" w:color="000000"/>
              <w:bottom w:val="single" w:sz="4.28303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39" w:space="0" w:color="000000"/>
              <w:bottom w:val="single" w:sz="4.28303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62300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39" w:space="0" w:color="000000"/>
              <w:bottom w:val="single" w:sz="4.28303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nver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ones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39" w:space="0" w:color="000000"/>
              <w:bottom w:val="single" w:sz="4.28303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20.000,00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36" w:space="0" w:color="000000"/>
              <w:bottom w:val="single" w:sz="4.28303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180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283036" w:space="0" w:color="000000"/>
              <w:bottom w:val="single" w:sz="4.28303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43200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771" w:type="dxa"/>
            <w:tcBorders>
              <w:top w:val="single" w:sz="4.283036" w:space="0" w:color="000000"/>
              <w:bottom w:val="single" w:sz="4.28303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62600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78" w:type="dxa"/>
            <w:tcBorders>
              <w:top w:val="single" w:sz="4.283036" w:space="0" w:color="000000"/>
              <w:bottom w:val="single" w:sz="4.28303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nver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va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7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eq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pos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esos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36" w:space="0" w:color="000000"/>
              <w:bottom w:val="single" w:sz="4.283033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10.000,00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55" w:type="dxa"/>
            <w:tcBorders>
              <w:top w:val="single" w:sz="4.283033" w:space="0" w:color="000000"/>
              <w:bottom w:val="single" w:sz="4.2830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/>
            <w:rPr/>
          </w:p>
        </w:tc>
        <w:tc>
          <w:tcPr>
            <w:tcW w:w="764" w:type="dxa"/>
            <w:tcBorders>
              <w:top w:val="single" w:sz="4.283033" w:space="0" w:color="000000"/>
              <w:bottom w:val="single" w:sz="4.2830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/>
            <w:rPr/>
          </w:p>
        </w:tc>
        <w:tc>
          <w:tcPr>
            <w:tcW w:w="771" w:type="dxa"/>
            <w:tcBorders>
              <w:top w:val="single" w:sz="4.283033" w:space="0" w:color="000000"/>
              <w:bottom w:val="single" w:sz="4.2830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/>
            <w:rPr/>
          </w:p>
        </w:tc>
        <w:tc>
          <w:tcPr>
            <w:tcW w:w="4778" w:type="dxa"/>
            <w:tcBorders>
              <w:top w:val="single" w:sz="4.283033" w:space="0" w:color="000000"/>
              <w:bottom w:val="single" w:sz="4.2830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right="37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.283033" w:space="0" w:color="000000"/>
              <w:bottom w:val="single" w:sz="4.28306" w:space="0" w:color="000000"/>
              <w:left w:val="single" w:sz="4.282763" w:space="0" w:color="000000"/>
              <w:right w:val="single" w:sz="4.282763" w:space="0" w:color="000000"/>
            </w:tcBorders>
          </w:tcPr>
          <w:p>
            <w:pPr>
              <w:spacing w:before="0" w:after="0" w:line="229" w:lineRule="exact"/>
              <w:ind w:left="149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1.659.547,00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58" w:lineRule="exact"/>
        <w:ind w:left="1954" w:right="-20"/>
        <w:jc w:val="left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3"/>
          <w:szCs w:val="23"/>
          <w:spacing w:val="-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esorer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astos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39" w:hRule="exact"/>
        </w:trPr>
        <w:tc>
          <w:tcPr>
            <w:tcW w:w="1929" w:type="dxa"/>
            <w:tcBorders>
              <w:top w:val="single" w:sz="4.282937" w:space="0" w:color="000000"/>
              <w:bottom w:val="single" w:sz="4.282906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430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6" w:type="dxa"/>
            <w:tcBorders>
              <w:top w:val="single" w:sz="4.282937" w:space="0" w:color="000000"/>
              <w:bottom w:val="single" w:sz="4.282906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1722" w:right="1698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eno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ón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43" w:type="dxa"/>
            <w:tcBorders>
              <w:top w:val="single" w:sz="4.282937" w:space="0" w:color="000000"/>
              <w:bottom w:val="single" w:sz="4.282906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358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por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€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9" w:type="dxa"/>
            <w:tcBorders>
              <w:top w:val="single" w:sz="4.282906" w:space="0" w:color="000000"/>
              <w:bottom w:val="single" w:sz="4.282905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649" w:right="627"/>
              <w:jc w:val="center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870.00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756" w:type="dxa"/>
            <w:tcBorders>
              <w:top w:val="single" w:sz="4.282906" w:space="0" w:color="000000"/>
              <w:bottom w:val="single" w:sz="4.282905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m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nen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Tesorer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94"/>
              </w:rPr>
              <w:t>í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0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p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ra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3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g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4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1"/>
                <w:w w:val="94"/>
              </w:rPr>
              <w:t>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94"/>
              </w:rPr>
              <w:t>o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6"/>
                <w:w w:val="94"/>
              </w:rPr>
              <w:t> 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43" w:type="dxa"/>
            <w:tcBorders>
              <w:top w:val="single" w:sz="4.282906" w:space="0" w:color="000000"/>
              <w:bottom w:val="single" w:sz="4.282905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3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1.659.547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6685" w:type="dxa"/>
            <w:gridSpan w:val="2"/>
            <w:tcBorders>
              <w:top w:val="single" w:sz="4.282905" w:space="0" w:color="000000"/>
              <w:bottom w:val="single" w:sz="4.28287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69"/>
              <w:jc w:val="righ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TOT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43" w:type="dxa"/>
            <w:tcBorders>
              <w:top w:val="single" w:sz="4.282905" w:space="0" w:color="000000"/>
              <w:bottom w:val="single" w:sz="4.282874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393" w:right="-20"/>
              <w:jc w:val="left"/>
              <w:rPr>
                <w:rFonts w:ascii="Raleigh Md BT" w:hAnsi="Raleigh Md BT" w:cs="Raleigh Md BT" w:eastAsia="Raleigh Md BT"/>
                <w:sz w:val="21"/>
                <w:szCs w:val="21"/>
              </w:rPr>
            </w:pPr>
            <w:rPr/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  <w:t>1.659.547,00</w:t>
            </w:r>
            <w:r>
              <w:rPr>
                <w:rFonts w:ascii="Raleigh Md BT" w:hAnsi="Raleigh Md BT" w:cs="Raleigh Md BT" w:eastAsia="Raleigh Md BT"/>
                <w:sz w:val="21"/>
                <w:szCs w:val="21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27" w:lineRule="auto"/>
        <w:ind w:left="1954" w:right="601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g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u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do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3"/>
          <w:szCs w:val="23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stan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recla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-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“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es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3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vas</w:t>
      </w:r>
      <w:r>
        <w:rPr>
          <w:rFonts w:ascii="Raleigh Md BT" w:hAnsi="Raleigh Md BT" w:cs="Raleigh Md BT" w:eastAsia="Raleigh Md BT"/>
          <w:sz w:val="23"/>
          <w:szCs w:val="23"/>
          <w:spacing w:val="28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otas</w:t>
      </w:r>
      <w:r>
        <w:rPr>
          <w:rFonts w:ascii="Raleigh Md BT" w:hAnsi="Raleigh Md BT" w:cs="Raleigh Md BT" w:eastAsia="Raleigh Md BT"/>
          <w:sz w:val="23"/>
          <w:szCs w:val="23"/>
          <w:spacing w:val="1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part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otras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es”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aparta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eral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ta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ara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j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erc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27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3"/>
          <w:szCs w:val="23"/>
          <w:spacing w:val="-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ectos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93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0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subve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3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1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r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ácter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vo: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385" w:hRule="exact"/>
        </w:trPr>
        <w:tc>
          <w:tcPr>
            <w:tcW w:w="1513" w:type="dxa"/>
            <w:tcBorders>
              <w:top w:val="single" w:sz="4.28299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189" w:lineRule="exact"/>
              <w:ind w:left="364" w:right="340"/>
              <w:jc w:val="center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5" w:lineRule="exact"/>
              <w:ind w:left="216" w:right="190"/>
              <w:jc w:val="center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Pr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su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p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ar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299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6" w:after="0" w:line="240" w:lineRule="auto"/>
              <w:ind w:left="604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j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v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nal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299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6" w:after="0" w:line="240" w:lineRule="auto"/>
              <w:ind w:left="1065" w:right="1044"/>
              <w:jc w:val="center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B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2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2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299" w:space="0" w:color="000000"/>
              <w:bottom w:val="single" w:sz="4.282946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86" w:after="0" w:line="240" w:lineRule="auto"/>
              <w:ind w:left="265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2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13" w:type="dxa"/>
            <w:tcBorders>
              <w:top w:val="single" w:sz="4.282946" w:space="0" w:color="000000"/>
              <w:bottom w:val="single" w:sz="4.28294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586" w:right="570"/>
              <w:jc w:val="center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2946" w:space="0" w:color="000000"/>
              <w:bottom w:val="single" w:sz="4.28294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2946" w:space="0" w:color="000000"/>
              <w:bottom w:val="single" w:sz="4.28294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2946" w:space="0" w:color="000000"/>
              <w:bottom w:val="single" w:sz="4.28294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27" w:hRule="exact"/>
        </w:trPr>
        <w:tc>
          <w:tcPr>
            <w:tcW w:w="1513" w:type="dxa"/>
            <w:tcBorders>
              <w:top w:val="single" w:sz="4.282944" w:space="0" w:color="000000"/>
              <w:bottom w:val="single" w:sz="4.28294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117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3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2944" w:space="0" w:color="000000"/>
              <w:bottom w:val="single" w:sz="4.28294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2944" w:space="0" w:color="000000"/>
              <w:bottom w:val="single" w:sz="4.28294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0" w:after="0" w:line="20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mig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if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u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si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ó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rec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cimie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95"/>
              </w:rPr>
              <w:t>t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3"/>
                <w:w w:val="95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2944" w:space="0" w:color="000000"/>
              <w:bottom w:val="single" w:sz="4.28294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94" w:after="0" w:line="240" w:lineRule="auto"/>
              <w:ind w:left="169" w:right="-20"/>
              <w:jc w:val="left"/>
              <w:rPr>
                <w:rFonts w:ascii="Raleigh Md BT" w:hAnsi="Raleigh Md BT" w:cs="Raleigh Md BT" w:eastAsia="Raleigh Md BT"/>
                <w:sz w:val="19"/>
                <w:szCs w:val="19"/>
              </w:rPr>
            </w:pPr>
            <w:rPr/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13" w:type="dxa"/>
            <w:tcBorders>
              <w:top w:val="single" w:sz="4.282941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586" w:right="570"/>
              <w:jc w:val="center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2941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2941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2941" w:space="0" w:color="000000"/>
              <w:bottom w:val="single" w:sz="4.28299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38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7"/>
                <w:szCs w:val="17"/>
              </w:rPr>
            </w:pPr>
            <w:rPr/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95"/>
              </w:rPr>
              <w:t>/…/</w:t>
            </w:r>
            <w:r>
              <w:rPr>
                <w:rFonts w:ascii="Raleigh Md BT" w:hAnsi="Raleigh Md BT" w:cs="Raleigh Md BT" w:eastAsia="Raleigh Md BT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83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75" w:after="0" w:line="191" w:lineRule="exact"/>
        <w:ind w:right="1415"/>
        <w:jc w:val="right"/>
        <w:tabs>
          <w:tab w:pos="700" w:val="left"/>
        </w:tabs>
        <w:rPr>
          <w:rFonts w:ascii="Raleigh Md BT" w:hAnsi="Raleigh Md BT" w:cs="Raleigh Md BT" w:eastAsia="Raleigh Md BT"/>
          <w:sz w:val="17"/>
          <w:szCs w:val="17"/>
        </w:rPr>
      </w:pPr>
      <w:rPr/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T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O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T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A</w:t>
      </w:r>
      <w:r>
        <w:rPr>
          <w:rFonts w:ascii="Raleigh Md BT" w:hAnsi="Raleigh Md BT" w:cs="Raleigh Md BT" w:eastAsia="Raleigh Md BT"/>
          <w:sz w:val="17"/>
          <w:szCs w:val="17"/>
          <w:spacing w:val="0"/>
          <w:w w:val="95"/>
        </w:rPr>
        <w:t>L</w:t>
      </w:r>
      <w:r>
        <w:rPr>
          <w:rFonts w:ascii="Raleigh Md BT" w:hAnsi="Raleigh Md BT" w:cs="Raleigh Md BT" w:eastAsia="Raleigh Md BT"/>
          <w:sz w:val="17"/>
          <w:szCs w:val="17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2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.</w:t>
      </w:r>
      <w:r>
        <w:rPr>
          <w:rFonts w:ascii="Raleigh Md BT" w:hAnsi="Raleigh Md BT" w:cs="Raleigh Md BT" w:eastAsia="Raleigh Md BT"/>
          <w:sz w:val="17"/>
          <w:szCs w:val="17"/>
          <w:spacing w:val="-1"/>
          <w:w w:val="95"/>
        </w:rPr>
        <w:t>4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8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1</w:t>
      </w:r>
      <w:r>
        <w:rPr>
          <w:rFonts w:ascii="Raleigh Md BT" w:hAnsi="Raleigh Md BT" w:cs="Raleigh Md BT" w:eastAsia="Raleigh Md BT"/>
          <w:sz w:val="17"/>
          <w:szCs w:val="17"/>
          <w:spacing w:val="-2"/>
          <w:w w:val="95"/>
        </w:rPr>
        <w:t>.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7</w:t>
      </w:r>
      <w:r>
        <w:rPr>
          <w:rFonts w:ascii="Raleigh Md BT" w:hAnsi="Raleigh Md BT" w:cs="Raleigh Md BT" w:eastAsia="Raleigh Md BT"/>
          <w:sz w:val="17"/>
          <w:szCs w:val="17"/>
          <w:spacing w:val="-1"/>
          <w:w w:val="95"/>
        </w:rPr>
        <w:t>6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4</w:t>
      </w:r>
      <w:r>
        <w:rPr>
          <w:rFonts w:ascii="Raleigh Md BT" w:hAnsi="Raleigh Md BT" w:cs="Raleigh Md BT" w:eastAsia="Raleigh Md BT"/>
          <w:sz w:val="17"/>
          <w:szCs w:val="17"/>
          <w:spacing w:val="1"/>
          <w:w w:val="95"/>
        </w:rPr>
        <w:t>,</w:t>
      </w:r>
      <w:r>
        <w:rPr>
          <w:rFonts w:ascii="Raleigh Md BT" w:hAnsi="Raleigh Md BT" w:cs="Raleigh Md BT" w:eastAsia="Raleigh Md BT"/>
          <w:sz w:val="17"/>
          <w:szCs w:val="17"/>
          <w:spacing w:val="-1"/>
          <w:w w:val="95"/>
        </w:rPr>
        <w:t>8</w:t>
      </w:r>
      <w:r>
        <w:rPr>
          <w:rFonts w:ascii="Raleigh Md BT" w:hAnsi="Raleigh Md BT" w:cs="Raleigh Md BT" w:eastAsia="Raleigh Md BT"/>
          <w:sz w:val="17"/>
          <w:szCs w:val="17"/>
          <w:spacing w:val="0"/>
          <w:w w:val="95"/>
        </w:rPr>
        <w:t>8</w:t>
      </w:r>
      <w:r>
        <w:rPr>
          <w:rFonts w:ascii="Raleigh Md BT" w:hAnsi="Raleigh Md BT" w:cs="Raleigh Md BT" w:eastAsia="Raleigh Md BT"/>
          <w:sz w:val="17"/>
          <w:szCs w:val="17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27" w:lineRule="auto"/>
        <w:ind w:left="1954" w:right="858" w:firstLine="642"/>
        <w:jc w:val="both"/>
        <w:rPr>
          <w:rFonts w:ascii="Raleigh Md BT" w:hAnsi="Raleigh Md BT" w:cs="Raleigh Md BT" w:eastAsia="Raleigh Md BT"/>
          <w:sz w:val="23"/>
          <w:szCs w:val="23"/>
        </w:rPr>
      </w:pPr>
      <w:rPr/>
      <w:r>
        <w:rPr/>
        <w:pict>
          <v:group style="position:absolute;margin-left:94.563629pt;margin-top:-29.980066pt;width:414.000287pt;height:15.01045pt;mso-position-horizontal-relative:page;mso-position-vertical-relative:paragraph;z-index:-3179" coordorigin="1891,-600" coordsize="8280,300">
            <v:group style="position:absolute;left:1897;top:-594;width:8269;height:2" coordorigin="1897,-594" coordsize="8269,2">
              <v:shape style="position:absolute;left:1897;top:-594;width:8269;height:2" coordorigin="1897,-594" coordsize="8269,0" path="m1897,-594l10166,-594e" filled="f" stroked="t" strokeweight=".535368pt" strokecolor="#000000">
                <v:path arrowok="t"/>
              </v:shape>
            </v:group>
            <v:group style="position:absolute;left:1901;top:-590;width:2;height:281" coordorigin="1901,-590" coordsize="2,281">
              <v:shape style="position:absolute;left:1901;top:-590;width:2;height:281" coordorigin="1901,-590" coordsize="0,281" path="m1901,-590l1901,-309e" filled="f" stroked="t" strokeweight=".535341pt" strokecolor="#000000">
                <v:path arrowok="t"/>
              </v:shape>
            </v:group>
            <v:group style="position:absolute;left:1897;top:-305;width:8269;height:2" coordorigin="1897,-305" coordsize="8269,2">
              <v:shape style="position:absolute;left:1897;top:-305;width:8269;height:2" coordorigin="1897,-305" coordsize="8269,0" path="m1897,-305l10166,-305e" filled="f" stroked="t" strokeweight=".535368pt" strokecolor="#000000">
                <v:path arrowok="t"/>
              </v:shape>
            </v:group>
            <v:group style="position:absolute;left:9071;top:-590;width:2;height:281" coordorigin="9071,-590" coordsize="2,281">
              <v:shape style="position:absolute;left:9071;top:-590;width:2;height:281" coordorigin="9071,-590" coordsize="0,281" path="m9071,-590l9071,-309e" filled="f" stroked="t" strokeweight=".535341pt" strokecolor="#000000">
                <v:path arrowok="t"/>
              </v:shape>
            </v:group>
            <v:group style="position:absolute;left:10162;top:-590;width:2;height:281" coordorigin="10162,-590" coordsize="2,281">
              <v:shape style="position:absolute;left:10162;top:-590;width:2;height:281" coordorigin="10162,-590" coordsize="0,281" path="m10162,-590l10162,-309e" filled="f" stroked="t" strokeweight=".535341pt" strokecolor="#000000">
                <v:path arrowok="t"/>
              </v:shape>
            </v:group>
            <w10:wrap type="none"/>
          </v:group>
        </w:pic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3"/>
        </w:rPr>
        <w:t>T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er</w:t>
      </w:r>
      <w:r>
        <w:rPr>
          <w:rFonts w:ascii="Raleigh XBd BT" w:hAnsi="Raleigh XBd BT" w:cs="Raleigh XBd BT" w:eastAsia="Raleigh XBd BT"/>
          <w:sz w:val="23"/>
          <w:szCs w:val="23"/>
          <w:spacing w:val="-1"/>
          <w:w w:val="93"/>
        </w:rPr>
        <w:t>c</w:t>
      </w:r>
      <w:r>
        <w:rPr>
          <w:rFonts w:ascii="Raleigh XBd BT" w:hAnsi="Raleigh XBd BT" w:cs="Raleigh XBd BT" w:eastAsia="Raleigh XBd BT"/>
          <w:sz w:val="23"/>
          <w:szCs w:val="23"/>
          <w:spacing w:val="2"/>
          <w:w w:val="93"/>
        </w:rPr>
        <w:t>e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ro</w:t>
      </w:r>
      <w:r>
        <w:rPr>
          <w:rFonts w:ascii="Raleigh XBd BT" w:hAnsi="Raleigh XBd BT" w:cs="Raleigh XBd BT" w:eastAsia="Raleigh XBd BT"/>
          <w:sz w:val="23"/>
          <w:szCs w:val="23"/>
          <w:spacing w:val="1"/>
          <w:w w:val="93"/>
        </w:rPr>
        <w:t>.</w:t>
      </w:r>
      <w:r>
        <w:rPr>
          <w:rFonts w:ascii="Raleigh XBd BT" w:hAnsi="Raleigh XBd BT" w:cs="Raleigh XBd BT" w:eastAsia="Raleigh XBd BT"/>
          <w:sz w:val="23"/>
          <w:szCs w:val="23"/>
          <w:spacing w:val="0"/>
          <w:w w:val="93"/>
        </w:rPr>
        <w:t>-</w:t>
      </w:r>
      <w:r>
        <w:rPr>
          <w:rFonts w:ascii="Raleigh XBd BT" w:hAnsi="Raleigh XBd BT" w:cs="Raleigh XBd BT" w:eastAsia="Raleigh XBd BT"/>
          <w:sz w:val="23"/>
          <w:szCs w:val="23"/>
          <w:spacing w:val="24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3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3"/>
        </w:rPr>
        <w:t>eter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93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6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trá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te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pos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ón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públ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ca,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-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-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plazo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í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as,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pl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to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3"/>
          <w:szCs w:val="23"/>
          <w:spacing w:val="-1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sp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esto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3"/>
          <w:szCs w:val="23"/>
          <w:spacing w:val="-18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1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art.</w:t>
      </w:r>
      <w:r>
        <w:rPr>
          <w:rFonts w:ascii="Raleigh Md BT" w:hAnsi="Raleigh Md BT" w:cs="Raleigh Md BT" w:eastAsia="Raleigh Md BT"/>
          <w:sz w:val="23"/>
          <w:szCs w:val="23"/>
          <w:spacing w:val="-2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169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-2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Decre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94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slat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vo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3"/>
          <w:szCs w:val="23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3"/>
          <w:szCs w:val="23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3"/>
          <w:szCs w:val="23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3"/>
          <w:szCs w:val="23"/>
          <w:spacing w:val="-11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3"/>
          <w:szCs w:val="23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3"/>
          <w:szCs w:val="23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f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3"/>
          <w:szCs w:val="23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re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g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u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la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ora</w:t>
      </w:r>
      <w:r>
        <w:rPr>
          <w:rFonts w:ascii="Raleigh Md BT" w:hAnsi="Raleigh Md BT" w:cs="Raleigh Md BT" w:eastAsia="Raleigh Md BT"/>
          <w:sz w:val="23"/>
          <w:szCs w:val="23"/>
          <w:spacing w:val="39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H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ac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i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e</w:t>
      </w:r>
      <w:r>
        <w:rPr>
          <w:rFonts w:ascii="Raleigh Md BT" w:hAnsi="Raleigh Md BT" w:cs="Raleigh Md BT" w:eastAsia="Raleigh Md BT"/>
          <w:sz w:val="23"/>
          <w:szCs w:val="23"/>
          <w:spacing w:val="-1"/>
          <w:w w:val="94"/>
        </w:rPr>
        <w:t>n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94"/>
        </w:rPr>
        <w:t>d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as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94"/>
        </w:rPr>
        <w:t> </w:t>
      </w:r>
      <w:r>
        <w:rPr>
          <w:rFonts w:ascii="Raleigh Md BT" w:hAnsi="Raleigh Md BT" w:cs="Raleigh Md BT" w:eastAsia="Raleigh Md BT"/>
          <w:sz w:val="23"/>
          <w:szCs w:val="23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  <w:t>ocales.”</w:t>
      </w:r>
      <w:r>
        <w:rPr>
          <w:rFonts w:ascii="Raleigh Md BT" w:hAnsi="Raleigh Md BT" w:cs="Raleigh Md BT" w:eastAsia="Raleigh Md BT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954" w:right="861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º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ar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tas,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Ha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ervi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s,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emiti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rresp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11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j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io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2022.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596" w:right="-20"/>
        <w:jc w:val="left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  <w:u w:val="single" w:color="000000"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  <w:u w:val="single" w:color="000000"/>
        </w:rPr>
        <w:t>: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954" w:right="86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vista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Ay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tamie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5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av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r,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v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tra,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abste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es,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DA: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auto"/>
        <w:ind w:left="1954" w:right="859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-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bar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ial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te,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so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istan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perí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4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P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supu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st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ia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nº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6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/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0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2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4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4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é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  <w:b/>
          <w:bCs/>
        </w:rPr>
        <w:t>i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y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up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nto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9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de</w:t>
      </w:r>
      <w:r>
        <w:rPr>
          <w:rFonts w:ascii="Raleigh BT" w:hAnsi="Raleigh BT" w:cs="Raleigh BT" w:eastAsia="Raleigh BT"/>
          <w:sz w:val="21"/>
          <w:szCs w:val="21"/>
          <w:spacing w:val="45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é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2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imp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4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ILL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NES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5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VE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IENT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DIE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EVE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 </w:t>
      </w:r>
      <w:r>
        <w:rPr>
          <w:rFonts w:ascii="Raleigh BT" w:hAnsi="Raleigh BT" w:cs="Raleigh BT" w:eastAsia="Raleigh BT"/>
          <w:sz w:val="21"/>
          <w:szCs w:val="21"/>
          <w:spacing w:val="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IENT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T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EINTA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IN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ENTA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Y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N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  <w:b/>
          <w:bCs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EVE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ÉNTI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M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S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(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9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9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  <w:b/>
          <w:bCs/>
        </w:rPr>
        <w:t>.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3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1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  <w:b/>
          <w:bCs/>
        </w:rPr>
        <w:t>,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5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9</w:t>
      </w:r>
      <w:r>
        <w:rPr>
          <w:rFonts w:ascii="Raleigh BT" w:hAnsi="Raleigh BT" w:cs="Raleigh BT" w:eastAsia="Raleigh BT"/>
          <w:sz w:val="21"/>
          <w:szCs w:val="21"/>
          <w:spacing w:val="42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  <w:b/>
          <w:bCs/>
        </w:rPr>
        <w:t>€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  <w:b/>
          <w:bCs/>
        </w:rPr>
        <w:t>),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  <w:b/>
          <w:bCs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ú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sig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eta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e: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1" w:after="0" w:line="237" w:lineRule="exact"/>
        <w:ind w:left="2598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26"/>
          <w:w w:val="103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26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0" w:hRule="exact"/>
        </w:trPr>
        <w:tc>
          <w:tcPr>
            <w:tcW w:w="2190" w:type="dxa"/>
            <w:gridSpan w:val="3"/>
            <w:tcBorders>
              <w:top w:val="single" w:sz="4.282965" w:space="0" w:color="000000"/>
              <w:bottom w:val="single" w:sz="4.28305" w:space="0" w:color="000000"/>
              <w:left w:val="single" w:sz="4.282736" w:space="0" w:color="000000"/>
              <w:right w:val="single" w:sz="4.282734" w:space="0" w:color="000000"/>
            </w:tcBorders>
          </w:tcPr>
          <w:p>
            <w:pPr>
              <w:spacing w:before="0" w:after="0" w:line="229" w:lineRule="exact"/>
              <w:ind w:left="621" w:right="597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  <w:p>
            <w:pPr>
              <w:spacing w:before="0" w:after="0" w:line="230" w:lineRule="exact"/>
              <w:ind w:left="441" w:right="415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4758" w:type="dxa"/>
            <w:tcBorders>
              <w:top w:val="single" w:sz="4.282965" w:space="0" w:color="000000"/>
              <w:bottom w:val="single" w:sz="4.28305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3" w:right="1701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</w:tc>
        <w:tc>
          <w:tcPr>
            <w:tcW w:w="1413" w:type="dxa"/>
            <w:tcBorders>
              <w:top w:val="single" w:sz="4.282965" w:space="0" w:color="000000"/>
              <w:bottom w:val="single" w:sz="4.28305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757" w:hRule="exact"/>
        </w:trPr>
        <w:tc>
          <w:tcPr>
            <w:tcW w:w="559" w:type="dxa"/>
            <w:tcBorders>
              <w:top w:val="single" w:sz="4.28305" w:space="0" w:color="000000"/>
              <w:bottom w:val="single" w:sz="4.283044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130</w:t>
            </w:r>
          </w:p>
        </w:tc>
        <w:tc>
          <w:tcPr>
            <w:tcW w:w="727" w:type="dxa"/>
            <w:tcBorders>
              <w:top w:val="single" w:sz="4.28305" w:space="0" w:color="000000"/>
              <w:bottom w:val="single" w:sz="4.28304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33400</w:t>
            </w:r>
          </w:p>
        </w:tc>
        <w:tc>
          <w:tcPr>
            <w:tcW w:w="903" w:type="dxa"/>
            <w:tcBorders>
              <w:top w:val="single" w:sz="4.28305" w:space="0" w:color="000000"/>
              <w:bottom w:val="single" w:sz="4.283044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48011</w:t>
            </w:r>
          </w:p>
        </w:tc>
        <w:tc>
          <w:tcPr>
            <w:tcW w:w="4758" w:type="dxa"/>
            <w:tcBorders>
              <w:top w:val="single" w:sz="4.28305" w:space="0" w:color="000000"/>
              <w:bottom w:val="single" w:sz="4.283044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24" w:after="0" w:line="230" w:lineRule="exact"/>
              <w:ind w:left="58" w:right="4"/>
              <w:jc w:val="both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ne)</w:t>
            </w:r>
          </w:p>
        </w:tc>
        <w:tc>
          <w:tcPr>
            <w:tcW w:w="1413" w:type="dxa"/>
            <w:tcBorders>
              <w:top w:val="single" w:sz="4.28305" w:space="0" w:color="000000"/>
              <w:bottom w:val="single" w:sz="4.283044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5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250.000,00</w:t>
            </w:r>
          </w:p>
        </w:tc>
      </w:tr>
      <w:tr>
        <w:trPr>
          <w:trHeight w:val="522" w:hRule="exact"/>
        </w:trPr>
        <w:tc>
          <w:tcPr>
            <w:tcW w:w="559" w:type="dxa"/>
            <w:tcBorders>
              <w:top w:val="single" w:sz="4.283044" w:space="0" w:color="000000"/>
              <w:bottom w:val="single" w:sz="4.28304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155</w:t>
            </w:r>
          </w:p>
        </w:tc>
        <w:tc>
          <w:tcPr>
            <w:tcW w:w="727" w:type="dxa"/>
            <w:tcBorders>
              <w:top w:val="single" w:sz="4.283044" w:space="0" w:color="000000"/>
              <w:bottom w:val="single" w:sz="4.28304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15221</w:t>
            </w:r>
          </w:p>
        </w:tc>
        <w:tc>
          <w:tcPr>
            <w:tcW w:w="903" w:type="dxa"/>
            <w:tcBorders>
              <w:top w:val="single" w:sz="4.283044" w:space="0" w:color="000000"/>
              <w:bottom w:val="single" w:sz="4.28304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7800195</w:t>
            </w:r>
          </w:p>
        </w:tc>
        <w:tc>
          <w:tcPr>
            <w:tcW w:w="4758" w:type="dxa"/>
            <w:tcBorders>
              <w:top w:val="single" w:sz="4.283044" w:space="0" w:color="000000"/>
              <w:bottom w:val="single" w:sz="4.28304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25" w:after="0" w:line="228" w:lineRule="exact"/>
              <w:ind w:left="58" w:right="-7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FEC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1413" w:type="dxa"/>
            <w:tcBorders>
              <w:top w:val="single" w:sz="4.283044" w:space="0" w:color="000000"/>
              <w:bottom w:val="single" w:sz="4.28304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1.394.784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59</w:t>
            </w:r>
          </w:p>
        </w:tc>
      </w:tr>
      <w:tr>
        <w:trPr>
          <w:trHeight w:val="636" w:hRule="exact"/>
        </w:trPr>
        <w:tc>
          <w:tcPr>
            <w:tcW w:w="559" w:type="dxa"/>
            <w:tcBorders>
              <w:top w:val="single" w:sz="4.28304" w:space="0" w:color="000000"/>
              <w:bottom w:val="single" w:sz="4.283035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171</w:t>
            </w:r>
          </w:p>
        </w:tc>
        <w:tc>
          <w:tcPr>
            <w:tcW w:w="727" w:type="dxa"/>
            <w:tcBorders>
              <w:top w:val="single" w:sz="4.28304" w:space="0" w:color="000000"/>
              <w:bottom w:val="single" w:sz="4.283035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44100</w:t>
            </w:r>
          </w:p>
        </w:tc>
        <w:tc>
          <w:tcPr>
            <w:tcW w:w="903" w:type="dxa"/>
            <w:tcBorders>
              <w:top w:val="single" w:sz="4.28304" w:space="0" w:color="000000"/>
              <w:bottom w:val="single" w:sz="4.283035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62400</w:t>
            </w:r>
          </w:p>
        </w:tc>
        <w:tc>
          <w:tcPr>
            <w:tcW w:w="4758" w:type="dxa"/>
            <w:tcBorders>
              <w:top w:val="single" w:sz="4.28304" w:space="0" w:color="000000"/>
              <w:bottom w:val="single" w:sz="4.283035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78" w:after="0" w:line="230" w:lineRule="exact"/>
              <w:ind w:left="58" w:right="-1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s)</w:t>
            </w:r>
          </w:p>
        </w:tc>
        <w:tc>
          <w:tcPr>
            <w:tcW w:w="1413" w:type="dxa"/>
            <w:tcBorders>
              <w:top w:val="single" w:sz="4.28304" w:space="0" w:color="000000"/>
              <w:bottom w:val="single" w:sz="4.283035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45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600.000,00</w:t>
            </w:r>
          </w:p>
        </w:tc>
      </w:tr>
      <w:tr>
        <w:trPr>
          <w:trHeight w:val="642" w:hRule="exact"/>
        </w:trPr>
        <w:tc>
          <w:tcPr>
            <w:tcW w:w="559" w:type="dxa"/>
            <w:tcBorders>
              <w:top w:val="single" w:sz="4.283035" w:space="0" w:color="000000"/>
              <w:bottom w:val="single" w:sz="4.283031" w:space="0" w:color="000000"/>
              <w:left w:val="single" w:sz="4.282736" w:space="0" w:color="000000"/>
              <w:right w:val="single" w:sz="4.282731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27" w:type="dxa"/>
            <w:tcBorders>
              <w:top w:val="single" w:sz="4.283035" w:space="0" w:color="000000"/>
              <w:bottom w:val="single" w:sz="4.283031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903" w:type="dxa"/>
            <w:tcBorders>
              <w:top w:val="single" w:sz="4.283035" w:space="0" w:color="000000"/>
              <w:bottom w:val="single" w:sz="4.283031" w:space="0" w:color="000000"/>
              <w:left w:val="single" w:sz="4.282731" w:space="0" w:color="000000"/>
              <w:right w:val="single" w:sz="4.28273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62500</w:t>
            </w:r>
          </w:p>
        </w:tc>
        <w:tc>
          <w:tcPr>
            <w:tcW w:w="4758" w:type="dxa"/>
            <w:tcBorders>
              <w:top w:val="single" w:sz="4.283035" w:space="0" w:color="000000"/>
              <w:bottom w:val="single" w:sz="4.283031" w:space="0" w:color="000000"/>
              <w:left w:val="single" w:sz="4.282734" w:space="0" w:color="000000"/>
              <w:right w:val="single" w:sz="4.282736" w:space="0" w:color="000000"/>
            </w:tcBorders>
          </w:tcPr>
          <w:p>
            <w:pPr>
              <w:spacing w:before="80" w:after="0" w:line="230" w:lineRule="exact"/>
              <w:ind w:left="58" w:right="-6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s)</w:t>
            </w:r>
          </w:p>
        </w:tc>
        <w:tc>
          <w:tcPr>
            <w:tcW w:w="1413" w:type="dxa"/>
            <w:tcBorders>
              <w:top w:val="single" w:sz="4.283035" w:space="0" w:color="000000"/>
              <w:bottom w:val="single" w:sz="4.283031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5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15.000,00</w:t>
            </w:r>
          </w:p>
        </w:tc>
      </w:tr>
      <w:tr>
        <w:trPr>
          <w:trHeight w:val="242" w:hRule="exact"/>
        </w:trPr>
        <w:tc>
          <w:tcPr>
            <w:tcW w:w="6948" w:type="dxa"/>
            <w:gridSpan w:val="4"/>
            <w:tcBorders>
              <w:top w:val="single" w:sz="4.283031" w:space="0" w:color="000000"/>
              <w:bottom w:val="single" w:sz="4.282882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right="37"/>
              <w:jc w:val="righ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TOT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413" w:type="dxa"/>
            <w:tcBorders>
              <w:top w:val="single" w:sz="4.283031" w:space="0" w:color="000000"/>
              <w:bottom w:val="single" w:sz="4.282882" w:space="0" w:color="000000"/>
              <w:left w:val="single" w:sz="4.282736" w:space="0" w:color="000000"/>
              <w:right w:val="single" w:sz="4.282736" w:space="0" w:color="000000"/>
            </w:tcBorders>
          </w:tcPr>
          <w:p>
            <w:pPr>
              <w:spacing w:before="0" w:after="0" w:line="229" w:lineRule="exact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2.259.784,59</w:t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37" w:lineRule="exact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esorer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erale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39" w:hRule="exact"/>
        </w:trPr>
        <w:tc>
          <w:tcPr>
            <w:tcW w:w="1929" w:type="dxa"/>
            <w:tcBorders>
              <w:top w:val="single" w:sz="4.282934" w:space="0" w:color="000000"/>
              <w:bottom w:val="single" w:sz="4.282903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8" w:lineRule="exact"/>
              <w:ind w:left="43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</w:p>
        </w:tc>
        <w:tc>
          <w:tcPr>
            <w:tcW w:w="4630" w:type="dxa"/>
            <w:tcBorders>
              <w:top w:val="single" w:sz="4.282934" w:space="0" w:color="000000"/>
              <w:bottom w:val="single" w:sz="4.282903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8" w:lineRule="exact"/>
              <w:ind w:left="1660" w:right="1636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</w:tc>
        <w:tc>
          <w:tcPr>
            <w:tcW w:w="1670" w:type="dxa"/>
            <w:tcBorders>
              <w:top w:val="single" w:sz="4.282934" w:space="0" w:color="000000"/>
              <w:bottom w:val="single" w:sz="4.28290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8" w:lineRule="exact"/>
              <w:ind w:left="42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239" w:hRule="exact"/>
        </w:trPr>
        <w:tc>
          <w:tcPr>
            <w:tcW w:w="1929" w:type="dxa"/>
            <w:tcBorders>
              <w:top w:val="single" w:sz="4.282903" w:space="0" w:color="000000"/>
              <w:bottom w:val="single" w:sz="4.282901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650" w:right="628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870.00</w:t>
            </w:r>
          </w:p>
        </w:tc>
        <w:tc>
          <w:tcPr>
            <w:tcW w:w="4630" w:type="dxa"/>
            <w:tcBorders>
              <w:top w:val="single" w:sz="4.282903" w:space="0" w:color="000000"/>
              <w:bottom w:val="single" w:sz="4.282901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Tesorer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670" w:type="dxa"/>
            <w:tcBorders>
              <w:top w:val="single" w:sz="4.282903" w:space="0" w:color="000000"/>
              <w:bottom w:val="single" w:sz="4.282901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2.259.784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59</w:t>
            </w:r>
          </w:p>
        </w:tc>
      </w:tr>
      <w:tr>
        <w:trPr>
          <w:trHeight w:val="242" w:hRule="exact"/>
        </w:trPr>
        <w:tc>
          <w:tcPr>
            <w:tcW w:w="6558" w:type="dxa"/>
            <w:gridSpan w:val="2"/>
            <w:tcBorders>
              <w:top w:val="single" w:sz="4.282901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71"/>
              <w:jc w:val="righ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TOT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670" w:type="dxa"/>
            <w:tcBorders>
              <w:top w:val="single" w:sz="4.282901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521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2.259.784,59</w:t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37" w:lineRule="exact"/>
        <w:ind w:left="1956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4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26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26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É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  <w:u w:val="single" w:color="000000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92" w:type="dxa"/>
      </w:tblPr>
      <w:tblGrid/>
      <w:tr>
        <w:trPr>
          <w:trHeight w:val="472" w:hRule="exact"/>
        </w:trPr>
        <w:tc>
          <w:tcPr>
            <w:tcW w:w="2190" w:type="dxa"/>
            <w:gridSpan w:val="3"/>
            <w:tcBorders>
              <w:top w:val="single" w:sz="4.282931" w:space="0" w:color="000000"/>
              <w:bottom w:val="single" w:sz="4.28300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3" w:after="0" w:line="240" w:lineRule="auto"/>
              <w:ind w:left="662" w:right="636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plic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3" w:after="0" w:line="240" w:lineRule="auto"/>
              <w:ind w:left="521" w:right="452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ria</w:t>
            </w:r>
          </w:p>
        </w:tc>
        <w:tc>
          <w:tcPr>
            <w:tcW w:w="4778" w:type="dxa"/>
            <w:tcBorders>
              <w:top w:val="single" w:sz="4.282931" w:space="0" w:color="000000"/>
              <w:bottom w:val="single" w:sz="4.28300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03" w:right="1881"/>
              <w:jc w:val="center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escr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265" w:type="dxa"/>
            <w:tcBorders>
              <w:top w:val="single" w:sz="4.282931" w:space="0" w:color="000000"/>
              <w:bottom w:val="single" w:sz="4.283006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€</w:t>
            </w:r>
          </w:p>
        </w:tc>
      </w:tr>
      <w:tr>
        <w:trPr>
          <w:trHeight w:val="527" w:hRule="exact"/>
        </w:trPr>
        <w:tc>
          <w:tcPr>
            <w:tcW w:w="655" w:type="dxa"/>
            <w:tcBorders>
              <w:top w:val="single" w:sz="4.283006" w:space="0" w:color="000000"/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06" w:space="0" w:color="000000"/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06" w:space="0" w:color="000000"/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20300</w:t>
            </w:r>
          </w:p>
        </w:tc>
        <w:tc>
          <w:tcPr>
            <w:tcW w:w="4778" w:type="dxa"/>
            <w:tcBorders>
              <w:top w:val="single" w:sz="4.283006" w:space="0" w:color="000000"/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4" w:after="0" w:line="230" w:lineRule="exact"/>
              <w:ind w:left="58" w:right="-1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rren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1265" w:type="dxa"/>
            <w:tcBorders>
              <w:top w:val="single" w:sz="4.283006" w:space="0" w:color="000000"/>
              <w:bottom w:val="single" w:sz="4.28304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40.000,00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9/11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30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39.673767" w:type="dxa"/>
      </w:tblPr>
      <w:tblGrid/>
      <w:tr>
        <w:trPr>
          <w:trHeight w:val="507" w:hRule="exact"/>
        </w:trPr>
        <w:tc>
          <w:tcPr>
            <w:tcW w:w="655" w:type="dxa"/>
            <w:tcBorders>
              <w:top w:val="single" w:sz="4.283123" w:space="0" w:color="000000"/>
              <w:bottom w:val="single" w:sz="4.283090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123" w:space="0" w:color="000000"/>
              <w:bottom w:val="single" w:sz="4.283090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123" w:space="0" w:color="000000"/>
              <w:bottom w:val="single" w:sz="4.283090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20800</w:t>
            </w:r>
          </w:p>
        </w:tc>
        <w:tc>
          <w:tcPr>
            <w:tcW w:w="4778" w:type="dxa"/>
            <w:tcBorders>
              <w:top w:val="single" w:sz="4.283123" w:space="0" w:color="000000"/>
              <w:bottom w:val="single" w:sz="4.283090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5" w:after="0" w:line="230" w:lineRule="exact"/>
              <w:ind w:left="58" w:right="-10"/>
              <w:jc w:val="left"/>
              <w:tabs>
                <w:tab w:pos="1100" w:val="left"/>
                <w:tab w:pos="1440" w:val="left"/>
                <w:tab w:pos="2480" w:val="left"/>
                <w:tab w:pos="2840" w:val="left"/>
                <w:tab w:pos="4360" w:val="left"/>
              </w:tabs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  <w:tab/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  <w:tab/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  <w:tab/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  <w:tab/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  <w:tab/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65" w:type="dxa"/>
            <w:tcBorders>
              <w:top w:val="single" w:sz="4.283123" w:space="0" w:color="000000"/>
              <w:bottom w:val="single" w:sz="4.283090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75.000,00</w:t>
            </w:r>
          </w:p>
        </w:tc>
      </w:tr>
      <w:tr>
        <w:trPr>
          <w:trHeight w:val="401" w:hRule="exact"/>
        </w:trPr>
        <w:tc>
          <w:tcPr>
            <w:tcW w:w="655" w:type="dxa"/>
            <w:tcBorders>
              <w:top w:val="single" w:sz="4.283090" w:space="0" w:color="000000"/>
              <w:bottom w:val="single" w:sz="4.28308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90" w:space="0" w:color="000000"/>
              <w:bottom w:val="single" w:sz="4.28308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90" w:space="0" w:color="000000"/>
              <w:bottom w:val="single" w:sz="4.28308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22602</w:t>
            </w:r>
          </w:p>
        </w:tc>
        <w:tc>
          <w:tcPr>
            <w:tcW w:w="4778" w:type="dxa"/>
            <w:tcBorders>
              <w:top w:val="single" w:sz="4.283090" w:space="0" w:color="000000"/>
              <w:bottom w:val="single" w:sz="4.28308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265" w:type="dxa"/>
            <w:tcBorders>
              <w:top w:val="single" w:sz="4.283090" w:space="0" w:color="000000"/>
              <w:bottom w:val="single" w:sz="4.28308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200.000,00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87" w:space="0" w:color="000000"/>
              <w:bottom w:val="single" w:sz="4.28308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87" w:space="0" w:color="000000"/>
              <w:bottom w:val="single" w:sz="4.28308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87" w:space="0" w:color="000000"/>
              <w:bottom w:val="single" w:sz="4.28308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22609</w:t>
            </w:r>
          </w:p>
        </w:tc>
        <w:tc>
          <w:tcPr>
            <w:tcW w:w="4778" w:type="dxa"/>
            <w:tcBorders>
              <w:top w:val="single" w:sz="4.283087" w:space="0" w:color="000000"/>
              <w:bottom w:val="single" w:sz="4.28308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65" w:type="dxa"/>
            <w:tcBorders>
              <w:top w:val="single" w:sz="4.283087" w:space="0" w:color="000000"/>
              <w:bottom w:val="single" w:sz="4.28308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150.000,00</w:t>
            </w:r>
          </w:p>
        </w:tc>
      </w:tr>
      <w:tr>
        <w:trPr>
          <w:trHeight w:val="401" w:hRule="exact"/>
        </w:trPr>
        <w:tc>
          <w:tcPr>
            <w:tcW w:w="655" w:type="dxa"/>
            <w:tcBorders>
              <w:top w:val="single" w:sz="4.283083" w:space="0" w:color="000000"/>
              <w:bottom w:val="single" w:sz="4.2830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83" w:space="0" w:color="000000"/>
              <w:bottom w:val="single" w:sz="4.2830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83" w:space="0" w:color="000000"/>
              <w:bottom w:val="single" w:sz="4.2830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22701</w:t>
            </w:r>
          </w:p>
        </w:tc>
        <w:tc>
          <w:tcPr>
            <w:tcW w:w="4778" w:type="dxa"/>
            <w:tcBorders>
              <w:top w:val="single" w:sz="4.283083" w:space="0" w:color="000000"/>
              <w:bottom w:val="single" w:sz="4.2830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1265" w:type="dxa"/>
            <w:tcBorders>
              <w:top w:val="single" w:sz="4.283083" w:space="0" w:color="000000"/>
              <w:bottom w:val="single" w:sz="4.2830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40.000,00</w:t>
            </w:r>
          </w:p>
        </w:tc>
      </w:tr>
      <w:tr>
        <w:trPr>
          <w:trHeight w:val="398" w:hRule="exact"/>
        </w:trPr>
        <w:tc>
          <w:tcPr>
            <w:tcW w:w="655" w:type="dxa"/>
            <w:tcBorders>
              <w:top w:val="single" w:sz="4.28308" w:space="0" w:color="000000"/>
              <w:bottom w:val="single" w:sz="4.28307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8" w:space="0" w:color="000000"/>
              <w:bottom w:val="single" w:sz="4.28307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8" w:space="0" w:color="000000"/>
              <w:bottom w:val="single" w:sz="4.28307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22706</w:t>
            </w:r>
          </w:p>
        </w:tc>
        <w:tc>
          <w:tcPr>
            <w:tcW w:w="4778" w:type="dxa"/>
            <w:tcBorders>
              <w:top w:val="single" w:sz="4.28308" w:space="0" w:color="000000"/>
              <w:bottom w:val="single" w:sz="4.28307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</w:p>
        </w:tc>
        <w:tc>
          <w:tcPr>
            <w:tcW w:w="1265" w:type="dxa"/>
            <w:tcBorders>
              <w:top w:val="single" w:sz="4.28308" w:space="0" w:color="000000"/>
              <w:bottom w:val="single" w:sz="4.283077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6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40.000,00</w:t>
            </w:r>
          </w:p>
        </w:tc>
      </w:tr>
      <w:tr>
        <w:trPr>
          <w:trHeight w:val="616" w:hRule="exact"/>
        </w:trPr>
        <w:tc>
          <w:tcPr>
            <w:tcW w:w="655" w:type="dxa"/>
            <w:tcBorders>
              <w:top w:val="single" w:sz="4.283077" w:space="0" w:color="000000"/>
              <w:bottom w:val="single" w:sz="4.28307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141</w:t>
            </w:r>
          </w:p>
        </w:tc>
        <w:tc>
          <w:tcPr>
            <w:tcW w:w="764" w:type="dxa"/>
            <w:tcBorders>
              <w:top w:val="single" w:sz="4.283077" w:space="0" w:color="000000"/>
              <w:bottom w:val="single" w:sz="4.28307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43100</w:t>
            </w:r>
          </w:p>
        </w:tc>
        <w:tc>
          <w:tcPr>
            <w:tcW w:w="771" w:type="dxa"/>
            <w:tcBorders>
              <w:top w:val="single" w:sz="4.283077" w:space="0" w:color="000000"/>
              <w:bottom w:val="single" w:sz="4.28307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22799</w:t>
            </w:r>
          </w:p>
        </w:tc>
        <w:tc>
          <w:tcPr>
            <w:tcW w:w="4778" w:type="dxa"/>
            <w:tcBorders>
              <w:top w:val="single" w:sz="4.283077" w:space="0" w:color="000000"/>
              <w:bottom w:val="single" w:sz="4.28307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69" w:after="0" w:line="230" w:lineRule="exact"/>
              <w:ind w:left="58" w:right="-1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profes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65" w:type="dxa"/>
            <w:tcBorders>
              <w:top w:val="single" w:sz="4.283077" w:space="0" w:color="000000"/>
              <w:bottom w:val="single" w:sz="4.28307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205.000,00</w:t>
            </w:r>
          </w:p>
        </w:tc>
      </w:tr>
      <w:tr>
        <w:trPr>
          <w:trHeight w:val="520" w:hRule="exact"/>
        </w:trPr>
        <w:tc>
          <w:tcPr>
            <w:tcW w:w="655" w:type="dxa"/>
            <w:tcBorders>
              <w:top w:val="single" w:sz="4.283073" w:space="0" w:color="000000"/>
              <w:bottom w:val="single" w:sz="4.28306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171</w:t>
            </w:r>
          </w:p>
        </w:tc>
        <w:tc>
          <w:tcPr>
            <w:tcW w:w="764" w:type="dxa"/>
            <w:tcBorders>
              <w:top w:val="single" w:sz="4.283073" w:space="0" w:color="000000"/>
              <w:bottom w:val="single" w:sz="4.28306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13400</w:t>
            </w:r>
          </w:p>
        </w:tc>
        <w:tc>
          <w:tcPr>
            <w:tcW w:w="771" w:type="dxa"/>
            <w:tcBorders>
              <w:top w:val="single" w:sz="4.283073" w:space="0" w:color="000000"/>
              <w:bottom w:val="single" w:sz="4.28306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22609</w:t>
            </w:r>
          </w:p>
        </w:tc>
        <w:tc>
          <w:tcPr>
            <w:tcW w:w="4778" w:type="dxa"/>
            <w:tcBorders>
              <w:top w:val="single" w:sz="4.283073" w:space="0" w:color="000000"/>
              <w:bottom w:val="single" w:sz="4.28306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23" w:after="0" w:line="228" w:lineRule="exact"/>
              <w:ind w:left="58" w:right="-9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65" w:type="dxa"/>
            <w:tcBorders>
              <w:top w:val="single" w:sz="4.283073" w:space="0" w:color="000000"/>
              <w:bottom w:val="single" w:sz="4.28306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85.000,00</w:t>
            </w:r>
          </w:p>
        </w:tc>
      </w:tr>
      <w:tr>
        <w:trPr>
          <w:trHeight w:val="483" w:hRule="exact"/>
        </w:trPr>
        <w:tc>
          <w:tcPr>
            <w:tcW w:w="655" w:type="dxa"/>
            <w:tcBorders>
              <w:top w:val="single" w:sz="4.283069" w:space="0" w:color="000000"/>
              <w:bottom w:val="single" w:sz="4.28306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171</w:t>
            </w:r>
          </w:p>
        </w:tc>
        <w:tc>
          <w:tcPr>
            <w:tcW w:w="764" w:type="dxa"/>
            <w:tcBorders>
              <w:top w:val="single" w:sz="4.283069" w:space="0" w:color="000000"/>
              <w:bottom w:val="single" w:sz="4.28306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13400</w:t>
            </w:r>
          </w:p>
        </w:tc>
        <w:tc>
          <w:tcPr>
            <w:tcW w:w="771" w:type="dxa"/>
            <w:tcBorders>
              <w:top w:val="single" w:sz="4.283069" w:space="0" w:color="000000"/>
              <w:bottom w:val="single" w:sz="4.28306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22706</w:t>
            </w:r>
          </w:p>
        </w:tc>
        <w:tc>
          <w:tcPr>
            <w:tcW w:w="4778" w:type="dxa"/>
            <w:tcBorders>
              <w:top w:val="single" w:sz="4.283069" w:space="0" w:color="000000"/>
              <w:bottom w:val="single" w:sz="4.28306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2" w:after="0" w:line="230" w:lineRule="exact"/>
              <w:ind w:left="58" w:right="-9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</w:p>
        </w:tc>
        <w:tc>
          <w:tcPr>
            <w:tcW w:w="1265" w:type="dxa"/>
            <w:tcBorders>
              <w:top w:val="single" w:sz="4.283069" w:space="0" w:color="000000"/>
              <w:bottom w:val="single" w:sz="4.28306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230.347,00</w:t>
            </w:r>
          </w:p>
        </w:tc>
      </w:tr>
      <w:tr>
        <w:trPr>
          <w:trHeight w:val="664" w:hRule="exact"/>
        </w:trPr>
        <w:tc>
          <w:tcPr>
            <w:tcW w:w="655" w:type="dxa"/>
            <w:tcBorders>
              <w:top w:val="single" w:sz="4.283065" w:space="0" w:color="000000"/>
              <w:bottom w:val="single" w:sz="4.28306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171</w:t>
            </w:r>
          </w:p>
        </w:tc>
        <w:tc>
          <w:tcPr>
            <w:tcW w:w="764" w:type="dxa"/>
            <w:tcBorders>
              <w:top w:val="single" w:sz="4.283065" w:space="0" w:color="000000"/>
              <w:bottom w:val="single" w:sz="4.28306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13400</w:t>
            </w:r>
          </w:p>
        </w:tc>
        <w:tc>
          <w:tcPr>
            <w:tcW w:w="771" w:type="dxa"/>
            <w:tcBorders>
              <w:top w:val="single" w:sz="4.283065" w:space="0" w:color="000000"/>
              <w:bottom w:val="single" w:sz="4.28306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22799</w:t>
            </w:r>
          </w:p>
        </w:tc>
        <w:tc>
          <w:tcPr>
            <w:tcW w:w="4778" w:type="dxa"/>
            <w:tcBorders>
              <w:top w:val="single" w:sz="4.283065" w:space="0" w:color="000000"/>
              <w:bottom w:val="single" w:sz="4.28306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93" w:after="0" w:line="230" w:lineRule="exact"/>
              <w:ind w:left="58" w:right="-9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</w:p>
        </w:tc>
        <w:tc>
          <w:tcPr>
            <w:tcW w:w="1265" w:type="dxa"/>
            <w:tcBorders>
              <w:top w:val="single" w:sz="4.283065" w:space="0" w:color="000000"/>
              <w:bottom w:val="single" w:sz="4.28306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25.000,00</w:t>
            </w:r>
          </w:p>
        </w:tc>
      </w:tr>
      <w:tr>
        <w:trPr>
          <w:trHeight w:val="701" w:hRule="exact"/>
        </w:trPr>
        <w:tc>
          <w:tcPr>
            <w:tcW w:w="655" w:type="dxa"/>
            <w:tcBorders>
              <w:top w:val="single" w:sz="4.283061" w:space="0" w:color="000000"/>
              <w:bottom w:val="single" w:sz="4.28305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171</w:t>
            </w:r>
          </w:p>
        </w:tc>
        <w:tc>
          <w:tcPr>
            <w:tcW w:w="764" w:type="dxa"/>
            <w:tcBorders>
              <w:top w:val="single" w:sz="4.283061" w:space="0" w:color="000000"/>
              <w:bottom w:val="single" w:sz="4.28305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13400</w:t>
            </w:r>
          </w:p>
        </w:tc>
        <w:tc>
          <w:tcPr>
            <w:tcW w:w="771" w:type="dxa"/>
            <w:tcBorders>
              <w:top w:val="single" w:sz="4.283061" w:space="0" w:color="000000"/>
              <w:bottom w:val="single" w:sz="4.28305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60900</w:t>
            </w:r>
          </w:p>
        </w:tc>
        <w:tc>
          <w:tcPr>
            <w:tcW w:w="4778" w:type="dxa"/>
            <w:tcBorders>
              <w:top w:val="single" w:sz="4.283061" w:space="0" w:color="000000"/>
              <w:bottom w:val="single" w:sz="4.28305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Urb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nvers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nes</w:t>
            </w:r>
          </w:p>
          <w:p>
            <w:pPr>
              <w:spacing w:before="0" w:after="0" w:line="239" w:lineRule="auto"/>
              <w:ind w:left="58" w:right="3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gener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65" w:type="dxa"/>
            <w:tcBorders>
              <w:top w:val="single" w:sz="4.283061" w:space="0" w:color="000000"/>
              <w:bottom w:val="single" w:sz="4.28305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40.000,00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55" w:space="0" w:color="000000"/>
              <w:bottom w:val="single" w:sz="4.283052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55" w:space="0" w:color="000000"/>
              <w:bottom w:val="single" w:sz="4.283052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55" w:space="0" w:color="000000"/>
              <w:bottom w:val="single" w:sz="4.283052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22602</w:t>
            </w:r>
          </w:p>
        </w:tc>
        <w:tc>
          <w:tcPr>
            <w:tcW w:w="4778" w:type="dxa"/>
            <w:tcBorders>
              <w:top w:val="single" w:sz="4.283055" w:space="0" w:color="000000"/>
              <w:bottom w:val="single" w:sz="4.283052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prop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1265" w:type="dxa"/>
            <w:tcBorders>
              <w:top w:val="single" w:sz="4.283055" w:space="0" w:color="000000"/>
              <w:bottom w:val="single" w:sz="4.283052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295.000,00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52" w:space="0" w:color="000000"/>
              <w:bottom w:val="single" w:sz="4.28304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52" w:space="0" w:color="000000"/>
              <w:bottom w:val="single" w:sz="4.28304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52" w:space="0" w:color="000000"/>
              <w:bottom w:val="single" w:sz="4.28304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22609</w:t>
            </w:r>
          </w:p>
        </w:tc>
        <w:tc>
          <w:tcPr>
            <w:tcW w:w="4778" w:type="dxa"/>
            <w:tcBorders>
              <w:top w:val="single" w:sz="4.283052" w:space="0" w:color="000000"/>
              <w:bottom w:val="single" w:sz="4.28304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65" w:type="dxa"/>
            <w:tcBorders>
              <w:top w:val="single" w:sz="4.283052" w:space="0" w:color="000000"/>
              <w:bottom w:val="single" w:sz="4.283048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40.000,00</w:t>
            </w:r>
          </w:p>
        </w:tc>
      </w:tr>
      <w:tr>
        <w:trPr>
          <w:trHeight w:val="468" w:hRule="exact"/>
        </w:trPr>
        <w:tc>
          <w:tcPr>
            <w:tcW w:w="655" w:type="dxa"/>
            <w:tcBorders>
              <w:top w:val="single" w:sz="4.283048" w:space="0" w:color="000000"/>
              <w:bottom w:val="single" w:sz="4.28304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48" w:space="0" w:color="000000"/>
              <w:bottom w:val="single" w:sz="4.28304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48" w:space="0" w:color="000000"/>
              <w:bottom w:val="single" w:sz="4.28304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22699</w:t>
            </w:r>
          </w:p>
        </w:tc>
        <w:tc>
          <w:tcPr>
            <w:tcW w:w="4778" w:type="dxa"/>
            <w:tcBorders>
              <w:top w:val="single" w:sz="4.283048" w:space="0" w:color="000000"/>
              <w:bottom w:val="single" w:sz="4.28304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</w:p>
          <w:p>
            <w:pPr>
              <w:spacing w:before="0" w:after="0" w:line="230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versos</w:t>
            </w:r>
          </w:p>
        </w:tc>
        <w:tc>
          <w:tcPr>
            <w:tcW w:w="1265" w:type="dxa"/>
            <w:tcBorders>
              <w:top w:val="single" w:sz="4.283048" w:space="0" w:color="000000"/>
              <w:bottom w:val="single" w:sz="4.283045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25.000,00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45" w:space="0" w:color="000000"/>
              <w:bottom w:val="single" w:sz="4.28304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45" w:space="0" w:color="000000"/>
              <w:bottom w:val="single" w:sz="4.28304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45" w:space="0" w:color="000000"/>
              <w:bottom w:val="single" w:sz="4.28304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22706</w:t>
            </w:r>
          </w:p>
        </w:tc>
        <w:tc>
          <w:tcPr>
            <w:tcW w:w="4778" w:type="dxa"/>
            <w:tcBorders>
              <w:top w:val="single" w:sz="4.283045" w:space="0" w:color="000000"/>
              <w:bottom w:val="single" w:sz="4.28304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37" w:lineRule="auto"/>
              <w:ind w:left="58" w:right="-9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</w:p>
        </w:tc>
        <w:tc>
          <w:tcPr>
            <w:tcW w:w="1265" w:type="dxa"/>
            <w:tcBorders>
              <w:top w:val="single" w:sz="4.283045" w:space="0" w:color="000000"/>
              <w:bottom w:val="single" w:sz="4.283041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99.200,00</w:t>
            </w:r>
          </w:p>
        </w:tc>
      </w:tr>
      <w:tr>
        <w:trPr>
          <w:trHeight w:val="701" w:hRule="exact"/>
        </w:trPr>
        <w:tc>
          <w:tcPr>
            <w:tcW w:w="655" w:type="dxa"/>
            <w:tcBorders>
              <w:top w:val="single" w:sz="4.283041" w:space="0" w:color="000000"/>
              <w:bottom w:val="single" w:sz="4.28303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41" w:space="0" w:color="000000"/>
              <w:bottom w:val="single" w:sz="4.28303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41" w:space="0" w:color="000000"/>
              <w:bottom w:val="single" w:sz="4.28303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60900</w:t>
            </w:r>
          </w:p>
        </w:tc>
        <w:tc>
          <w:tcPr>
            <w:tcW w:w="4778" w:type="dxa"/>
            <w:tcBorders>
              <w:top w:val="single" w:sz="4.283041" w:space="0" w:color="000000"/>
              <w:bottom w:val="single" w:sz="4.28303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3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39" w:lineRule="auto"/>
              <w:ind w:left="58" w:right="4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nvers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65" w:type="dxa"/>
            <w:tcBorders>
              <w:top w:val="single" w:sz="4.283041" w:space="0" w:color="000000"/>
              <w:bottom w:val="single" w:sz="4.28303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36" w:space="0" w:color="000000"/>
              <w:bottom w:val="single" w:sz="4.28303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36" w:space="0" w:color="000000"/>
              <w:bottom w:val="single" w:sz="4.28303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36" w:space="0" w:color="000000"/>
              <w:bottom w:val="single" w:sz="4.28303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61900</w:t>
            </w:r>
          </w:p>
        </w:tc>
        <w:tc>
          <w:tcPr>
            <w:tcW w:w="4778" w:type="dxa"/>
            <w:tcBorders>
              <w:top w:val="single" w:sz="4.283036" w:space="0" w:color="000000"/>
              <w:bottom w:val="single" w:sz="4.28303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repos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65" w:type="dxa"/>
            <w:tcBorders>
              <w:top w:val="single" w:sz="4.283036" w:space="0" w:color="000000"/>
              <w:bottom w:val="single" w:sz="4.28303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33" w:space="0" w:color="000000"/>
              <w:bottom w:val="single" w:sz="4.28302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33" w:space="0" w:color="000000"/>
              <w:bottom w:val="single" w:sz="4.28302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33" w:space="0" w:color="000000"/>
              <w:bottom w:val="single" w:sz="4.28302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62300</w:t>
            </w:r>
          </w:p>
        </w:tc>
        <w:tc>
          <w:tcPr>
            <w:tcW w:w="4778" w:type="dxa"/>
            <w:tcBorders>
              <w:top w:val="single" w:sz="4.283033" w:space="0" w:color="000000"/>
              <w:bottom w:val="single" w:sz="4.28302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ones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1265" w:type="dxa"/>
            <w:tcBorders>
              <w:top w:val="single" w:sz="4.283033" w:space="0" w:color="000000"/>
              <w:bottom w:val="single" w:sz="4.283029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20.000,00</w:t>
            </w:r>
          </w:p>
        </w:tc>
      </w:tr>
      <w:tr>
        <w:trPr>
          <w:trHeight w:val="470" w:hRule="exact"/>
        </w:trPr>
        <w:tc>
          <w:tcPr>
            <w:tcW w:w="655" w:type="dxa"/>
            <w:tcBorders>
              <w:top w:val="single" w:sz="4.283029" w:space="0" w:color="000000"/>
              <w:bottom w:val="single" w:sz="4.28302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4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180</w:t>
            </w:r>
          </w:p>
        </w:tc>
        <w:tc>
          <w:tcPr>
            <w:tcW w:w="764" w:type="dxa"/>
            <w:tcBorders>
              <w:top w:val="single" w:sz="4.283029" w:space="0" w:color="000000"/>
              <w:bottom w:val="single" w:sz="4.28302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43200</w:t>
            </w:r>
          </w:p>
        </w:tc>
        <w:tc>
          <w:tcPr>
            <w:tcW w:w="771" w:type="dxa"/>
            <w:tcBorders>
              <w:top w:val="single" w:sz="4.283029" w:space="0" w:color="000000"/>
              <w:bottom w:val="single" w:sz="4.28302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62600</w:t>
            </w:r>
          </w:p>
        </w:tc>
        <w:tc>
          <w:tcPr>
            <w:tcW w:w="4778" w:type="dxa"/>
            <w:tcBorders>
              <w:top w:val="single" w:sz="4.283029" w:space="0" w:color="000000"/>
              <w:bottom w:val="single" w:sz="4.28302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7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nver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  <w:p>
            <w:pPr>
              <w:spacing w:before="0" w:after="0" w:line="231" w:lineRule="exact"/>
              <w:ind w:left="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esos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</w:tc>
        <w:tc>
          <w:tcPr>
            <w:tcW w:w="1265" w:type="dxa"/>
            <w:tcBorders>
              <w:top w:val="single" w:sz="4.283029" w:space="0" w:color="000000"/>
              <w:bottom w:val="single" w:sz="4.283026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10.000,00</w:t>
            </w:r>
          </w:p>
        </w:tc>
      </w:tr>
      <w:tr>
        <w:trPr>
          <w:trHeight w:val="239" w:hRule="exact"/>
        </w:trPr>
        <w:tc>
          <w:tcPr>
            <w:tcW w:w="655" w:type="dxa"/>
            <w:tcBorders>
              <w:top w:val="single" w:sz="4.283026" w:space="0" w:color="000000"/>
              <w:bottom w:val="single" w:sz="4.28305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/>
            <w:rPr/>
          </w:p>
        </w:tc>
        <w:tc>
          <w:tcPr>
            <w:tcW w:w="764" w:type="dxa"/>
            <w:tcBorders>
              <w:top w:val="single" w:sz="4.283026" w:space="0" w:color="000000"/>
              <w:bottom w:val="single" w:sz="4.28305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/>
            <w:rPr/>
          </w:p>
        </w:tc>
        <w:tc>
          <w:tcPr>
            <w:tcW w:w="771" w:type="dxa"/>
            <w:tcBorders>
              <w:top w:val="single" w:sz="4.283026" w:space="0" w:color="000000"/>
              <w:bottom w:val="single" w:sz="4.28305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/>
            <w:rPr/>
          </w:p>
        </w:tc>
        <w:tc>
          <w:tcPr>
            <w:tcW w:w="4778" w:type="dxa"/>
            <w:tcBorders>
              <w:top w:val="single" w:sz="4.283026" w:space="0" w:color="000000"/>
              <w:bottom w:val="single" w:sz="4.28305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9" w:lineRule="exact"/>
              <w:ind w:right="37"/>
              <w:jc w:val="righ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TOT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65" w:type="dxa"/>
            <w:tcBorders>
              <w:top w:val="single" w:sz="4.283026" w:space="0" w:color="000000"/>
              <w:bottom w:val="single" w:sz="4.283053" w:space="0" w:color="000000"/>
              <w:left w:val="single" w:sz="4.282768" w:space="0" w:color="000000"/>
              <w:right w:val="single" w:sz="4.282768" w:space="0" w:color="000000"/>
            </w:tcBorders>
          </w:tcPr>
          <w:p>
            <w:pPr>
              <w:spacing w:before="0" w:after="0" w:line="229" w:lineRule="exact"/>
              <w:ind w:left="149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1.659.547,00</w:t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2" w:after="0" w:line="237" w:lineRule="exact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esorer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erale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4.027252" w:type="dxa"/>
      </w:tblPr>
      <w:tblGrid/>
      <w:tr>
        <w:trPr>
          <w:trHeight w:val="239" w:hRule="exact"/>
        </w:trPr>
        <w:tc>
          <w:tcPr>
            <w:tcW w:w="1929" w:type="dxa"/>
            <w:tcBorders>
              <w:top w:val="single" w:sz="4.282931" w:space="0" w:color="000000"/>
              <w:bottom w:val="single" w:sz="4.2829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8" w:lineRule="exact"/>
              <w:ind w:left="430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o</w:t>
            </w:r>
          </w:p>
        </w:tc>
        <w:tc>
          <w:tcPr>
            <w:tcW w:w="4756" w:type="dxa"/>
            <w:tcBorders>
              <w:top w:val="single" w:sz="4.282931" w:space="0" w:color="000000"/>
              <w:bottom w:val="single" w:sz="4.2829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8" w:lineRule="exact"/>
              <w:ind w:left="1723" w:right="1699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ón</w:t>
            </w:r>
          </w:p>
        </w:tc>
        <w:tc>
          <w:tcPr>
            <w:tcW w:w="1543" w:type="dxa"/>
            <w:tcBorders>
              <w:top w:val="single" w:sz="4.282931" w:space="0" w:color="000000"/>
              <w:bottom w:val="single" w:sz="4.2829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8" w:lineRule="exact"/>
              <w:ind w:left="358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239" w:hRule="exact"/>
        </w:trPr>
        <w:tc>
          <w:tcPr>
            <w:tcW w:w="1929" w:type="dxa"/>
            <w:tcBorders>
              <w:top w:val="single" w:sz="4.2829" w:space="0" w:color="000000"/>
              <w:bottom w:val="single" w:sz="4.282898" w:space="0" w:color="000000"/>
              <w:left w:val="single" w:sz="4.282729" w:space="0" w:color="000000"/>
              <w:right w:val="single" w:sz="4.282726" w:space="0" w:color="000000"/>
            </w:tcBorders>
          </w:tcPr>
          <w:p>
            <w:pPr>
              <w:spacing w:before="0" w:after="0" w:line="229" w:lineRule="exact"/>
              <w:ind w:left="650" w:right="628"/>
              <w:jc w:val="center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870.00</w:t>
            </w:r>
          </w:p>
        </w:tc>
        <w:tc>
          <w:tcPr>
            <w:tcW w:w="4756" w:type="dxa"/>
            <w:tcBorders>
              <w:top w:val="single" w:sz="4.2829" w:space="0" w:color="000000"/>
              <w:bottom w:val="single" w:sz="4.282898" w:space="0" w:color="000000"/>
              <w:left w:val="single" w:sz="4.282726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nen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Tesorer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543" w:type="dxa"/>
            <w:tcBorders>
              <w:top w:val="single" w:sz="4.2829" w:space="0" w:color="000000"/>
              <w:bottom w:val="single" w:sz="4.282898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29" w:lineRule="exact"/>
              <w:ind w:left="39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1.659.547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00</w:t>
            </w:r>
          </w:p>
        </w:tc>
      </w:tr>
      <w:tr>
        <w:trPr>
          <w:trHeight w:val="242" w:hRule="exact"/>
        </w:trPr>
        <w:tc>
          <w:tcPr>
            <w:tcW w:w="6685" w:type="dxa"/>
            <w:gridSpan w:val="2"/>
            <w:tcBorders>
              <w:top w:val="single" w:sz="4.282898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right="69"/>
              <w:jc w:val="righ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TOT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543" w:type="dxa"/>
            <w:tcBorders>
              <w:top w:val="single" w:sz="4.282898" w:space="0" w:color="000000"/>
              <w:bottom w:val="single" w:sz="4.28287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0" w:after="0" w:line="231" w:lineRule="exact"/>
              <w:ind w:left="393" w:right="-20"/>
              <w:jc w:val="left"/>
              <w:rPr>
                <w:rFonts w:ascii="Raleigh Md BT" w:hAnsi="Raleigh Md BT" w:cs="Raleigh Md BT" w:eastAsia="Raleigh Md BT"/>
                <w:sz w:val="20"/>
                <w:szCs w:val="20"/>
              </w:rPr>
            </w:pPr>
            <w:rPr/>
            <w:r>
              <w:rPr>
                <w:rFonts w:ascii="Raleigh Md BT" w:hAnsi="Raleigh Md BT" w:cs="Raleigh Md BT" w:eastAsia="Raleigh Md BT"/>
                <w:sz w:val="20"/>
                <w:szCs w:val="20"/>
                <w:spacing w:val="0"/>
                <w:w w:val="100"/>
              </w:rPr>
              <w:t>1.659.547,00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8" w:lineRule="auto"/>
        <w:ind w:left="1954" w:right="859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e,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ubve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otas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es”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aparta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eral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2022,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subve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vo: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387" w:hRule="exact"/>
        </w:trPr>
        <w:tc>
          <w:tcPr>
            <w:tcW w:w="1513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2" w:after="0" w:line="240" w:lineRule="auto"/>
              <w:ind w:left="363" w:right="339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ó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217" w:right="19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Pr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u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5" w:after="0" w:line="240" w:lineRule="auto"/>
              <w:ind w:left="604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v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nal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ad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5" w:after="0" w:line="240" w:lineRule="auto"/>
              <w:ind w:left="1066" w:right="1044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B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1"/>
              </w:rPr>
              <w:t>n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f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c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s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299" w:space="0" w:color="000000"/>
              <w:bottom w:val="single" w:sz="4.28299" w:space="0" w:color="000000"/>
              <w:left w:val="single" w:sz="4.282726" w:space="0" w:color="000000"/>
              <w:right w:val="single" w:sz="4.282726" w:space="0" w:color="000000"/>
            </w:tcBorders>
          </w:tcPr>
          <w:p>
            <w:pPr>
              <w:spacing w:before="95" w:after="0" w:line="240" w:lineRule="auto"/>
              <w:ind w:left="265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2"/>
                <w:w w:val="101"/>
              </w:rPr>
              <w:t>I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m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p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r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77" w:after="0" w:line="240" w:lineRule="auto"/>
        <w:ind w:left="19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10/11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40" w:bottom="280" w:left="400" w:right="40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1.272888" w:type="dxa"/>
      </w:tblPr>
      <w:tblGrid/>
      <w:tr>
        <w:trPr>
          <w:trHeight w:val="290" w:hRule="exact"/>
        </w:trPr>
        <w:tc>
          <w:tcPr>
            <w:tcW w:w="1513" w:type="dxa"/>
            <w:tcBorders>
              <w:top w:val="single" w:sz="4.283064" w:space="0" w:color="000000"/>
              <w:bottom w:val="single" w:sz="4.283033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45" w:after="0" w:line="240" w:lineRule="auto"/>
              <w:ind w:left="587" w:right="57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3064" w:space="0" w:color="000000"/>
              <w:bottom w:val="single" w:sz="4.28303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3064" w:space="0" w:color="000000"/>
              <w:bottom w:val="single" w:sz="4.283033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3064" w:space="0" w:color="000000"/>
              <w:bottom w:val="single" w:sz="4.28303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3" w:type="dxa"/>
            <w:tcBorders>
              <w:top w:val="single" w:sz="4.283033" w:space="0" w:color="000000"/>
              <w:bottom w:val="single" w:sz="4.28303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2571" w:type="dxa"/>
            <w:tcBorders>
              <w:top w:val="single" w:sz="4.283033" w:space="0" w:color="000000"/>
              <w:bottom w:val="single" w:sz="4.28303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ra</w:t>
            </w:r>
          </w:p>
        </w:tc>
        <w:tc>
          <w:tcPr>
            <w:tcW w:w="3087" w:type="dxa"/>
            <w:tcBorders>
              <w:top w:val="single" w:sz="4.283033" w:space="0" w:color="000000"/>
              <w:bottom w:val="single" w:sz="4.28303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0" w:after="0" w:line="207" w:lineRule="exact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mig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la</w:t>
            </w:r>
          </w:p>
          <w:p>
            <w:pPr>
              <w:spacing w:before="3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if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rec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cimie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ci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091" w:type="dxa"/>
            <w:tcBorders>
              <w:top w:val="single" w:sz="4.283033" w:space="0" w:color="000000"/>
              <w:bottom w:val="single" w:sz="4.28303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Raleigh Md BT" w:hAnsi="Raleigh Md BT" w:cs="Raleigh Md BT" w:eastAsia="Raleigh Md BT"/>
                <w:sz w:val="18"/>
                <w:szCs w:val="18"/>
              </w:rPr>
            </w:pPr>
            <w:rPr/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Raleigh Md BT" w:hAnsi="Raleigh Md BT" w:cs="Raleigh Md BT" w:eastAsia="Raleigh Md BT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single" w:sz="4.28303" w:space="0" w:color="000000"/>
              <w:bottom w:val="single" w:sz="4.283027" w:space="0" w:color="000000"/>
              <w:left w:val="single" w:sz="4.282731" w:space="0" w:color="000000"/>
              <w:right w:val="single" w:sz="4.282729" w:space="0" w:color="000000"/>
            </w:tcBorders>
          </w:tcPr>
          <w:p>
            <w:pPr>
              <w:spacing w:before="45" w:after="0" w:line="240" w:lineRule="auto"/>
              <w:ind w:left="587" w:right="571"/>
              <w:jc w:val="center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71" w:type="dxa"/>
            <w:tcBorders>
              <w:top w:val="single" w:sz="4.28303" w:space="0" w:color="000000"/>
              <w:bottom w:val="single" w:sz="4.283027" w:space="0" w:color="000000"/>
              <w:left w:val="single" w:sz="4.282729" w:space="0" w:color="000000"/>
              <w:right w:val="single" w:sz="4.282729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087" w:type="dxa"/>
            <w:tcBorders>
              <w:top w:val="single" w:sz="4.28303" w:space="0" w:color="000000"/>
              <w:bottom w:val="single" w:sz="4.283027" w:space="0" w:color="000000"/>
              <w:left w:val="single" w:sz="4.282729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left="93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303" w:space="0" w:color="000000"/>
              <w:bottom w:val="single" w:sz="4.283027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45" w:after="0" w:line="240" w:lineRule="auto"/>
              <w:ind w:right="76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/…/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7170" w:type="dxa"/>
            <w:gridSpan w:val="3"/>
            <w:tcBorders>
              <w:top w:val="single" w:sz="4.283027" w:space="0" w:color="000000"/>
              <w:bottom w:val="single" w:sz="4.282937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50" w:after="0" w:line="240" w:lineRule="auto"/>
              <w:ind w:right="68"/>
              <w:jc w:val="righ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O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T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A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L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4.283027" w:space="0" w:color="000000"/>
              <w:bottom w:val="single" w:sz="4.282937" w:space="0" w:color="000000"/>
              <w:left w:val="single" w:sz="4.282731" w:space="0" w:color="000000"/>
              <w:right w:val="single" w:sz="4.282731" w:space="0" w:color="000000"/>
            </w:tcBorders>
          </w:tcPr>
          <w:p>
            <w:pPr>
              <w:spacing w:before="50" w:after="0" w:line="240" w:lineRule="auto"/>
              <w:ind w:left="130" w:right="-20"/>
              <w:jc w:val="left"/>
              <w:rPr>
                <w:rFonts w:ascii="Raleigh Md BT" w:hAnsi="Raleigh Md BT" w:cs="Raleigh Md BT" w:eastAsia="Raleigh Md BT"/>
                <w:sz w:val="16"/>
                <w:szCs w:val="16"/>
              </w:rPr>
            </w:pPr>
            <w:rPr/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2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1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2"/>
                <w:w w:val="101"/>
              </w:rPr>
              <w:t>.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7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6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4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1"/>
                <w:w w:val="101"/>
              </w:rPr>
              <w:t>,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-1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1"/>
              </w:rPr>
              <w:t>8</w:t>
            </w:r>
            <w:r>
              <w:rPr>
                <w:rFonts w:ascii="Raleigh Md BT" w:hAnsi="Raleigh Md BT" w:cs="Raleigh Md BT" w:eastAsia="Raleigh Md BT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9" w:lineRule="auto"/>
        <w:ind w:left="1954" w:right="862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eter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plazo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art.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169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Decreto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41" w:lineRule="exact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2004,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arzo,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eba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954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ocales.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954" w:right="863" w:firstLine="642"/>
        <w:jc w:val="both"/>
        <w:rPr>
          <w:rFonts w:ascii="Raleigh BT" w:hAnsi="Raleigh BT" w:cs="Raleigh BT" w:eastAsia="Raleigh BT"/>
          <w:sz w:val="21"/>
          <w:szCs w:val="21"/>
        </w:rPr>
      </w:pPr>
      <w:rPr/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para</w:t>
      </w:r>
      <w:r>
        <w:rPr>
          <w:rFonts w:ascii="Raleigh BT" w:hAnsi="Raleigh BT" w:cs="Raleigh BT" w:eastAsia="Raleigh BT"/>
          <w:sz w:val="21"/>
          <w:szCs w:val="21"/>
          <w:spacing w:val="3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así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ste</w:t>
      </w:r>
      <w:r>
        <w:rPr>
          <w:rFonts w:ascii="Raleigh BT" w:hAnsi="Raleigh BT" w:cs="Raleigh BT" w:eastAsia="Raleigh BT"/>
          <w:sz w:val="21"/>
          <w:szCs w:val="21"/>
          <w:spacing w:val="4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rta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4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tes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ser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4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er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tra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,</w:t>
      </w:r>
      <w:r>
        <w:rPr>
          <w:rFonts w:ascii="Raleigh BT" w:hAnsi="Raleigh BT" w:cs="Raleigh BT" w:eastAsia="Raleigh BT"/>
          <w:sz w:val="21"/>
          <w:szCs w:val="21"/>
          <w:spacing w:val="3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ad</w:t>
      </w:r>
      <w:r>
        <w:rPr>
          <w:rFonts w:ascii="Raleigh BT" w:hAnsi="Raleigh BT" w:cs="Raleigh BT" w:eastAsia="Raleigh BT"/>
          <w:sz w:val="21"/>
          <w:szCs w:val="21"/>
          <w:spacing w:val="28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este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</w:t>
      </w:r>
      <w:r>
        <w:rPr>
          <w:rFonts w:ascii="Raleigh BT" w:hAnsi="Raleigh BT" w:cs="Raleigh BT" w:eastAsia="Raleigh BT"/>
          <w:sz w:val="21"/>
          <w:szCs w:val="21"/>
          <w:spacing w:val="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reserva</w:t>
      </w:r>
      <w:r>
        <w:rPr>
          <w:rFonts w:ascii="Raleigh BT" w:hAnsi="Raleigh BT" w:cs="Raleigh BT" w:eastAsia="Raleigh BT"/>
          <w:sz w:val="21"/>
          <w:szCs w:val="21"/>
          <w:spacing w:val="2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térmi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q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res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3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apr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4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ita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3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ta,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se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x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</w:t>
      </w:r>
      <w:r>
        <w:rPr>
          <w:rFonts w:ascii="Raleigh BT" w:hAnsi="Raleigh BT" w:cs="Raleigh BT" w:eastAsia="Raleigh BT"/>
          <w:sz w:val="21"/>
          <w:szCs w:val="21"/>
          <w:spacing w:val="-3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3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prese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3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en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S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an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rist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bal</w:t>
      </w:r>
      <w:r>
        <w:rPr>
          <w:rFonts w:ascii="Raleigh BT" w:hAnsi="Raleigh BT" w:cs="Raleigh BT" w:eastAsia="Raleigh BT"/>
          <w:sz w:val="21"/>
          <w:szCs w:val="21"/>
          <w:spacing w:val="2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a,</w:t>
      </w:r>
      <w:r>
        <w:rPr>
          <w:rFonts w:ascii="Raleigh BT" w:hAnsi="Raleigh BT" w:cs="Raleigh BT" w:eastAsia="Raleigh BT"/>
          <w:sz w:val="21"/>
          <w:szCs w:val="21"/>
          <w:spacing w:val="2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0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h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1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irma.</w:t>
      </w:r>
      <w:r>
        <w:rPr>
          <w:rFonts w:ascii="Raleigh BT" w:hAnsi="Raleigh BT" w:cs="Raleigh BT" w:eastAsia="Raleigh BT"/>
          <w:sz w:val="21"/>
          <w:szCs w:val="21"/>
          <w:spacing w:val="21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to</w:t>
      </w:r>
      <w:r>
        <w:rPr>
          <w:rFonts w:ascii="Raleigh BT" w:hAnsi="Raleigh BT" w:cs="Raleigh BT" w:eastAsia="Raleigh BT"/>
          <w:sz w:val="21"/>
          <w:szCs w:val="21"/>
          <w:spacing w:val="3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f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irma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2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2"/>
          <w:w w:val="100"/>
        </w:rPr>
        <w:t>t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r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ó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ame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te</w:t>
      </w:r>
      <w:r>
        <w:rPr>
          <w:rFonts w:ascii="Raleigh BT" w:hAnsi="Raleigh BT" w:cs="Raleigh BT" w:eastAsia="Raleigh BT"/>
          <w:sz w:val="21"/>
          <w:szCs w:val="21"/>
          <w:spacing w:val="5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15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el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visto</w:t>
      </w:r>
      <w:r>
        <w:rPr>
          <w:rFonts w:ascii="Raleigh BT" w:hAnsi="Raleigh BT" w:cs="Raleigh BT" w:eastAsia="Raleigh BT"/>
          <w:sz w:val="21"/>
          <w:szCs w:val="21"/>
          <w:spacing w:val="14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b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n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o</w:t>
      </w:r>
      <w:r>
        <w:rPr>
          <w:rFonts w:ascii="Raleigh BT" w:hAnsi="Raleigh BT" w:cs="Raleigh BT" w:eastAsia="Raleigh BT"/>
          <w:sz w:val="21"/>
          <w:szCs w:val="21"/>
          <w:spacing w:val="1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el</w:t>
      </w:r>
      <w:r>
        <w:rPr>
          <w:rFonts w:ascii="Raleigh BT" w:hAnsi="Raleigh BT" w:cs="Raleigh BT" w:eastAsia="Raleigh BT"/>
          <w:sz w:val="21"/>
          <w:szCs w:val="21"/>
          <w:spacing w:val="9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c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a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d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e,</w:t>
      </w:r>
      <w:r>
        <w:rPr>
          <w:rFonts w:ascii="Raleigh BT" w:hAnsi="Raleigh BT" w:cs="Raleigh BT" w:eastAsia="Raleigh BT"/>
          <w:sz w:val="21"/>
          <w:szCs w:val="21"/>
          <w:spacing w:val="22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L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is</w:t>
      </w:r>
      <w:r>
        <w:rPr>
          <w:rFonts w:ascii="Raleigh BT" w:hAnsi="Raleigh BT" w:cs="Raleigh BT" w:eastAsia="Raleigh BT"/>
          <w:sz w:val="21"/>
          <w:szCs w:val="21"/>
          <w:spacing w:val="13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Yeray</w:t>
      </w:r>
      <w:r>
        <w:rPr>
          <w:rFonts w:ascii="Raleigh BT" w:hAnsi="Raleigh BT" w:cs="Raleigh BT" w:eastAsia="Raleigh BT"/>
          <w:sz w:val="21"/>
          <w:szCs w:val="21"/>
          <w:spacing w:val="16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0"/>
        </w:rPr>
        <w:t>G</w:t>
      </w:r>
      <w:r>
        <w:rPr>
          <w:rFonts w:ascii="Raleigh BT" w:hAnsi="Raleigh BT" w:cs="Raleigh BT" w:eastAsia="Raleigh BT"/>
          <w:sz w:val="21"/>
          <w:szCs w:val="21"/>
          <w:spacing w:val="1"/>
          <w:w w:val="100"/>
        </w:rPr>
        <w:t>u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  <w:t>tiérrez</w:t>
      </w:r>
      <w:r>
        <w:rPr>
          <w:rFonts w:ascii="Raleigh BT" w:hAnsi="Raleigh BT" w:cs="Raleigh BT" w:eastAsia="Raleigh BT"/>
          <w:sz w:val="21"/>
          <w:szCs w:val="21"/>
          <w:spacing w:val="27"/>
          <w:w w:val="100"/>
        </w:rPr>
        <w:t> </w:t>
      </w:r>
      <w:r>
        <w:rPr>
          <w:rFonts w:ascii="Raleigh BT" w:hAnsi="Raleigh BT" w:cs="Raleigh BT" w:eastAsia="Raleigh BT"/>
          <w:sz w:val="21"/>
          <w:szCs w:val="21"/>
          <w:spacing w:val="-1"/>
          <w:w w:val="103"/>
        </w:rPr>
        <w:t>P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é</w:t>
      </w:r>
      <w:r>
        <w:rPr>
          <w:rFonts w:ascii="Raleigh BT" w:hAnsi="Raleigh BT" w:cs="Raleigh BT" w:eastAsia="Raleigh BT"/>
          <w:sz w:val="21"/>
          <w:szCs w:val="21"/>
          <w:spacing w:val="-2"/>
          <w:w w:val="103"/>
        </w:rPr>
        <w:t>r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e</w:t>
      </w:r>
      <w:r>
        <w:rPr>
          <w:rFonts w:ascii="Raleigh BT" w:hAnsi="Raleigh BT" w:cs="Raleigh BT" w:eastAsia="Raleigh BT"/>
          <w:sz w:val="21"/>
          <w:szCs w:val="21"/>
          <w:spacing w:val="1"/>
          <w:w w:val="103"/>
        </w:rPr>
        <w:t>z</w:t>
      </w:r>
      <w:r>
        <w:rPr>
          <w:rFonts w:ascii="Raleigh BT" w:hAnsi="Raleigh BT" w:cs="Raleigh BT" w:eastAsia="Raleigh BT"/>
          <w:sz w:val="21"/>
          <w:szCs w:val="21"/>
          <w:spacing w:val="0"/>
          <w:w w:val="103"/>
        </w:rPr>
        <w:t>.</w:t>
      </w:r>
      <w:r>
        <w:rPr>
          <w:rFonts w:ascii="Raleigh BT" w:hAnsi="Raleigh BT" w:cs="Raleigh BT" w:eastAsia="Raleigh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right="901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11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17:27:54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10:05:30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2022-038885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49FC684066B71A24CE1A15A1A2585C74</w:t>
            </w:r>
          </w:p>
          <w:p>
            <w:pPr>
              <w:spacing w:before="62" w:after="0" w:line="240" w:lineRule="auto"/>
              <w:ind w:left="1594" w:right="157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https://sede.aytolalaguna.es//publico/documento/49FC684066B71A24CE1A15A1A2585C74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14:12:30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11/11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20-07-2022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14:12:33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12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  <w:font w:name="Raleigh XBd BT">
    <w:altName w:val="Raleigh XBd BT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2023-10-23T18:07:48Z</dcterms:created>
  <dcterms:modified xsi:type="dcterms:W3CDTF">2023-10-23T18:07:48Z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2023-10-23T00:00:00Z</vt:filetime>
  </property>
</Properties>
</file>