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301" w:lineRule="auto"/>
        <w:ind w:left="8231" w:right="901" w:firstLine="-1304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76.873512pt;margin-top:33.670361pt;width:104.481792pt;height:115.365312pt;mso-position-horizontal-relative:page;mso-position-vertical-relative:page;z-index:-707" coordorigin="1537,673" coordsize="2090,2307">
            <v:shape style="position:absolute;left:1537;top:673;width:2090;height:1778" type="#_x0000_t75">
              <v:imagedata r:id="rId5" o:title=""/>
            </v:shape>
            <v:shape style="position:absolute;left:2027;top:2469;width:980;height:512" type="#_x0000_t75">
              <v:imagedata r:id="rId6" o:title=""/>
            </v:shape>
            <w10:wrap type="none"/>
          </v:group>
        </w:pic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ALDIA-P</w:t>
      </w:r>
      <w:r>
        <w:rPr>
          <w:rFonts w:ascii="Raleigh BT" w:hAnsi="Raleigh BT" w:cs="Raleigh BT" w:eastAsia="Raleigh BT"/>
          <w:sz w:val="21"/>
          <w:szCs w:val="21"/>
          <w:spacing w:val="3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IDEN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TIFI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Asunt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4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9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9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223.801025pt;margin-top:19.408016pt;width:318.342954pt;height:.1pt;mso-position-horizontal-relative:page;mso-position-vertical-relative:paragraph;z-index:-706" coordorigin="4476,388" coordsize="6367,2">
            <v:shape style="position:absolute;left:4476;top:388;width:6367;height:2" coordorigin="4476,388" coordsize="6367,0" path="m4476,388l10843,388e" filled="f" stroked="t" strokeweight=".68022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ía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1954" w:right="76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TAVIO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HE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PLENO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AY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NA.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auto"/>
        <w:ind w:left="1954" w:right="76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5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ía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septiembre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ptó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954" w:right="767" w:firstLine="642"/>
        <w:jc w:val="both"/>
        <w:rPr>
          <w:rFonts w:ascii="Raleigh BT" w:hAnsi="Raleigh BT" w:cs="Raleigh BT" w:eastAsia="Raleigh BT"/>
          <w:sz w:val="20"/>
          <w:szCs w:val="20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“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1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-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(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4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4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6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3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9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)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4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76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rme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artí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91.4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97.3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rga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Rég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men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rí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previa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ial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rge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artí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72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)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á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ipa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z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rge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iste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te,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mete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amen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tas,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Ha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s,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itera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9" w:after="0" w:line="252" w:lineRule="exact"/>
        <w:ind w:left="1954" w:right="762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“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2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2.-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(202244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6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39)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ARA</w:t>
      </w:r>
      <w:r>
        <w:rPr>
          <w:rFonts w:ascii="Raleigh BT" w:hAnsi="Raleigh BT" w:cs="Raleigh BT" w:eastAsia="Raleigh BT"/>
          <w:sz w:val="23"/>
          <w:szCs w:val="23"/>
          <w:spacing w:val="4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XO</w:t>
      </w:r>
      <w:r>
        <w:rPr>
          <w:rFonts w:ascii="Raleigh BT" w:hAnsi="Raleigh BT" w:cs="Raleigh BT" w:eastAsia="Raleigh BT"/>
          <w:sz w:val="23"/>
          <w:szCs w:val="23"/>
          <w:spacing w:val="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J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Visto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º</w:t>
      </w:r>
      <w:r>
        <w:rPr>
          <w:rFonts w:ascii="Raleigh BT" w:hAnsi="Raleigh BT" w:cs="Raleigh BT" w:eastAsia="Raleigh BT"/>
          <w:sz w:val="23"/>
          <w:szCs w:val="23"/>
          <w:spacing w:val="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202204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4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639,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Área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ervi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4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2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4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5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r.</w:t>
      </w:r>
      <w:r>
        <w:rPr>
          <w:rFonts w:ascii="Raleigh BT" w:hAnsi="Raleigh BT" w:cs="Raleigh BT" w:eastAsia="Raleigh BT"/>
          <w:sz w:val="23"/>
          <w:szCs w:val="23"/>
          <w:spacing w:val="4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ejal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1º.-</w:t>
      </w:r>
      <w:r>
        <w:rPr>
          <w:rFonts w:ascii="Raleigh BT" w:hAnsi="Raleigh BT" w:cs="Raleigh BT" w:eastAsia="Raleigh BT"/>
          <w:sz w:val="23"/>
          <w:szCs w:val="23"/>
          <w:spacing w:val="2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sta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3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r.</w:t>
      </w:r>
      <w:r>
        <w:rPr>
          <w:rFonts w:ascii="Raleigh BT" w:hAnsi="Raleigh BT" w:cs="Raleigh BT" w:eastAsia="Raleigh BT"/>
          <w:sz w:val="23"/>
          <w:szCs w:val="23"/>
          <w:spacing w:val="3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ejal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ega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Desarr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rme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Área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estar</w:t>
      </w:r>
      <w:r>
        <w:rPr>
          <w:rFonts w:ascii="Raleigh BT" w:hAnsi="Raleigh BT" w:cs="Raleigh BT" w:eastAsia="Raleigh BT"/>
          <w:sz w:val="23"/>
          <w:szCs w:val="23"/>
          <w:spacing w:val="2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ial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ad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it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4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3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….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Vis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parte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ag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su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ia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eje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US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AFR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abía</w:t>
      </w:r>
      <w:r>
        <w:rPr>
          <w:rFonts w:ascii="Raleigh BT" w:hAnsi="Raleigh BT" w:cs="Raleigh BT" w:eastAsia="Raleigh BT"/>
          <w:sz w:val="23"/>
          <w:szCs w:val="23"/>
          <w:spacing w:val="1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est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8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at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va,</w:t>
      </w:r>
      <w:r>
        <w:rPr>
          <w:rFonts w:ascii="Raleigh BT" w:hAnsi="Raleigh BT" w:cs="Raleigh BT" w:eastAsia="Raleigh BT"/>
          <w:sz w:val="23"/>
          <w:szCs w:val="23"/>
          <w:spacing w:val="2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parte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erme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1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(FUN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).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760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teri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sto</w:t>
      </w:r>
      <w:r>
        <w:rPr>
          <w:rFonts w:ascii="Raleigh BT" w:hAnsi="Raleigh BT" w:cs="Raleigh BT" w:eastAsia="Raleigh BT"/>
          <w:sz w:val="23"/>
          <w:szCs w:val="23"/>
          <w:spacing w:val="1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,</w:t>
      </w:r>
      <w:r>
        <w:rPr>
          <w:rFonts w:ascii="Raleigh BT" w:hAnsi="Raleigh BT" w:cs="Raleigh BT" w:eastAsia="Raleigh BT"/>
          <w:sz w:val="23"/>
          <w:szCs w:val="23"/>
          <w:spacing w:val="2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4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2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022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(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vas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tas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ipa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),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”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Á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a”,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eje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5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(FUN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).me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ré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ito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av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3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1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-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02.926636" w:type="dxa"/>
      </w:tblPr>
      <w:tblGrid/>
      <w:tr>
        <w:trPr>
          <w:trHeight w:val="429" w:hRule="exact"/>
        </w:trPr>
        <w:tc>
          <w:tcPr>
            <w:tcW w:w="1709" w:type="dxa"/>
            <w:tcBorders>
              <w:top w:val="single" w:sz="4.28299" w:space="0" w:color="000000"/>
              <w:bottom w:val="single" w:sz="4.2829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422" w:right="40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254" w:right="237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059" w:type="dxa"/>
            <w:tcBorders>
              <w:top w:val="single" w:sz="4.28299" w:space="0" w:color="000000"/>
              <w:bottom w:val="single" w:sz="4.2829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4" w:after="0" w:line="240" w:lineRule="auto"/>
              <w:ind w:left="25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919" w:type="dxa"/>
            <w:tcBorders>
              <w:top w:val="single" w:sz="4.28299" w:space="0" w:color="000000"/>
              <w:bottom w:val="single" w:sz="4.2829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4" w:after="0" w:line="240" w:lineRule="auto"/>
              <w:ind w:left="968" w:right="949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Be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28299" w:space="0" w:color="000000"/>
              <w:bottom w:val="single" w:sz="4.2829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4" w:after="0" w:line="240" w:lineRule="auto"/>
              <w:ind w:left="23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709" w:type="dxa"/>
            <w:tcBorders>
              <w:top w:val="single" w:sz="4.28294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2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059" w:type="dxa"/>
            <w:tcBorders>
              <w:top w:val="single" w:sz="4.28294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2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frica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919" w:type="dxa"/>
            <w:tcBorders>
              <w:top w:val="single" w:sz="4.28294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498" w:right="4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272" w:right="252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iversi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28294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67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709" w:type="dxa"/>
            <w:tcBorders>
              <w:top w:val="single" w:sz="4.282946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2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059" w:type="dxa"/>
            <w:tcBorders>
              <w:top w:val="single" w:sz="4.282946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2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frica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919" w:type="dxa"/>
            <w:tcBorders>
              <w:top w:val="single" w:sz="4.282946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26" w:right="10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3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350" w:right="332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ferme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Tr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90" w:right="97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T)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single" w:sz="4.282946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7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11.299988pt;margin-top:67.768776pt;width:24.34pt;height:.1pt;mso-position-horizontal-relative:page;mso-position-vertical-relative:paragraph;z-index:-705" coordorigin="6226,1355" coordsize="487,2">
            <v:shape style="position:absolute;left:6226;top:1355;width:487;height:2" coordorigin="6226,1355" coordsize="487,0" path="m6226,1355l6713,1355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4.318764pt;width:24.34pt;height:.1pt;mso-position-horizontal-relative:page;mso-position-vertical-relative:paragraph;z-index:-704" coordorigin="4819,1486" coordsize="487,2">
            <v:shape style="position:absolute;left:4819;top:1486;width:487;height:2" coordorigin="4819,1486" coordsize="487,0" path="m4819,1486l5306,148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11.558769pt;width:23.34pt;height:.1pt;mso-position-horizontal-relative:page;mso-position-vertical-relative:paragraph;z-index:-703" coordorigin="3348,2231" coordsize="467,2">
            <v:shape style="position:absolute;left:3348;top:2231;width:467;height:2" coordorigin="3348,2231" coordsize="467,0" path="m3348,2231l3815,2231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19:58:11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10:39:01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9" w:right="118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2022-049440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3C55CA43B167B20955AFFE05FDED0C82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https://sede.aytolalaguna.es//publico/documento/3C55CA43B167B20955AFFE05FDED0C82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11:47:49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11:47:51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74" w:after="0" w:line="240" w:lineRule="auto"/>
        <w:ind w:left="2596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2º.-</w:t>
      </w:r>
      <w:r>
        <w:rPr>
          <w:rFonts w:ascii="Raleigh BT" w:hAnsi="Raleigh BT" w:cs="Raleigh BT" w:eastAsia="Raleigh BT"/>
          <w:sz w:val="23"/>
          <w:szCs w:val="23"/>
          <w:spacing w:val="4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5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“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v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as”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5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j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io</w:t>
      </w:r>
      <w:r>
        <w:rPr>
          <w:rFonts w:ascii="Raleigh BT" w:hAnsi="Raleigh BT" w:cs="Raleigh BT" w:eastAsia="Raleigh BT"/>
          <w:sz w:val="23"/>
          <w:szCs w:val="23"/>
          <w:spacing w:val="2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rme</w:t>
      </w:r>
      <w:r>
        <w:rPr>
          <w:rFonts w:ascii="Raleigh BT" w:hAnsi="Raleigh BT" w:cs="Raleigh BT" w:eastAsia="Raleigh BT"/>
          <w:sz w:val="23"/>
          <w:szCs w:val="23"/>
          <w:spacing w:val="2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tab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2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65.1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RD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887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2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0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06,</w:t>
      </w:r>
      <w:r>
        <w:rPr>
          <w:rFonts w:ascii="Raleigh BT" w:hAnsi="Raleigh BT" w:cs="Raleigh BT" w:eastAsia="Raleigh BT"/>
          <w:sz w:val="23"/>
          <w:szCs w:val="23"/>
          <w:spacing w:val="2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21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eba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Reg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ame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3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38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2003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17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viembre,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es,</w:t>
      </w:r>
      <w:r>
        <w:rPr>
          <w:rFonts w:ascii="Raleigh BT" w:hAnsi="Raleigh BT" w:cs="Raleigh BT" w:eastAsia="Raleigh BT"/>
          <w:sz w:val="23"/>
          <w:szCs w:val="23"/>
          <w:spacing w:val="2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sta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4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va,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espe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estar</w:t>
      </w:r>
      <w:r>
        <w:rPr>
          <w:rFonts w:ascii="Raleigh BT" w:hAnsi="Raleigh BT" w:cs="Raleigh BT" w:eastAsia="Raleigh BT"/>
          <w:sz w:val="23"/>
          <w:szCs w:val="23"/>
          <w:spacing w:val="-3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2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jeto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misma,</w:t>
      </w:r>
      <w:r>
        <w:rPr>
          <w:rFonts w:ascii="Raleigh BT" w:hAnsi="Raleigh BT" w:cs="Raleigh BT" w:eastAsia="Raleigh BT"/>
          <w:sz w:val="23"/>
          <w:szCs w:val="23"/>
          <w:spacing w:val="2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iari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2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su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imp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rte,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43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eta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6.075592" w:type="dxa"/>
      </w:tblPr>
      <w:tblGrid/>
      <w:tr>
        <w:trPr>
          <w:trHeight w:val="429" w:hRule="exact"/>
        </w:trPr>
        <w:tc>
          <w:tcPr>
            <w:tcW w:w="1839" w:type="dxa"/>
            <w:tcBorders>
              <w:top w:val="single" w:sz="4.283052" w:space="0" w:color="000000"/>
              <w:bottom w:val="single" w:sz="4.28302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487" w:right="46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319" w:right="30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01" w:type="dxa"/>
            <w:tcBorders>
              <w:top w:val="single" w:sz="4.283052" w:space="0" w:color="000000"/>
              <w:bottom w:val="single" w:sz="4.28302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42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4.283052" w:space="0" w:color="000000"/>
              <w:bottom w:val="single" w:sz="4.28302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1016" w:right="997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Be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4.283052" w:space="0" w:color="000000"/>
              <w:bottom w:val="single" w:sz="4.28302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20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839" w:type="dxa"/>
            <w:tcBorders>
              <w:top w:val="single" w:sz="4.283020" w:space="0" w:color="000000"/>
              <w:bottom w:val="single" w:sz="4.28301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735" w:right="71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01" w:type="dxa"/>
            <w:tcBorders>
              <w:top w:val="single" w:sz="4.283020" w:space="0" w:color="000000"/>
              <w:bottom w:val="single" w:sz="4.28301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016" w:right="997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4.283020" w:space="0" w:color="000000"/>
              <w:bottom w:val="single" w:sz="4.28301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323" w:right="1304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4.283020" w:space="0" w:color="000000"/>
              <w:bottom w:val="single" w:sz="4.28301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398" w:right="3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839" w:type="dxa"/>
            <w:tcBorders>
              <w:top w:val="single" w:sz="4.283018" w:space="0" w:color="000000"/>
              <w:bottom w:val="single" w:sz="4.28301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26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01" w:type="dxa"/>
            <w:tcBorders>
              <w:top w:val="single" w:sz="4.283018" w:space="0" w:color="000000"/>
              <w:bottom w:val="single" w:sz="4.28301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frica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4.283018" w:space="0" w:color="000000"/>
              <w:bottom w:val="single" w:sz="4.28301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67" w:right="4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iversi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798" w:right="7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4.283018" w:space="0" w:color="000000"/>
              <w:bottom w:val="single" w:sz="4.28301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16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839" w:type="dxa"/>
            <w:tcBorders>
              <w:top w:val="single" w:sz="4.283015" w:space="0" w:color="000000"/>
              <w:bottom w:val="single" w:sz="4.2830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735" w:right="71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401" w:type="dxa"/>
            <w:tcBorders>
              <w:top w:val="single" w:sz="4.283015" w:space="0" w:color="000000"/>
              <w:bottom w:val="single" w:sz="4.2830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016" w:right="997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4.283015" w:space="0" w:color="000000"/>
              <w:bottom w:val="single" w:sz="4.2830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323" w:right="1304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4.283015" w:space="0" w:color="000000"/>
              <w:bottom w:val="single" w:sz="4.2830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398" w:right="3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95" w:after="0" w:line="240" w:lineRule="auto"/>
        <w:ind w:left="2596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3º.-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sta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3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te</w:t>
      </w:r>
      <w:r>
        <w:rPr>
          <w:rFonts w:ascii="Raleigh BT" w:hAnsi="Raleigh BT" w:cs="Raleigh BT" w:eastAsia="Raleigh BT"/>
          <w:sz w:val="23"/>
          <w:szCs w:val="23"/>
          <w:spacing w:val="2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rito</w:t>
      </w:r>
      <w:r>
        <w:rPr>
          <w:rFonts w:ascii="Raleigh BT" w:hAnsi="Raleigh BT" w:cs="Raleigh BT" w:eastAsia="Raleigh BT"/>
          <w:sz w:val="23"/>
          <w:szCs w:val="23"/>
          <w:spacing w:val="1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2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ag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í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2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6577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…/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í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ea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gi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ipa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3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ñ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mbre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3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3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2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3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amp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ebe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ser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3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ya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gar,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argará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tramita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erme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3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3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(FUN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).</w:t>
      </w:r>
      <w:r>
        <w:rPr>
          <w:rFonts w:ascii="Raleigh BT" w:hAnsi="Raleigh BT" w:cs="Raleigh BT" w:eastAsia="Raleigh BT"/>
          <w:sz w:val="23"/>
          <w:szCs w:val="23"/>
          <w:spacing w:val="3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eve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abo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estaria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,</w:t>
      </w:r>
      <w:r>
        <w:rPr>
          <w:rFonts w:ascii="Raleigh BT" w:hAnsi="Raleigh BT" w:cs="Raleigh BT" w:eastAsia="Raleigh BT"/>
          <w:sz w:val="23"/>
          <w:szCs w:val="23"/>
          <w:spacing w:val="1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8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imp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rte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100.000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€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(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ien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s),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arr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“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Asimismo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sta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ge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erme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rta</w:t>
      </w:r>
      <w:r>
        <w:rPr>
          <w:rFonts w:ascii="Raleigh BT" w:hAnsi="Raleigh BT" w:cs="Raleigh BT" w:eastAsia="Raleigh BT"/>
          <w:sz w:val="23"/>
          <w:szCs w:val="23"/>
          <w:spacing w:val="4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it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3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ÁFR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2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7" w:lineRule="auto"/>
        <w:ind w:left="1954" w:right="760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4º.-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esta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r.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ej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1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ega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Desarr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8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ré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ito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previsto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av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versi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ad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ag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ará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iar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av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2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5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5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erme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s,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5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amp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ria</w:t>
      </w:r>
      <w:r>
        <w:rPr>
          <w:rFonts w:ascii="Raleigh BT" w:hAnsi="Raleigh BT" w:cs="Raleigh BT" w:eastAsia="Raleigh BT"/>
          <w:sz w:val="23"/>
          <w:szCs w:val="23"/>
          <w:spacing w:val="43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tramita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x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te</w:t>
      </w:r>
      <w:r>
        <w:rPr>
          <w:rFonts w:ascii="Raleigh BT" w:hAnsi="Raleigh BT" w:cs="Raleigh BT" w:eastAsia="Raleigh BT"/>
          <w:sz w:val="23"/>
          <w:szCs w:val="23"/>
          <w:spacing w:val="4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staria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rmar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parte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misma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ambas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starias,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ase</w:t>
      </w:r>
      <w:r>
        <w:rPr>
          <w:rFonts w:ascii="Raleigh BT" w:hAnsi="Raleigh BT" w:cs="Raleigh BT" w:eastAsia="Raleigh BT"/>
          <w:sz w:val="23"/>
          <w:szCs w:val="23"/>
          <w:spacing w:val="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7ª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vige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759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5º.-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1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Área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estar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ial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V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an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ita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ervi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stratégi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3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1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2021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-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exact"/>
        <w:ind w:left="1954" w:right="760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6º.-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165.1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3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Real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reto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egis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2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2004,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mar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9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Real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reto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27" w:lineRule="auto"/>
        <w:ind w:left="1954" w:right="759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500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1990,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estab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4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irá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bases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mism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ia,</w:t>
      </w:r>
      <w:r>
        <w:rPr>
          <w:rFonts w:ascii="Raleigh BT" w:hAnsi="Raleigh BT" w:cs="Raleigh BT" w:eastAsia="Raleigh BT"/>
          <w:sz w:val="23"/>
          <w:szCs w:val="23"/>
          <w:spacing w:val="3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3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eba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tame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3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3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ier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bases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3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rresp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5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trámites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estab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169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3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Real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egis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at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2004,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z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922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7º.-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2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2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7</w:t>
      </w:r>
      <w:r>
        <w:rPr>
          <w:rFonts w:ascii="Raleigh BT" w:hAnsi="Raleigh BT" w:cs="Raleigh BT" w:eastAsia="Raleigh BT"/>
          <w:sz w:val="23"/>
          <w:szCs w:val="23"/>
          <w:spacing w:val="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7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1985,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abri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3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Régimen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ye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bier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2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sto</w:t>
      </w:r>
      <w:r>
        <w:rPr>
          <w:rFonts w:ascii="Raleigh BT" w:hAnsi="Raleigh BT" w:cs="Raleigh BT" w:eastAsia="Raleigh BT"/>
          <w:sz w:val="23"/>
          <w:szCs w:val="23"/>
          <w:spacing w:val="2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art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í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15.1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)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Reg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ame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3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rgá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3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Ay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tamie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2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an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rist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bal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atr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ye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</w:t>
      </w:r>
      <w:r>
        <w:rPr>
          <w:rFonts w:ascii="Raleigh BT" w:hAnsi="Raleigh BT" w:cs="Raleigh BT" w:eastAsia="Raleigh BT"/>
          <w:sz w:val="23"/>
          <w:szCs w:val="23"/>
          <w:spacing w:val="1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G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bier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al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esta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19:58:11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10:39:01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9" w:right="118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2022-049440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3C55CA43B167B20955AFFE05FDED0C82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https://sede.aytolalaguna.es//publico/documento/3C55CA43B167B20955AFFE05FDED0C82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11:47:49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11:47:52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84" w:after="0" w:line="250" w:lineRule="exact"/>
        <w:ind w:left="1954" w:right="923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mism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rresp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8" w:after="0" w:line="240" w:lineRule="auto"/>
        <w:ind w:left="2596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8º.-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rma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av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rab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eme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terve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ipal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ía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3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ag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921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9º.-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sta</w:t>
      </w:r>
      <w:r>
        <w:rPr>
          <w:rFonts w:ascii="Raleigh BT" w:hAnsi="Raleigh BT" w:cs="Raleigh BT" w:eastAsia="Raleigh BT"/>
          <w:sz w:val="23"/>
          <w:szCs w:val="23"/>
          <w:spacing w:val="5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asimismo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te,</w:t>
      </w:r>
      <w:r>
        <w:rPr>
          <w:rFonts w:ascii="Raleigh BT" w:hAnsi="Raleigh BT" w:cs="Raleigh BT" w:eastAsia="Raleigh BT"/>
          <w:sz w:val="23"/>
          <w:szCs w:val="23"/>
          <w:spacing w:val="2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rme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rí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4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3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3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emiti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ría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rí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h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8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ag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sto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rma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av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rab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eme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922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10º.-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mpete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ia,</w:t>
      </w:r>
      <w:r>
        <w:rPr>
          <w:rFonts w:ascii="Raleigh BT" w:hAnsi="Raleigh BT" w:cs="Raleigh BT" w:eastAsia="Raleigh BT"/>
          <w:sz w:val="23"/>
          <w:szCs w:val="23"/>
          <w:spacing w:val="4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rresp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3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bier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pre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ept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172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eal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reto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2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5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68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1986,</w:t>
      </w:r>
      <w:r>
        <w:rPr>
          <w:rFonts w:ascii="Raleigh BT" w:hAnsi="Raleigh BT" w:cs="Raleigh BT" w:eastAsia="Raleigh BT"/>
          <w:sz w:val="23"/>
          <w:szCs w:val="23"/>
          <w:spacing w:val="1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28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vie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bre,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2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3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eba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Reg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ame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to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rga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5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5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Régimen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</w:t>
      </w:r>
      <w:r>
        <w:rPr>
          <w:rFonts w:ascii="Raleigh BT" w:hAnsi="Raleigh BT" w:cs="Raleigh BT" w:eastAsia="Raleigh BT"/>
          <w:sz w:val="23"/>
          <w:szCs w:val="23"/>
          <w:spacing w:val="1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es;</w:t>
      </w:r>
      <w:r>
        <w:rPr>
          <w:rFonts w:ascii="Raleigh BT" w:hAnsi="Raleigh BT" w:cs="Raleigh BT" w:eastAsia="Raleigh BT"/>
          <w:sz w:val="23"/>
          <w:szCs w:val="23"/>
          <w:spacing w:val="1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127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7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1985,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abri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,</w:t>
      </w:r>
      <w:r>
        <w:rPr>
          <w:rFonts w:ascii="Raleigh BT" w:hAnsi="Raleigh BT" w:cs="Raleigh BT" w:eastAsia="Raleigh BT"/>
          <w:sz w:val="23"/>
          <w:szCs w:val="23"/>
          <w:spacing w:val="1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égimen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;</w:t>
      </w:r>
      <w:r>
        <w:rPr>
          <w:rFonts w:ascii="Raleigh BT" w:hAnsi="Raleigh BT" w:cs="Raleigh BT" w:eastAsia="Raleigh BT"/>
          <w:sz w:val="23"/>
          <w:szCs w:val="23"/>
          <w:spacing w:val="8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y,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15.1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)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36.1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e)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Reg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ame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rgá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ipa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926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11º.-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2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ervi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io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4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Área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3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ervi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emite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rresp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tra</w:t>
      </w:r>
      <w:r>
        <w:rPr>
          <w:rFonts w:ascii="Raleigh BT" w:hAnsi="Raleigh BT" w:cs="Raleigh BT" w:eastAsia="Raleigh BT"/>
          <w:sz w:val="23"/>
          <w:szCs w:val="23"/>
          <w:spacing w:val="1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exact"/>
        <w:ind w:left="1954" w:right="924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G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bier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2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imi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1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rmi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ad</w:t>
      </w:r>
      <w:r>
        <w:rPr>
          <w:rFonts w:ascii="Raleigh BT" w:hAnsi="Raleigh BT" w:cs="Raleigh BT" w:eastAsia="Raleigh BT"/>
          <w:sz w:val="23"/>
          <w:szCs w:val="23"/>
          <w:spacing w:val="1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RDA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.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Ay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tamie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,</w:t>
      </w:r>
      <w:r>
        <w:rPr>
          <w:rFonts w:ascii="Raleigh BT" w:hAnsi="Raleigh BT" w:cs="Raleigh BT" w:eastAsia="Raleigh BT"/>
          <w:sz w:val="23"/>
          <w:szCs w:val="23"/>
          <w:spacing w:val="1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2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923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rimer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.-</w:t>
      </w:r>
      <w:r>
        <w:rPr>
          <w:rFonts w:ascii="Raleigh BT" w:hAnsi="Raleigh BT" w:cs="Raleigh BT" w:eastAsia="Raleigh BT"/>
          <w:sz w:val="23"/>
          <w:szCs w:val="23"/>
          <w:spacing w:val="3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bar</w:t>
      </w:r>
      <w:r>
        <w:rPr>
          <w:rFonts w:ascii="Raleigh BT" w:hAnsi="Raleigh BT" w:cs="Raleigh BT" w:eastAsia="Raleigh BT"/>
          <w:sz w:val="23"/>
          <w:szCs w:val="23"/>
          <w:spacing w:val="4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ial</w:t>
      </w:r>
      <w:r>
        <w:rPr>
          <w:rFonts w:ascii="Raleigh BT" w:hAnsi="Raleigh BT" w:cs="Raleigh BT" w:eastAsia="Raleigh BT"/>
          <w:sz w:val="23"/>
          <w:szCs w:val="23"/>
          <w:spacing w:val="5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vame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te,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istan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</w:t>
      </w:r>
      <w:r>
        <w:rPr>
          <w:rFonts w:ascii="Raleigh BT" w:hAnsi="Raleigh BT" w:cs="Raleigh BT" w:eastAsia="Raleigh BT"/>
          <w:sz w:val="23"/>
          <w:szCs w:val="23"/>
          <w:spacing w:val="5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perí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ú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5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“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5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4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sto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Ay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tamie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6.075592" w:type="dxa"/>
      </w:tblPr>
      <w:tblGrid/>
      <w:tr>
        <w:trPr>
          <w:trHeight w:val="483" w:hRule="exact"/>
        </w:trPr>
        <w:tc>
          <w:tcPr>
            <w:tcW w:w="1855" w:type="dxa"/>
            <w:tcBorders>
              <w:top w:val="single" w:sz="4.283019" w:space="0" w:color="000000"/>
              <w:bottom w:val="single" w:sz="4.28298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6" w:after="0" w:line="240" w:lineRule="auto"/>
              <w:ind w:left="496" w:right="47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330" w:right="31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19" w:space="0" w:color="000000"/>
              <w:bottom w:val="single" w:sz="4.28298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je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19" w:space="0" w:color="000000"/>
              <w:bottom w:val="single" w:sz="4.28298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3" w:right="91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19" w:space="0" w:color="000000"/>
              <w:bottom w:val="single" w:sz="4.28298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55" w:type="dxa"/>
            <w:tcBorders>
              <w:top w:val="single" w:sz="4.282986" w:space="0" w:color="000000"/>
              <w:bottom w:val="single" w:sz="4.28298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744" w:right="72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86" w:space="0" w:color="000000"/>
              <w:bottom w:val="single" w:sz="4.28298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40" w:right="91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86" w:space="0" w:color="000000"/>
              <w:bottom w:val="single" w:sz="4.28298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1238" w:right="121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86" w:space="0" w:color="000000"/>
              <w:bottom w:val="single" w:sz="4.28298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411" w:right="39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1855" w:type="dxa"/>
            <w:tcBorders>
              <w:top w:val="single" w:sz="4.28298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8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oye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Áf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8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2" w:after="0" w:line="240" w:lineRule="auto"/>
              <w:ind w:left="463" w:right="44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237" w:right="21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8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8" w:right="36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16" w:hRule="exact"/>
        </w:trPr>
        <w:tc>
          <w:tcPr>
            <w:tcW w:w="1855" w:type="dxa"/>
            <w:tcBorders>
              <w:top w:val="single" w:sz="4.282981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81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oye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Áf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81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35" w:after="0" w:line="208" w:lineRule="exact"/>
              <w:ind w:left="109" w:right="92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fe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ET)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81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855" w:type="dxa"/>
            <w:tcBorders>
              <w:top w:val="single" w:sz="4.282975" w:space="0" w:color="000000"/>
              <w:bottom w:val="single" w:sz="4.283003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744" w:right="726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75" w:space="0" w:color="000000"/>
              <w:bottom w:val="single" w:sz="4.283003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40" w:right="919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75" w:space="0" w:color="000000"/>
              <w:bottom w:val="single" w:sz="4.283003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1238" w:right="121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75" w:space="0" w:color="000000"/>
              <w:bottom w:val="single" w:sz="4.283003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411" w:right="390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3" w:after="0" w:line="250" w:lineRule="exact"/>
        <w:ind w:left="1954" w:right="761" w:firstLine="642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.-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meter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trámite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ú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z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ías,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3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mie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isp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169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al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reto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egis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2004,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mar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eba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es.”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exact"/>
        <w:ind w:left="1954" w:right="758" w:firstLine="642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ras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seg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ú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3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ari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,</w:t>
      </w:r>
      <w:r>
        <w:rPr>
          <w:rFonts w:ascii="Raleigh BT" w:hAnsi="Raleigh BT" w:cs="Raleigh BT" w:eastAsia="Raleigh BT"/>
          <w:sz w:val="23"/>
          <w:szCs w:val="23"/>
          <w:spacing w:val="3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ebra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ía</w:t>
      </w:r>
      <w:r>
        <w:rPr>
          <w:rFonts w:ascii="Raleigh BT" w:hAnsi="Raleigh BT" w:cs="Raleigh BT" w:eastAsia="Raleigh BT"/>
          <w:sz w:val="23"/>
          <w:szCs w:val="23"/>
          <w:spacing w:val="-2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2019,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v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era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gr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po</w:t>
      </w:r>
      <w:r>
        <w:rPr>
          <w:rFonts w:ascii="Raleigh BT" w:hAnsi="Raleigh BT" w:cs="Raleigh BT" w:eastAsia="Raleigh BT"/>
          <w:sz w:val="23"/>
          <w:szCs w:val="23"/>
          <w:spacing w:val="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ipal</w:t>
      </w:r>
      <w:r>
        <w:rPr>
          <w:rFonts w:ascii="Raleigh BT" w:hAnsi="Raleigh BT" w:cs="Raleigh BT" w:eastAsia="Raleigh BT"/>
          <w:sz w:val="23"/>
          <w:szCs w:val="23"/>
          <w:spacing w:val="1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tie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0.902863" w:type="dxa"/>
      </w:tblPr>
      <w:tblGrid/>
      <w:tr>
        <w:trPr>
          <w:trHeight w:val="418" w:hRule="exact"/>
        </w:trPr>
        <w:tc>
          <w:tcPr>
            <w:tcW w:w="4290" w:type="dxa"/>
            <w:tcBorders>
              <w:top w:val="single" w:sz="4.28299" w:space="0" w:color="000000"/>
              <w:bottom w:val="single" w:sz="4.28295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9" w:after="0" w:line="240" w:lineRule="auto"/>
              <w:ind w:left="1314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PA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9" w:space="0" w:color="000000"/>
              <w:bottom w:val="single" w:sz="4.28295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8" w:after="0" w:line="192" w:lineRule="exact"/>
              <w:ind w:left="293" w:right="163" w:firstLine="-81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FAV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9" w:space="0" w:color="000000"/>
              <w:bottom w:val="single" w:sz="4.28295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8" w:after="0" w:line="192" w:lineRule="exact"/>
              <w:ind w:left="230" w:right="109" w:firstLine="-7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24" w:type="dxa"/>
            <w:tcBorders>
              <w:top w:val="single" w:sz="4.28299" w:space="0" w:color="000000"/>
              <w:bottom w:val="single" w:sz="4.28295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9" w:after="0" w:line="240" w:lineRule="auto"/>
              <w:ind w:left="140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AB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4290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94" w:lineRule="exact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Co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ión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ido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ion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rio(CC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PNC)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5" w:right="446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9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53" w:space="0" w:color="000000"/>
              <w:bottom w:val="single" w:sz="4.28295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ido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4"/>
              </w:rPr>
              <w:t>b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rero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6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94"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ñ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4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8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(P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E)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3" w:space="0" w:color="000000"/>
              <w:bottom w:val="single" w:sz="4.28295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63" w:right="44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7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3" w:space="0" w:color="000000"/>
              <w:bottom w:val="single" w:sz="4.28295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53" w:space="0" w:color="000000"/>
              <w:bottom w:val="single" w:sz="4.28295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51" w:space="0" w:color="000000"/>
              <w:bottom w:val="single" w:sz="4.28294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194" w:lineRule="exact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ido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Po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r(PP)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1" w:space="0" w:color="000000"/>
              <w:bottom w:val="single" w:sz="4.28294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63" w:right="44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2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51" w:space="0" w:color="000000"/>
              <w:bottom w:val="single" w:sz="4.28294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51" w:space="0" w:color="000000"/>
              <w:bottom w:val="single" w:sz="4.28294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49" w:space="0" w:color="000000"/>
              <w:bottom w:val="single" w:sz="4.28294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w w:val="95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  <w:t>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  <w:t>@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u w:val="single" w:color="000000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u w:val="single" w:color="0000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u w:val="single" w:color="000000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9"/>
                <w:w w:val="100"/>
                <w:u w:val="single" w:color="0000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u w:val="single" w:color="000000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9" w:space="0" w:color="000000"/>
              <w:bottom w:val="single" w:sz="4.28294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63" w:right="44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5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9" w:space="0" w:color="000000"/>
              <w:bottom w:val="single" w:sz="4.28294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49" w:space="0" w:color="000000"/>
              <w:bottom w:val="single" w:sz="4.28294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47" w:space="0" w:color="000000"/>
              <w:bottom w:val="single" w:sz="4.28294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194" w:lineRule="exact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7" w:space="0" w:color="000000"/>
              <w:bottom w:val="single" w:sz="4.28294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41" w:right="42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7" w:space="0" w:color="000000"/>
              <w:bottom w:val="single" w:sz="4.28294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47" w:space="0" w:color="000000"/>
              <w:bottom w:val="single" w:sz="4.28294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45" w:space="0" w:color="000000"/>
              <w:bottom w:val="single" w:sz="4.28294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194" w:lineRule="exact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Ci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no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ido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Ci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nía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5" w:space="0" w:color="000000"/>
              <w:bottom w:val="single" w:sz="4.28294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63" w:right="44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1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5" w:space="0" w:color="000000"/>
              <w:bottom w:val="single" w:sz="4.28294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45" w:space="0" w:color="000000"/>
              <w:bottom w:val="single" w:sz="4.28294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44" w:space="0" w:color="000000"/>
              <w:bottom w:val="single" w:sz="4.28294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Con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ej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4" w:space="0" w:color="000000"/>
              <w:bottom w:val="single" w:sz="4.28294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3" w:after="0" w:line="240" w:lineRule="auto"/>
              <w:ind w:left="463" w:right="444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</w:rPr>
              <w:t>1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4" w:space="0" w:color="000000"/>
              <w:bottom w:val="single" w:sz="4.28294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44" w:space="0" w:color="000000"/>
              <w:bottom w:val="single" w:sz="4.28294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42" w:space="0" w:color="000000"/>
              <w:bottom w:val="single" w:sz="4.2829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2" w:after="0" w:line="197" w:lineRule="exact"/>
              <w:ind w:right="37"/>
              <w:jc w:val="right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AL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2" w:space="0" w:color="000000"/>
              <w:bottom w:val="single" w:sz="4.2829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0" w:after="0" w:line="240" w:lineRule="auto"/>
              <w:ind w:left="422" w:right="402"/>
              <w:jc w:val="center"/>
              <w:rPr>
                <w:rFonts w:ascii="Raleigh BT" w:hAnsi="Raleigh BT" w:cs="Raleigh BT" w:eastAsia="Raleigh BT"/>
                <w:sz w:val="17"/>
                <w:szCs w:val="17"/>
              </w:rPr>
            </w:pPr>
            <w:rPr/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95"/>
                <w:b/>
                <w:bCs/>
              </w:rPr>
              <w:t>25</w:t>
            </w:r>
            <w:r>
              <w:rPr>
                <w:rFonts w:ascii="Raleigh BT" w:hAnsi="Raleigh BT" w:cs="Raleigh BT" w:eastAsia="Raleigh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42" w:space="0" w:color="000000"/>
              <w:bottom w:val="single" w:sz="4.2829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42" w:space="0" w:color="000000"/>
              <w:bottom w:val="single" w:sz="4.2829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</w:tbl>
    <w:p>
      <w:pPr>
        <w:spacing w:before="2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19:58:11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10:39:01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9" w:right="118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2022-049440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3C55CA43B167B20955AFFE05FDED0C82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https://sede.aytolalaguna.es//publico/documento/3C55CA43B167B20955AFFE05FDED0C82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11:47:49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11:47:52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84" w:after="0" w:line="250" w:lineRule="exact"/>
        <w:ind w:left="1954" w:right="860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,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mis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aria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tas,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ervi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s,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NA</w:t>
      </w:r>
      <w:r>
        <w:rPr>
          <w:rFonts w:ascii="Raleigh BT" w:hAnsi="Raleigh BT" w:cs="Raleigh BT" w:eastAsia="Raleigh BT"/>
          <w:sz w:val="23"/>
          <w:szCs w:val="23"/>
          <w:spacing w:val="2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V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AR</w:t>
      </w:r>
      <w:r>
        <w:rPr>
          <w:rFonts w:ascii="Raleigh BT" w:hAnsi="Raleigh BT" w:cs="Raleigh BT" w:eastAsia="Raleigh BT"/>
          <w:sz w:val="23"/>
          <w:szCs w:val="23"/>
          <w:spacing w:val="2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2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.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YUN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-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así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estima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8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rimer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.-</w:t>
      </w:r>
      <w:r>
        <w:rPr>
          <w:rFonts w:ascii="Raleigh BT" w:hAnsi="Raleigh BT" w:cs="Raleigh BT" w:eastAsia="Raleigh BT"/>
          <w:sz w:val="23"/>
          <w:szCs w:val="23"/>
          <w:spacing w:val="4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bar</w:t>
      </w:r>
      <w:r>
        <w:rPr>
          <w:rFonts w:ascii="Raleigh BT" w:hAnsi="Raleigh BT" w:cs="Raleigh BT" w:eastAsia="Raleigh BT"/>
          <w:sz w:val="23"/>
          <w:szCs w:val="23"/>
          <w:spacing w:val="4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ial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vame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te,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istan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ama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te</w:t>
      </w:r>
      <w:r>
        <w:rPr>
          <w:rFonts w:ascii="Raleigh BT" w:hAnsi="Raleigh BT" w:cs="Raleigh BT" w:eastAsia="Raleigh BT"/>
          <w:sz w:val="23"/>
          <w:szCs w:val="23"/>
          <w:spacing w:val="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4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perí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3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ú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a,</w:t>
      </w:r>
      <w:r>
        <w:rPr>
          <w:rFonts w:ascii="Raleigh BT" w:hAnsi="Raleigh BT" w:cs="Raleigh BT" w:eastAsia="Raleigh BT"/>
          <w:sz w:val="23"/>
          <w:szCs w:val="23"/>
          <w:spacing w:val="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f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“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5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ases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5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je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5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re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-2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G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eral</w:t>
      </w:r>
      <w:r>
        <w:rPr>
          <w:rFonts w:ascii="Raleigh BT" w:hAnsi="Raleigh BT" w:cs="Raleigh BT" w:eastAsia="Raleigh BT"/>
          <w:sz w:val="23"/>
          <w:szCs w:val="23"/>
          <w:spacing w:val="2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Ay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tamie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para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s: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4.091492" w:type="dxa"/>
      </w:tblPr>
      <w:tblGrid/>
      <w:tr>
        <w:trPr>
          <w:trHeight w:val="485" w:hRule="exact"/>
        </w:trPr>
        <w:tc>
          <w:tcPr>
            <w:tcW w:w="1855" w:type="dxa"/>
            <w:tcBorders>
              <w:top w:val="single" w:sz="4.28305" w:space="0" w:color="000000"/>
              <w:bottom w:val="single" w:sz="4.28301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8" w:lineRule="exact"/>
              <w:ind w:left="437" w:right="417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3" w:lineRule="exact"/>
              <w:ind w:left="255" w:right="236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5" w:space="0" w:color="000000"/>
              <w:bottom w:val="single" w:sz="4.28301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  <w:b/>
                <w:bCs/>
              </w:rPr>
              <w:t>j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  <w:b/>
                <w:bCs/>
              </w:rPr>
              <w:t>vo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7"/>
                <w:w w:val="94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5" w:space="0" w:color="000000"/>
              <w:bottom w:val="single" w:sz="4.28301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00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5" w:space="0" w:color="000000"/>
              <w:bottom w:val="single" w:sz="4.28301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te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855" w:type="dxa"/>
            <w:tcBorders>
              <w:top w:val="single" w:sz="4.283017" w:space="0" w:color="000000"/>
              <w:bottom w:val="single" w:sz="4.28301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723" w:right="703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17" w:space="0" w:color="000000"/>
              <w:bottom w:val="single" w:sz="4.28301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919" w:right="897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17" w:space="0" w:color="000000"/>
              <w:bottom w:val="single" w:sz="4.28301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1215" w:right="1197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17" w:space="0" w:color="000000"/>
              <w:bottom w:val="single" w:sz="4.28301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388" w:right="370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2" w:hRule="exact"/>
        </w:trPr>
        <w:tc>
          <w:tcPr>
            <w:tcW w:w="1855" w:type="dxa"/>
            <w:tcBorders>
              <w:top w:val="single" w:sz="4.283015" w:space="0" w:color="000000"/>
              <w:bottom w:val="single" w:sz="4.28301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151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32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00/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80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15" w:space="0" w:color="000000"/>
              <w:bottom w:val="single" w:sz="4.28301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y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us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fri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15" w:space="0" w:color="000000"/>
              <w:bottom w:val="single" w:sz="4.28301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370" w:right="349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Fu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ó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G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er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la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22" w:right="101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id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15" w:space="0" w:color="000000"/>
              <w:bottom w:val="single" w:sz="4.28301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8" w:right="348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0,00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18" w:hRule="exact"/>
        </w:trPr>
        <w:tc>
          <w:tcPr>
            <w:tcW w:w="1855" w:type="dxa"/>
            <w:tcBorders>
              <w:top w:val="single" w:sz="4.283011" w:space="0" w:color="000000"/>
              <w:bottom w:val="single" w:sz="4.28300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151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32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00/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80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11" w:space="0" w:color="000000"/>
              <w:bottom w:val="single" w:sz="4.28300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y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us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fri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11" w:space="0" w:color="000000"/>
              <w:bottom w:val="single" w:sz="4.28300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4" w:after="0" w:line="230" w:lineRule="exact"/>
              <w:ind w:left="316" w:right="296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Fu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ria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ra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el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l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fe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ed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Tr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4"/>
              </w:rPr>
              <w:t>les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95"/>
              </w:rPr>
              <w:t>(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FU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</w:rPr>
              <w:t>CCET)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11" w:space="0" w:color="000000"/>
              <w:bottom w:val="single" w:sz="4.28300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100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000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855" w:type="dxa"/>
            <w:tcBorders>
              <w:top w:val="single" w:sz="4.283006" w:space="0" w:color="000000"/>
              <w:bottom w:val="single" w:sz="4.28303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4" w:lineRule="exact"/>
              <w:ind w:left="723" w:right="703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3006" w:space="0" w:color="000000"/>
              <w:bottom w:val="single" w:sz="4.28303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4" w:lineRule="exact"/>
              <w:ind w:left="919" w:right="897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3006" w:space="0" w:color="000000"/>
              <w:bottom w:val="single" w:sz="4.28303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4" w:lineRule="exact"/>
              <w:ind w:left="1215" w:right="1197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3006" w:space="0" w:color="000000"/>
              <w:bottom w:val="single" w:sz="4.283034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4" w:lineRule="exact"/>
              <w:ind w:left="388" w:right="370"/>
              <w:jc w:val="center"/>
              <w:rPr>
                <w:rFonts w:ascii="Raleigh BT" w:hAnsi="Raleigh BT" w:cs="Raleigh BT" w:eastAsia="Raleigh BT"/>
                <w:sz w:val="21"/>
                <w:szCs w:val="21"/>
              </w:rPr>
            </w:pPr>
            <w:rPr/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95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left="1954" w:right="761" w:firstLine="642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.-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meter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te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trámite</w:t>
      </w:r>
      <w:r>
        <w:rPr>
          <w:rFonts w:ascii="Raleigh BT" w:hAnsi="Raleigh BT" w:cs="Raleigh BT" w:eastAsia="Raleigh BT"/>
          <w:sz w:val="23"/>
          <w:szCs w:val="23"/>
          <w:spacing w:val="2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2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ú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a,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z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ías,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mp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-3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mie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to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isp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esto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en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artí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169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2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al</w:t>
      </w:r>
      <w:r>
        <w:rPr>
          <w:rFonts w:ascii="Raleigh BT" w:hAnsi="Raleigh BT" w:cs="Raleigh BT" w:eastAsia="Raleigh BT"/>
          <w:sz w:val="23"/>
          <w:szCs w:val="23"/>
          <w:spacing w:val="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reto</w:t>
      </w:r>
      <w:r>
        <w:rPr>
          <w:rFonts w:ascii="Raleigh BT" w:hAnsi="Raleigh BT" w:cs="Raleigh BT" w:eastAsia="Raleigh BT"/>
          <w:sz w:val="23"/>
          <w:szCs w:val="23"/>
          <w:spacing w:val="11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egis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at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vo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2004,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5</w:t>
      </w:r>
      <w:r>
        <w:rPr>
          <w:rFonts w:ascii="Raleigh BT" w:hAnsi="Raleigh BT" w:cs="Raleigh BT" w:eastAsia="Raleigh BT"/>
          <w:sz w:val="23"/>
          <w:szCs w:val="23"/>
          <w:spacing w:val="-5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mar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z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q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se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apr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eba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el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to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ey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reg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Ha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ie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es.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16" w:after="0" w:line="364" w:lineRule="exact"/>
        <w:ind w:left="2607" w:right="765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25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miembr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prese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tes,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DA: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istan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29" w:lineRule="exact"/>
        <w:ind w:left="195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perí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95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5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237" w:lineRule="exact"/>
        <w:ind w:left="195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s: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4.091492" w:type="dxa"/>
      </w:tblPr>
      <w:tblGrid/>
      <w:tr>
        <w:trPr>
          <w:trHeight w:val="485" w:hRule="exact"/>
        </w:trPr>
        <w:tc>
          <w:tcPr>
            <w:tcW w:w="1855" w:type="dxa"/>
            <w:tcBorders>
              <w:top w:val="single" w:sz="4.28301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3" w:after="0" w:line="240" w:lineRule="auto"/>
              <w:ind w:left="454" w:right="434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273" w:right="255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ria</w:t>
            </w:r>
          </w:p>
        </w:tc>
        <w:tc>
          <w:tcPr>
            <w:tcW w:w="2244" w:type="dxa"/>
            <w:tcBorders>
              <w:top w:val="single" w:sz="4.28301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8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je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lid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2841" w:type="dxa"/>
            <w:tcBorders>
              <w:top w:val="single" w:sz="4.28301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22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efi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rio</w:t>
            </w:r>
          </w:p>
        </w:tc>
        <w:tc>
          <w:tcPr>
            <w:tcW w:w="1186" w:type="dxa"/>
            <w:tcBorders>
              <w:top w:val="single" w:sz="4.283014" w:space="0" w:color="000000"/>
              <w:bottom w:val="single" w:sz="4.282981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242" w:hRule="exact"/>
        </w:trPr>
        <w:tc>
          <w:tcPr>
            <w:tcW w:w="1855" w:type="dxa"/>
            <w:tcBorders>
              <w:top w:val="single" w:sz="4.282981" w:space="0" w:color="000000"/>
              <w:bottom w:val="single" w:sz="4.282979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724" w:right="704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81" w:space="0" w:color="000000"/>
              <w:bottom w:val="single" w:sz="4.282979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919" w:right="898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81" w:space="0" w:color="000000"/>
              <w:bottom w:val="single" w:sz="4.282979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1216" w:right="1198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81" w:space="0" w:color="000000"/>
              <w:bottom w:val="single" w:sz="4.282979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388" w:right="371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1855" w:type="dxa"/>
            <w:tcBorders>
              <w:top w:val="single" w:sz="4.282979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151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00/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2244" w:type="dxa"/>
            <w:tcBorders>
              <w:top w:val="single" w:sz="4.282979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fri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2841" w:type="dxa"/>
            <w:tcBorders>
              <w:top w:val="single" w:sz="4.282979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29" w:lineRule="exact"/>
              <w:ind w:left="373" w:right="353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la</w:t>
            </w:r>
          </w:p>
          <w:p>
            <w:pPr>
              <w:spacing w:before="0" w:after="0" w:line="240" w:lineRule="auto"/>
              <w:ind w:left="123" w:right="102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86" w:type="dxa"/>
            <w:tcBorders>
              <w:top w:val="single" w:sz="4.282979" w:space="0" w:color="000000"/>
              <w:bottom w:val="single" w:sz="4.28297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9" w:right="349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716" w:hRule="exact"/>
        </w:trPr>
        <w:tc>
          <w:tcPr>
            <w:tcW w:w="1855" w:type="dxa"/>
            <w:tcBorders>
              <w:top w:val="single" w:sz="4.282975" w:space="0" w:color="000000"/>
              <w:bottom w:val="single" w:sz="4.282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151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00/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2</w:t>
            </w:r>
          </w:p>
        </w:tc>
        <w:tc>
          <w:tcPr>
            <w:tcW w:w="2244" w:type="dxa"/>
            <w:tcBorders>
              <w:top w:val="single" w:sz="4.282975" w:space="0" w:color="000000"/>
              <w:bottom w:val="single" w:sz="4.282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fri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2841" w:type="dxa"/>
            <w:tcBorders>
              <w:top w:val="single" w:sz="4.282975" w:space="0" w:color="000000"/>
              <w:bottom w:val="single" w:sz="4.282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239" w:lineRule="auto"/>
              <w:ind w:left="317" w:right="297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(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CCET)</w:t>
            </w:r>
          </w:p>
        </w:tc>
        <w:tc>
          <w:tcPr>
            <w:tcW w:w="1186" w:type="dxa"/>
            <w:tcBorders>
              <w:top w:val="single" w:sz="4.282975" w:space="0" w:color="000000"/>
              <w:bottom w:val="single" w:sz="4.282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  <w:t>00</w:t>
            </w:r>
          </w:p>
        </w:tc>
      </w:tr>
      <w:tr>
        <w:trPr>
          <w:trHeight w:val="252" w:hRule="exact"/>
        </w:trPr>
        <w:tc>
          <w:tcPr>
            <w:tcW w:w="1855" w:type="dxa"/>
            <w:tcBorders>
              <w:top w:val="single" w:sz="4.28297" w:space="0" w:color="000000"/>
              <w:bottom w:val="single" w:sz="4.2829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724" w:right="704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44" w:type="dxa"/>
            <w:tcBorders>
              <w:top w:val="single" w:sz="4.28297" w:space="0" w:color="000000"/>
              <w:bottom w:val="single" w:sz="4.2829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919" w:right="898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41" w:type="dxa"/>
            <w:tcBorders>
              <w:top w:val="single" w:sz="4.28297" w:space="0" w:color="000000"/>
              <w:bottom w:val="single" w:sz="4.2829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1216" w:right="1198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4.28297" w:space="0" w:color="000000"/>
              <w:bottom w:val="single" w:sz="4.2829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388" w:right="371"/>
              <w:jc w:val="center"/>
              <w:rPr>
                <w:rFonts w:ascii="Raleigh BT" w:hAnsi="Raleigh BT" w:cs="Raleigh BT" w:eastAsia="Raleigh BT"/>
                <w:sz w:val="20"/>
                <w:szCs w:val="20"/>
              </w:rPr>
            </w:pPr>
            <w:rPr/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  <w:b/>
                <w:bCs/>
              </w:rPr>
              <w:t>/…/</w:t>
            </w:r>
            <w:r>
              <w:rPr>
                <w:rFonts w:ascii="Raleigh BT" w:hAnsi="Raleigh BT" w:cs="Raleigh BT" w:eastAsia="Raleigh BT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954" w:right="765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meter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trámite</w:t>
      </w:r>
      <w:r>
        <w:rPr>
          <w:rFonts w:ascii="Raleigh BT" w:hAnsi="Raleigh BT" w:cs="Raleigh BT" w:eastAsia="Raleigh BT"/>
          <w:sz w:val="21"/>
          <w:szCs w:val="21"/>
          <w:spacing w:val="4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ías,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artí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1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6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9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De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reto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egis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95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/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2004,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5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mar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z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ey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95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Ha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es.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76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así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ser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este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reserva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prese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bal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irma.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Yeray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tiérrez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é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19:58:11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10:39:01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9" w:right="118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2022-049440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3C55CA43B167B20955AFFE05FDED0C82</w:t>
            </w:r>
          </w:p>
          <w:p>
            <w:pPr>
              <w:spacing w:before="62" w:after="0" w:line="240" w:lineRule="auto"/>
              <w:ind w:left="1568" w:right="154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https://sede.aytolalaguna.es//publico/documento/3C55CA43B167B20955AFFE05FDED0C82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11:47:49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13-09-2022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11:47:52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2023-10-23T18:06:35Z</dcterms:created>
  <dcterms:modified xsi:type="dcterms:W3CDTF">2023-10-23T18:06:35Z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2023-10-23T00:00:00Z</vt:filetime>
  </property>
</Properties>
</file>