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301" w:lineRule="auto"/>
        <w:ind w:left="8508" w:right="901" w:firstLine="-1580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76.873512pt;margin-top:33.670361pt;width:104.481792pt;height:115.365312pt;mso-position-horizontal-relative:page;mso-position-vertical-relative:page;z-index:-472" coordorigin="1537,673" coordsize="2090,2307">
            <v:shape style="position:absolute;left:1537;top:673;width:2090;height:1778" type="#_x0000_t75">
              <v:imagedata r:id="rId5" o:title=""/>
            </v:shape>
            <v:shape style="position:absolute;left:2027;top:2469;width:980;height:512" type="#_x0000_t75">
              <v:imagedata r:id="rId6" o:title=""/>
            </v:shape>
            <w10:wrap type="none"/>
          </v:group>
        </w:pic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ALDIA-P</w:t>
      </w:r>
      <w:r>
        <w:rPr>
          <w:rFonts w:ascii="Raleigh BT" w:hAnsi="Raleigh BT" w:cs="Raleigh BT" w:eastAsia="Raleigh BT"/>
          <w:sz w:val="21"/>
          <w:szCs w:val="21"/>
          <w:spacing w:val="3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IDEN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TIFI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Asunt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7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ía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223.801025pt;margin-top:-8.062181pt;width:318.342954pt;height:.1pt;mso-position-horizontal-relative:page;mso-position-vertical-relative:paragraph;z-index:-471" coordorigin="4476,-161" coordsize="6367,2">
            <v:shape style="position:absolute;left:4476;top:-161;width:6367;height:2" coordorigin="4476,-161" coordsize="6367,0" path="m4476,-161l10843,-161e" filled="f" stroked="t" strokeweight=".68022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TAVIO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HE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PLENO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AY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NA.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86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3"/>
          <w:w w:val="103"/>
        </w:rPr>
        <w:t>í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eve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ptó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954" w:right="801" w:firstLine="514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-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”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90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estaria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ases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eral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ta: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90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bier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10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mayo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2,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3,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9" w:after="0" w:line="229" w:lineRule="auto"/>
        <w:ind w:left="1954" w:right="907" w:firstLine="642"/>
        <w:jc w:val="both"/>
        <w:rPr>
          <w:rFonts w:ascii="Raleigh XBd BT" w:hAnsi="Raleigh XBd BT" w:cs="Raleigh XBd BT" w:eastAsia="Raleigh XB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“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G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4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X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TE</w:t>
      </w:r>
      <w:r>
        <w:rPr>
          <w:rFonts w:ascii="Raleigh XBd BT" w:hAnsi="Raleigh XBd BT" w:cs="Raleigh XBd BT" w:eastAsia="Raleigh XBd BT"/>
          <w:sz w:val="19"/>
          <w:szCs w:val="19"/>
          <w:spacing w:val="-2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T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VO</w:t>
      </w:r>
      <w:r>
        <w:rPr>
          <w:rFonts w:ascii="Raleigh XBd BT" w:hAnsi="Raleigh XBd BT" w:cs="Raleigh XBd BT" w:eastAsia="Raleigh XBd BT"/>
          <w:sz w:val="19"/>
          <w:szCs w:val="19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46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TA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29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41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OB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100"/>
        </w:rPr>
        <w:t>Ó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-7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1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Y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F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VA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2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-11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MO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F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95"/>
        </w:rPr>
        <w:t>Ó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-19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X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-3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“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BV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OM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V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”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2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-16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B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J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ÓN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TO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G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Y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M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TO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spacing w:val="-14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J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0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8" w:lineRule="exact"/>
        <w:ind w:left="1954" w:right="908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Previa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especi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hecha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vio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208" w:lineRule="exact"/>
        <w:ind w:left="1954" w:right="909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ha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4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909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Terri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lici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ir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vé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vés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iversi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mpesi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imp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rgo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pli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1954" w:right="7764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908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Terri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ecesi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icha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941"/>
        <w:jc w:val="righ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….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égico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28" w:lineRule="auto"/>
        <w:ind w:left="1954" w:right="907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rero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previs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égica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(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exo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iversi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io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irec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gríc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2" w:after="0" w:line="208" w:lineRule="exact"/>
        <w:ind w:left="1954" w:right="909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merci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rio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le,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resp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gric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rigié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irec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rices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gía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350" w:hRule="exact"/>
        </w:trPr>
        <w:tc>
          <w:tcPr>
            <w:tcW w:w="6045" w:type="dxa"/>
            <w:tcBorders>
              <w:top w:val="single" w:sz="4.282873" w:space="0" w:color="000000"/>
              <w:bottom w:val="single" w:sz="4.282827" w:space="0" w:color="000000"/>
              <w:left w:val="single" w:sz="4.282726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2435" w:right="2425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4.282873" w:space="0" w:color="000000"/>
              <w:bottom w:val="single" w:sz="4.282827" w:space="0" w:color="000000"/>
              <w:left w:val="single" w:sz="4.282726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56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6045" w:type="dxa"/>
            <w:tcBorders>
              <w:top w:val="single" w:sz="4.282827" w:space="0" w:color="000000"/>
              <w:bottom w:val="single" w:sz="4.28287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1340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6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9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8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ol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8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165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os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4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4.282827" w:space="0" w:color="000000"/>
              <w:bottom w:val="single" w:sz="4.28287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11" w:lineRule="exact"/>
              <w:ind w:left="31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6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4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4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7"/>
                <w:w w:val="8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38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11.299988pt;margin-top:69.668777pt;width:24.34pt;height:.1pt;mso-position-horizontal-relative:page;mso-position-vertical-relative:paragraph;z-index:-470" coordorigin="6226,1393" coordsize="487,2">
            <v:shape style="position:absolute;left:6226;top:1393;width:487;height:2" coordorigin="6226,1393" coordsize="487,0" path="m6226,1393l6713,1393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6.218765pt;width:24.34pt;height:.1pt;mso-position-horizontal-relative:page;mso-position-vertical-relative:paragraph;z-index:-469" coordorigin="4819,1524" coordsize="487,2">
            <v:shape style="position:absolute;left:4819;top:1524;width:487;height:2" coordorigin="4819,1524" coordsize="487,0" path="m4819,1524l5306,152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13.458771pt;width:23.34pt;height:.1pt;mso-position-horizontal-relative:page;mso-position-vertical-relative:paragraph;z-index:-468" coordorigin="3348,2269" coordsize="467,2">
            <v:shape style="position:absolute;left:3348;top:2269;width:467;height:2" coordorigin="3348,2269" coordsize="467,0" path="m3348,2269l3815,2269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13:12:20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77ECF32478ECBBD594127C19D7212BD2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https://sede.aytolalaguna.es//publico/documento/77ECF32478ECBBD594127C19D7212BD2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13:48:46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66" w:hRule="exact"/>
        </w:trPr>
        <w:tc>
          <w:tcPr>
            <w:tcW w:w="1676" w:type="dxa"/>
            <w:tcBorders>
              <w:top w:val="single" w:sz="4.282947" w:space="0" w:color="000000"/>
              <w:bottom w:val="single" w:sz="4.282914" w:space="0" w:color="000000"/>
              <w:left w:val="single" w:sz="4.282734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7" w:after="0" w:line="218" w:lineRule="exact"/>
              <w:ind w:left="188" w:right="151" w:firstLine="333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11" w:type="dxa"/>
            <w:gridSpan w:val="4"/>
            <w:tcBorders>
              <w:top w:val="single" w:sz="4.282947" w:space="0" w:color="000000"/>
              <w:bottom w:val="single" w:sz="4.282914" w:space="0" w:color="000000"/>
              <w:left w:val="single" w:sz="4.282726" w:space="0" w:color="000000"/>
              <w:right w:val="single" w:sz="4.282734" w:space="0" w:color="00000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25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9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9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5,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l,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9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su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ón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101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Seg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9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15,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l,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9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os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9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6" w:type="dxa"/>
            <w:tcBorders>
              <w:top w:val="single" w:sz="4.282914" w:space="0" w:color="000000"/>
              <w:bottom w:val="single" w:sz="4.283088" w:space="0" w:color="000000"/>
              <w:left w:val="single" w:sz="4.282734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0" w:after="0" w:line="218" w:lineRule="exact"/>
              <w:ind w:left="34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11" w:type="dxa"/>
            <w:gridSpan w:val="4"/>
            <w:tcBorders>
              <w:top w:val="single" w:sz="4.282914" w:space="0" w:color="000000"/>
              <w:bottom w:val="single" w:sz="4.283088" w:space="0" w:color="000000"/>
              <w:left w:val="single" w:sz="4.282726" w:space="0" w:color="000000"/>
              <w:right w:val="single" w:sz="4.282734" w:space="0" w:color="000000"/>
            </w:tcBorders>
          </w:tcPr>
          <w:p>
            <w:pPr>
              <w:spacing w:before="0" w:after="0" w:line="216" w:lineRule="exact"/>
              <w:ind w:left="101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des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rro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88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lo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88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sde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7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ers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88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de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88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88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log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2703" w:type="dxa"/>
            <w:gridSpan w:val="2"/>
            <w:tcBorders>
              <w:top w:val="single" w:sz="4.283088" w:space="0" w:color="000000"/>
              <w:bottom w:val="single" w:sz="4.283027" w:space="0" w:color="000000"/>
              <w:left w:val="single" w:sz="4.282734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21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283088" w:space="0" w:color="000000"/>
              <w:bottom w:val="single" w:sz="4.283027" w:space="0" w:color="000000"/>
              <w:left w:val="single" w:sz="4.282726" w:space="0" w:color="000000"/>
              <w:right w:val="single" w:sz="4.282729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3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63" w:type="dxa"/>
            <w:tcBorders>
              <w:top w:val="single" w:sz="4.283088" w:space="0" w:color="000000"/>
              <w:bottom w:val="single" w:sz="4.283027" w:space="0" w:color="000000"/>
              <w:left w:val="single" w:sz="4.282729" w:space="0" w:color="000000"/>
              <w:right w:val="single" w:sz="4.282726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08" w:type="dxa"/>
            <w:tcBorders>
              <w:top w:val="single" w:sz="4.283088" w:space="0" w:color="000000"/>
              <w:bottom w:val="single" w:sz="4.283027" w:space="0" w:color="000000"/>
              <w:left w:val="single" w:sz="4.282726" w:space="0" w:color="000000"/>
              <w:right w:val="single" w:sz="4.282734" w:space="0" w:color="000000"/>
            </w:tcBorders>
            <w:shd w:val="clear" w:color="auto" w:fill="CCC0D9"/>
          </w:tcPr>
          <w:p>
            <w:pPr>
              <w:spacing w:before="9" w:after="0" w:line="240" w:lineRule="auto"/>
              <w:ind w:left="940" w:right="930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TE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03" w:type="dxa"/>
            <w:gridSpan w:val="2"/>
            <w:tcBorders>
              <w:top w:val="single" w:sz="4.283027" w:space="0" w:color="000000"/>
              <w:bottom w:val="single" w:sz="4.283025" w:space="0" w:color="000000"/>
              <w:left w:val="single" w:sz="4.282734" w:space="0" w:color="000000"/>
              <w:right w:val="single" w:sz="4.282726" w:space="0" w:color="000000"/>
            </w:tcBorders>
          </w:tcPr>
          <w:p>
            <w:pPr>
              <w:spacing w:before="0" w:after="0" w:line="214" w:lineRule="exact"/>
              <w:ind w:left="1033" w:right="1030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irec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283027" w:space="0" w:color="000000"/>
              <w:bottom w:val="single" w:sz="4.283025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14" w:lineRule="exact"/>
              <w:ind w:left="435" w:right="43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89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89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89"/>
              </w:rPr>
              <w:t>22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63" w:type="dxa"/>
            <w:tcBorders>
              <w:top w:val="single" w:sz="4.283027" w:space="0" w:color="000000"/>
              <w:bottom w:val="single" w:sz="4.283025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14" w:lineRule="exact"/>
              <w:ind w:left="571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08" w:type="dxa"/>
            <w:tcBorders>
              <w:top w:val="single" w:sz="4.283027" w:space="0" w:color="000000"/>
              <w:bottom w:val="single" w:sz="4.283025" w:space="0" w:color="000000"/>
              <w:left w:val="single" w:sz="4.282726" w:space="0" w:color="000000"/>
              <w:right w:val="single" w:sz="4.282734" w:space="0" w:color="000000"/>
            </w:tcBorders>
          </w:tcPr>
          <w:p>
            <w:pPr>
              <w:spacing w:before="0" w:after="0" w:line="214" w:lineRule="exact"/>
              <w:ind w:left="1016" w:right="1012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016" w:type="dxa"/>
            <w:gridSpan w:val="3"/>
            <w:tcBorders>
              <w:top w:val="single" w:sz="4.283025" w:space="0" w:color="000000"/>
              <w:bottom w:val="single" w:sz="4.282936" w:space="0" w:color="000000"/>
              <w:left w:val="single" w:sz="4.282734" w:space="0" w:color="000000"/>
              <w:right w:val="single" w:sz="4.282729" w:space="0" w:color="000000"/>
            </w:tcBorders>
            <w:shd w:val="clear" w:color="auto" w:fill="CCC0D9"/>
          </w:tcPr>
          <w:p>
            <w:pPr>
              <w:spacing w:before="0" w:after="0" w:line="216" w:lineRule="exact"/>
              <w:ind w:left="66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91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91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91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1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471" w:type="dxa"/>
            <w:gridSpan w:val="2"/>
            <w:tcBorders>
              <w:top w:val="single" w:sz="4.283025" w:space="0" w:color="000000"/>
              <w:bottom w:val="single" w:sz="4.282936" w:space="0" w:color="000000"/>
              <w:left w:val="single" w:sz="4.282729" w:space="0" w:color="000000"/>
              <w:right w:val="single" w:sz="4.282734" w:space="0" w:color="000000"/>
            </w:tcBorders>
          </w:tcPr>
          <w:p>
            <w:pPr>
              <w:spacing w:before="0" w:after="0" w:line="214" w:lineRule="exact"/>
              <w:ind w:left="101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5" w:after="0" w:line="208" w:lineRule="exact"/>
        <w:ind w:left="1954" w:right="865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ercicio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sí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mo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864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3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c.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gric.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"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",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ir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lleva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lece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vie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icha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previ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recer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rvicio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fecha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Servicio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respe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mo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mpl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icho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9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4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ª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ercicio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9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…La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exo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cir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9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mism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erirá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”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866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5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les,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ril,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ecen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irá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4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lece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les,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Legisl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865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6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ril,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égimen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8" w:lineRule="exact"/>
        <w:ind w:left="259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7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ha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0" w:after="0" w:line="215" w:lineRule="exact"/>
        <w:ind w:right="-20"/>
        <w:jc w:val="righ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8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precep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00" w:bottom="280" w:left="400" w:right="400"/>
          <w:cols w:num="2" w:equalWidth="0">
            <w:col w:w="2365" w:space="231"/>
            <w:col w:w="8504"/>
          </w:cols>
        </w:sectPr>
      </w:pPr>
      <w:rPr/>
    </w:p>
    <w:p>
      <w:pPr>
        <w:spacing w:before="0" w:after="0" w:line="215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ría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ica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9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864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9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mpe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re,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égimen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les,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ril,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égimen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e)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867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0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Servic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ea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Servici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ha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96" w:right="-20"/>
        <w:jc w:val="left"/>
        <w:rPr>
          <w:rFonts w:ascii="Raleigh XBd BT" w:hAnsi="Raleigh XBd BT" w:cs="Raleigh XBd BT" w:eastAsia="Raleigh XB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</w:r>
    </w:p>
    <w:p>
      <w:pPr>
        <w:spacing w:before="0" w:after="0" w:line="213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er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865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rimer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perí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s”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13:12:20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77ECF32478ECBBD594127C19D7212BD2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https://sede.aytolalaguna.es//publico/documento/77ECF32478ECBBD594127C19D7212BD2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13:48:43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13:48:46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85" w:after="0" w:line="208" w:lineRule="exact"/>
        <w:ind w:left="1954" w:right="867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ercicio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429" w:hRule="exact"/>
        </w:trPr>
        <w:tc>
          <w:tcPr>
            <w:tcW w:w="1576" w:type="dxa"/>
            <w:tcBorders>
              <w:top w:val="single" w:sz="4.283059" w:space="0" w:color="000000"/>
              <w:bottom w:val="single" w:sz="4.283026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11" w:lineRule="exact"/>
              <w:ind w:left="354" w:right="33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91" w:right="16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30" w:type="dxa"/>
            <w:tcBorders>
              <w:top w:val="single" w:sz="4.283059" w:space="0" w:color="000000"/>
              <w:bottom w:val="single" w:sz="4.28302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6" w:after="0" w:line="240" w:lineRule="auto"/>
              <w:ind w:left="82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59" w:space="0" w:color="000000"/>
              <w:bottom w:val="single" w:sz="4.283026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96" w:after="0" w:line="240" w:lineRule="auto"/>
              <w:ind w:left="71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59" w:space="0" w:color="000000"/>
              <w:bottom w:val="single" w:sz="4.28302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96" w:after="0" w:line="240" w:lineRule="auto"/>
              <w:ind w:left="26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76" w:type="dxa"/>
            <w:tcBorders>
              <w:top w:val="single" w:sz="4.283026" w:space="0" w:color="000000"/>
              <w:bottom w:val="single" w:sz="4.283025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602" w:right="58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30" w:type="dxa"/>
            <w:tcBorders>
              <w:top w:val="single" w:sz="4.283026" w:space="0" w:color="000000"/>
              <w:bottom w:val="single" w:sz="4.28302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26" w:space="0" w:color="000000"/>
              <w:bottom w:val="single" w:sz="4.283025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26" w:space="0" w:color="000000"/>
              <w:bottom w:val="single" w:sz="4.28302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76" w:type="dxa"/>
            <w:tcBorders>
              <w:top w:val="single" w:sz="4.283025" w:space="0" w:color="000000"/>
              <w:bottom w:val="single" w:sz="4.283022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14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30" w:type="dxa"/>
            <w:tcBorders>
              <w:top w:val="single" w:sz="4.283025" w:space="0" w:color="000000"/>
              <w:bottom w:val="single" w:sz="4.28302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ver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perspec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va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25" w:space="0" w:color="000000"/>
              <w:bottom w:val="single" w:sz="4.283022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94" w:after="0" w:line="240" w:lineRule="auto"/>
              <w:ind w:left="1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iversi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25" w:space="0" w:color="000000"/>
              <w:bottom w:val="single" w:sz="4.283022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94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76" w:type="dxa"/>
            <w:tcBorders>
              <w:top w:val="single" w:sz="4.283022" w:space="0" w:color="000000"/>
              <w:bottom w:val="single" w:sz="4.283020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602" w:right="58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30" w:type="dxa"/>
            <w:tcBorders>
              <w:top w:val="single" w:sz="4.283022" w:space="0" w:color="000000"/>
              <w:bottom w:val="single" w:sz="4.28302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22" w:space="0" w:color="000000"/>
              <w:bottom w:val="single" w:sz="4.283020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22" w:space="0" w:color="000000"/>
              <w:bottom w:val="single" w:sz="4.283020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6952" w:type="dxa"/>
            <w:gridSpan w:val="3"/>
            <w:tcBorders>
              <w:top w:val="single" w:sz="4.283020" w:space="0" w:color="000000"/>
              <w:bottom w:val="single" w:sz="4.282930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9" w:lineRule="exact"/>
              <w:ind w:right="70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20" w:space="0" w:color="000000"/>
              <w:bottom w:val="single" w:sz="4.282930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9" w:lineRule="exact"/>
              <w:ind w:left="230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08" w:lineRule="exact"/>
        <w:ind w:left="1954" w:right="865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g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95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mpl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les,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egisl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954" w:right="86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tas,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Ha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ervi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s,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emiti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rresp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6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2022.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67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954" w:right="864" w:firstLine="514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ras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ebate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bre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bra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graba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iario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imi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tiséis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miembr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asiste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bar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ial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te,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aso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istan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perí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ases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ejer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va: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429" w:hRule="exact"/>
        </w:trPr>
        <w:tc>
          <w:tcPr>
            <w:tcW w:w="1576" w:type="dxa"/>
            <w:tcBorders>
              <w:top w:val="single" w:sz="4.283015" w:space="0" w:color="000000"/>
              <w:bottom w:val="single" w:sz="4.282983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1" w:after="0" w:line="240" w:lineRule="auto"/>
              <w:ind w:left="353" w:right="332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plic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1" w:after="0" w:line="240" w:lineRule="auto"/>
              <w:ind w:left="192" w:right="16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ria</w:t>
            </w:r>
          </w:p>
        </w:tc>
        <w:tc>
          <w:tcPr>
            <w:tcW w:w="3030" w:type="dxa"/>
            <w:tcBorders>
              <w:top w:val="single" w:sz="4.283015" w:space="0" w:color="000000"/>
              <w:bottom w:val="single" w:sz="4.28298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26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2346" w:type="dxa"/>
            <w:tcBorders>
              <w:top w:val="single" w:sz="4.283015" w:space="0" w:color="000000"/>
              <w:bottom w:val="single" w:sz="4.282983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rio</w:t>
            </w:r>
          </w:p>
        </w:tc>
        <w:tc>
          <w:tcPr>
            <w:tcW w:w="1286" w:type="dxa"/>
            <w:tcBorders>
              <w:top w:val="single" w:sz="4.283015" w:space="0" w:color="000000"/>
              <w:bottom w:val="single" w:sz="4.282983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€</w:t>
            </w:r>
          </w:p>
        </w:tc>
      </w:tr>
      <w:tr>
        <w:trPr>
          <w:trHeight w:val="218" w:hRule="exact"/>
        </w:trPr>
        <w:tc>
          <w:tcPr>
            <w:tcW w:w="1576" w:type="dxa"/>
            <w:tcBorders>
              <w:top w:val="single" w:sz="4.282983" w:space="0" w:color="000000"/>
              <w:bottom w:val="single" w:sz="4.282981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603" w:right="58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3030" w:type="dxa"/>
            <w:tcBorders>
              <w:top w:val="single" w:sz="4.282983" w:space="0" w:color="000000"/>
              <w:bottom w:val="single" w:sz="4.28298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2346" w:type="dxa"/>
            <w:tcBorders>
              <w:top w:val="single" w:sz="4.282983" w:space="0" w:color="000000"/>
              <w:bottom w:val="single" w:sz="4.282981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1286" w:type="dxa"/>
            <w:tcBorders>
              <w:top w:val="single" w:sz="4.282983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</w:tr>
      <w:tr>
        <w:trPr>
          <w:trHeight w:val="429" w:hRule="exact"/>
        </w:trPr>
        <w:tc>
          <w:tcPr>
            <w:tcW w:w="1576" w:type="dxa"/>
            <w:tcBorders>
              <w:top w:val="single" w:sz="4.282981" w:space="0" w:color="000000"/>
              <w:bottom w:val="single" w:sz="4.282978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3030" w:type="dxa"/>
            <w:tcBorders>
              <w:top w:val="single" w:sz="4.282981" w:space="0" w:color="000000"/>
              <w:bottom w:val="single" w:sz="4.28297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ver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</w:p>
          <w:p>
            <w:pPr>
              <w:spacing w:before="3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perspec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2346" w:type="dxa"/>
            <w:tcBorders>
              <w:top w:val="single" w:sz="4.282981" w:space="0" w:color="000000"/>
              <w:bottom w:val="single" w:sz="4.282978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iversi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286" w:type="dxa"/>
            <w:tcBorders>
              <w:top w:val="single" w:sz="4.282981" w:space="0" w:color="000000"/>
              <w:bottom w:val="single" w:sz="4.282978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18" w:hRule="exact"/>
        </w:trPr>
        <w:tc>
          <w:tcPr>
            <w:tcW w:w="1576" w:type="dxa"/>
            <w:tcBorders>
              <w:top w:val="single" w:sz="4.282978" w:space="0" w:color="000000"/>
              <w:bottom w:val="single" w:sz="4.282976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603" w:right="58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3030" w:type="dxa"/>
            <w:tcBorders>
              <w:top w:val="single" w:sz="4.282978" w:space="0" w:color="000000"/>
              <w:bottom w:val="single" w:sz="4.28297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2346" w:type="dxa"/>
            <w:tcBorders>
              <w:top w:val="single" w:sz="4.282978" w:space="0" w:color="000000"/>
              <w:bottom w:val="single" w:sz="4.282976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  <w:tc>
          <w:tcPr>
            <w:tcW w:w="1286" w:type="dxa"/>
            <w:tcBorders>
              <w:top w:val="single" w:sz="4.282978" w:space="0" w:color="000000"/>
              <w:bottom w:val="single" w:sz="4.28297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…/</w:t>
            </w:r>
          </w:p>
        </w:tc>
      </w:tr>
      <w:tr>
        <w:trPr>
          <w:trHeight w:val="220" w:hRule="exact"/>
        </w:trPr>
        <w:tc>
          <w:tcPr>
            <w:tcW w:w="6952" w:type="dxa"/>
            <w:gridSpan w:val="3"/>
            <w:tcBorders>
              <w:top w:val="single" w:sz="4.282976" w:space="0" w:color="000000"/>
              <w:bottom w:val="single" w:sz="4.28288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240" w:lineRule="auto"/>
              <w:ind w:right="70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286" w:type="dxa"/>
            <w:tcBorders>
              <w:top w:val="single" w:sz="4.282976" w:space="0" w:color="000000"/>
              <w:bottom w:val="single" w:sz="4.28288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240" w:lineRule="auto"/>
              <w:ind w:left="230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8</w:t>
            </w:r>
          </w:p>
        </w:tc>
      </w:tr>
    </w:tbl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8" w:lineRule="auto"/>
        <w:ind w:left="1954" w:right="862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53"/>
          <w:w w:val="100"/>
          <w:b/>
          <w:bCs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eter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plazo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ocales,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Decreto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arzo.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92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así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ste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reserva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ten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bal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ma.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tr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ó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Yeray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tiér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ez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ére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13:12:20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77ECF32478ECBBD594127C19D7212BD2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https://sede.aytolalaguna.es//publico/documento/77ECF32478ECBBD594127C19D7212BD2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13:48:43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13:48:46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  <w:font w:name="Raleigh XBd BT">
    <w:altName w:val="Raleigh XBd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2023-10-23T18:07:00Z</dcterms:created>
  <dcterms:modified xsi:type="dcterms:W3CDTF">2023-10-23T18:07:00Z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2023-10-23T00:00:00Z</vt:filetime>
  </property>
</Properties>
</file>