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88" w:lineRule="exact"/>
        <w:ind w:left="2881" w:right="2857"/>
        <w:jc w:val="center"/>
        <w:rPr>
          <w:rFonts w:ascii="Arial" w:hAnsi="Arial" w:cs="Arial" w:eastAsia="Arial"/>
          <w:sz w:val="25"/>
          <w:szCs w:val="25"/>
        </w:rPr>
      </w:pPr>
      <w:rPr/>
      <w:r>
        <w:rPr/>
        <w:pict>
          <v:group style="position:absolute;margin-left:167.410004pt;margin-top:820pt;width:23.34pt;height:.1pt;mso-position-horizontal-relative:page;mso-position-vertical-relative:page;z-index:-9191" coordorigin="3348,16400" coordsize="467,2">
            <v:shape style="position:absolute;left:3348;top:16400;width:467;height:2" coordorigin="3348,16400" coordsize="467,0" path="m3348,16400l3815,16400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5"/>
          <w:szCs w:val="25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SES</w:t>
      </w:r>
      <w:r>
        <w:rPr>
          <w:rFonts w:ascii="Arial" w:hAnsi="Arial" w:cs="Arial" w:eastAsia="Arial"/>
          <w:sz w:val="25"/>
          <w:szCs w:val="25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EJE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ES</w:t>
      </w:r>
      <w:r>
        <w:rPr>
          <w:rFonts w:ascii="Arial" w:hAnsi="Arial" w:cs="Arial" w:eastAsia="Arial"/>
          <w:sz w:val="25"/>
          <w:szCs w:val="25"/>
          <w:spacing w:val="-3"/>
          <w:w w:val="99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1"/>
          <w:w w:val="99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ES</w:t>
      </w:r>
      <w:r>
        <w:rPr>
          <w:rFonts w:ascii="Arial" w:hAnsi="Arial" w:cs="Arial" w:eastAsia="Arial"/>
          <w:sz w:val="25"/>
          <w:szCs w:val="25"/>
          <w:spacing w:val="-1"/>
          <w:w w:val="99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5"/>
          <w:szCs w:val="25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0" w:after="0" w:line="281" w:lineRule="exact"/>
        <w:ind w:left="3521" w:right="3493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3"/>
          <w:w w:val="99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5"/>
          <w:w w:val="99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99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3"/>
          <w:w w:val="99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0" w:after="0" w:line="279" w:lineRule="exact"/>
        <w:ind w:left="3989" w:right="3896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EJE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position w:val="-1"/>
        </w:rPr>
        <w:t>20</w:t>
      </w:r>
      <w:r>
        <w:rPr>
          <w:rFonts w:ascii="Arial" w:hAnsi="Arial" w:cs="Arial" w:eastAsia="Arial"/>
          <w:sz w:val="25"/>
          <w:szCs w:val="25"/>
          <w:spacing w:val="-2"/>
          <w:w w:val="99"/>
          <w:b/>
          <w:bCs/>
          <w:position w:val="-1"/>
        </w:rPr>
        <w:t>2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position w:val="-1"/>
        </w:rPr>
        <w:t>2</w: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330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91.124908pt;margin-top:-93.785736pt;width:413.03066pt;height:59.895689pt;mso-position-horizontal-relative:page;mso-position-vertical-relative:paragraph;z-index:-9195" coordorigin="1822,-1876" coordsize="8261,1198">
            <v:group style="position:absolute;left:1828;top:-1870;width:8250;height:2" coordorigin="1828,-1870" coordsize="8250,2">
              <v:shape style="position:absolute;left:1828;top:-1870;width:8250;height:2" coordorigin="1828,-1870" coordsize="8250,0" path="m1828,-1870l10078,-1870e" filled="f" stroked="t" strokeweight=".525605pt" strokecolor="#000000">
                <v:path arrowok="t"/>
              </v:shape>
            </v:group>
            <v:group style="position:absolute;left:1832;top:-1866;width:2;height:1179" coordorigin="1832,-1866" coordsize="2,1179">
              <v:shape style="position:absolute;left:1832;top:-1866;width:2;height:1179" coordorigin="1832,-1866" coordsize="0,1179" path="m1832,-1866l1832,-687e" filled="f" stroked="t" strokeweight=".525594pt" strokecolor="#000000">
                <v:path arrowok="t"/>
              </v:shape>
            </v:group>
            <v:group style="position:absolute;left:10074;top:-1866;width:2;height:1179" coordorigin="10074,-1866" coordsize="2,1179">
              <v:shape style="position:absolute;left:10074;top:-1866;width:2;height:1179" coordorigin="10074,-1866" coordsize="0,1179" path="m10074,-1866l10074,-687e" filled="f" stroked="t" strokeweight=".525594pt" strokecolor="#000000">
                <v:path arrowok="t"/>
              </v:shape>
            </v:group>
            <v:group style="position:absolute;left:1828;top:-683;width:8250;height:2" coordorigin="1828,-683" coordsize="8250,2">
              <v:shape style="position:absolute;left:1828;top:-683;width:8250;height:2" coordorigin="1828,-683" coordsize="8250,0" path="m1828,-683l10078,-683e" filled="f" stroked="t" strokeweight=".52560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I.-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ICI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8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óbal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202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1532" w:right="146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1985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2004,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2015,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147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26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1990,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2017,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óbal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356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2008,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2014,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1781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2013,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2012,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27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160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Ju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532" w:right="147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deuda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71.619995pt;margin-top:64.949158pt;width:24.34pt;height:.1pt;mso-position-horizontal-relative:page;mso-position-vertical-relative:paragraph;z-index:-9194" coordorigin="5432,1299" coordsize="487,2">
            <v:shape style="position:absolute;left:5432;top:1299;width:487;height:2" coordorigin="5432,1299" coordsize="487,0" path="m5432,1299l5919,1299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19.940002pt;margin-top:71.499161pt;width:24.34pt;height:.1pt;mso-position-horizontal-relative:page;mso-position-vertical-relative:paragraph;z-index:-9193" coordorigin="4399,1430" coordsize="487,2">
            <v:shape style="position:absolute;left:4399;top:1430;width:487;height:2" coordorigin="4399,1430" coordsize="487,0" path="m4399,1430l4886,1430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240.960007pt;margin-top:78.049164pt;width:24.34pt;height:.1pt;mso-position-horizontal-relative:page;mso-position-vertical-relative:paragraph;z-index:-9192" coordorigin="4819,1561" coordsize="487,2">
            <v:shape style="position:absolute;left:4819;top:1561;width:487;height:2" coordorigin="4819,1561" coordsize="487,0" path="m4819,1561l5306,1561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spacing w:val="0"/>
          <w:w w:val="103"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155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Area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134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1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000" w:bottom="280" w:left="400" w:right="400"/>
        </w:sectPr>
      </w:pPr>
      <w:rPr/>
    </w:p>
    <w:p>
      <w:pPr>
        <w:spacing w:before="87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5ª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201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27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5" w:lineRule="auto"/>
        <w:ind w:left="1532" w:right="14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2022,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año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óbal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una.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Fundac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1)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2022,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164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170" w:right="214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490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óbal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enece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ñ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2"/>
        </w:rPr>
        <w:t>2022.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pasen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peñadas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2)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809" w:right="1471" w:firstLine="-127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330" w:right="1470" w:firstLine="-25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4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66" w:after="0" w:line="247" w:lineRule="auto"/>
        <w:ind w:left="2330" w:right="1471" w:firstLine="-25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os.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ubp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25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ndose: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oncep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oncep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añad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809" w:right="1476" w:firstLine="-47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23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color w:val="FF0000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5" w:lineRule="auto"/>
        <w:ind w:left="2809" w:right="1471" w:firstLine="-47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95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ada”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5" w:lineRule="auto"/>
        <w:ind w:left="2809" w:right="1471" w:firstLine="-47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96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ada”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23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98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809" w:right="1472" w:firstLine="-47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99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201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95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96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47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donde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oceda.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207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52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1871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5" w:lineRule="auto"/>
        <w:ind w:left="1532" w:right="147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2012,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27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83" w:right="246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II.-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É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DIT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DIFI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CI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2812" w:right="278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3565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desconce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80" w:bottom="280" w:left="400" w:right="400"/>
        </w:sectPr>
      </w:pPr>
      <w:rPr/>
    </w:p>
    <w:p>
      <w:pPr>
        <w:spacing w:before="72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3734" w:right="371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gen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ra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excepc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ones: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2614" w:right="279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4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6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2968" w:right="1473" w:firstLine="-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4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5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4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5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 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4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4" w:lineRule="auto"/>
        <w:ind w:left="2968" w:right="1471" w:firstLine="-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x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6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264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2</w:t>
      </w:r>
      <w:r>
        <w:rPr>
          <w:rFonts w:ascii="Arial" w:hAnsi="Arial" w:cs="Arial" w:eastAsia="Arial"/>
          <w:sz w:val="19"/>
          <w:szCs w:val="19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19"/>
          <w:szCs w:val="19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15" w:lineRule="exact"/>
        <w:ind w:left="296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17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26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260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gen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ra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0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excepc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73" w:firstLine="-319"/>
        <w:jc w:val="left"/>
        <w:tabs>
          <w:tab w:pos="2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100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xcepc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ones: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69" w:firstLine="-319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100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91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3288" w:right="1473" w:firstLine="-319"/>
        <w:jc w:val="left"/>
        <w:tabs>
          <w:tab w:pos="3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44" w:lineRule="auto"/>
        <w:ind w:left="3288" w:right="1469" w:firstLine="-319"/>
        <w:jc w:val="left"/>
        <w:tabs>
          <w:tab w:pos="3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22601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851" w:right="1472" w:firstLine="47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í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single" w:color="0000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7" w:lineRule="auto"/>
        <w:ind w:left="1851" w:right="147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68" w:right="-20"/>
        <w:jc w:val="left"/>
        <w:tabs>
          <w:tab w:pos="3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968" w:right="-20"/>
        <w:jc w:val="left"/>
        <w:tabs>
          <w:tab w:pos="3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16" w:lineRule="exact"/>
        <w:ind w:left="2968" w:right="-20"/>
        <w:jc w:val="left"/>
        <w:tabs>
          <w:tab w:pos="3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▪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851" w:right="1471" w:firstLine="47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851" w:right="1469" w:firstLine="47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rgan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dades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Leal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334)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15" w:lineRule="exact"/>
        <w:ind w:left="3713" w:right="368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328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24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2455" w:right="227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863" w:right="184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47" w:lineRule="auto"/>
        <w:ind w:left="1851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5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218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15" w:lineRule="exact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7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cré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arados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créd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raor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créd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ncor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orados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73" w:firstLine="-3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790" w:right="1471" w:firstLine="-3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72" w:firstLine="-3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cedan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sponsab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73" w:firstLine="-3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71" w:firstLine="-3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supues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7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790" w:right="1472" w:firstLine="-3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47" w:lineRule="auto"/>
        <w:ind w:left="2790" w:right="1471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4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3565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2008,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supues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5" w:lineRule="exact"/>
        <w:ind w:left="303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45" w:lineRule="auto"/>
        <w:ind w:left="2809" w:right="1475" w:firstLine="-1277"/>
        <w:jc w:val="left"/>
        <w:tabs>
          <w:tab w:pos="27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639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170" w:right="519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consecuc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cándose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177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ncoar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ban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uebe.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169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18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36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1990,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exact"/>
        <w:ind w:left="1851" w:right="-20"/>
        <w:jc w:val="left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  <w:position w:val="-1"/>
        </w:rPr>
        <w:t>-</w:t>
      </w:r>
      <w:r>
        <w:rPr>
          <w:rFonts w:ascii="Tahoma" w:hAnsi="Tahoma" w:cs="Tahoma" w:eastAsia="Tahoma"/>
          <w:sz w:val="19"/>
          <w:szCs w:val="19"/>
          <w:spacing w:val="-58"/>
          <w:w w:val="100"/>
          <w:position w:val="-1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-1"/>
        </w:rPr>
        <w:tab/>
      </w:r>
      <w:r>
        <w:rPr>
          <w:rFonts w:ascii="Tahoma" w:hAnsi="Tahoma" w:cs="Tahoma" w:eastAsia="Tahoma"/>
          <w:sz w:val="19"/>
          <w:szCs w:val="19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Teso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2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68" w:after="0" w:line="247" w:lineRule="auto"/>
        <w:ind w:left="2170" w:right="1471" w:firstLine="-319"/>
        <w:jc w:val="both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-58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ab/>
      </w:r>
      <w:r>
        <w:rPr>
          <w:rFonts w:ascii="Tahoma" w:hAnsi="Tahoma" w:cs="Tahoma" w:eastAsia="Tahoma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24" w:lineRule="exact"/>
        <w:ind w:left="2170" w:right="1471" w:firstLine="-319"/>
        <w:jc w:val="both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-58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ab/>
      </w:r>
      <w:r>
        <w:rPr>
          <w:rFonts w:ascii="Tahoma" w:hAnsi="Tahoma" w:cs="Tahoma" w:eastAsia="Tahoma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45" w:lineRule="auto"/>
        <w:ind w:left="2170" w:right="1471" w:firstLine="-319"/>
        <w:jc w:val="both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ahoma" w:hAnsi="Tahoma" w:cs="Tahoma" w:eastAsia="Tahoma"/>
          <w:sz w:val="19"/>
          <w:szCs w:val="19"/>
          <w:spacing w:val="0"/>
          <w:w w:val="100"/>
        </w:rPr>
        <w:t>-</w:t>
      </w:r>
      <w:r>
        <w:rPr>
          <w:rFonts w:ascii="Tahoma" w:hAnsi="Tahoma" w:cs="Tahoma" w:eastAsia="Tahoma"/>
          <w:sz w:val="19"/>
          <w:szCs w:val="19"/>
          <w:spacing w:val="-58"/>
          <w:w w:val="100"/>
        </w:rPr>
        <w:t> </w:t>
      </w:r>
      <w:r>
        <w:rPr>
          <w:rFonts w:ascii="Tahoma" w:hAnsi="Tahoma" w:cs="Tahoma" w:eastAsia="Tahoma"/>
          <w:sz w:val="19"/>
          <w:szCs w:val="19"/>
          <w:spacing w:val="0"/>
          <w:w w:val="100"/>
        </w:rPr>
        <w:tab/>
      </w:r>
      <w:r>
        <w:rPr>
          <w:rFonts w:ascii="Tahoma" w:hAnsi="Tahoma" w:cs="Tahoma" w:eastAsia="Tahoma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0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3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330" w:right="1470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vada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25%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0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queden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3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330" w:right="1474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2968" w:right="1473" w:firstLine="-143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70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95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330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80" w:bottom="280" w:left="400" w:right="400"/>
        </w:sectPr>
      </w:pPr>
      <w:rPr/>
    </w:p>
    <w:p>
      <w:pPr>
        <w:spacing w:before="72" w:after="0" w:line="246" w:lineRule="auto"/>
        <w:ind w:left="2326" w:right="1472" w:firstLine="-31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ecaudados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2326" w:right="147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1990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177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2004,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0" w:lineRule="auto"/>
        <w:ind w:left="2330" w:right="466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cos.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1990,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5.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subconc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can: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330" w:right="1473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13300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799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os”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32600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1320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2279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01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dos”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dos”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38902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13300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21000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39120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13300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30001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39120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110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9290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42010,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8" w:lineRule="exact"/>
        <w:ind w:left="23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46101)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29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9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01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33401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2279901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34400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escén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supone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5" w:lineRule="auto"/>
        <w:ind w:left="2809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conced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2802" w:right="1473" w:firstLine="-31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2802" w:right="1469" w:firstLine="-31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790" w:right="1473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4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_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eder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spensab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epone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spensab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bados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os.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69" w:firstLine="-336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7" w:lineRule="auto"/>
        <w:ind w:left="2490" w:right="1471" w:firstLine="-336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en.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adecuada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79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7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79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esada,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182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6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nnecesa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604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supone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8" w:lineRule="exact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Fondo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170" w:right="-20"/>
        <w:jc w:val="left"/>
        <w:tabs>
          <w:tab w:pos="6100" w:val="left"/>
          <w:tab w:pos="75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1532" w:right="147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40" w:right="2217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II.-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UCI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UI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4076" w:right="405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025" w:right="399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1ª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70" w:firstLine="-336"/>
        <w:jc w:val="both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76" w:firstLine="-336"/>
        <w:jc w:val="both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haber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6" w:lineRule="auto"/>
        <w:ind w:left="1532" w:right="1501" w:firstLine="62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2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1990.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490" w:right="1473" w:firstLine="-336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ausas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5" w:lineRule="auto"/>
        <w:ind w:left="2490" w:right="1474" w:firstLine="-336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2490" w:right="1472" w:firstLine="-336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413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eedo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o”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año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áneo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2490" w:right="1473" w:firstLine="-319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71" w:firstLine="-319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poder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549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sí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011" w:right="489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7" w:lineRule="auto"/>
        <w:ind w:left="1532" w:right="1471" w:firstLine="63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ca.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nado.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19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19/82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supond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Ju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cedan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ehac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udas,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nadecuac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1532" w:right="1472" w:firstLine="63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nadecuac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Fondo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aspec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7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eados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2477" w:right="1471" w:firstLine="-3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poner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2477" w:right="1473" w:firstLine="-3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2477" w:right="1471" w:firstLine="-3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o: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ueben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…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aque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0" w:lineRule="atLeast"/>
        <w:ind w:left="1532" w:right="3735" w:firstLine="226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ª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thick" w:color="000000"/>
          <w:position w:val="-1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onceder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15" w:lineRule="exact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ensos,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as,</w:t>
      </w:r>
      <w:r>
        <w:rPr>
          <w:rFonts w:ascii="Arial" w:hAnsi="Arial" w:cs="Arial" w:eastAsia="Arial"/>
          <w:sz w:val="19"/>
          <w:szCs w:val="19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809" w:right="1471" w:firstLine="-336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2809" w:right="1472" w:firstLine="-336"/>
        <w:jc w:val="both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6" w:lineRule="auto"/>
        <w:ind w:left="2809" w:right="1473" w:firstLine="-336"/>
        <w:jc w:val="both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8" w:lineRule="exact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809" w:right="1469" w:firstLine="-336"/>
        <w:jc w:val="both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2809" w:right="1474" w:firstLine="-336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70" w:right="202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6" w:lineRule="auto"/>
        <w:ind w:left="2490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eedor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x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493" w:lineRule="auto"/>
        <w:ind w:left="2170" w:right="194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5" w:lineRule="auto"/>
        <w:ind w:left="2170" w:right="360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sponer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proceda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ándose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obar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1990,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124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ñ)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1985,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809" w:right="1471" w:firstLine="-336"/>
        <w:jc w:val="both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conoce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15" w:lineRule="exact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0" w:lineRule="auto"/>
        <w:ind w:left="2136" w:right="685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473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809" w:right="1469" w:firstLine="-336"/>
        <w:jc w:val="both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pr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ceda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5" w:lineRule="auto"/>
        <w:ind w:left="2809" w:right="1473" w:firstLine="-336"/>
        <w:jc w:val="both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depós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equ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97" w:right="632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person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nas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ensua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üedad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o;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ado;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abono;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abar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egur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conven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2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enes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corr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ser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os,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2: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ros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os,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160" w:right="608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azón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247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7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2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2479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nándose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5" w:lineRule="auto"/>
        <w:ind w:left="2479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h)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6" w:lineRule="auto"/>
        <w:ind w:left="2479" w:right="1473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pado,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60" w:right="-20"/>
        <w:jc w:val="left"/>
        <w:tabs>
          <w:tab w:pos="24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-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aspadu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29ª,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ba.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15" w:lineRule="exact"/>
        <w:ind w:left="1532" w:right="-20"/>
        <w:jc w:val="left"/>
        <w:tabs>
          <w:tab w:pos="2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-3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au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can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ase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eco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bueno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espondan.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73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538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nes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base.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ado.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tabs>
          <w:tab w:pos="25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tabs>
          <w:tab w:pos="25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b.</w:t>
      </w:r>
      <w:r>
        <w:rPr>
          <w:rFonts w:ascii="Arial" w:hAnsi="Arial" w:cs="Arial" w:eastAsia="Arial"/>
          <w:sz w:val="19"/>
          <w:szCs w:val="19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6" w:lineRule="auto"/>
        <w:ind w:left="2490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cadas,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g.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e”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h.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nan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eros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nanc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ero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9: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8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rans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eren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ans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erenc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7: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bene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7" w:lineRule="auto"/>
        <w:ind w:left="2170" w:right="1474"/>
        <w:jc w:val="left"/>
        <w:tabs>
          <w:tab w:pos="3200" w:val="left"/>
          <w:tab w:pos="4720" w:val="left"/>
          <w:tab w:pos="5080" w:val="left"/>
          <w:tab w:pos="6700" w:val="left"/>
          <w:tab w:pos="7920" w:val="left"/>
          <w:tab w:pos="8360" w:val="left"/>
          <w:tab w:pos="8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72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7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7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0" w:lineRule="auto"/>
        <w:ind w:left="2136" w:right="146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2010,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2004,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ucha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2013,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27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consonanc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39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2015,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uedan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esde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976" w:right="146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46" w:lineRule="auto"/>
        <w:ind w:left="2330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úscu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núscu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29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5" w:lineRule="auto"/>
        <w:ind w:left="2330" w:right="1471" w:firstLine="-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q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233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62ª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eedor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12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denan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57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ancos”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555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sponer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unada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7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do”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hecho,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eed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8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cándo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790" w:right="1473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4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4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5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cabo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3791" w:right="376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0</w:t>
      </w:r>
      <w:r>
        <w:rPr>
          <w:rFonts w:ascii="Arial" w:hAnsi="Arial" w:cs="Arial" w:eastAsia="Arial"/>
          <w:sz w:val="19"/>
          <w:szCs w:val="19"/>
          <w:spacing w:val="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denado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o: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as;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scos,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300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€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6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uy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cánone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ben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nhe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ca)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8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ansacc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649" w:right="1471" w:firstLine="-336"/>
        <w:jc w:val="both"/>
        <w:tabs>
          <w:tab w:pos="26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648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649" w:right="1471" w:firstLine="-336"/>
        <w:jc w:val="both"/>
        <w:tabs>
          <w:tab w:pos="2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358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dual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2790" w:right="1475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5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éndose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g)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85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198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dual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€;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dual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280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€,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80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80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06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€,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2809" w:right="14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80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330" w:lineRule="atLeast"/>
        <w:ind w:left="2330" w:right="4060" w:firstLine="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649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5" w:lineRule="auto"/>
        <w:ind w:left="2649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968" w:right="1473" w:firstLine="-16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968" w:right="1471" w:firstLine="-16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174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5" w:lineRule="auto"/>
        <w:ind w:left="2649" w:right="1473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47" w:lineRule="auto"/>
        <w:ind w:left="2790" w:right="1473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4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71" w:firstLine="-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ños.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5" w:lineRule="auto"/>
        <w:ind w:left="2490" w:right="1471" w:firstLine="-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47" w:lineRule="auto"/>
        <w:ind w:left="2490" w:right="1472" w:firstLine="-3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36" w:right="146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2490" w:right="147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hace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50%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osado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3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poco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osado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obar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249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puedan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2790" w:right="1469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5" w:lineRule="auto"/>
        <w:ind w:left="1532" w:right="1469" w:firstLine="63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219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217" w:right="506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5" w:lineRule="auto"/>
        <w:ind w:left="2536" w:right="1474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5" w:lineRule="auto"/>
        <w:ind w:left="2536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005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06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€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8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cedan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eúna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118,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131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2915" w:right="1473" w:firstLine="-1383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15" w:lineRule="exact"/>
        <w:ind w:left="221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án</w:t>
      </w:r>
      <w:r>
        <w:rPr>
          <w:rFonts w:ascii="Arial" w:hAnsi="Arial" w:cs="Arial" w:eastAsia="Arial"/>
          <w:sz w:val="19"/>
          <w:szCs w:val="19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pos</w:t>
      </w:r>
      <w:r>
        <w:rPr>
          <w:rFonts w:ascii="Arial" w:hAnsi="Arial" w:cs="Arial" w:eastAsia="Arial"/>
          <w:sz w:val="19"/>
          <w:szCs w:val="19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a”</w:t>
      </w:r>
      <w:r>
        <w:rPr>
          <w:rFonts w:ascii="Arial" w:hAnsi="Arial" w:cs="Arial" w:eastAsia="Arial"/>
          <w:sz w:val="19"/>
          <w:szCs w:val="19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ones</w:t>
      </w:r>
      <w:r>
        <w:rPr>
          <w:rFonts w:ascii="Arial" w:hAnsi="Arial" w:cs="Arial" w:eastAsia="Arial"/>
          <w:sz w:val="19"/>
          <w:szCs w:val="19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ondos</w:t>
      </w:r>
      <w:r>
        <w:rPr>
          <w:rFonts w:ascii="Arial" w:hAnsi="Arial" w:cs="Arial" w:eastAsia="Arial"/>
          <w:sz w:val="19"/>
          <w:szCs w:val="19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5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673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52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005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06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532" w:right="151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2" w:right="79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516" w:firstLine="68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632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51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1)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"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ea/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"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532" w:right="1514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532" w:right="1516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3)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517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4)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532" w:right="1514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655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514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1)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4º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2)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ar</w:t>
      </w:r>
      <w:r>
        <w:rPr>
          <w:rFonts w:ascii="Arial" w:hAnsi="Arial" w:cs="Arial" w:eastAsia="Arial"/>
          <w:sz w:val="19"/>
          <w:szCs w:val="19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39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1532" w:right="15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uados.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depós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4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1871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2013,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2136" w:right="262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  <w:position w:val="-1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hecho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enecen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7%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F_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ado.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ón: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ecabar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_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7" w:lineRule="auto"/>
        <w:ind w:left="1532" w:right="1476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sado,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env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"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o"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"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"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JA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uan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4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7%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cedan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6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ués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F.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6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4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hay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zac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ras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presupues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año.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seña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6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º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co-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adap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ado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ayor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ándose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7%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adecua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pañando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nega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causa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uados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causa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azón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500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199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ender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ón;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ándose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–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5586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J_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T”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eedor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9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€,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pando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ñada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   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–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6" w:lineRule="auto"/>
        <w:ind w:left="1532" w:right="1471" w:firstLine="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226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01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peño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eúnan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23" w:lineRule="auto"/>
        <w:ind w:left="1851" w:right="203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edunden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15" w:lineRule="exact"/>
        <w:ind w:left="18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ue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supo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ones</w:t>
      </w:r>
      <w:r>
        <w:rPr>
          <w:rFonts w:ascii="Arial" w:hAnsi="Arial" w:cs="Arial" w:eastAsia="Arial"/>
          <w:sz w:val="19"/>
          <w:szCs w:val="19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19"/>
          <w:szCs w:val="19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1" w:firstLine="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ependenc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5" w:lineRule="auto"/>
        <w:ind w:left="1532" w:right="1471" w:firstLine="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3944" w:right="392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es.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q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ueben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q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4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ugar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170" w:right="1476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q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oceda.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3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4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3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3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19"/>
          <w:szCs w:val="19"/>
          <w:spacing w:val="25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nsua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17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h)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4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2" w:after="0" w:line="245" w:lineRule="auto"/>
        <w:ind w:left="2170" w:right="1473" w:firstLine="-319"/>
        <w:jc w:val="left"/>
        <w:tabs>
          <w:tab w:pos="21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-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4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cos)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3.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2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s.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depende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obado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cánones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edad,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sados,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éndose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abonados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go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hab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spensa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300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ecede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denan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J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denados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ones.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1532" w:right="14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29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182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udados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ecaudadas,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ucc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bonos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bandas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oducen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adecuadas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año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1ª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ncena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97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500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1990.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7" w:lineRule="auto"/>
        <w:ind w:left="1532" w:right="1474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cá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182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182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49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48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50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1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90.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90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69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d)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182.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49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audac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555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1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.-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INT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NCI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213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222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424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2017,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nua,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buena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1532" w:right="147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ado.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hechos;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onunc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eada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9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424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bunal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neces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subsanac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79.513519pt;margin-top:39.872265pt;width:3.085542pt;height:.531990pt;mso-position-horizontal-relative:page;mso-position-vertical-relative:paragraph;z-index:-9190" coordorigin="7590,797" coordsize="62,11">
            <v:shape style="position:absolute;left:7590;top:797;width:62;height:11" coordorigin="7590,797" coordsize="62,11" path="m7590,803l7652,803e" filled="f" stroked="t" strokeweight=".63199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causas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eada.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9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42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4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2017.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7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7" w:lineRule="auto"/>
        <w:ind w:left="1532" w:right="1469" w:firstLine="63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29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42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017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.-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NO</w:t>
      </w:r>
      <w:r>
        <w:rPr>
          <w:rFonts w:ascii="Arial" w:hAnsi="Arial" w:cs="Arial" w:eastAsia="Arial"/>
          <w:sz w:val="21"/>
          <w:szCs w:val="21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1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IC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FI</w:t>
      </w:r>
      <w:r>
        <w:rPr>
          <w:rFonts w:ascii="Arial" w:hAnsi="Arial" w:cs="Arial" w:eastAsia="Arial"/>
          <w:sz w:val="21"/>
          <w:szCs w:val="21"/>
          <w:spacing w:val="4"/>
          <w:w w:val="10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NCI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3" w:firstLine="63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2004,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L;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41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2009,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ecaud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endeuda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ocal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586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eño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ausenc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epend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casos,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26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7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133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1985,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bás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endeuda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co-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ñ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187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7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6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oduc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ecaudac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7" w:lineRule="auto"/>
        <w:ind w:left="2490" w:right="1471" w:firstLine="-336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eúnan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4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00" w:bottom="280" w:left="400" w:right="400"/>
        </w:sectPr>
      </w:pPr>
      <w:rPr/>
    </w:p>
    <w:p>
      <w:pPr>
        <w:spacing w:before="87" w:after="0" w:line="247" w:lineRule="auto"/>
        <w:ind w:left="1532" w:right="14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nar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uados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den,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aspaso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unada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ch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"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á”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ándose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ni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Fondos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011" w:right="1472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denes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011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dez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poder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011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nados.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490" w:right="1469" w:firstLine="-336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auto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15" w:lineRule="exact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Las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62.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dándose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2790" w:right="1473" w:firstLine="-125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4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4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5ª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2490" w:right="1470" w:firstLine="-336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53" w:right="-20"/>
        <w:jc w:val="left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6" w:lineRule="auto"/>
        <w:ind w:left="2490" w:right="1472" w:firstLine="-336"/>
        <w:jc w:val="both"/>
        <w:tabs>
          <w:tab w:pos="24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bonos,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bonos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2153" w:right="-20"/>
        <w:jc w:val="left"/>
        <w:tabs>
          <w:tab w:pos="2480" w:val="left"/>
          <w:tab w:pos="3840" w:val="left"/>
          <w:tab w:pos="4480" w:val="left"/>
          <w:tab w:pos="5760" w:val="left"/>
          <w:tab w:pos="6300" w:val="left"/>
          <w:tab w:pos="7260" w:val="left"/>
          <w:tab w:pos="7920" w:val="left"/>
          <w:tab w:pos="8980" w:val="left"/>
          <w:tab w:pos="94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-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2490" w:right="146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endeuda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7" w:lineRule="exact"/>
        <w:ind w:left="1947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1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,</w:t>
      </w:r>
      <w:r>
        <w:rPr>
          <w:rFonts w:ascii="Arial" w:hAnsi="Arial" w:cs="Arial" w:eastAsia="Arial"/>
          <w:sz w:val="21"/>
          <w:szCs w:val="21"/>
          <w:spacing w:val="1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desa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5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5" w:lineRule="auto"/>
        <w:ind w:left="1532" w:right="14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hace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xo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147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1985,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6" w:lineRule="auto"/>
        <w:ind w:left="1532" w:right="14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38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2003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obadas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abona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5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2003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06,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…)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agen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una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nan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oba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zac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nes</w:t>
      </w:r>
      <w:r>
        <w:rPr>
          <w:rFonts w:ascii="Arial" w:hAnsi="Arial" w:cs="Arial" w:eastAsia="Arial"/>
          <w:sz w:val="19"/>
          <w:szCs w:val="19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concre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desa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rco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unc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ones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enga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convoc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padas.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padas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abono.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bonadas,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encuen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abono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sí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6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do.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733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endada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532" w:right="156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0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II.-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peñen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ocados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enas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gano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as”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peño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462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2002,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24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upo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99.161377" w:type="dxa"/>
      </w:tblPr>
      <w:tblGrid/>
      <w:tr>
        <w:trPr>
          <w:trHeight w:val="281" w:hRule="exact"/>
        </w:trPr>
        <w:tc>
          <w:tcPr>
            <w:tcW w:w="1015" w:type="dxa"/>
            <w:tcBorders>
              <w:top w:val="single" w:sz="4.204871" w:space="0" w:color="000000"/>
              <w:bottom w:val="single" w:sz="4.204850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25" w:after="0" w:line="240" w:lineRule="auto"/>
              <w:ind w:left="14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273" w:type="dxa"/>
            <w:tcBorders>
              <w:top w:val="single" w:sz="4.204871" w:space="0" w:color="000000"/>
              <w:bottom w:val="single" w:sz="4.204850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0" w:lineRule="auto"/>
              <w:ind w:left="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ón.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1015" w:type="dxa"/>
            <w:tcBorders>
              <w:top w:val="single" w:sz="4.204850" w:space="0" w:color="000000"/>
              <w:bottom w:val="single" w:sz="4.204848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273" w:type="dxa"/>
            <w:tcBorders>
              <w:top w:val="single" w:sz="4.204850" w:space="0" w:color="000000"/>
              <w:bottom w:val="single" w:sz="4.204848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7" w:lineRule="auto"/>
              <w:ind w:left="56" w:right="-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Func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ados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2,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así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co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cua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21" w:hRule="exact"/>
        </w:trPr>
        <w:tc>
          <w:tcPr>
            <w:tcW w:w="1015" w:type="dxa"/>
            <w:tcBorders>
              <w:top w:val="single" w:sz="4.204848" w:space="0" w:color="000000"/>
              <w:bottom w:val="single" w:sz="4.204864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6273" w:type="dxa"/>
            <w:tcBorders>
              <w:top w:val="single" w:sz="4.204848" w:space="0" w:color="000000"/>
              <w:bottom w:val="single" w:sz="4.204864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0" w:lineRule="auto"/>
              <w:ind w:left="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Func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cue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pos</w:t>
            </w:r>
            <w:r>
              <w:rPr>
                <w:rFonts w:ascii="Arial" w:hAnsi="Arial" w:cs="Arial" w:eastAsia="Arial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esca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upos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así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cua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sonal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es.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65.198517" w:type="dxa"/>
      </w:tblPr>
      <w:tblGrid/>
      <w:tr>
        <w:trPr>
          <w:trHeight w:val="234" w:hRule="exact"/>
        </w:trPr>
        <w:tc>
          <w:tcPr>
            <w:tcW w:w="1351" w:type="dxa"/>
            <w:vMerge w:val="restart"/>
            <w:tcBorders>
              <w:top w:val="nil" w:sz="6" w:space="0" w:color="auto"/>
              <w:left w:val="nil" w:sz="6" w:space="0" w:color="auto"/>
              <w:right w:val="single" w:sz="4.204765" w:space="0" w:color="000000"/>
            </w:tcBorders>
          </w:tcPr>
          <w:p>
            <w:pPr/>
            <w:rPr/>
          </w:p>
        </w:tc>
        <w:tc>
          <w:tcPr>
            <w:tcW w:w="4807" w:type="dxa"/>
            <w:gridSpan w:val="3"/>
            <w:tcBorders>
              <w:top w:val="single" w:sz="4.20482" w:space="0" w:color="000000"/>
              <w:bottom w:val="single" w:sz="4.204877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12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nac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onal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351" w:type="dxa"/>
            <w:vMerge/>
            <w:tcBorders>
              <w:bottom w:val="single" w:sz="4.204915" w:space="0" w:color="000000"/>
              <w:left w:val="nil" w:sz="6" w:space="0" w:color="auto"/>
              <w:right w:val="single" w:sz="4.204765" w:space="0" w:color="000000"/>
            </w:tcBorders>
          </w:tcPr>
          <w:p>
            <w:pPr/>
            <w:rPr/>
          </w:p>
        </w:tc>
        <w:tc>
          <w:tcPr>
            <w:tcW w:w="1539" w:type="dxa"/>
            <w:tcBorders>
              <w:top w:val="single" w:sz="4.204877" w:space="0" w:color="000000"/>
              <w:bottom w:val="single" w:sz="4.204915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11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j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en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877" w:space="0" w:color="000000"/>
              <w:bottom w:val="single" w:sz="4.204915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9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anu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enc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877" w:space="0" w:color="000000"/>
              <w:bottom w:val="single" w:sz="4.204915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50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en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51" w:type="dxa"/>
            <w:tcBorders>
              <w:top w:val="single" w:sz="4.204915" w:space="0" w:color="000000"/>
              <w:bottom w:val="single" w:sz="4.204914" w:space="0" w:color="000000"/>
              <w:left w:val="single" w:sz="4.20474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204915" w:space="0" w:color="000000"/>
              <w:bottom w:val="single" w:sz="4.204914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87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102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56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915" w:space="0" w:color="000000"/>
              <w:bottom w:val="single" w:sz="4.204914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107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53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34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915" w:space="0" w:color="000000"/>
              <w:bottom w:val="single" w:sz="4.204914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9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155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90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51" w:type="dxa"/>
            <w:tcBorders>
              <w:top w:val="single" w:sz="4.204914" w:space="0" w:color="000000"/>
              <w:bottom w:val="single" w:sz="4.204913" w:space="0" w:color="000000"/>
              <w:left w:val="single" w:sz="4.20474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204914" w:space="0" w:color="000000"/>
              <w:bottom w:val="single" w:sz="4.204913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98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65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97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914" w:space="0" w:color="000000"/>
              <w:bottom w:val="single" w:sz="4.204913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107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37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40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914" w:space="0" w:color="000000"/>
              <w:bottom w:val="single" w:sz="4.204913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9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103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37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1351" w:type="dxa"/>
            <w:tcBorders>
              <w:top w:val="single" w:sz="4.204913" w:space="0" w:color="000000"/>
              <w:bottom w:val="single" w:sz="4.204931" w:space="0" w:color="000000"/>
              <w:left w:val="single" w:sz="4.20474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204913" w:space="0" w:color="000000"/>
              <w:bottom w:val="single" w:sz="4.204931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98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48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92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913" w:space="0" w:color="000000"/>
              <w:bottom w:val="single" w:sz="4.204931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107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28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21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634" w:type="dxa"/>
            <w:tcBorders>
              <w:top w:val="single" w:sz="4.204913" w:space="0" w:color="000000"/>
              <w:bottom w:val="single" w:sz="4.204931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107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77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13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pañe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16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06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obuses,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70" w:right="224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donde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59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endado;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ón;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esad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obú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u w:val="thick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abono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pañada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espondan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uses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dependenc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ansc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hub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aná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cal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;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a.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462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2002,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24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535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u w:val="thick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479" w:right="1471" w:firstLine="-31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puedan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bun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c.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cha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2477" w:right="1472" w:firstLine="-3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bunal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462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2002,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24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6" w:lineRule="auto"/>
        <w:ind w:left="1532" w:right="1469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bás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ocupados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sonal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adas,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4" w:lineRule="auto"/>
        <w:ind w:left="1532" w:right="1469" w:firstLine="628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7" w:lineRule="auto"/>
        <w:ind w:left="1532" w:right="1474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es;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háb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as.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7" w:lineRule="exact"/>
        <w:ind w:left="2136" w:right="146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689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6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3126" w:right="1469" w:firstLine="-4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1)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ún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13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2" w:lineRule="auto"/>
        <w:ind w:left="2649" w:right="396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2)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v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3)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4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774" w:right="215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6" w:lineRule="auto"/>
        <w:ind w:left="3126" w:right="1473" w:firstLine="-3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3126" w:right="1472" w:firstLine="-47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1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spacing w:val="-1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3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64" w:lineRule="auto"/>
        <w:ind w:left="2332" w:right="2890" w:firstLine="45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ones: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0" w:lineRule="auto"/>
        <w:ind w:left="23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oduc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dad: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49" w:right="-20"/>
        <w:jc w:val="left"/>
        <w:tabs>
          <w:tab w:pos="4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a)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ón:</w:t>
      </w:r>
      <w:r>
        <w:rPr>
          <w:rFonts w:ascii="Arial" w:hAnsi="Arial" w:cs="Arial" w:eastAsia="Arial"/>
          <w:sz w:val="19"/>
          <w:szCs w:val="19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4210" w:right="398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sual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4210" w:right="402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49" w:right="-20"/>
        <w:jc w:val="left"/>
        <w:tabs>
          <w:tab w:pos="42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4210" w:right="373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15" w:lineRule="exact"/>
        <w:ind w:left="4210" w:right="356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anc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uc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sal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üedad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o.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éndose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haber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7" w:lineRule="exact"/>
        <w:ind w:left="324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1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1"/>
          <w:szCs w:val="21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1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dades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que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7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90" w:right="-20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</w:rPr>
        <w:t>•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47" w:lineRule="auto"/>
        <w:ind w:left="2809" w:right="1686" w:firstLine="-319"/>
        <w:jc w:val="left"/>
        <w:tabs>
          <w:tab w:pos="2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35"/>
        </w:rPr>
        <w:t>•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300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400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69" w:firstLine="-50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uy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790" w:right="1471" w:firstLine="-50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echos,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anual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63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6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á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oceder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econoc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5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cha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donde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donde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onal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oceda,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0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ondos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éase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c.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esponsab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dependenc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nsecuenc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zac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úb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ecepc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–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echo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“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”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enecen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17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108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107,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ance,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72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consecue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cada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;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87" w:after="0" w:line="247" w:lineRule="auto"/>
        <w:ind w:left="1532" w:right="1471" w:firstLine="63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3283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1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3"/>
          <w:w w:val="101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1"/>
          <w:b/>
          <w:bCs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ue,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532" w:right="1473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nco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necesa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ª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6" w:lineRule="auto"/>
        <w:ind w:left="1532" w:right="1469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uedan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dos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2015,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así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desa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écn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cas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enda,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edades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6" w:lineRule="auto"/>
        <w:ind w:left="1532" w:right="1471" w:firstLine="63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ol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uede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enda,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335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an</w:t>
      </w:r>
      <w:r>
        <w:rPr>
          <w:rFonts w:ascii="Arial" w:hAnsi="Arial" w:cs="Arial" w:eastAsia="Arial"/>
          <w:sz w:val="19"/>
          <w:szCs w:val="19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óbal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guna,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cha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2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1900" w:h="16840"/>
          <w:pgMar w:top="960" w:bottom="280" w:left="400" w:right="400"/>
        </w:sectPr>
      </w:pPr>
      <w:rPr/>
    </w:p>
    <w:p>
      <w:pPr>
        <w:spacing w:before="40" w:after="0" w:line="240" w:lineRule="auto"/>
        <w:ind w:left="1645" w:right="-5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025" w:right="32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conó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udadana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42" w:right="74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58" w:lineRule="exact"/>
        <w:ind w:left="2393" w:right="69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ele</w:t>
      </w:r>
      <w:r>
        <w:rPr>
          <w:rFonts w:ascii="Arial" w:hAnsi="Arial" w:cs="Arial" w:eastAsia="Arial"/>
          <w:sz w:val="14"/>
          <w:szCs w:val="14"/>
          <w:spacing w:val="-1"/>
          <w:w w:val="10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óni</w:t>
      </w:r>
      <w:r>
        <w:rPr>
          <w:rFonts w:ascii="Arial" w:hAnsi="Arial" w:cs="Arial" w:eastAsia="Arial"/>
          <w:sz w:val="14"/>
          <w:szCs w:val="14"/>
          <w:spacing w:val="1"/>
          <w:w w:val="101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en</w:t>
      </w:r>
      <w:r>
        <w:rPr>
          <w:rFonts w:ascii="Arial" w:hAnsi="Arial" w:cs="Arial" w:eastAsia="Arial"/>
          <w:sz w:val="14"/>
          <w:szCs w:val="14"/>
          <w:spacing w:val="1"/>
          <w:w w:val="10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246" w:right="239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-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215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Lu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ay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ez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40" w:lineRule="auto"/>
        <w:ind w:left="-31" w:right="2113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-1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u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f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-3"/>
          <w:w w:val="100"/>
        </w:rPr>
        <w:t>r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ele</w:t>
      </w:r>
      <w:r>
        <w:rPr>
          <w:rFonts w:ascii="Arial" w:hAnsi="Arial" w:cs="Arial" w:eastAsia="Arial"/>
          <w:sz w:val="14"/>
          <w:szCs w:val="14"/>
          <w:spacing w:val="-1"/>
          <w:w w:val="101"/>
        </w:rPr>
        <w:t>c</w:t>
      </w:r>
      <w:r>
        <w:rPr>
          <w:rFonts w:ascii="Arial" w:hAnsi="Arial" w:cs="Arial" w:eastAsia="Arial"/>
          <w:sz w:val="14"/>
          <w:szCs w:val="14"/>
          <w:spacing w:val="1"/>
          <w:w w:val="101"/>
        </w:rPr>
        <w:t>t</w:t>
      </w:r>
      <w:r>
        <w:rPr>
          <w:rFonts w:ascii="Arial" w:hAnsi="Arial" w:cs="Arial" w:eastAsia="Arial"/>
          <w:sz w:val="14"/>
          <w:szCs w:val="14"/>
          <w:spacing w:val="-1"/>
          <w:w w:val="101"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óni</w:t>
      </w:r>
      <w:r>
        <w:rPr>
          <w:rFonts w:ascii="Arial" w:hAnsi="Arial" w:cs="Arial" w:eastAsia="Arial"/>
          <w:sz w:val="14"/>
          <w:szCs w:val="14"/>
          <w:spacing w:val="1"/>
          <w:w w:val="101"/>
        </w:rPr>
        <w:t>c</w:t>
      </w:r>
      <w:r>
        <w:rPr>
          <w:rFonts w:ascii="Arial" w:hAnsi="Arial" w:cs="Arial" w:eastAsia="Arial"/>
          <w:sz w:val="14"/>
          <w:szCs w:val="14"/>
          <w:spacing w:val="-3"/>
          <w:w w:val="101"/>
        </w:rPr>
        <w:t>a</w:t>
      </w:r>
      <w:r>
        <w:rPr>
          <w:rFonts w:ascii="Arial" w:hAnsi="Arial" w:cs="Arial" w:eastAsia="Arial"/>
          <w:sz w:val="14"/>
          <w:szCs w:val="14"/>
          <w:spacing w:val="-2"/>
          <w:w w:val="101"/>
        </w:rPr>
        <w:t>m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en</w:t>
      </w:r>
      <w:r>
        <w:rPr>
          <w:rFonts w:ascii="Arial" w:hAnsi="Arial" w:cs="Arial" w:eastAsia="Arial"/>
          <w:sz w:val="14"/>
          <w:szCs w:val="14"/>
          <w:spacing w:val="1"/>
          <w:w w:val="101"/>
        </w:rPr>
        <w:t>t</w:t>
      </w:r>
      <w:r>
        <w:rPr>
          <w:rFonts w:ascii="Arial" w:hAnsi="Arial" w:cs="Arial" w:eastAsia="Arial"/>
          <w:sz w:val="14"/>
          <w:szCs w:val="14"/>
          <w:spacing w:val="0"/>
          <w:w w:val="101"/>
        </w:rPr>
        <w:t>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000" w:bottom="280" w:left="400" w:right="400"/>
          <w:cols w:num="2" w:equalWidth="0">
            <w:col w:w="5599" w:space="908"/>
            <w:col w:w="4593"/>
          </w:cols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65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000" w:bottom="280" w:left="40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7" w:after="0" w:line="282" w:lineRule="exact"/>
        <w:ind w:left="5002" w:right="4980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82" w:lineRule="exact"/>
        <w:ind w:left="1760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-2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-1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Ó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50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66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80" w:bottom="280" w:left="400" w:right="40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3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8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4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3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  <w:position w:val="-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379" w:type="dxa"/>
      </w:tblPr>
      <w:tblGrid/>
      <w:tr>
        <w:trPr>
          <w:trHeight w:val="433" w:hRule="exact"/>
        </w:trPr>
        <w:tc>
          <w:tcPr>
            <w:tcW w:w="1662" w:type="dxa"/>
            <w:tcBorders>
              <w:top w:val="single" w:sz="4.024175" w:space="0" w:color="000000"/>
              <w:bottom w:val="single" w:sz="4.024136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0" w:after="0" w:line="206" w:lineRule="exact"/>
              <w:ind w:left="324" w:right="3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124" w:right="1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resupues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75" w:space="0" w:color="000000"/>
              <w:bottom w:val="single" w:sz="4.024136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76" w:right="19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75" w:space="0" w:color="000000"/>
              <w:bottom w:val="single" w:sz="4.024136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93" w:right="10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75" w:space="0" w:color="000000"/>
              <w:bottom w:val="single" w:sz="4.024136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36" w:space="0" w:color="000000"/>
              <w:bottom w:val="single" w:sz="4.024132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6" w:space="0" w:color="000000"/>
              <w:bottom w:val="single" w:sz="4.024132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6" w:space="0" w:color="000000"/>
              <w:bottom w:val="single" w:sz="4.024132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aac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át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6" w:space="0" w:color="000000"/>
              <w:bottom w:val="single" w:sz="4.024132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32" w:space="0" w:color="000000"/>
              <w:bottom w:val="single" w:sz="4.024127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2" w:space="0" w:color="000000"/>
              <w:bottom w:val="single" w:sz="4.024127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a: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paña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2" w:space="0" w:color="000000"/>
              <w:bottom w:val="single" w:sz="4.024127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Real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aís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2" w:space="0" w:color="000000"/>
              <w:bottom w:val="single" w:sz="4.024127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27" w:space="0" w:color="000000"/>
              <w:bottom w:val="single" w:sz="4.024122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7" w:space="0" w:color="000000"/>
              <w:bottom w:val="single" w:sz="4.024122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4" w:after="0" w:line="252" w:lineRule="auto"/>
              <w:ind w:left="92" w:right="6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pañas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etc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7" w:space="0" w:color="000000"/>
              <w:bottom w:val="single" w:sz="4.024122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7" w:space="0" w:color="000000"/>
              <w:bottom w:val="single" w:sz="4.024122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1662" w:type="dxa"/>
            <w:tcBorders>
              <w:top w:val="single" w:sz="4.024122" w:space="0" w:color="000000"/>
              <w:bottom w:val="single" w:sz="4.024118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2" w:space="0" w:color="000000"/>
              <w:bottom w:val="single" w:sz="4.024118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4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ón,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etc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2" w:space="0" w:color="000000"/>
              <w:bottom w:val="single" w:sz="4.024118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2" w:space="0" w:color="000000"/>
              <w:bottom w:val="single" w:sz="4.024118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4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33.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18" w:space="0" w:color="000000"/>
              <w:bottom w:val="single" w:sz="4.024113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8" w:space="0" w:color="000000"/>
              <w:bottom w:val="single" w:sz="4.024113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8" w:space="0" w:color="000000"/>
              <w:bottom w:val="single" w:sz="4.024113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52" w:lineRule="auto"/>
              <w:ind w:left="92" w:right="2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8" w:space="0" w:color="000000"/>
              <w:bottom w:val="single" w:sz="4.024113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662" w:type="dxa"/>
            <w:tcBorders>
              <w:top w:val="single" w:sz="4.024113" w:space="0" w:color="000000"/>
              <w:bottom w:val="single" w:sz="4.024109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3" w:space="0" w:color="000000"/>
              <w:bottom w:val="single" w:sz="4.024109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4" w:after="0" w:line="249" w:lineRule="auto"/>
              <w:ind w:left="92" w:right="2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és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3" w:space="0" w:color="000000"/>
              <w:bottom w:val="single" w:sz="4.024109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3" w:space="0" w:color="000000"/>
              <w:bottom w:val="single" w:sz="4.024109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09" w:space="0" w:color="000000"/>
              <w:bottom w:val="single" w:sz="4.024104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9" w:space="0" w:color="000000"/>
              <w:bottom w:val="single" w:sz="4.024104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4" w:after="0" w:line="252" w:lineRule="auto"/>
              <w:ind w:left="92" w:right="5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nes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9" w:space="0" w:color="000000"/>
              <w:bottom w:val="single" w:sz="4.024104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eón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9" w:space="0" w:color="000000"/>
              <w:bottom w:val="single" w:sz="4.024104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04" w:space="0" w:color="000000"/>
              <w:bottom w:val="single" w:sz="4.024099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4" w:space="0" w:color="000000"/>
              <w:bottom w:val="single" w:sz="4.024099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4" w:space="0" w:color="000000"/>
              <w:bottom w:val="single" w:sz="4.024099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52" w:lineRule="auto"/>
              <w:ind w:left="92" w:right="2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guna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4" w:space="0" w:color="000000"/>
              <w:bottom w:val="single" w:sz="4.024099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99" w:space="0" w:color="000000"/>
              <w:bottom w:val="single" w:sz="4.024094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9" w:space="0" w:color="000000"/>
              <w:bottom w:val="single" w:sz="4.024094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9" w:space="0" w:color="000000"/>
              <w:bottom w:val="single" w:sz="4.024094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Magos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9" w:space="0" w:color="000000"/>
              <w:bottom w:val="single" w:sz="4.024094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4" w:hRule="exact"/>
        </w:trPr>
        <w:tc>
          <w:tcPr>
            <w:tcW w:w="1662" w:type="dxa"/>
            <w:tcBorders>
              <w:top w:val="single" w:sz="4.024094" w:space="0" w:color="000000"/>
              <w:bottom w:val="single" w:sz="4.02409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7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4" w:space="0" w:color="000000"/>
              <w:bottom w:val="single" w:sz="4.02409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7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4" w:space="0" w:color="000000"/>
              <w:bottom w:val="single" w:sz="4.02409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7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4" w:space="0" w:color="000000"/>
              <w:bottom w:val="single" w:sz="4.02409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7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9" w:space="0" w:color="000000"/>
              <w:bottom w:val="single" w:sz="4.024085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" w:space="0" w:color="000000"/>
              <w:bottom w:val="single" w:sz="4.024085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" w:space="0" w:color="000000"/>
              <w:bottom w:val="single" w:sz="4.024085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eos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" w:space="0" w:color="000000"/>
              <w:bottom w:val="single" w:sz="4.024085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85" w:space="0" w:color="000000"/>
              <w:bottom w:val="single" w:sz="4.024080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5" w:space="0" w:color="000000"/>
              <w:bottom w:val="single" w:sz="4.024080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5" w:space="0" w:color="000000"/>
              <w:bottom w:val="single" w:sz="4.024080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CIC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5" w:space="0" w:color="000000"/>
              <w:bottom w:val="single" w:sz="4.024080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80" w:space="0" w:color="000000"/>
              <w:bottom w:val="single" w:sz="4.024075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0" w:space="0" w:color="000000"/>
              <w:bottom w:val="single" w:sz="4.024075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0" w:space="0" w:color="000000"/>
              <w:bottom w:val="single" w:sz="4.024075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unta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anda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adías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tó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0" w:space="0" w:color="000000"/>
              <w:bottom w:val="single" w:sz="4.024075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40.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1662" w:type="dxa"/>
            <w:tcBorders>
              <w:top w:val="single" w:sz="4.024075" w:space="0" w:color="000000"/>
              <w:bottom w:val="single" w:sz="4.024086" w:space="0" w:color="000000"/>
              <w:left w:val="single" w:sz="4.024211" w:space="0" w:color="000000"/>
              <w:right w:val="single" w:sz="4.024250" w:space="0" w:color="000000"/>
            </w:tcBorders>
          </w:tcPr>
          <w:p>
            <w:pPr>
              <w:spacing w:before="4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75" w:space="0" w:color="000000"/>
              <w:bottom w:val="single" w:sz="4.024086" w:space="0" w:color="000000"/>
              <w:left w:val="single" w:sz="4.024250" w:space="0" w:color="000000"/>
              <w:right w:val="single" w:sz="4.024378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75" w:space="0" w:color="000000"/>
              <w:bottom w:val="single" w:sz="4.024086" w:space="0" w:color="000000"/>
              <w:left w:val="single" w:sz="4.024378" w:space="0" w:color="000000"/>
              <w:right w:val="single" w:sz="4.02445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75" w:space="0" w:color="000000"/>
              <w:bottom w:val="single" w:sz="4.024086" w:space="0" w:color="000000"/>
              <w:left w:val="single" w:sz="4.024455" w:space="0" w:color="000000"/>
              <w:right w:val="single" w:sz="4.024489" w:space="0" w:color="000000"/>
            </w:tcBorders>
          </w:tcPr>
          <w:p>
            <w:pPr>
              <w:spacing w:before="4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67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379" w:type="dxa"/>
      </w:tblPr>
      <w:tblGrid/>
      <w:tr>
        <w:trPr>
          <w:trHeight w:val="308" w:hRule="exact"/>
        </w:trPr>
        <w:tc>
          <w:tcPr>
            <w:tcW w:w="1662" w:type="dxa"/>
            <w:tcBorders>
              <w:top w:val="single" w:sz="4.024195" w:space="0" w:color="000000"/>
              <w:bottom w:val="single" w:sz="4.024154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56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54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56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54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56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54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56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54" w:space="0" w:color="000000"/>
              <w:bottom w:val="single" w:sz="4.024149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54" w:space="0" w:color="000000"/>
              <w:bottom w:val="single" w:sz="4.024149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54" w:space="0" w:color="000000"/>
              <w:bottom w:val="single" w:sz="4.024149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54" w:space="0" w:color="000000"/>
              <w:bottom w:val="single" w:sz="4.024149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662" w:type="dxa"/>
            <w:tcBorders>
              <w:top w:val="single" w:sz="4.024149" w:space="0" w:color="000000"/>
              <w:bottom w:val="single" w:sz="4.024144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9" w:space="0" w:color="000000"/>
              <w:bottom w:val="single" w:sz="4.024144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9" w:space="0" w:color="000000"/>
              <w:bottom w:val="single" w:sz="4.024144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9" w:space="0" w:color="000000"/>
              <w:bottom w:val="single" w:sz="4.024144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44" w:space="0" w:color="000000"/>
              <w:bottom w:val="single" w:sz="4.024139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4" w:space="0" w:color="000000"/>
              <w:bottom w:val="single" w:sz="4.024139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4" w:space="0" w:color="000000"/>
              <w:bottom w:val="single" w:sz="4.024139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4" w:space="0" w:color="000000"/>
              <w:bottom w:val="single" w:sz="4.024139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1662" w:type="dxa"/>
            <w:tcBorders>
              <w:top w:val="single" w:sz="4.024139" w:space="0" w:color="000000"/>
              <w:bottom w:val="single" w:sz="4.024135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6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9" w:space="0" w:color="000000"/>
              <w:bottom w:val="single" w:sz="4.024135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6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entar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9" w:space="0" w:color="000000"/>
              <w:bottom w:val="single" w:sz="4.024135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6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9" w:space="0" w:color="000000"/>
              <w:bottom w:val="single" w:sz="4.024135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6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662" w:type="dxa"/>
            <w:tcBorders>
              <w:top w:val="single" w:sz="4.024135" w:space="0" w:color="000000"/>
              <w:bottom w:val="single" w:sz="4.024131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52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5" w:space="0" w:color="000000"/>
              <w:bottom w:val="single" w:sz="4.024131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52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entar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5" w:space="0" w:color="000000"/>
              <w:bottom w:val="single" w:sz="4.024131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52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5" w:space="0" w:color="000000"/>
              <w:bottom w:val="single" w:sz="4.024131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52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08" w:hRule="exact"/>
        </w:trPr>
        <w:tc>
          <w:tcPr>
            <w:tcW w:w="1662" w:type="dxa"/>
            <w:tcBorders>
              <w:top w:val="single" w:sz="4.024131" w:space="0" w:color="000000"/>
              <w:bottom w:val="single" w:sz="4.024128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56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1" w:space="0" w:color="000000"/>
              <w:bottom w:val="single" w:sz="4.024128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56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entar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1" w:space="0" w:color="000000"/>
              <w:bottom w:val="single" w:sz="4.024128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56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ba.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1" w:space="0" w:color="000000"/>
              <w:bottom w:val="single" w:sz="4.024128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56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55" w:hRule="exact"/>
        </w:trPr>
        <w:tc>
          <w:tcPr>
            <w:tcW w:w="1662" w:type="dxa"/>
            <w:tcBorders>
              <w:top w:val="single" w:sz="4.024128" w:space="0" w:color="000000"/>
              <w:bottom w:val="single" w:sz="4.024122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8" w:space="0" w:color="000000"/>
              <w:bottom w:val="single" w:sz="4.024122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34" w:after="0" w:line="252" w:lineRule="auto"/>
              <w:ind w:left="92" w:right="3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entar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8" w:space="0" w:color="000000"/>
              <w:bottom w:val="single" w:sz="4.024122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3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Can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8" w:space="0" w:color="000000"/>
              <w:bottom w:val="single" w:sz="4.024122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55" w:hRule="exact"/>
        </w:trPr>
        <w:tc>
          <w:tcPr>
            <w:tcW w:w="1662" w:type="dxa"/>
            <w:tcBorders>
              <w:top w:val="single" w:sz="4.024122" w:space="0" w:color="000000"/>
              <w:bottom w:val="single" w:sz="4.024114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2" w:space="0" w:color="000000"/>
              <w:bottom w:val="single" w:sz="4.024114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gía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2" w:space="0" w:color="000000"/>
              <w:bottom w:val="single" w:sz="4.024114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38" w:after="0" w:line="251" w:lineRule="auto"/>
              <w:ind w:left="92" w:right="4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Cana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2" w:space="0" w:color="000000"/>
              <w:bottom w:val="single" w:sz="4.024114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60" w:hRule="exact"/>
        </w:trPr>
        <w:tc>
          <w:tcPr>
            <w:tcW w:w="1662" w:type="dxa"/>
            <w:tcBorders>
              <w:top w:val="single" w:sz="4.024114" w:space="0" w:color="000000"/>
              <w:bottom w:val="single" w:sz="4.024107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4" w:space="0" w:color="000000"/>
              <w:bottom w:val="single" w:sz="4.024107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86" w:after="0" w:line="252" w:lineRule="auto"/>
              <w:ind w:left="92" w:right="2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oaba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4" w:space="0" w:color="000000"/>
              <w:bottom w:val="single" w:sz="4.024107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86" w:after="0" w:line="252" w:lineRule="auto"/>
              <w:ind w:left="92" w:right="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4" w:space="0" w:color="000000"/>
              <w:bottom w:val="single" w:sz="4.024107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3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1662" w:type="dxa"/>
            <w:tcBorders>
              <w:top w:val="single" w:sz="4.024107" w:space="0" w:color="000000"/>
              <w:bottom w:val="single" w:sz="4.024102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7" w:space="0" w:color="000000"/>
              <w:bottom w:val="single" w:sz="4.024102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24" w:after="0" w:line="252" w:lineRule="auto"/>
              <w:ind w:left="92" w:right="5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autó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7" w:space="0" w:color="000000"/>
              <w:bottom w:val="single" w:sz="4.024102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2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7" w:space="0" w:color="000000"/>
              <w:bottom w:val="single" w:sz="4.024102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80.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02" w:space="0" w:color="000000"/>
              <w:bottom w:val="single" w:sz="4.024097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2" w:space="0" w:color="000000"/>
              <w:bottom w:val="single" w:sz="4.024097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4" w:after="0" w:line="252" w:lineRule="auto"/>
              <w:ind w:left="92" w:right="5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C.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ental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2" w:space="0" w:color="000000"/>
              <w:bottom w:val="single" w:sz="4.024097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2" w:space="0" w:color="000000"/>
              <w:bottom w:val="single" w:sz="4.024097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57.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34,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97" w:space="0" w:color="000000"/>
              <w:bottom w:val="single" w:sz="4.024092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7" w:space="0" w:color="000000"/>
              <w:bottom w:val="single" w:sz="4.024092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7" w:space="0" w:color="000000"/>
              <w:bottom w:val="single" w:sz="4.024092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4" w:after="0" w:line="252" w:lineRule="auto"/>
              <w:ind w:left="92" w:right="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7" w:space="0" w:color="000000"/>
              <w:bottom w:val="single" w:sz="4.024092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82" w:hRule="exact"/>
        </w:trPr>
        <w:tc>
          <w:tcPr>
            <w:tcW w:w="1662" w:type="dxa"/>
            <w:tcBorders>
              <w:top w:val="single" w:sz="4.024092" w:space="0" w:color="000000"/>
              <w:bottom w:val="single" w:sz="4.024088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44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2" w:space="0" w:color="000000"/>
              <w:bottom w:val="single" w:sz="4.024088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4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2" w:space="0" w:color="000000"/>
              <w:bottom w:val="single" w:sz="4.024088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4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2" w:space="0" w:color="000000"/>
              <w:bottom w:val="single" w:sz="4.024088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44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8.0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1" w:hRule="exact"/>
        </w:trPr>
        <w:tc>
          <w:tcPr>
            <w:tcW w:w="1662" w:type="dxa"/>
            <w:tcBorders>
              <w:top w:val="single" w:sz="4.024088" w:space="0" w:color="000000"/>
              <w:bottom w:val="single" w:sz="4.024080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8" w:space="0" w:color="000000"/>
              <w:bottom w:val="single" w:sz="4.024080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50" w:after="0" w:line="251" w:lineRule="auto"/>
              <w:ind w:left="92" w:right="23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8" w:space="0" w:color="000000"/>
              <w:bottom w:val="single" w:sz="4.024080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eña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Mú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8" w:space="0" w:color="000000"/>
              <w:bottom w:val="single" w:sz="4.024080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36,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080" w:space="0" w:color="000000"/>
              <w:bottom w:val="single" w:sz="4.024086" w:space="0" w:color="000000"/>
              <w:left w:val="single" w:sz="4.024226" w:space="0" w:color="000000"/>
              <w:right w:val="single" w:sz="4.02426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0" w:space="0" w:color="000000"/>
              <w:bottom w:val="single" w:sz="4.024086" w:space="0" w:color="000000"/>
              <w:left w:val="single" w:sz="4.024267" w:space="0" w:color="000000"/>
              <w:right w:val="single" w:sz="4.024405" w:space="0" w:color="000000"/>
            </w:tcBorders>
          </w:tcPr>
          <w:p>
            <w:pPr>
              <w:spacing w:before="4" w:after="0" w:line="252" w:lineRule="auto"/>
              <w:ind w:left="92" w:right="26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ños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uto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0" w:space="0" w:color="000000"/>
              <w:bottom w:val="single" w:sz="4.024086" w:space="0" w:color="000000"/>
              <w:left w:val="single" w:sz="4.024405" w:space="0" w:color="000000"/>
              <w:right w:val="single" w:sz="4.024488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0" w:space="0" w:color="000000"/>
              <w:bottom w:val="single" w:sz="4.024086" w:space="0" w:color="000000"/>
              <w:left w:val="single" w:sz="4.024488" w:space="0" w:color="000000"/>
              <w:right w:val="single" w:sz="4.024525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68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532" w:type="dxa"/>
      </w:tblPr>
      <w:tblGrid/>
      <w:tr>
        <w:trPr>
          <w:trHeight w:val="395" w:hRule="exact"/>
        </w:trPr>
        <w:tc>
          <w:tcPr>
            <w:tcW w:w="1662" w:type="dxa"/>
            <w:tcBorders>
              <w:top w:val="single" w:sz="4.024195" w:space="0" w:color="000000"/>
              <w:bottom w:val="single" w:sz="4.024153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53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4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anente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53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4" w:after="0" w:line="252" w:lineRule="auto"/>
              <w:ind w:left="92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53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662" w:type="dxa"/>
            <w:tcBorders>
              <w:top w:val="single" w:sz="4.024153" w:space="0" w:color="000000"/>
              <w:bottom w:val="single" w:sz="4.024147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53" w:space="0" w:color="000000"/>
              <w:bottom w:val="single" w:sz="4.024147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30" w:after="0" w:line="249" w:lineRule="auto"/>
              <w:ind w:left="92" w:right="7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53" w:space="0" w:color="000000"/>
              <w:bottom w:val="single" w:sz="4.024147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30" w:after="0" w:line="249" w:lineRule="auto"/>
              <w:ind w:left="92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53" w:space="0" w:color="000000"/>
              <w:bottom w:val="single" w:sz="4.024147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73" w:hRule="exact"/>
        </w:trPr>
        <w:tc>
          <w:tcPr>
            <w:tcW w:w="1662" w:type="dxa"/>
            <w:tcBorders>
              <w:top w:val="single" w:sz="4.024147" w:space="0" w:color="000000"/>
              <w:bottom w:val="single" w:sz="4.024135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7" w:space="0" w:color="000000"/>
              <w:bottom w:val="single" w:sz="4.024135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1" w:lineRule="auto"/>
              <w:ind w:left="92" w:right="1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a: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enor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uada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nú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7" w:space="0" w:color="000000"/>
              <w:bottom w:val="single" w:sz="4.024135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Cong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7" w:space="0" w:color="000000"/>
              <w:bottom w:val="single" w:sz="4.024135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35" w:space="0" w:color="000000"/>
              <w:bottom w:val="single" w:sz="4.024130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5" w:space="0" w:color="000000"/>
              <w:bottom w:val="single" w:sz="4.024130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5" w:space="0" w:color="000000"/>
              <w:bottom w:val="single" w:sz="4.024130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Cana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5" w:space="0" w:color="000000"/>
              <w:bottom w:val="single" w:sz="4.024130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130" w:space="0" w:color="000000"/>
              <w:bottom w:val="single" w:sz="4.024123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0" w:space="0" w:color="000000"/>
              <w:bottom w:val="single" w:sz="4.024123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1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pob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0" w:space="0" w:color="000000"/>
              <w:bottom w:val="single" w:sz="4.024123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2" w:lineRule="auto"/>
              <w:ind w:left="92" w:right="5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0" w:space="0" w:color="000000"/>
              <w:bottom w:val="single" w:sz="4.024123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13,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63" w:hRule="exact"/>
        </w:trPr>
        <w:tc>
          <w:tcPr>
            <w:tcW w:w="1662" w:type="dxa"/>
            <w:tcBorders>
              <w:top w:val="single" w:sz="4.024123" w:space="0" w:color="000000"/>
              <w:bottom w:val="single" w:sz="4.024111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3" w:space="0" w:color="000000"/>
              <w:bottom w:val="single" w:sz="4.024111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94" w:after="0" w:line="252" w:lineRule="auto"/>
              <w:ind w:left="92" w:right="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tób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a: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ño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3" w:space="0" w:color="000000"/>
              <w:bottom w:val="single" w:sz="4.024111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3" w:space="0" w:color="000000"/>
              <w:bottom w:val="single" w:sz="4.024111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94,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11" w:space="0" w:color="000000"/>
              <w:bottom w:val="single" w:sz="4.024106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1" w:space="0" w:color="000000"/>
              <w:bottom w:val="single" w:sz="4.024106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patas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1" w:space="0" w:color="000000"/>
              <w:bottom w:val="single" w:sz="4.024106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1" w:space="0" w:color="000000"/>
              <w:bottom w:val="single" w:sz="4.024106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4.0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662" w:type="dxa"/>
            <w:tcBorders>
              <w:top w:val="single" w:sz="4.024106" w:space="0" w:color="000000"/>
              <w:bottom w:val="single" w:sz="4.024101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6" w:space="0" w:color="000000"/>
              <w:bottom w:val="single" w:sz="4.024101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30" w:after="0" w:line="252" w:lineRule="auto"/>
              <w:ind w:left="92" w:right="1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dé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6" w:space="0" w:color="000000"/>
              <w:bottom w:val="single" w:sz="4.024101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30" w:after="0" w:line="252" w:lineRule="auto"/>
              <w:ind w:left="92" w:right="2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6" w:space="0" w:color="000000"/>
              <w:bottom w:val="single" w:sz="4.024101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62" w:type="dxa"/>
            <w:tcBorders>
              <w:top w:val="single" w:sz="4.024101" w:space="0" w:color="000000"/>
              <w:bottom w:val="single" w:sz="4.024097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5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1" w:space="0" w:color="000000"/>
              <w:bottom w:val="single" w:sz="4.024097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5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ños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1" w:space="0" w:color="000000"/>
              <w:bottom w:val="single" w:sz="4.024097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5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1" w:space="0" w:color="000000"/>
              <w:bottom w:val="single" w:sz="4.024097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5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59,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12" w:hRule="exact"/>
        </w:trPr>
        <w:tc>
          <w:tcPr>
            <w:tcW w:w="1662" w:type="dxa"/>
            <w:tcBorders>
              <w:top w:val="single" w:sz="4.024097" w:space="0" w:color="000000"/>
              <w:bottom w:val="single" w:sz="4.024087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7" w:space="0" w:color="000000"/>
              <w:bottom w:val="single" w:sz="4.024087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20" w:after="0" w:line="251" w:lineRule="auto"/>
              <w:ind w:left="92" w:right="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gun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onal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7" w:space="0" w:color="000000"/>
              <w:bottom w:val="single" w:sz="4.024087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7" w:space="0" w:color="000000"/>
              <w:bottom w:val="single" w:sz="4.024087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27.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74,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09" w:hRule="exact"/>
        </w:trPr>
        <w:tc>
          <w:tcPr>
            <w:tcW w:w="1662" w:type="dxa"/>
            <w:tcBorders>
              <w:top w:val="single" w:sz="4.024087" w:space="0" w:color="000000"/>
              <w:bottom w:val="single" w:sz="4.02409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7" w:space="0" w:color="000000"/>
              <w:bottom w:val="single" w:sz="4.02409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68" w:after="0" w:line="251" w:lineRule="auto"/>
              <w:ind w:left="9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gar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ú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7" w:space="0" w:color="000000"/>
              <w:bottom w:val="single" w:sz="4.02409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52" w:lineRule="auto"/>
              <w:ind w:left="92" w:right="4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Hogar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o.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agu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7" w:space="0" w:color="000000"/>
              <w:bottom w:val="single" w:sz="4.02409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69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69/82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532" w:type="dxa"/>
      </w:tblPr>
      <w:tblGrid/>
      <w:tr>
        <w:trPr>
          <w:trHeight w:val="1060" w:hRule="exact"/>
        </w:trPr>
        <w:tc>
          <w:tcPr>
            <w:tcW w:w="1662" w:type="dxa"/>
            <w:tcBorders>
              <w:top w:val="single" w:sz="4.024195" w:space="0" w:color="000000"/>
              <w:bottom w:val="single" w:sz="4.024144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44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46" w:after="0" w:line="251" w:lineRule="auto"/>
              <w:ind w:left="92" w:right="4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antener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hogar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ta,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44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Hogar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44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57.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00" w:hRule="exact"/>
        </w:trPr>
        <w:tc>
          <w:tcPr>
            <w:tcW w:w="1662" w:type="dxa"/>
            <w:tcBorders>
              <w:top w:val="single" w:sz="4.024144" w:space="0" w:color="000000"/>
              <w:bottom w:val="single" w:sz="4.024137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4" w:space="0" w:color="000000"/>
              <w:bottom w:val="single" w:sz="4.024137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2" w:lineRule="auto"/>
              <w:ind w:left="9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4" w:space="0" w:color="000000"/>
              <w:bottom w:val="single" w:sz="4.024137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10" w:after="0" w:line="252" w:lineRule="auto"/>
              <w:ind w:left="92" w:right="48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anos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anos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4" w:space="0" w:color="000000"/>
              <w:bottom w:val="single" w:sz="4.024137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662" w:type="dxa"/>
            <w:tcBorders>
              <w:top w:val="single" w:sz="4.024137" w:space="0" w:color="000000"/>
              <w:bottom w:val="single" w:sz="4.024131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7" w:space="0" w:color="000000"/>
              <w:bottom w:val="single" w:sz="4.024131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30" w:after="0" w:line="249" w:lineRule="auto"/>
              <w:ind w:left="92" w:right="41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años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7" w:space="0" w:color="000000"/>
              <w:bottom w:val="single" w:sz="4.024131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anos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én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7" w:space="0" w:color="000000"/>
              <w:bottom w:val="single" w:sz="4.024131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14" w:hRule="exact"/>
        </w:trPr>
        <w:tc>
          <w:tcPr>
            <w:tcW w:w="1662" w:type="dxa"/>
            <w:tcBorders>
              <w:top w:val="single" w:sz="4.024131" w:space="0" w:color="000000"/>
              <w:bottom w:val="single" w:sz="4.024125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1" w:space="0" w:color="000000"/>
              <w:bottom w:val="single" w:sz="4.024125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62" w:after="0" w:line="252" w:lineRule="auto"/>
              <w:ind w:left="92" w:right="3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ntos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1" w:space="0" w:color="000000"/>
              <w:bottom w:val="single" w:sz="4.024125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62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1" w:space="0" w:color="000000"/>
              <w:bottom w:val="single" w:sz="4.024125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64,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98" w:hRule="exact"/>
        </w:trPr>
        <w:tc>
          <w:tcPr>
            <w:tcW w:w="1662" w:type="dxa"/>
            <w:tcBorders>
              <w:top w:val="single" w:sz="4.024125" w:space="0" w:color="000000"/>
              <w:bottom w:val="single" w:sz="4.024118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5" w:space="0" w:color="000000"/>
              <w:bottom w:val="single" w:sz="4.024118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9" w:lineRule="auto"/>
              <w:ind w:left="92" w:right="6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ón,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entar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5" w:space="0" w:color="000000"/>
              <w:bottom w:val="single" w:sz="4.024118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10" w:after="0" w:line="251" w:lineRule="auto"/>
              <w:ind w:left="92" w:right="4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5" w:space="0" w:color="000000"/>
              <w:bottom w:val="single" w:sz="4.024118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6,58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50" w:hRule="exact"/>
        </w:trPr>
        <w:tc>
          <w:tcPr>
            <w:tcW w:w="1662" w:type="dxa"/>
            <w:tcBorders>
              <w:top w:val="single" w:sz="4.024118" w:space="0" w:color="000000"/>
              <w:bottom w:val="single" w:sz="4.024111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8" w:space="0" w:color="000000"/>
              <w:bottom w:val="single" w:sz="4.024111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80" w:after="0" w:line="252" w:lineRule="auto"/>
              <w:ind w:left="92" w:right="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paña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8" w:space="0" w:color="000000"/>
              <w:bottom w:val="single" w:sz="4.024111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80" w:after="0" w:line="252" w:lineRule="auto"/>
              <w:ind w:left="92" w:right="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edad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ental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8" w:space="0" w:color="000000"/>
              <w:bottom w:val="single" w:sz="4.024111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16.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662" w:type="dxa"/>
            <w:tcBorders>
              <w:top w:val="single" w:sz="4.024111" w:space="0" w:color="000000"/>
              <w:bottom w:val="single" w:sz="4.024105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1" w:space="0" w:color="000000"/>
              <w:bottom w:val="single" w:sz="4.024105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30" w:after="0" w:line="249" w:lineRule="auto"/>
              <w:ind w:left="92" w:right="42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1" w:space="0" w:color="000000"/>
              <w:bottom w:val="single" w:sz="4.024105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eña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1" w:space="0" w:color="000000"/>
              <w:bottom w:val="single" w:sz="4.024105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69,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27" w:hRule="exact"/>
        </w:trPr>
        <w:tc>
          <w:tcPr>
            <w:tcW w:w="1662" w:type="dxa"/>
            <w:tcBorders>
              <w:top w:val="single" w:sz="4.024105" w:space="0" w:color="000000"/>
              <w:bottom w:val="single" w:sz="4.024098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5" w:space="0" w:color="000000"/>
              <w:bottom w:val="single" w:sz="4.024098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24" w:after="0" w:line="251" w:lineRule="auto"/>
              <w:ind w:left="9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5" w:space="0" w:color="000000"/>
              <w:bottom w:val="single" w:sz="4.024098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2" w:lineRule="auto"/>
              <w:ind w:left="92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5" w:space="0" w:color="000000"/>
              <w:bottom w:val="single" w:sz="4.024098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96,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98" w:hRule="exact"/>
        </w:trPr>
        <w:tc>
          <w:tcPr>
            <w:tcW w:w="1662" w:type="dxa"/>
            <w:tcBorders>
              <w:top w:val="single" w:sz="4.024098" w:space="0" w:color="000000"/>
              <w:bottom w:val="single" w:sz="4.02409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8" w:space="0" w:color="000000"/>
              <w:bottom w:val="single" w:sz="4.02409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10" w:after="0" w:line="252" w:lineRule="auto"/>
              <w:ind w:left="92" w:right="1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etes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abo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ét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8" w:space="0" w:color="000000"/>
              <w:bottom w:val="single" w:sz="4.02409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8" w:space="0" w:color="000000"/>
              <w:bottom w:val="single" w:sz="4.02409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17" w:hRule="exact"/>
        </w:trPr>
        <w:tc>
          <w:tcPr>
            <w:tcW w:w="1662" w:type="dxa"/>
            <w:tcBorders>
              <w:top w:val="single" w:sz="4.02409" w:space="0" w:color="000000"/>
              <w:bottom w:val="single" w:sz="4.024094" w:space="0" w:color="000000"/>
              <w:left w:val="single" w:sz="4.02414" w:space="0" w:color="000000"/>
              <w:right w:val="single" w:sz="4.024163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" w:space="0" w:color="000000"/>
              <w:bottom w:val="single" w:sz="4.024094" w:space="0" w:color="000000"/>
              <w:left w:val="single" w:sz="4.024163" w:space="0" w:color="000000"/>
              <w:right w:val="single" w:sz="4.024243" w:space="0" w:color="000000"/>
            </w:tcBorders>
          </w:tcPr>
          <w:p>
            <w:pPr>
              <w:spacing w:before="72" w:after="0" w:line="252" w:lineRule="auto"/>
              <w:ind w:left="92" w:right="3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ndo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" w:space="0" w:color="000000"/>
              <w:bottom w:val="single" w:sz="4.024094" w:space="0" w:color="000000"/>
              <w:left w:val="single" w:sz="4.024243" w:space="0" w:color="000000"/>
              <w:right w:val="single" w:sz="4.024290" w:space="0" w:color="000000"/>
            </w:tcBorders>
          </w:tcPr>
          <w:p>
            <w:pPr>
              <w:spacing w:before="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" w:space="0" w:color="000000"/>
              <w:bottom w:val="single" w:sz="4.024094" w:space="0" w:color="000000"/>
              <w:left w:val="single" w:sz="4.024290" w:space="0" w:color="000000"/>
              <w:right w:val="single" w:sz="4.024311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70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532" w:type="dxa"/>
      </w:tblPr>
      <w:tblGrid/>
      <w:tr>
        <w:trPr>
          <w:trHeight w:val="800" w:hRule="exact"/>
        </w:trPr>
        <w:tc>
          <w:tcPr>
            <w:tcW w:w="1662" w:type="dxa"/>
            <w:tcBorders>
              <w:top w:val="single" w:sz="4.024195" w:space="0" w:color="000000"/>
              <w:bottom w:val="single" w:sz="4.024148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48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14" w:after="0" w:line="251" w:lineRule="auto"/>
              <w:ind w:left="92" w:right="3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48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48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1662" w:type="dxa"/>
            <w:tcBorders>
              <w:top w:val="single" w:sz="4.024148" w:space="0" w:color="000000"/>
              <w:bottom w:val="single" w:sz="4.024142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8" w:space="0" w:color="000000"/>
              <w:bottom w:val="single" w:sz="4.024142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4" w:after="0" w:line="252" w:lineRule="auto"/>
              <w:ind w:left="92" w:right="10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ón,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na,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8" w:space="0" w:color="000000"/>
              <w:bottom w:val="single" w:sz="4.024142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Cá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nas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8" w:space="0" w:color="000000"/>
              <w:bottom w:val="single" w:sz="4.024142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06,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49" w:hRule="exact"/>
        </w:trPr>
        <w:tc>
          <w:tcPr>
            <w:tcW w:w="1662" w:type="dxa"/>
            <w:tcBorders>
              <w:top w:val="single" w:sz="4.024142" w:space="0" w:color="000000"/>
              <w:bottom w:val="single" w:sz="4.024134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2" w:space="0" w:color="000000"/>
              <w:bottom w:val="single" w:sz="4.024134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34" w:after="0" w:line="252" w:lineRule="auto"/>
              <w:ind w:left="92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peten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bú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ueda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2" w:space="0" w:color="000000"/>
              <w:bottom w:val="single" w:sz="4.024134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CCO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Labo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2" w:space="0" w:color="000000"/>
              <w:bottom w:val="single" w:sz="4.024134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82" w:hRule="exact"/>
        </w:trPr>
        <w:tc>
          <w:tcPr>
            <w:tcW w:w="1662" w:type="dxa"/>
            <w:tcBorders>
              <w:top w:val="single" w:sz="4.024134" w:space="0" w:color="000000"/>
              <w:bottom w:val="single" w:sz="4.024124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4" w:space="0" w:color="000000"/>
              <w:bottom w:val="single" w:sz="4.024124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tadas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gías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edad,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4" w:space="0" w:color="000000"/>
              <w:bottom w:val="single" w:sz="4.024124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52" w:lineRule="auto"/>
              <w:ind w:left="92" w:right="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quí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4" w:space="0" w:color="000000"/>
              <w:bottom w:val="single" w:sz="4.024124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1662" w:type="dxa"/>
            <w:tcBorders>
              <w:top w:val="single" w:sz="4.024124" w:space="0" w:color="000000"/>
              <w:bottom w:val="single" w:sz="4.024117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4" w:space="0" w:color="000000"/>
              <w:bottom w:val="single" w:sz="4.024117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70" w:after="0" w:line="252" w:lineRule="auto"/>
              <w:ind w:left="92" w:right="69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entando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4" w:space="0" w:color="000000"/>
              <w:bottom w:val="single" w:sz="4.024117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7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4" w:space="0" w:color="000000"/>
              <w:bottom w:val="single" w:sz="4.024117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5.1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1,60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6" w:hRule="exact"/>
        </w:trPr>
        <w:tc>
          <w:tcPr>
            <w:tcW w:w="1662" w:type="dxa"/>
            <w:tcBorders>
              <w:top w:val="single" w:sz="4.024117" w:space="0" w:color="000000"/>
              <w:bottom w:val="single" w:sz="4.024110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7" w:space="0" w:color="000000"/>
              <w:bottom w:val="single" w:sz="4.024110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1" w:lineRule="auto"/>
              <w:ind w:left="92" w:right="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és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upe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és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7" w:space="0" w:color="000000"/>
              <w:bottom w:val="single" w:sz="4.024110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7" w:space="0" w:color="000000"/>
              <w:bottom w:val="single" w:sz="4.024110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6.4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4,49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95" w:hRule="exact"/>
        </w:trPr>
        <w:tc>
          <w:tcPr>
            <w:tcW w:w="1662" w:type="dxa"/>
            <w:tcBorders>
              <w:top w:val="single" w:sz="4.024110" w:space="0" w:color="000000"/>
              <w:bottom w:val="single" w:sz="4.024102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0" w:space="0" w:color="000000"/>
              <w:bottom w:val="single" w:sz="4.024102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58" w:after="0" w:line="252" w:lineRule="auto"/>
              <w:ind w:left="92" w:right="3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etes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0" w:space="0" w:color="000000"/>
              <w:bottom w:val="single" w:sz="4.024102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52" w:lineRule="auto"/>
              <w:ind w:left="9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0" w:space="0" w:color="000000"/>
              <w:bottom w:val="single" w:sz="4.024102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5.8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102" w:space="0" w:color="000000"/>
              <w:bottom w:val="single" w:sz="4.024094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2" w:space="0" w:color="000000"/>
              <w:bottom w:val="single" w:sz="4.024094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2" w:space="0" w:color="000000"/>
              <w:bottom w:val="single" w:sz="4.024094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CCA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2" w:space="0" w:color="000000"/>
              <w:bottom w:val="single" w:sz="4.024094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7,50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094" w:space="0" w:color="000000"/>
              <w:bottom w:val="single" w:sz="4.024087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4" w:space="0" w:color="000000"/>
              <w:bottom w:val="single" w:sz="4.024087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1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4" w:space="0" w:color="000000"/>
              <w:bottom w:val="single" w:sz="4.024087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4" w:space="0" w:color="000000"/>
              <w:bottom w:val="single" w:sz="4.024087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6.9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0,89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6" w:hRule="exact"/>
        </w:trPr>
        <w:tc>
          <w:tcPr>
            <w:tcW w:w="1662" w:type="dxa"/>
            <w:tcBorders>
              <w:top w:val="single" w:sz="4.024087" w:space="0" w:color="000000"/>
              <w:bottom w:val="single" w:sz="4.024080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7" w:space="0" w:color="000000"/>
              <w:bottom w:val="single" w:sz="4.024080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1" w:lineRule="auto"/>
              <w:ind w:left="92" w:right="31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día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7" w:space="0" w:color="000000"/>
              <w:bottom w:val="single" w:sz="4.024080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9" w:lineRule="auto"/>
              <w:ind w:left="92" w:right="7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7" w:space="0" w:color="000000"/>
              <w:bottom w:val="single" w:sz="4.024080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27.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07,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080" w:space="0" w:color="000000"/>
              <w:bottom w:val="single" w:sz="4.024086" w:space="0" w:color="000000"/>
              <w:left w:val="single" w:sz="4.024154" w:space="0" w:color="000000"/>
              <w:right w:val="single" w:sz="4.024181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80" w:space="0" w:color="000000"/>
              <w:bottom w:val="single" w:sz="4.024086" w:space="0" w:color="000000"/>
              <w:left w:val="single" w:sz="4.024181" w:space="0" w:color="000000"/>
              <w:right w:val="single" w:sz="4.024270" w:space="0" w:color="000000"/>
            </w:tcBorders>
          </w:tcPr>
          <w:p>
            <w:pPr>
              <w:spacing w:before="4" w:after="0" w:line="252" w:lineRule="auto"/>
              <w:ind w:left="92" w:right="14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nado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índ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abo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80" w:space="0" w:color="000000"/>
              <w:bottom w:val="single" w:sz="4.024086" w:space="0" w:color="000000"/>
              <w:left w:val="single" w:sz="4.024270" w:space="0" w:color="000000"/>
              <w:right w:val="single" w:sz="4.024323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eña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80" w:space="0" w:color="000000"/>
              <w:bottom w:val="single" w:sz="4.024086" w:space="0" w:color="000000"/>
              <w:left w:val="single" w:sz="4.024323" w:space="0" w:color="000000"/>
              <w:right w:val="single" w:sz="4.024347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71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532" w:type="dxa"/>
      </w:tblPr>
      <w:tblGrid/>
      <w:tr>
        <w:trPr>
          <w:trHeight w:val="780" w:hRule="exact"/>
        </w:trPr>
        <w:tc>
          <w:tcPr>
            <w:tcW w:w="1662" w:type="dxa"/>
            <w:tcBorders>
              <w:top w:val="single" w:sz="4.024195" w:space="0" w:color="000000"/>
              <w:bottom w:val="single" w:sz="4.024148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48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1" w:lineRule="auto"/>
              <w:ind w:left="92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uenta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ender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48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48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148" w:space="0" w:color="000000"/>
              <w:bottom w:val="single" w:sz="4.024141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8" w:space="0" w:color="000000"/>
              <w:bottom w:val="single" w:sz="4.024141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2" w:lineRule="auto"/>
              <w:ind w:left="9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án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8" w:space="0" w:color="000000"/>
              <w:bottom w:val="single" w:sz="4.024141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ús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8" w:space="0" w:color="000000"/>
              <w:bottom w:val="single" w:sz="4.024141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29" w:hRule="exact"/>
        </w:trPr>
        <w:tc>
          <w:tcPr>
            <w:tcW w:w="1662" w:type="dxa"/>
            <w:tcBorders>
              <w:top w:val="single" w:sz="4.024141" w:space="0" w:color="000000"/>
              <w:bottom w:val="single" w:sz="4.024132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1" w:space="0" w:color="000000"/>
              <w:bottom w:val="single" w:sz="4.024132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76" w:after="0" w:line="252" w:lineRule="auto"/>
              <w:ind w:left="92" w:right="12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oedu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no.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1" w:space="0" w:color="000000"/>
              <w:bottom w:val="single" w:sz="4.024132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1" w:space="0" w:color="000000"/>
              <w:bottom w:val="single" w:sz="4.024132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15" w:hRule="exact"/>
        </w:trPr>
        <w:tc>
          <w:tcPr>
            <w:tcW w:w="1662" w:type="dxa"/>
            <w:tcBorders>
              <w:top w:val="single" w:sz="4.024132" w:space="0" w:color="000000"/>
              <w:bottom w:val="single" w:sz="4.02412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2" w:space="0" w:color="000000"/>
              <w:bottom w:val="single" w:sz="4.02412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70" w:after="0" w:line="252" w:lineRule="auto"/>
              <w:ind w:left="92" w:right="2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onó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2" w:space="0" w:color="000000"/>
              <w:bottom w:val="single" w:sz="4.02412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ús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2" w:space="0" w:color="000000"/>
              <w:bottom w:val="single" w:sz="4.02412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5.4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98" w:hRule="exact"/>
        </w:trPr>
        <w:tc>
          <w:tcPr>
            <w:tcW w:w="1662" w:type="dxa"/>
            <w:tcBorders>
              <w:top w:val="single" w:sz="4.02412" w:space="0" w:color="000000"/>
              <w:bottom w:val="single" w:sz="4.024113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" w:space="0" w:color="000000"/>
              <w:bottom w:val="single" w:sz="4.024113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10" w:after="0" w:line="251" w:lineRule="auto"/>
              <w:ind w:left="92" w:right="3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" w:space="0" w:color="000000"/>
              <w:bottom w:val="single" w:sz="4.024113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2" w:lineRule="auto"/>
              <w:ind w:left="92" w:right="2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" w:space="0" w:color="000000"/>
              <w:bottom w:val="single" w:sz="4.024113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3.8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5,14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80" w:hRule="exact"/>
        </w:trPr>
        <w:tc>
          <w:tcPr>
            <w:tcW w:w="1662" w:type="dxa"/>
            <w:tcBorders>
              <w:top w:val="single" w:sz="4.024113" w:space="0" w:color="000000"/>
              <w:bottom w:val="single" w:sz="4.024103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3" w:space="0" w:color="000000"/>
              <w:bottom w:val="single" w:sz="4.024103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1" w:lineRule="auto"/>
              <w:ind w:left="92" w:right="2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eña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ños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3" w:space="0" w:color="000000"/>
              <w:bottom w:val="single" w:sz="4.024103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4" w:after="0" w:line="251" w:lineRule="auto"/>
              <w:ind w:left="92" w:right="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eña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pad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ños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dé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IM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3" w:space="0" w:color="000000"/>
              <w:bottom w:val="single" w:sz="4.024103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85" w:hRule="exact"/>
        </w:trPr>
        <w:tc>
          <w:tcPr>
            <w:tcW w:w="1662" w:type="dxa"/>
            <w:tcBorders>
              <w:top w:val="single" w:sz="4.024103" w:space="0" w:color="000000"/>
              <w:bottom w:val="single" w:sz="4.024092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3" w:space="0" w:color="000000"/>
              <w:bottom w:val="single" w:sz="4.024092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56" w:after="0" w:line="252" w:lineRule="auto"/>
              <w:ind w:left="92" w:right="3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edad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há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edad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3" w:space="0" w:color="000000"/>
              <w:bottom w:val="single" w:sz="4.024092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2" w:lineRule="auto"/>
              <w:ind w:left="92" w:right="6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eña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3" w:space="0" w:color="000000"/>
              <w:bottom w:val="single" w:sz="4.024092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308" w:hRule="exact"/>
        </w:trPr>
        <w:tc>
          <w:tcPr>
            <w:tcW w:w="1662" w:type="dxa"/>
            <w:tcBorders>
              <w:top w:val="single" w:sz="4.024092" w:space="0" w:color="000000"/>
              <w:bottom w:val="single" w:sz="4.02409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2" w:space="0" w:color="000000"/>
              <w:bottom w:val="single" w:sz="4.02409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72" w:after="0" w:line="252" w:lineRule="auto"/>
              <w:ind w:left="92" w:right="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ú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ú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52" w:lineRule="auto"/>
              <w:ind w:left="92" w:right="2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unas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abo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hado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antener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2" w:space="0" w:color="000000"/>
              <w:bottom w:val="single" w:sz="4.02409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2" w:lineRule="auto"/>
              <w:ind w:left="92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2" w:space="0" w:color="000000"/>
              <w:bottom w:val="single" w:sz="4.02409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28.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72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532" w:type="dxa"/>
      </w:tblPr>
      <w:tblGrid/>
      <w:tr>
        <w:trPr>
          <w:trHeight w:val="528" w:hRule="exact"/>
        </w:trPr>
        <w:tc>
          <w:tcPr>
            <w:tcW w:w="1662" w:type="dxa"/>
            <w:tcBorders>
              <w:top w:val="single" w:sz="4.024195" w:space="0" w:color="000000"/>
              <w:bottom w:val="single" w:sz="4.024151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51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70" w:after="0" w:line="252" w:lineRule="auto"/>
              <w:ind w:left="92" w:right="6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edades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ohe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3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51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51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52" w:hRule="exact"/>
        </w:trPr>
        <w:tc>
          <w:tcPr>
            <w:tcW w:w="1662" w:type="dxa"/>
            <w:tcBorders>
              <w:top w:val="single" w:sz="4.024151" w:space="0" w:color="000000"/>
              <w:bottom w:val="single" w:sz="4.024142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51" w:space="0" w:color="000000"/>
              <w:bottom w:val="single" w:sz="4.024142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86" w:after="0" w:line="252" w:lineRule="auto"/>
              <w:ind w:left="92" w:right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51" w:space="0" w:color="000000"/>
              <w:bottom w:val="single" w:sz="4.024142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1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52" w:lineRule="auto"/>
              <w:ind w:left="92" w:right="4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51" w:space="0" w:color="000000"/>
              <w:bottom w:val="single" w:sz="4.024142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167" w:hRule="exact"/>
        </w:trPr>
        <w:tc>
          <w:tcPr>
            <w:tcW w:w="1662" w:type="dxa"/>
            <w:tcBorders>
              <w:top w:val="single" w:sz="4.024142" w:space="0" w:color="000000"/>
              <w:bottom w:val="single" w:sz="4.024127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2" w:space="0" w:color="000000"/>
              <w:bottom w:val="single" w:sz="4.024127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1" w:lineRule="auto"/>
              <w:ind w:left="92" w:right="2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a”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ndo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tua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2" w:space="0" w:color="000000"/>
              <w:bottom w:val="single" w:sz="4.024127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2" w:space="0" w:color="000000"/>
              <w:bottom w:val="single" w:sz="4.024127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848" w:hRule="exact"/>
        </w:trPr>
        <w:tc>
          <w:tcPr>
            <w:tcW w:w="1662" w:type="dxa"/>
            <w:tcBorders>
              <w:top w:val="single" w:sz="4.024127" w:space="0" w:color="000000"/>
              <w:bottom w:val="single" w:sz="4.024117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7" w:space="0" w:color="000000"/>
              <w:bottom w:val="single" w:sz="4.024117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38" w:after="0" w:line="252" w:lineRule="auto"/>
              <w:ind w:left="92" w:right="2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IH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edad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a.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dí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7" w:space="0" w:color="000000"/>
              <w:bottom w:val="single" w:sz="4.024117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Cá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7" w:space="0" w:color="000000"/>
              <w:bottom w:val="single" w:sz="4.024117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82" w:hRule="exact"/>
        </w:trPr>
        <w:tc>
          <w:tcPr>
            <w:tcW w:w="1662" w:type="dxa"/>
            <w:tcBorders>
              <w:top w:val="single" w:sz="4.024117" w:space="0" w:color="000000"/>
              <w:bottom w:val="single" w:sz="4.024107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7" w:space="0" w:color="000000"/>
              <w:bottom w:val="single" w:sz="4.024107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2" w:lineRule="auto"/>
              <w:ind w:left="92" w:right="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entar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entes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3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3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eto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aut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7" w:space="0" w:color="000000"/>
              <w:bottom w:val="single" w:sz="4.024107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52" w:lineRule="auto"/>
              <w:ind w:left="92" w:right="2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DI)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7" w:space="0" w:color="000000"/>
              <w:bottom w:val="single" w:sz="4.024107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80" w:hRule="exact"/>
        </w:trPr>
        <w:tc>
          <w:tcPr>
            <w:tcW w:w="1662" w:type="dxa"/>
            <w:tcBorders>
              <w:top w:val="single" w:sz="4.024107" w:space="0" w:color="000000"/>
              <w:bottom w:val="single" w:sz="4.024097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58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7" w:space="0" w:color="000000"/>
              <w:bottom w:val="single" w:sz="4.024097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1" w:lineRule="auto"/>
              <w:ind w:left="92" w:right="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n,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tadas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etodo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gía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nteg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edad.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7" w:space="0" w:color="000000"/>
              <w:bottom w:val="single" w:sz="4.024097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Cán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7" w:space="0" w:color="000000"/>
              <w:bottom w:val="single" w:sz="4.024097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27.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097" w:space="0" w:color="000000"/>
              <w:bottom w:val="single" w:sz="4.02409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61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7" w:space="0" w:color="000000"/>
              <w:bottom w:val="single" w:sz="4.02409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4" w:after="0" w:line="252" w:lineRule="auto"/>
              <w:ind w:left="92" w:right="28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nda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uent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pé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7" w:space="0" w:color="000000"/>
              <w:bottom w:val="single" w:sz="4.02409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Cá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7" w:space="0" w:color="000000"/>
              <w:bottom w:val="single" w:sz="4.02409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54.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662" w:type="dxa"/>
            <w:tcBorders>
              <w:top w:val="single" w:sz="4.02409" w:space="0" w:color="000000"/>
              <w:bottom w:val="single" w:sz="4.024091" w:space="0" w:color="000000"/>
              <w:left w:val="single" w:sz="4.024111" w:space="0" w:color="000000"/>
              <w:right w:val="single" w:sz="4.02412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" w:space="0" w:color="000000"/>
              <w:bottom w:val="single" w:sz="4.024091" w:space="0" w:color="000000"/>
              <w:left w:val="single" w:sz="4.024129" w:space="0" w:color="000000"/>
              <w:right w:val="single" w:sz="4.024188" w:space="0" w:color="000000"/>
            </w:tcBorders>
          </w:tcPr>
          <w:p>
            <w:pPr>
              <w:spacing w:before="56" w:after="0" w:line="251" w:lineRule="auto"/>
              <w:ind w:left="92" w:right="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da”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ual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na,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nos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anos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" w:space="0" w:color="000000"/>
              <w:bottom w:val="single" w:sz="4.024091" w:space="0" w:color="000000"/>
              <w:left w:val="single" w:sz="4.024188" w:space="0" w:color="000000"/>
              <w:right w:val="single" w:sz="4.024224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2" w:lineRule="auto"/>
              <w:ind w:left="92" w:right="5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" w:space="0" w:color="000000"/>
              <w:bottom w:val="single" w:sz="4.024091" w:space="0" w:color="000000"/>
              <w:left w:val="single" w:sz="4.024224" w:space="0" w:color="000000"/>
              <w:right w:val="single" w:sz="4.024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29.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73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73/82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379" w:type="dxa"/>
      </w:tblPr>
      <w:tblGrid/>
      <w:tr>
        <w:trPr>
          <w:trHeight w:val="697" w:hRule="exact"/>
        </w:trPr>
        <w:tc>
          <w:tcPr>
            <w:tcW w:w="1662" w:type="dxa"/>
            <w:tcBorders>
              <w:top w:val="single" w:sz="4.024195" w:space="0" w:color="000000"/>
              <w:bottom w:val="single" w:sz="4.024149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49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58" w:after="0" w:line="251" w:lineRule="auto"/>
              <w:ind w:left="92" w:right="1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gar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odas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onopa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49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eta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49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34.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13" w:hRule="exact"/>
        </w:trPr>
        <w:tc>
          <w:tcPr>
            <w:tcW w:w="1662" w:type="dxa"/>
            <w:tcBorders>
              <w:top w:val="single" w:sz="4.024149" w:space="0" w:color="000000"/>
              <w:bottom w:val="single" w:sz="4.02414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9" w:space="0" w:color="000000"/>
              <w:bottom w:val="single" w:sz="4.02414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68" w:after="0" w:line="251" w:lineRule="auto"/>
              <w:ind w:left="9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d”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años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ad,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9" w:space="0" w:color="000000"/>
              <w:bottom w:val="single" w:sz="4.02414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9" w:lineRule="auto"/>
              <w:ind w:left="92" w:right="5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9" w:space="0" w:color="000000"/>
              <w:bottom w:val="single" w:sz="4.02414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4" w:space="0" w:color="000000"/>
              <w:bottom w:val="single" w:sz="4.024135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4" w:space="0" w:color="000000"/>
              <w:bottom w:val="single" w:sz="4.024135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4" w:space="0" w:color="000000"/>
              <w:bottom w:val="single" w:sz="4.024135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4" w:after="0" w:line="252" w:lineRule="auto"/>
              <w:ind w:left="92" w:right="59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añ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" w:space="0" w:color="000000"/>
              <w:bottom w:val="single" w:sz="4.024135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18.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135" w:space="0" w:color="000000"/>
              <w:bottom w:val="single" w:sz="4.024128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35" w:space="0" w:color="000000"/>
              <w:bottom w:val="single" w:sz="4.024128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4" w:after="0" w:line="252" w:lineRule="auto"/>
              <w:ind w:left="92" w:right="1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ento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o,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35" w:space="0" w:color="000000"/>
              <w:bottom w:val="single" w:sz="4.024128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eas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35" w:space="0" w:color="000000"/>
              <w:bottom w:val="single" w:sz="4.024128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5" w:hRule="exact"/>
        </w:trPr>
        <w:tc>
          <w:tcPr>
            <w:tcW w:w="1662" w:type="dxa"/>
            <w:tcBorders>
              <w:top w:val="single" w:sz="4.024128" w:space="0" w:color="000000"/>
              <w:bottom w:val="single" w:sz="4.024122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8" w:space="0" w:color="000000"/>
              <w:bottom w:val="single" w:sz="4.024122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28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8" w:space="0" w:color="000000"/>
              <w:bottom w:val="single" w:sz="4.024122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28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8" w:space="0" w:color="000000"/>
              <w:bottom w:val="single" w:sz="4.024122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662" w:type="dxa"/>
            <w:tcBorders>
              <w:top w:val="single" w:sz="4.024122" w:space="0" w:color="000000"/>
              <w:bottom w:val="single" w:sz="4.024118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22" w:space="0" w:color="000000"/>
              <w:bottom w:val="single" w:sz="4.024118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2" w:space="0" w:color="000000"/>
              <w:bottom w:val="single" w:sz="4.024118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22" w:space="0" w:color="000000"/>
              <w:bottom w:val="single" w:sz="4.024118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88" w:hRule="exact"/>
        </w:trPr>
        <w:tc>
          <w:tcPr>
            <w:tcW w:w="1662" w:type="dxa"/>
            <w:tcBorders>
              <w:top w:val="single" w:sz="4.024118" w:space="0" w:color="000000"/>
              <w:bottom w:val="single" w:sz="4.024110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8" w:space="0" w:color="000000"/>
              <w:bottom w:val="single" w:sz="4.024110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2" w:lineRule="auto"/>
              <w:ind w:left="92" w:right="2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8" w:space="0" w:color="000000"/>
              <w:bottom w:val="single" w:sz="4.024110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4" w:after="0" w:line="252" w:lineRule="auto"/>
              <w:ind w:left="92" w:right="6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tas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ados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8" w:space="0" w:color="000000"/>
              <w:bottom w:val="single" w:sz="4.024110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10" w:space="0" w:color="000000"/>
              <w:bottom w:val="single" w:sz="4.024105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10" w:space="0" w:color="000000"/>
              <w:bottom w:val="single" w:sz="4.024105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4" w:after="0" w:line="252" w:lineRule="auto"/>
              <w:ind w:left="92" w:right="22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10" w:space="0" w:color="000000"/>
              <w:bottom w:val="single" w:sz="4.024105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gua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4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10" w:space="0" w:color="000000"/>
              <w:bottom w:val="single" w:sz="4.024105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105" w:space="0" w:color="000000"/>
              <w:bottom w:val="single" w:sz="4.0241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05" w:space="0" w:color="000000"/>
              <w:bottom w:val="single" w:sz="4.0241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4" w:after="0" w:line="252" w:lineRule="auto"/>
              <w:ind w:left="92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05" w:space="0" w:color="000000"/>
              <w:bottom w:val="single" w:sz="4.0241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neha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05" w:space="0" w:color="000000"/>
              <w:bottom w:val="single" w:sz="4.0241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11.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662" w:type="dxa"/>
            <w:tcBorders>
              <w:top w:val="single" w:sz="4.0241" w:space="0" w:color="000000"/>
              <w:bottom w:val="single" w:sz="4.024096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" w:space="0" w:color="000000"/>
              <w:bottom w:val="single" w:sz="4.024096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4" w:after="0" w:line="249" w:lineRule="auto"/>
              <w:ind w:left="92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" w:space="0" w:color="000000"/>
              <w:bottom w:val="single" w:sz="4.024096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" w:space="0" w:color="000000"/>
              <w:bottom w:val="single" w:sz="4.024096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9.0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96" w:space="0" w:color="000000"/>
              <w:bottom w:val="single" w:sz="4.024091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6" w:space="0" w:color="000000"/>
              <w:bottom w:val="single" w:sz="4.024091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4" w:after="0" w:line="252" w:lineRule="auto"/>
              <w:ind w:left="92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dar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anten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6" w:space="0" w:color="000000"/>
              <w:bottom w:val="single" w:sz="4.024091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6" w:space="0" w:color="000000"/>
              <w:bottom w:val="single" w:sz="4.024091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6.0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75" w:hRule="exact"/>
        </w:trPr>
        <w:tc>
          <w:tcPr>
            <w:tcW w:w="1662" w:type="dxa"/>
            <w:tcBorders>
              <w:top w:val="single" w:sz="4.024091" w:space="0" w:color="000000"/>
              <w:bottom w:val="single" w:sz="4.024079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91" w:space="0" w:color="000000"/>
              <w:bottom w:val="single" w:sz="4.024079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4" w:after="0" w:line="252" w:lineRule="auto"/>
              <w:ind w:left="92" w:right="2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atán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ndep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te.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91" w:space="0" w:color="000000"/>
              <w:bottom w:val="single" w:sz="4.024079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2" w:lineRule="auto"/>
              <w:ind w:left="92" w:right="3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dad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91" w:space="0" w:color="000000"/>
              <w:bottom w:val="single" w:sz="4.024079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24.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5" w:hRule="exact"/>
        </w:trPr>
        <w:tc>
          <w:tcPr>
            <w:tcW w:w="1662" w:type="dxa"/>
            <w:tcBorders>
              <w:top w:val="single" w:sz="4.024079" w:space="0" w:color="000000"/>
              <w:bottom w:val="single" w:sz="4.024088" w:space="0" w:color="000000"/>
              <w:left w:val="single" w:sz="4.024183" w:space="0" w:color="000000"/>
              <w:right w:val="single" w:sz="4.02421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079" w:space="0" w:color="000000"/>
              <w:bottom w:val="single" w:sz="4.024088" w:space="0" w:color="000000"/>
              <w:left w:val="single" w:sz="4.024215" w:space="0" w:color="000000"/>
              <w:right w:val="single" w:sz="4.024324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pus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079" w:space="0" w:color="000000"/>
              <w:bottom w:val="single" w:sz="4.024088" w:space="0" w:color="000000"/>
              <w:left w:val="single" w:sz="4.024324" w:space="0" w:color="000000"/>
              <w:right w:val="single" w:sz="4.024389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unda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079" w:space="0" w:color="000000"/>
              <w:bottom w:val="single" w:sz="4.024088" w:space="0" w:color="000000"/>
              <w:left w:val="single" w:sz="4.024389" w:space="0" w:color="000000"/>
              <w:right w:val="single" w:sz="4.02441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7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74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74/82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2.407532" w:type="dxa"/>
      </w:tblPr>
      <w:tblGrid/>
      <w:tr>
        <w:trPr>
          <w:trHeight w:val="395" w:hRule="exact"/>
        </w:trPr>
        <w:tc>
          <w:tcPr>
            <w:tcW w:w="1662" w:type="dxa"/>
            <w:tcBorders>
              <w:top w:val="single" w:sz="4.024195" w:space="0" w:color="000000"/>
              <w:bottom w:val="single" w:sz="4.024153" w:space="0" w:color="000000"/>
              <w:left w:val="single" w:sz="4.02404" w:space="0" w:color="000000"/>
              <w:right w:val="single" w:sz="4.0240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95" w:space="0" w:color="000000"/>
              <w:bottom w:val="single" w:sz="4.024153" w:space="0" w:color="000000"/>
              <w:left w:val="single" w:sz="4.024025" w:space="0" w:color="000000"/>
              <w:right w:val="single" w:sz="4.024025" w:space="0" w:color="000000"/>
            </w:tcBorders>
          </w:tcPr>
          <w:p>
            <w:pPr>
              <w:spacing w:before="4" w:after="0" w:line="252" w:lineRule="auto"/>
              <w:ind w:left="92" w:right="3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pat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tó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nto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95" w:space="0" w:color="000000"/>
              <w:bottom w:val="single" w:sz="4.024153" w:space="0" w:color="000000"/>
              <w:left w:val="single" w:sz="4.024025" w:space="0" w:color="000000"/>
              <w:right w:val="single" w:sz="4.024058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gos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tó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Cab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95" w:space="0" w:color="000000"/>
              <w:bottom w:val="single" w:sz="4.024153" w:space="0" w:color="000000"/>
              <w:left w:val="single" w:sz="4.024058" w:space="0" w:color="000000"/>
              <w:right w:val="single" w:sz="4.02406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6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1662" w:type="dxa"/>
            <w:tcBorders>
              <w:top w:val="single" w:sz="4.024153" w:space="0" w:color="000000"/>
              <w:bottom w:val="single" w:sz="4.024148" w:space="0" w:color="000000"/>
              <w:left w:val="single" w:sz="4.02404" w:space="0" w:color="000000"/>
              <w:right w:val="single" w:sz="4.024025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70.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92" w:type="dxa"/>
            <w:tcBorders>
              <w:top w:val="single" w:sz="4.024153" w:space="0" w:color="000000"/>
              <w:bottom w:val="single" w:sz="4.024148" w:space="0" w:color="000000"/>
              <w:left w:val="single" w:sz="4.024025" w:space="0" w:color="000000"/>
              <w:right w:val="single" w:sz="4.024025" w:space="0" w:color="000000"/>
            </w:tcBorders>
          </w:tcPr>
          <w:p>
            <w:pPr>
              <w:spacing w:before="4" w:after="0" w:line="249" w:lineRule="auto"/>
              <w:ind w:left="86" w:right="1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el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á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53" w:space="0" w:color="000000"/>
              <w:bottom w:val="single" w:sz="4.024148" w:space="0" w:color="000000"/>
              <w:left w:val="single" w:sz="4.024025" w:space="0" w:color="000000"/>
              <w:right w:val="single" w:sz="4.024058" w:space="0" w:color="000000"/>
            </w:tcBorders>
          </w:tcPr>
          <w:p>
            <w:pPr>
              <w:spacing w:before="4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8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53" w:space="0" w:color="000000"/>
              <w:bottom w:val="single" w:sz="4.024148" w:space="0" w:color="000000"/>
              <w:left w:val="single" w:sz="4.024058" w:space="0" w:color="000000"/>
              <w:right w:val="single" w:sz="4.024061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6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4" w:hRule="exact"/>
        </w:trPr>
        <w:tc>
          <w:tcPr>
            <w:tcW w:w="10579" w:type="dxa"/>
            <w:gridSpan w:val="3"/>
            <w:tcBorders>
              <w:top w:val="single" w:sz="4.024148" w:space="0" w:color="000000"/>
              <w:bottom w:val="single" w:sz="4.024111" w:space="0" w:color="000000"/>
              <w:left w:val="single" w:sz="4.02404" w:space="0" w:color="000000"/>
              <w:right w:val="single" w:sz="4.024058" w:space="0" w:color="000000"/>
            </w:tcBorders>
          </w:tcPr>
          <w:p>
            <w:pPr>
              <w:spacing w:before="2" w:after="0" w:line="240" w:lineRule="auto"/>
              <w:ind w:right="7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11" w:type="dxa"/>
            <w:tcBorders>
              <w:top w:val="single" w:sz="4.024148" w:space="0" w:color="000000"/>
              <w:bottom w:val="single" w:sz="4.024111" w:space="0" w:color="000000"/>
              <w:left w:val="single" w:sz="4.024058" w:space="0" w:color="000000"/>
              <w:right w:val="single" w:sz="4.024061" w:space="0" w:color="000000"/>
            </w:tcBorders>
          </w:tcPr>
          <w:p>
            <w:pPr>
              <w:spacing w:before="2" w:after="0" w:line="240" w:lineRule="auto"/>
              <w:ind w:left="43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  <w:b/>
                <w:bCs/>
              </w:rPr>
              <w:t>2.2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2.7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4,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3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8"/>
          <w:szCs w:val="18"/>
          <w:spacing w:val="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26.812897" w:type="dxa"/>
      </w:tblPr>
      <w:tblGrid/>
      <w:tr>
        <w:trPr>
          <w:trHeight w:val="433" w:hRule="exact"/>
        </w:trPr>
        <w:tc>
          <w:tcPr>
            <w:tcW w:w="1620" w:type="dxa"/>
            <w:tcBorders>
              <w:top w:val="single" w:sz="4.024162" w:space="0" w:color="000000"/>
              <w:bottom w:val="single" w:sz="4.024127" w:space="0" w:color="000000"/>
              <w:left w:val="single" w:sz="4.02404" w:space="0" w:color="000000"/>
              <w:right w:val="single" w:sz="4.024025" w:space="0" w:color="000000"/>
            </w:tcBorders>
          </w:tcPr>
          <w:p>
            <w:pPr>
              <w:spacing w:before="0" w:after="0" w:line="206" w:lineRule="exact"/>
              <w:ind w:left="304" w:right="28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98" w:right="7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resupues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580" w:type="dxa"/>
            <w:tcBorders>
              <w:top w:val="single" w:sz="4.024162" w:space="0" w:color="000000"/>
              <w:bottom w:val="single" w:sz="4.024127" w:space="0" w:color="000000"/>
              <w:left w:val="single" w:sz="4.024025" w:space="0" w:color="000000"/>
              <w:right w:val="single" w:sz="4.024025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70" w:right="1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62" w:space="0" w:color="000000"/>
              <w:bottom w:val="single" w:sz="4.024127" w:space="0" w:color="000000"/>
              <w:left w:val="single" w:sz="4.024025" w:space="0" w:color="000000"/>
              <w:right w:val="single" w:sz="4.024058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93" w:right="107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ene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024162" w:space="0" w:color="000000"/>
              <w:bottom w:val="single" w:sz="4.024127" w:space="0" w:color="000000"/>
              <w:left w:val="single" w:sz="4.024058" w:space="0" w:color="000000"/>
              <w:right w:val="single" w:sz="4.024061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3" w:hRule="exact"/>
        </w:trPr>
        <w:tc>
          <w:tcPr>
            <w:tcW w:w="1620" w:type="dxa"/>
            <w:tcBorders>
              <w:top w:val="single" w:sz="4.024127" w:space="0" w:color="000000"/>
              <w:bottom w:val="single" w:sz="4.024121" w:space="0" w:color="000000"/>
              <w:left w:val="single" w:sz="4.02404" w:space="0" w:color="000000"/>
              <w:right w:val="single" w:sz="4.024025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80" w:type="dxa"/>
            <w:tcBorders>
              <w:top w:val="single" w:sz="4.024127" w:space="0" w:color="000000"/>
              <w:bottom w:val="single" w:sz="4.024121" w:space="0" w:color="000000"/>
              <w:left w:val="single" w:sz="4.024025" w:space="0" w:color="000000"/>
              <w:right w:val="single" w:sz="4.024025" w:space="0" w:color="000000"/>
            </w:tcBorders>
          </w:tcPr>
          <w:p>
            <w:pPr>
              <w:spacing w:before="4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325" w:type="dxa"/>
            <w:tcBorders>
              <w:top w:val="single" w:sz="4.024127" w:space="0" w:color="000000"/>
              <w:bottom w:val="single" w:sz="4.024121" w:space="0" w:color="000000"/>
              <w:left w:val="single" w:sz="4.024025" w:space="0" w:color="000000"/>
              <w:right w:val="single" w:sz="4.024058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024127" w:space="0" w:color="000000"/>
              <w:bottom w:val="single" w:sz="4.024121" w:space="0" w:color="000000"/>
              <w:left w:val="single" w:sz="4.024058" w:space="0" w:color="000000"/>
              <w:right w:val="single" w:sz="4.024061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7.8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10524" w:type="dxa"/>
            <w:gridSpan w:val="3"/>
            <w:tcBorders>
              <w:top w:val="single" w:sz="4.024121" w:space="0" w:color="000000"/>
              <w:bottom w:val="single" w:sz="4.024092" w:space="0" w:color="000000"/>
              <w:left w:val="single" w:sz="4.02404" w:space="0" w:color="000000"/>
              <w:right w:val="single" w:sz="4.024058" w:space="0" w:color="000000"/>
            </w:tcBorders>
          </w:tcPr>
          <w:p>
            <w:pPr>
              <w:spacing w:before="2" w:after="0" w:line="240" w:lineRule="auto"/>
              <w:ind w:right="7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single" w:sz="4.024121" w:space="0" w:color="000000"/>
              <w:bottom w:val="single" w:sz="4.024092" w:space="0" w:color="000000"/>
              <w:left w:val="single" w:sz="4.024058" w:space="0" w:color="000000"/>
              <w:right w:val="single" w:sz="4.024061" w:space="0" w:color="000000"/>
            </w:tcBorders>
          </w:tcPr>
          <w:p>
            <w:pPr>
              <w:spacing w:before="2" w:after="0" w:line="240" w:lineRule="auto"/>
              <w:ind w:left="688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  <w:b/>
                <w:bCs/>
              </w:rPr>
              <w:t>7.8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04" w:lineRule="exact"/>
        <w:ind w:left="23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2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3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3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5"/>
          <w:w w:val="103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3"/>
          <w:w w:val="103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3"/>
          <w:w w:val="103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3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5"/>
          <w:w w:val="103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3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  <w:position w:val="-1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70.867004" w:type="dxa"/>
      </w:tblPr>
      <w:tblGrid/>
      <w:tr>
        <w:trPr>
          <w:trHeight w:val="433" w:hRule="exact"/>
        </w:trPr>
        <w:tc>
          <w:tcPr>
            <w:tcW w:w="2319" w:type="dxa"/>
            <w:tcBorders>
              <w:top w:val="single" w:sz="4.024106" w:space="0" w:color="000000"/>
              <w:bottom w:val="single" w:sz="4.024079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0" w:after="0" w:line="206" w:lineRule="exact"/>
              <w:ind w:left="652" w:right="6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53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resupues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106" w:space="0" w:color="000000"/>
              <w:bottom w:val="single" w:sz="4.024079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25" w:right="310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3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ercero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106" w:space="0" w:color="000000"/>
              <w:bottom w:val="single" w:sz="4.024079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mpo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79" w:space="0" w:color="000000"/>
              <w:bottom w:val="single" w:sz="4.024077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79" w:space="0" w:color="000000"/>
              <w:bottom w:val="single" w:sz="4.024077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79" w:space="0" w:color="000000"/>
              <w:bottom w:val="single" w:sz="4.024077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8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77" w:space="0" w:color="000000"/>
              <w:bottom w:val="single" w:sz="4.024075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120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92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77" w:space="0" w:color="000000"/>
              <w:bottom w:val="single" w:sz="4.024075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ñ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77" w:space="0" w:color="000000"/>
              <w:bottom w:val="single" w:sz="4.024075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9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75" w:space="0" w:color="000000"/>
              <w:bottom w:val="single" w:sz="4.024073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131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75" w:space="0" w:color="000000"/>
              <w:bottom w:val="single" w:sz="4.024073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upo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Hu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aña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75" w:space="0" w:color="000000"/>
              <w:bottom w:val="single" w:sz="4.024073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8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50.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73" w:space="0" w:color="000000"/>
              <w:bottom w:val="single" w:sz="4.024072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73" w:space="0" w:color="000000"/>
              <w:bottom w:val="single" w:sz="4.024072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RR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73" w:space="0" w:color="000000"/>
              <w:bottom w:val="single" w:sz="4.024072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9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1.4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72" w:space="0" w:color="000000"/>
              <w:bottom w:val="single" w:sz="4.02407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140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41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72" w:space="0" w:color="000000"/>
              <w:bottom w:val="single" w:sz="4.02407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í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72" w:space="0" w:color="000000"/>
              <w:bottom w:val="single" w:sz="4.02407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9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1.5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7" w:space="0" w:color="000000"/>
              <w:bottom w:val="single" w:sz="4.024068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7" w:space="0" w:color="000000"/>
              <w:bottom w:val="single" w:sz="4.024068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ene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7" w:space="0" w:color="000000"/>
              <w:bottom w:val="single" w:sz="4.024068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81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32.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68" w:space="0" w:color="000000"/>
              <w:bottom w:val="single" w:sz="4.024066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151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32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68" w:space="0" w:color="000000"/>
              <w:bottom w:val="single" w:sz="4.024066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nal</w:t>
            </w:r>
            <w:r>
              <w:rPr>
                <w:rFonts w:ascii="Arial" w:hAnsi="Arial" w:cs="Arial" w:eastAsia="Arial"/>
                <w:sz w:val="16"/>
                <w:szCs w:val="16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ado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68" w:space="0" w:color="000000"/>
              <w:bottom w:val="single" w:sz="4.024066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104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715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66" w:space="0" w:color="000000"/>
              <w:bottom w:val="single" w:sz="4.024065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171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66" w:space="0" w:color="000000"/>
              <w:bottom w:val="single" w:sz="4.024065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por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66" w:space="0" w:color="000000"/>
              <w:bottom w:val="single" w:sz="4.024065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9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2.0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2319" w:type="dxa"/>
            <w:tcBorders>
              <w:top w:val="single" w:sz="4.024065" w:space="0" w:color="000000"/>
              <w:bottom w:val="single" w:sz="4.024063" w:space="0" w:color="000000"/>
              <w:left w:val="single" w:sz="4.024164" w:space="0" w:color="000000"/>
              <w:right w:val="single" w:sz="4.024181" w:space="0" w:color="000000"/>
            </w:tcBorders>
          </w:tcPr>
          <w:p>
            <w:pPr>
              <w:spacing w:before="4" w:after="0" w:line="240" w:lineRule="auto"/>
              <w:ind w:left="50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171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00.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006" w:type="dxa"/>
            <w:tcBorders>
              <w:top w:val="single" w:sz="4.024065" w:space="0" w:color="000000"/>
              <w:bottom w:val="single" w:sz="4.024063" w:space="0" w:color="000000"/>
              <w:left w:val="single" w:sz="4.024181" w:space="0" w:color="000000"/>
              <w:right w:val="single" w:sz="4.024312" w:space="0" w:color="000000"/>
            </w:tcBorders>
          </w:tcPr>
          <w:p>
            <w:pPr>
              <w:spacing w:before="4" w:after="0" w:line="240" w:lineRule="auto"/>
              <w:ind w:left="9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Red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ades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que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4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4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nan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65" w:space="0" w:color="000000"/>
              <w:bottom w:val="single" w:sz="4.024063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4" w:after="0" w:line="240" w:lineRule="auto"/>
              <w:ind w:left="91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</w:rPr>
              <w:t>1.8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</w:rPr>
              <w:t>0,00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02" w:hRule="exact"/>
        </w:trPr>
        <w:tc>
          <w:tcPr>
            <w:tcW w:w="9325" w:type="dxa"/>
            <w:gridSpan w:val="2"/>
            <w:tcBorders>
              <w:top w:val="single" w:sz="4.024063" w:space="0" w:color="000000"/>
              <w:bottom w:val="single" w:sz="4.024061" w:space="0" w:color="000000"/>
              <w:left w:val="single" w:sz="4.024164" w:space="0" w:color="000000"/>
              <w:right w:val="single" w:sz="4.024312" w:space="0" w:color="000000"/>
            </w:tcBorders>
          </w:tcPr>
          <w:p>
            <w:pPr>
              <w:spacing w:before="2" w:after="0" w:line="240" w:lineRule="auto"/>
              <w:ind w:right="7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4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4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6"/>
                <w:w w:val="10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2" w:type="dxa"/>
            <w:tcBorders>
              <w:top w:val="single" w:sz="4.024063" w:space="0" w:color="000000"/>
              <w:bottom w:val="single" w:sz="4.024061" w:space="0" w:color="000000"/>
              <w:left w:val="single" w:sz="4.024312" w:space="0" w:color="000000"/>
              <w:right w:val="single" w:sz="4.024339" w:space="0" w:color="000000"/>
            </w:tcBorders>
          </w:tcPr>
          <w:p>
            <w:pPr>
              <w:spacing w:before="2" w:after="0" w:line="240" w:lineRule="auto"/>
              <w:ind w:left="72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04"/>
                <w:b/>
                <w:bCs/>
              </w:rPr>
              <w:t>102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415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4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4"/>
                <w:b/>
                <w:bCs/>
              </w:rPr>
              <w:t>00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right="2123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4"/>
        </w:rPr>
        <w:t>75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.0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.0" w:space="0" w:color="000000"/>
              <w:bottom w:val="single" w:sz="8.8" w:space="0" w:color="F0F0F0"/>
              <w:left w:val="single" w:sz="4.0" w:space="0" w:color="000000"/>
              <w:right w:val="single" w:sz="4.0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11240" w:type="dxa"/>
            <w:tcBorders>
              <w:top w:val="single" w:sz="4.0" w:space="0" w:color="000000"/>
              <w:bottom w:val="single" w:sz="4" w:space="0" w:color="000000"/>
              <w:left w:val="single" w:sz="4.0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.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4050" w:right="365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14240" w:type="dxa"/>
            <w:gridSpan w:val="3"/>
            <w:tcBorders>
              <w:top w:val="single" w:sz="4" w:space="0" w:color="000000"/>
              <w:bottom w:val="single" w:sz="4.0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8280" w:val="left"/>
                <w:tab w:pos="1130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75/82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6840" w:h="11900" w:orient="landscape"/>
          <w:pgMar w:top="1100" w:bottom="0" w:left="38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82" w:lineRule="exact"/>
        <w:ind w:left="4968" w:right="4944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86" w:lineRule="exact"/>
        <w:ind w:left="4622" w:right="1740" w:firstLine="-2813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5"/>
          <w:szCs w:val="25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G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OS</w:t>
      </w:r>
      <w:r>
        <w:rPr>
          <w:rFonts w:ascii="Arial" w:hAnsi="Arial" w:cs="Arial" w:eastAsia="Arial"/>
          <w:sz w:val="25"/>
          <w:szCs w:val="25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75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76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76/82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80" w:bottom="280" w:left="400" w:right="400"/>
        </w:sectPr>
      </w:pPr>
      <w:rPr/>
    </w:p>
    <w:p>
      <w:pPr>
        <w:spacing w:before="84" w:after="0" w:line="215" w:lineRule="exact"/>
        <w:ind w:left="329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15" w:lineRule="exact"/>
        <w:ind w:left="164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a)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por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cor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71.469421" w:type="dxa"/>
      </w:tblPr>
      <w:tblGrid/>
      <w:tr>
        <w:trPr>
          <w:trHeight w:val="417" w:hRule="exact"/>
        </w:trPr>
        <w:tc>
          <w:tcPr>
            <w:tcW w:w="1730" w:type="dxa"/>
            <w:tcBorders>
              <w:top w:val="single" w:sz="4.204913" w:space="0" w:color="000000"/>
              <w:bottom w:val="single" w:sz="4.204891" w:space="0" w:color="000000"/>
              <w:left w:val="single" w:sz="4.204775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377" w:right="35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87" w:right="1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913" w:space="0" w:color="000000"/>
              <w:bottom w:val="single" w:sz="4.204891" w:space="0" w:color="000000"/>
              <w:left w:val="single" w:sz="4.204765" w:space="0" w:color="000000"/>
              <w:right w:val="single" w:sz="4.204775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aci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913" w:space="0" w:color="000000"/>
              <w:bottom w:val="single" w:sz="4.204891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1730" w:type="dxa"/>
            <w:tcBorders>
              <w:top w:val="single" w:sz="4.204891" w:space="0" w:color="000000"/>
              <w:bottom w:val="single" w:sz="4.20489" w:space="0" w:color="000000"/>
              <w:left w:val="single" w:sz="4.204775" w:space="0" w:color="000000"/>
              <w:right w:val="single" w:sz="4.204765" w:space="0" w:color="000000"/>
            </w:tcBorders>
          </w:tcPr>
          <w:p>
            <w:pPr>
              <w:spacing w:before="3" w:after="0" w:line="240" w:lineRule="auto"/>
              <w:ind w:left="16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110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91" w:space="0" w:color="000000"/>
              <w:bottom w:val="single" w:sz="4.20489" w:space="0" w:color="000000"/>
              <w:left w:val="single" w:sz="4.204765" w:space="0" w:color="000000"/>
              <w:right w:val="single" w:sz="4.204775" w:space="0" w:color="000000"/>
            </w:tcBorders>
          </w:tcPr>
          <w:p>
            <w:pPr>
              <w:spacing w:before="3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3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91" w:space="0" w:color="000000"/>
              <w:bottom w:val="single" w:sz="4.20489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3" w:after="0" w:line="240" w:lineRule="auto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5.5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0.1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2,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17" w:hRule="exact"/>
        </w:trPr>
        <w:tc>
          <w:tcPr>
            <w:tcW w:w="1730" w:type="dxa"/>
            <w:tcBorders>
              <w:top w:val="single" w:sz="4.20489" w:space="0" w:color="000000"/>
              <w:bottom w:val="single" w:sz="4.204888" w:space="0" w:color="000000"/>
              <w:left w:val="single" w:sz="4.204775" w:space="0" w:color="000000"/>
              <w:right w:val="single" w:sz="4.204765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110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9" w:space="0" w:color="000000"/>
              <w:bottom w:val="single" w:sz="4.204888" w:space="0" w:color="000000"/>
              <w:left w:val="single" w:sz="4.204765" w:space="0" w:color="000000"/>
              <w:right w:val="single" w:sz="4.204775" w:space="0" w:color="000000"/>
            </w:tcBorders>
          </w:tcPr>
          <w:p>
            <w:pPr>
              <w:spacing w:before="3" w:after="0" w:line="250" w:lineRule="auto"/>
              <w:ind w:left="97" w:right="26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endas</w:t>
            </w:r>
            <w:r>
              <w:rPr>
                <w:rFonts w:ascii="Arial" w:hAnsi="Arial" w:cs="Arial" w:eastAsia="Arial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tó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al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gu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a,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(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)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9" w:space="0" w:color="000000"/>
              <w:bottom w:val="single" w:sz="4.204888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1.8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9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9.1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2,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1730" w:type="dxa"/>
            <w:tcBorders>
              <w:top w:val="single" w:sz="4.204888" w:space="0" w:color="000000"/>
              <w:bottom w:val="single" w:sz="4.204887" w:space="0" w:color="000000"/>
              <w:left w:val="single" w:sz="4.204775" w:space="0" w:color="000000"/>
              <w:right w:val="single" w:sz="4.204765" w:space="0" w:color="000000"/>
            </w:tcBorders>
          </w:tcPr>
          <w:p>
            <w:pPr>
              <w:spacing w:before="3" w:after="0" w:line="240" w:lineRule="auto"/>
              <w:ind w:left="16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110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33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88" w:space="0" w:color="000000"/>
              <w:bottom w:val="single" w:sz="4.204887" w:space="0" w:color="000000"/>
              <w:left w:val="single" w:sz="4.204765" w:space="0" w:color="000000"/>
              <w:right w:val="single" w:sz="4.204775" w:space="0" w:color="000000"/>
            </w:tcBorders>
          </w:tcPr>
          <w:p>
            <w:pPr>
              <w:spacing w:before="3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88" w:space="0" w:color="000000"/>
              <w:bottom w:val="single" w:sz="4.204887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3" w:after="0" w:line="240" w:lineRule="auto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2.2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6.5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3,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1730" w:type="dxa"/>
            <w:tcBorders>
              <w:top w:val="single" w:sz="4.204887" w:space="0" w:color="000000"/>
              <w:bottom w:val="single" w:sz="4.204886" w:space="0" w:color="000000"/>
              <w:left w:val="single" w:sz="4.204775" w:space="0" w:color="000000"/>
              <w:right w:val="single" w:sz="4.204765" w:space="0" w:color="000000"/>
            </w:tcBorders>
          </w:tcPr>
          <w:p>
            <w:pPr>
              <w:spacing w:before="3" w:after="0" w:line="240" w:lineRule="auto"/>
              <w:ind w:left="16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110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87" w:space="0" w:color="000000"/>
              <w:bottom w:val="single" w:sz="4.204886" w:space="0" w:color="000000"/>
              <w:left w:val="single" w:sz="4.204765" w:space="0" w:color="000000"/>
              <w:right w:val="single" w:sz="4.204775" w:space="0" w:color="000000"/>
            </w:tcBorders>
          </w:tcPr>
          <w:p>
            <w:pPr>
              <w:spacing w:before="3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epo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tes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87" w:space="0" w:color="000000"/>
              <w:bottom w:val="single" w:sz="4.204886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3" w:after="0" w:line="240" w:lineRule="auto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7.0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0.6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3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4,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6129" w:type="dxa"/>
            <w:gridSpan w:val="2"/>
            <w:tcBorders>
              <w:top w:val="single" w:sz="4.204886" w:space="0" w:color="000000"/>
              <w:bottom w:val="single" w:sz="4.204865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1" w:after="0" w:line="240" w:lineRule="auto"/>
              <w:ind w:right="7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86" w:space="0" w:color="000000"/>
              <w:bottom w:val="single" w:sz="4.204865" w:space="0" w:color="000000"/>
              <w:left w:val="single" w:sz="4.204775" w:space="0" w:color="000000"/>
              <w:right w:val="single" w:sz="4.204775" w:space="0" w:color="000000"/>
            </w:tcBorders>
          </w:tcPr>
          <w:p>
            <w:pPr>
              <w:spacing w:before="1" w:after="0" w:line="240" w:lineRule="auto"/>
              <w:ind w:left="2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  <w:b/>
                <w:bCs/>
              </w:rPr>
              <w:t>16.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56.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53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01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1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b)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por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ca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71.469574" w:type="dxa"/>
      </w:tblPr>
      <w:tblGrid/>
      <w:tr>
        <w:trPr>
          <w:trHeight w:val="417" w:hRule="exact"/>
        </w:trPr>
        <w:tc>
          <w:tcPr>
            <w:tcW w:w="1730" w:type="dxa"/>
            <w:tcBorders>
              <w:top w:val="single" w:sz="4.2049" w:space="0" w:color="000000"/>
              <w:bottom w:val="single" w:sz="4.204878" w:space="0" w:color="000000"/>
              <w:left w:val="single" w:sz="4.204746" w:space="0" w:color="000000"/>
              <w:right w:val="single" w:sz="4.204736" w:space="0" w:color="000000"/>
            </w:tcBorders>
          </w:tcPr>
          <w:p>
            <w:pPr>
              <w:spacing w:before="1" w:after="0" w:line="240" w:lineRule="auto"/>
              <w:ind w:left="377" w:right="35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87" w:right="1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9" w:space="0" w:color="000000"/>
              <w:bottom w:val="single" w:sz="4.204878" w:space="0" w:color="000000"/>
              <w:left w:val="single" w:sz="4.204736" w:space="0" w:color="000000"/>
              <w:right w:val="single" w:sz="4.204746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aci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9" w:space="0" w:color="000000"/>
              <w:bottom w:val="single" w:sz="4.204878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1730" w:type="dxa"/>
            <w:tcBorders>
              <w:top w:val="single" w:sz="4.204878" w:space="0" w:color="000000"/>
              <w:bottom w:val="single" w:sz="4.204877" w:space="0" w:color="000000"/>
              <w:left w:val="single" w:sz="4.204746" w:space="0" w:color="000000"/>
              <w:right w:val="single" w:sz="4.204736" w:space="0" w:color="000000"/>
            </w:tcBorders>
          </w:tcPr>
          <w:p>
            <w:pPr>
              <w:spacing w:before="3" w:after="0" w:line="240" w:lineRule="auto"/>
              <w:ind w:left="16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110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34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78" w:space="0" w:color="000000"/>
              <w:bottom w:val="single" w:sz="4.204877" w:space="0" w:color="000000"/>
              <w:left w:val="single" w:sz="4.204736" w:space="0" w:color="000000"/>
              <w:right w:val="single" w:sz="4.204746" w:space="0" w:color="000000"/>
            </w:tcBorders>
          </w:tcPr>
          <w:p>
            <w:pPr>
              <w:spacing w:before="3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gan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17"/>
                <w:szCs w:val="17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epo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tes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78" w:space="0" w:color="000000"/>
              <w:bottom w:val="single" w:sz="4.204877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3" w:after="0" w:line="240" w:lineRule="auto"/>
              <w:ind w:left="5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933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6129" w:type="dxa"/>
            <w:gridSpan w:val="2"/>
            <w:tcBorders>
              <w:top w:val="single" w:sz="4.204877" w:space="0" w:color="000000"/>
              <w:bottom w:val="single" w:sz="4.204857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0" w:lineRule="auto"/>
              <w:ind w:right="7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77" w:space="0" w:color="000000"/>
              <w:bottom w:val="single" w:sz="4.204857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0" w:lineRule="auto"/>
              <w:ind w:left="544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  <w:b/>
                <w:bCs/>
              </w:rPr>
              <w:t>933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000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0" w:after="0" w:line="215" w:lineRule="exact"/>
        <w:ind w:left="3940" w:right="391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15" w:lineRule="exact"/>
        <w:ind w:left="178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cor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71.469574" w:type="dxa"/>
      </w:tblPr>
      <w:tblGrid/>
      <w:tr>
        <w:trPr>
          <w:trHeight w:val="417" w:hRule="exact"/>
        </w:trPr>
        <w:tc>
          <w:tcPr>
            <w:tcW w:w="1730" w:type="dxa"/>
            <w:tcBorders>
              <w:top w:val="single" w:sz="4.204886" w:space="0" w:color="000000"/>
              <w:bottom w:val="single" w:sz="4.204864" w:space="0" w:color="000000"/>
              <w:left w:val="single" w:sz="4.204746" w:space="0" w:color="000000"/>
              <w:right w:val="single" w:sz="4.204736" w:space="0" w:color="000000"/>
            </w:tcBorders>
          </w:tcPr>
          <w:p>
            <w:pPr>
              <w:spacing w:before="1" w:after="0" w:line="240" w:lineRule="auto"/>
              <w:ind w:left="377" w:right="358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4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187" w:right="167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86" w:space="0" w:color="000000"/>
              <w:bottom w:val="single" w:sz="4.204864" w:space="0" w:color="000000"/>
              <w:left w:val="single" w:sz="4.204736" w:space="0" w:color="000000"/>
              <w:right w:val="single" w:sz="4.204746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9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aci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86" w:space="0" w:color="000000"/>
              <w:bottom w:val="single" w:sz="4.204864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6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€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1730" w:type="dxa"/>
            <w:tcBorders>
              <w:top w:val="single" w:sz="4.204864" w:space="0" w:color="000000"/>
              <w:bottom w:val="single" w:sz="4.204863" w:space="0" w:color="000000"/>
              <w:left w:val="single" w:sz="4.204746" w:space="0" w:color="000000"/>
              <w:right w:val="single" w:sz="4.204736" w:space="0" w:color="000000"/>
            </w:tcBorders>
          </w:tcPr>
          <w:p>
            <w:pPr>
              <w:spacing w:before="3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170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13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00.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6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7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398" w:type="dxa"/>
            <w:tcBorders>
              <w:top w:val="single" w:sz="4.204864" w:space="0" w:color="000000"/>
              <w:bottom w:val="single" w:sz="4.204863" w:space="0" w:color="000000"/>
              <w:left w:val="single" w:sz="4.204736" w:space="0" w:color="000000"/>
              <w:right w:val="single" w:sz="4.204746" w:space="0" w:color="000000"/>
            </w:tcBorders>
          </w:tcPr>
          <w:p>
            <w:pPr>
              <w:spacing w:before="3" w:after="0" w:line="240" w:lineRule="auto"/>
              <w:ind w:left="9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Con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ón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3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en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os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64" w:space="0" w:color="000000"/>
              <w:bottom w:val="single" w:sz="4.204863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3" w:after="0" w:line="240" w:lineRule="auto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</w:rPr>
              <w:t>2.3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0.0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213" w:hRule="exact"/>
        </w:trPr>
        <w:tc>
          <w:tcPr>
            <w:tcW w:w="6129" w:type="dxa"/>
            <w:gridSpan w:val="2"/>
            <w:tcBorders>
              <w:top w:val="single" w:sz="4.204863" w:space="0" w:color="000000"/>
              <w:bottom w:val="single" w:sz="4.204842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0" w:lineRule="auto"/>
              <w:ind w:right="78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3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5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-6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36" w:type="dxa"/>
            <w:tcBorders>
              <w:top w:val="single" w:sz="4.204863" w:space="0" w:color="000000"/>
              <w:bottom w:val="single" w:sz="4.204842" w:space="0" w:color="000000"/>
              <w:left w:val="single" w:sz="4.204746" w:space="0" w:color="000000"/>
              <w:right w:val="single" w:sz="4.204746" w:space="0" w:color="000000"/>
            </w:tcBorders>
          </w:tcPr>
          <w:p>
            <w:pPr>
              <w:spacing w:before="1" w:after="0" w:line="240" w:lineRule="auto"/>
              <w:ind w:left="39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w w:val="103"/>
                <w:b/>
                <w:bCs/>
              </w:rPr>
              <w:t>2.3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0.0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0,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75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77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77/82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20" w:bottom="280" w:left="400" w:right="40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8" w:after="0" w:line="240" w:lineRule="auto"/>
        <w:ind w:left="5476" w:right="5449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*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2" w:lineRule="exact"/>
        <w:ind w:left="4932" w:right="4910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82" w:lineRule="exact"/>
        <w:ind w:left="3622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-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Á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-7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75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78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78/82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80" w:bottom="280" w:left="400" w:right="400"/>
        </w:sectPr>
      </w:pPr>
      <w:rPr/>
    </w:p>
    <w:p>
      <w:pPr>
        <w:spacing w:before="72" w:after="0" w:line="282" w:lineRule="exact"/>
        <w:ind w:left="1532"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G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Á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100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101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112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120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121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130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131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132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133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140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LLO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L,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141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142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156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160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170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171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180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181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182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190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191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192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193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194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195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15" w:lineRule="exact"/>
        <w:ind w:left="15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200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2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757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79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79/82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40" w:bottom="280" w:left="40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7" w:after="0" w:line="282" w:lineRule="exact"/>
        <w:ind w:left="5045" w:right="4770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X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5"/>
          <w:szCs w:val="25"/>
          <w:spacing w:val="-9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5"/>
          <w:szCs w:val="25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86" w:lineRule="exact"/>
        <w:ind w:left="1532" w:right="1207"/>
        <w:jc w:val="both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SO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V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5"/>
          <w:szCs w:val="25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5"/>
          <w:w w:val="100"/>
          <w:b/>
          <w:bCs/>
        </w:rPr>
        <w:t>Í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5"/>
          <w:szCs w:val="25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25"/>
          <w:szCs w:val="25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5"/>
          <w:szCs w:val="25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4"/>
          <w:w w:val="100"/>
          <w:b/>
          <w:bCs/>
        </w:rPr>
        <w:t>J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5"/>
          <w:szCs w:val="25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5"/>
          <w:szCs w:val="25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2"/>
          <w:w w:val="100"/>
          <w:b/>
          <w:bCs/>
        </w:rPr>
        <w:t>J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255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80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80/82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580" w:bottom="280" w:left="400" w:right="400"/>
        </w:sectPr>
      </w:pPr>
      <w:rPr/>
    </w:p>
    <w:p>
      <w:pPr>
        <w:spacing w:before="83" w:after="0" w:line="247" w:lineRule="auto"/>
        <w:ind w:left="1532" w:right="12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2"/>
          <w:b/>
          <w:bCs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22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o: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ándo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si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ceder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cance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240" w:lineRule="auto"/>
        <w:ind w:left="1532" w:right="92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2"/>
        </w:rPr>
        <w:t>[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…]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532" w:right="603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5.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ode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que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eren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46" w:lineRule="auto"/>
        <w:ind w:left="1532" w:right="1218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132.404144pt;margin-top:1.813289pt;width:86.820769pt;height:22.556376pt;mso-position-horizontal-relative:page;mso-position-vertical-relative:paragraph;z-index:-9189" coordorigin="2648,36" coordsize="1736,451">
            <v:group style="position:absolute;left:2649;top:37;width:1734;height:226" coordorigin="2649,37" coordsize="1734,226">
              <v:shape style="position:absolute;left:2649;top:37;width:1734;height:226" coordorigin="2649,37" coordsize="1734,226" path="m2649,263l4383,263,4383,37,2649,37,2649,263e" filled="t" fillcolor="#CCCCCB" stroked="f">
                <v:path arrowok="t"/>
                <v:fill/>
              </v:shape>
            </v:group>
            <v:group style="position:absolute;left:3305;top:263;width:196;height:223" coordorigin="3305,263" coordsize="196,223">
              <v:shape style="position:absolute;left:3305;top:263;width:196;height:223" coordorigin="3305,263" coordsize="196,223" path="m3305,486l3500,486,3500,263,3305,263,3305,486e" filled="t" fillcolor="#CCCCCB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-1"/>
          <w:w w:val="100"/>
        </w:rPr>
        <w:t>Á</w:t>
      </w:r>
      <w:r>
        <w:rPr>
          <w:rFonts w:ascii="Arial" w:hAnsi="Arial" w:cs="Arial" w:eastAsia="Arial"/>
          <w:sz w:val="19"/>
          <w:szCs w:val="19"/>
          <w:highlight w:val="lightGray"/>
          <w:spacing w:val="-1"/>
          <w:w w:val="100"/>
        </w:rPr>
      </w:r>
      <w:r>
        <w:rPr>
          <w:rFonts w:ascii="Arial" w:hAnsi="Arial" w:cs="Arial" w:eastAsia="Arial"/>
          <w:sz w:val="19"/>
          <w:szCs w:val="19"/>
          <w:highlight w:val="lightGray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highlight w:val="lightGray"/>
          <w:spacing w:val="1"/>
          <w:w w:val="100"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sus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pueden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oced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onan,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218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én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cada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año.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218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educc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cuan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sas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nc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ón)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os,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enecen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cede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7%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4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habrá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acre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rse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exceso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218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b: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ncre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sas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ncu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ón)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2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ual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enecen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7%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és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spon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eceden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ado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habrá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acre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rse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argen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218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19"/>
          <w:szCs w:val="19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caso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que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guna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sa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ncu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reduzca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guna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ncre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e)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debe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puede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ha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7%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son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suscep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sponer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ón.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ecede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45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º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seña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habrá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cred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rse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exceso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argen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sas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nc</w:t>
      </w:r>
      <w:r>
        <w:rPr>
          <w:rFonts w:ascii="Arial" w:hAnsi="Arial" w:cs="Arial" w:eastAsia="Arial"/>
          <w:sz w:val="19"/>
          <w:szCs w:val="19"/>
          <w:spacing w:val="-3"/>
          <w:w w:val="102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-1"/>
          <w:w w:val="102"/>
          <w:b/>
          <w:bCs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Sz w:w="11900" w:h="16840"/>
          <w:pgMar w:top="1160" w:bottom="280" w:left="400" w:right="400"/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5" w:lineRule="exact"/>
        <w:ind w:right="-20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2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docu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al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2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000" w:bottom="280" w:left="400" w:right="400"/>
          <w:cols w:num="2" w:equalWidth="0">
            <w:col w:w="2076" w:space="83"/>
            <w:col w:w="8941"/>
          </w:cols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1255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81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81/82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1900" w:h="16840"/>
          <w:pgMar w:top="1000" w:bottom="280" w:left="400" w:right="400"/>
        </w:sectPr>
      </w:pPr>
      <w:rPr/>
    </w:p>
    <w:p>
      <w:pPr>
        <w:spacing w:before="76" w:after="0" w:line="246" w:lineRule="auto"/>
        <w:ind w:left="1532" w:right="1218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45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190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2004,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und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Ley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endas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532" w:right="1218" w:firstLine="62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base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ede,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spues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175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256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acue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124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Ley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7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1985,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ases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ú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18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41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eal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532" w:right="122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2568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1986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ueba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ón,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5" w:lineRule="auto"/>
        <w:ind w:left="1532" w:right="122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Func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Ju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dades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Loca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es,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1102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2015,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10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1138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2015,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15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1532" w:right="121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ón,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echa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éd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ones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esupues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del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cap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í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án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ab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ado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po.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532" w:right="122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egundo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a: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reduc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ón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cuan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obal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po)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ance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ar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2"/>
        </w:rPr>
        <w:t>…</w:t>
      </w:r>
      <w:r>
        <w:rPr>
          <w:rFonts w:ascii="Arial" w:hAnsi="Arial" w:cs="Arial" w:eastAsia="Arial"/>
          <w:sz w:val="19"/>
          <w:szCs w:val="19"/>
          <w:spacing w:val="0"/>
          <w:w w:val="102"/>
        </w:rPr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os.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32" w:right="122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egundo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upues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para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cuan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obal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del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po)</w:t>
      </w:r>
      <w:r>
        <w:rPr>
          <w:rFonts w:ascii="Arial" w:hAnsi="Arial" w:cs="Arial" w:eastAsia="Arial"/>
          <w:sz w:val="19"/>
          <w:szCs w:val="19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ar</w:t>
      </w:r>
      <w:r>
        <w:rPr>
          <w:rFonts w:ascii="Arial" w:hAnsi="Arial" w:cs="Arial" w:eastAsia="Arial"/>
          <w:sz w:val="19"/>
          <w:szCs w:val="19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532" w:right="211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1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el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os,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3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ando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ón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highlight w:val="lightGray"/>
          <w:spacing w:val="0"/>
          <w:w w:val="100"/>
        </w:rPr>
        <w:t>…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5" w:lineRule="exact"/>
        <w:ind w:left="1532" w:right="206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ercero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nar</w:t>
      </w:r>
      <w:r>
        <w:rPr>
          <w:rFonts w:ascii="Arial" w:hAnsi="Arial" w:cs="Arial" w:eastAsia="Arial"/>
          <w:sz w:val="19"/>
          <w:szCs w:val="19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buc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ón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su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cuan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-3"/>
          <w:w w:val="100"/>
          <w:position w:val="-1"/>
        </w:rPr>
        <w:t>í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por</w:t>
      </w:r>
      <w:r>
        <w:rPr>
          <w:rFonts w:ascii="Arial" w:hAnsi="Arial" w:cs="Arial" w:eastAsia="Arial"/>
          <w:sz w:val="19"/>
          <w:szCs w:val="19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bo</w:t>
      </w:r>
      <w:r>
        <w:rPr>
          <w:rFonts w:ascii="Arial" w:hAnsi="Arial" w:cs="Arial" w:eastAsia="Arial"/>
          <w:sz w:val="19"/>
          <w:szCs w:val="19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sas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19"/>
          <w:szCs w:val="1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v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ncu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ac</w:t>
      </w:r>
      <w:r>
        <w:rPr>
          <w:rFonts w:ascii="Arial" w:hAnsi="Arial" w:cs="Arial" w:eastAsia="Arial"/>
          <w:sz w:val="19"/>
          <w:szCs w:val="19"/>
          <w:spacing w:val="-1"/>
          <w:w w:val="102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2"/>
          <w:position w:val="-1"/>
        </w:rPr>
        <w:t>ón: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35.322418" w:type="dxa"/>
      </w:tblPr>
      <w:tblGrid/>
      <w:tr>
        <w:trPr>
          <w:trHeight w:val="234" w:hRule="exact"/>
        </w:trPr>
        <w:tc>
          <w:tcPr>
            <w:tcW w:w="2490" w:type="dxa"/>
            <w:tcBorders>
              <w:top w:val="single" w:sz="4.204931" w:space="0" w:color="000000"/>
              <w:bottom w:val="single" w:sz="4.204911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ncu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2394" w:type="dxa"/>
            <w:tcBorders>
              <w:top w:val="single" w:sz="4.204931" w:space="0" w:color="000000"/>
              <w:bottom w:val="single" w:sz="4.204911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>
              <w:spacing w:before="1" w:after="0" w:line="240" w:lineRule="auto"/>
              <w:ind w:left="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ncu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596" w:type="dxa"/>
            <w:tcBorders>
              <w:top w:val="single" w:sz="4.204931" w:space="0" w:color="000000"/>
              <w:bottom w:val="single" w:sz="4.204911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í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single" w:sz="4.204931" w:space="0" w:color="000000"/>
              <w:bottom w:val="single" w:sz="4.204911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ac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ón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2" w:hRule="exact"/>
        </w:trPr>
        <w:tc>
          <w:tcPr>
            <w:tcW w:w="2490" w:type="dxa"/>
            <w:tcBorders>
              <w:top w:val="single" w:sz="4.204911" w:space="0" w:color="000000"/>
              <w:bottom w:val="single" w:sz="4.204909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/>
            <w:rPr/>
          </w:p>
        </w:tc>
        <w:tc>
          <w:tcPr>
            <w:tcW w:w="2394" w:type="dxa"/>
            <w:tcBorders>
              <w:top w:val="single" w:sz="4.204911" w:space="0" w:color="000000"/>
              <w:bottom w:val="single" w:sz="4.204909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/>
            <w:rPr/>
          </w:p>
        </w:tc>
        <w:tc>
          <w:tcPr>
            <w:tcW w:w="1596" w:type="dxa"/>
            <w:tcBorders>
              <w:top w:val="single" w:sz="4.204911" w:space="0" w:color="000000"/>
              <w:bottom w:val="single" w:sz="4.204909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/>
            <w:rPr/>
          </w:p>
        </w:tc>
        <w:tc>
          <w:tcPr>
            <w:tcW w:w="1341" w:type="dxa"/>
            <w:tcBorders>
              <w:top w:val="single" w:sz="4.204911" w:space="0" w:color="000000"/>
              <w:bottom w:val="single" w:sz="4.204909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/>
            <w:rPr/>
          </w:p>
        </w:tc>
      </w:tr>
      <w:tr>
        <w:trPr>
          <w:trHeight w:val="234" w:hRule="exact"/>
        </w:trPr>
        <w:tc>
          <w:tcPr>
            <w:tcW w:w="2490" w:type="dxa"/>
            <w:tcBorders>
              <w:top w:val="single" w:sz="4.204909" w:space="0" w:color="000000"/>
              <w:bottom w:val="single" w:sz="4.204908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/>
            <w:rPr/>
          </w:p>
        </w:tc>
        <w:tc>
          <w:tcPr>
            <w:tcW w:w="2394" w:type="dxa"/>
            <w:tcBorders>
              <w:top w:val="single" w:sz="4.204909" w:space="0" w:color="000000"/>
              <w:bottom w:val="single" w:sz="4.204908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/>
            <w:rPr/>
          </w:p>
        </w:tc>
        <w:tc>
          <w:tcPr>
            <w:tcW w:w="1596" w:type="dxa"/>
            <w:tcBorders>
              <w:top w:val="single" w:sz="4.204909" w:space="0" w:color="000000"/>
              <w:bottom w:val="single" w:sz="4.204908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/>
            <w:rPr/>
          </w:p>
        </w:tc>
        <w:tc>
          <w:tcPr>
            <w:tcW w:w="1341" w:type="dxa"/>
            <w:tcBorders>
              <w:top w:val="single" w:sz="4.204909" w:space="0" w:color="000000"/>
              <w:bottom w:val="single" w:sz="4.204908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/>
            <w:rPr/>
          </w:p>
        </w:tc>
      </w:tr>
      <w:tr>
        <w:trPr>
          <w:trHeight w:val="232" w:hRule="exact"/>
        </w:trPr>
        <w:tc>
          <w:tcPr>
            <w:tcW w:w="2490" w:type="dxa"/>
            <w:tcBorders>
              <w:top w:val="single" w:sz="4.204908" w:space="0" w:color="000000"/>
              <w:bottom w:val="single" w:sz="4.204907" w:space="0" w:color="000000"/>
              <w:left w:val="single" w:sz="4.204765" w:space="0" w:color="000000"/>
              <w:right w:val="single" w:sz="4.204756" w:space="0" w:color="000000"/>
            </w:tcBorders>
          </w:tcPr>
          <w:p>
            <w:pPr/>
            <w:rPr/>
          </w:p>
        </w:tc>
        <w:tc>
          <w:tcPr>
            <w:tcW w:w="2394" w:type="dxa"/>
            <w:tcBorders>
              <w:top w:val="single" w:sz="4.204908" w:space="0" w:color="000000"/>
              <w:bottom w:val="single" w:sz="4.204907" w:space="0" w:color="000000"/>
              <w:left w:val="single" w:sz="4.204756" w:space="0" w:color="000000"/>
              <w:right w:val="single" w:sz="4.204756" w:space="0" w:color="000000"/>
            </w:tcBorders>
          </w:tcPr>
          <w:p>
            <w:pPr/>
            <w:rPr/>
          </w:p>
        </w:tc>
        <w:tc>
          <w:tcPr>
            <w:tcW w:w="1596" w:type="dxa"/>
            <w:tcBorders>
              <w:top w:val="single" w:sz="4.204908" w:space="0" w:color="000000"/>
              <w:bottom w:val="single" w:sz="4.204907" w:space="0" w:color="000000"/>
              <w:left w:val="single" w:sz="4.204756" w:space="0" w:color="000000"/>
              <w:right w:val="single" w:sz="4.204765" w:space="0" w:color="000000"/>
            </w:tcBorders>
          </w:tcPr>
          <w:p>
            <w:pPr/>
            <w:rPr/>
          </w:p>
        </w:tc>
        <w:tc>
          <w:tcPr>
            <w:tcW w:w="1341" w:type="dxa"/>
            <w:tcBorders>
              <w:top w:val="single" w:sz="4.204908" w:space="0" w:color="000000"/>
              <w:bottom w:val="single" w:sz="4.204907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/>
            <w:rPr/>
          </w:p>
        </w:tc>
      </w:tr>
      <w:tr>
        <w:trPr>
          <w:trHeight w:val="234" w:hRule="exact"/>
        </w:trPr>
        <w:tc>
          <w:tcPr>
            <w:tcW w:w="6480" w:type="dxa"/>
            <w:gridSpan w:val="3"/>
            <w:tcBorders>
              <w:top w:val="single" w:sz="4.204907" w:space="0" w:color="000000"/>
              <w:bottom w:val="single" w:sz="4.204847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>
              <w:spacing w:before="1" w:after="0" w:line="240" w:lineRule="auto"/>
              <w:ind w:left="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2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single" w:sz="4.204907" w:space="0" w:color="000000"/>
              <w:bottom w:val="single" w:sz="4.204847" w:space="0" w:color="000000"/>
              <w:left w:val="single" w:sz="4.204765" w:space="0" w:color="000000"/>
              <w:right w:val="single" w:sz="4.204765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0" w:lineRule="auto"/>
        <w:ind w:right="1255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3"/>
        </w:rPr>
        <w:t>82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73" w:hRule="exac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CRUZ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AGUILAR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FRANCISCO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JAVIER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Director/A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Area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MARRERO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CABRERA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ALEJANDRO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Concejal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15:20:54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16:10:43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01-12-2021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18:27:29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17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Registrado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en: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SALIDA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2022-002686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31-01-2022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12:35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347" w:lineRule="auto"/>
              <w:ind w:left="1580" w:right="1181" w:firstLine="-359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2021-068864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25590BBD16E9D0D6E698E06CCE5DEB4F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https://sede.aytolalaguna.es//publico/documento/25590BBD16E9D0D6E698E06CCE5DEB4F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0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20-12-2021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10:08:22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82/82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03-02-2022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10:36:27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Sz w:w="11900" w:h="16840"/>
      <w:pgMar w:top="72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2023-10-23T18:05:43Z</dcterms:created>
  <dcterms:modified xsi:type="dcterms:W3CDTF">2023-10-23T18:05:43Z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LastSaved">
    <vt:filetime>2023-10-23T00:00:00Z</vt:filetime>
  </property>
</Properties>
</file>