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 w:after="0" w:line="241" w:lineRule="auto"/>
        <w:ind w:left="3638" w:right="2677" w:firstLine="-645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SES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J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25"/>
          <w:szCs w:val="25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5"/>
          <w:szCs w:val="25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1"/>
          <w:b/>
          <w:bCs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5"/>
          <w:szCs w:val="25"/>
          <w:spacing w:val="-1"/>
          <w:w w:val="101"/>
          <w:b/>
          <w:bCs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1"/>
          <w:b/>
          <w:bCs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1"/>
          <w:b/>
          <w:bCs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5"/>
          <w:szCs w:val="25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1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spacing w:before="0" w:after="0" w:line="241" w:lineRule="auto"/>
        <w:ind w:left="4137" w:right="3344" w:firstLine="-48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5"/>
          <w:szCs w:val="25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Ó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5"/>
          <w:szCs w:val="25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5"/>
          <w:szCs w:val="25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5"/>
          <w:szCs w:val="25"/>
          <w:spacing w:val="-1"/>
          <w:w w:val="101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25"/>
          <w:szCs w:val="25"/>
          <w:spacing w:val="-1"/>
          <w:w w:val="101"/>
          <w:b/>
          <w:bCs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1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J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1"/>
          <w:b/>
          <w:bCs/>
        </w:rPr>
        <w:t>20</w:t>
      </w:r>
      <w:r>
        <w:rPr>
          <w:rFonts w:ascii="Arial" w:hAnsi="Arial" w:cs="Arial" w:eastAsia="Arial"/>
          <w:sz w:val="25"/>
          <w:szCs w:val="25"/>
          <w:spacing w:val="-1"/>
          <w:w w:val="101"/>
          <w:b/>
          <w:bCs/>
        </w:rPr>
        <w:t>2</w:t>
      </w:r>
      <w:r>
        <w:rPr>
          <w:rFonts w:ascii="Arial" w:hAnsi="Arial" w:cs="Arial" w:eastAsia="Arial"/>
          <w:sz w:val="25"/>
          <w:szCs w:val="25"/>
          <w:spacing w:val="0"/>
          <w:w w:val="101"/>
          <w:b/>
          <w:bCs/>
        </w:rPr>
        <w:t>4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8" w:after="0" w:line="247" w:lineRule="exact"/>
        <w:ind w:left="5079" w:right="4806"/>
        <w:jc w:val="center"/>
        <w:rPr>
          <w:rFonts w:ascii="Tahoma" w:hAnsi="Tahoma" w:cs="Tahoma" w:eastAsia="Tahoma"/>
          <w:sz w:val="21"/>
          <w:szCs w:val="21"/>
        </w:rPr>
      </w:pPr>
      <w:rPr/>
      <w:r>
        <w:rPr/>
        <w:pict>
          <v:group style="position:absolute;margin-left:88.247787pt;margin-top:-70.814545pt;width:431.662025pt;height:60.542221pt;mso-position-horizontal-relative:page;mso-position-vertical-relative:paragraph;z-index:-8623" coordorigin="1765,-1416" coordsize="8633,1211">
            <v:group style="position:absolute;left:1770;top:-1411;width:8623;height:2" coordorigin="1770,-1411" coordsize="8623,2">
              <v:shape style="position:absolute;left:1770;top:-1411;width:8623;height:2" coordorigin="1770,-1411" coordsize="8623,0" path="m1770,-1411l10393,-1411e" filled="f" stroked="t" strokeweight=".531617pt" strokecolor="#000000">
                <v:path arrowok="t"/>
              </v:shape>
            </v:group>
            <v:group style="position:absolute;left:1775;top:-1407;width:2;height:1192" coordorigin="1775,-1407" coordsize="2,1192">
              <v:shape style="position:absolute;left:1775;top:-1407;width:2;height:1192" coordorigin="1775,-1407" coordsize="0,1192" path="m1775,-1407l1775,-215e" filled="f" stroked="t" strokeweight=".531602pt" strokecolor="#000000">
                <v:path arrowok="t"/>
              </v:shape>
            </v:group>
            <v:group style="position:absolute;left:10389;top:-1407;width:2;height:1192" coordorigin="10389,-1407" coordsize="2,1192">
              <v:shape style="position:absolute;left:10389;top:-1407;width:2;height:1192" coordorigin="10389,-1407" coordsize="0,1192" path="m10389,-1407l10389,-215e" filled="f" stroked="t" strokeweight=".531584pt" strokecolor="#000000">
                <v:path arrowok="t"/>
              </v:shape>
            </v:group>
            <v:group style="position:absolute;left:1770;top:-211;width:8623;height:2" coordorigin="1770,-211" coordsize="8623,2">
              <v:shape style="position:absolute;left:1770;top:-211;width:8623;height:2" coordorigin="1770,-211" coordsize="8623,0" path="m1770,-211l10393,-211e" filled="f" stroked="t" strokeweight=".531616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21"/>
          <w:szCs w:val="21"/>
          <w:w w:val="102"/>
          <w:b/>
          <w:bCs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Í</w:t>
      </w:r>
      <w:r>
        <w:rPr>
          <w:rFonts w:ascii="Tahoma" w:hAnsi="Tahoma" w:cs="Tahoma" w:eastAsia="Tahoma"/>
          <w:sz w:val="21"/>
          <w:szCs w:val="21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Tahoma" w:hAnsi="Tahoma" w:cs="Tahoma" w:eastAsia="Tahoma"/>
          <w:sz w:val="21"/>
          <w:szCs w:val="21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Tahoma" w:hAnsi="Tahoma" w:cs="Tahoma" w:eastAsia="Tahoma"/>
          <w:sz w:val="21"/>
          <w:szCs w:val="21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Tahoma" w:hAnsi="Tahoma" w:cs="Tahoma" w:eastAsia="Tahoma"/>
          <w:sz w:val="21"/>
          <w:szCs w:val="21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2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1"/>
          <w:szCs w:val="21"/>
          <w:spacing w:val="0"/>
          <w:w w:val="102"/>
          <w:b/>
          <w:bCs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00" w:bottom="280" w:left="400" w:right="400"/>
        </w:sectPr>
      </w:pPr>
      <w:rPr/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4" w:lineRule="exact"/>
        <w:ind w:left="3418" w:right="-70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w w:val="99"/>
          <w:b/>
          <w:bCs/>
          <w:position w:val="-1"/>
        </w:rPr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L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ahoma" w:hAnsi="Tahoma" w:cs="Tahoma" w:eastAsia="Tahoma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I.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Tahoma" w:hAnsi="Tahoma" w:cs="Tahoma" w:eastAsia="Tahoma"/>
          <w:sz w:val="20"/>
          <w:szCs w:val="20"/>
          <w:spacing w:val="-4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OS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Tahoma" w:hAnsi="Tahoma" w:cs="Tahoma" w:eastAsia="Tahoma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ahoma" w:hAnsi="Tahoma" w:cs="Tahoma" w:eastAsia="Tahoma"/>
          <w:sz w:val="20"/>
          <w:szCs w:val="20"/>
          <w:spacing w:val="-2"/>
          <w:w w:val="100"/>
          <w:b/>
          <w:bCs/>
          <w:u w:val="thick" w:color="000000"/>
          <w:position w:val="-1"/>
        </w:rPr>
        <w:t>N</w:t>
      </w:r>
      <w:r>
        <w:rPr>
          <w:rFonts w:ascii="Tahoma" w:hAnsi="Tahoma" w:cs="Tahoma" w:eastAsia="Tahoma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ahoma" w:hAnsi="Tahoma" w:cs="Tahoma" w:eastAsia="Tahoma"/>
          <w:sz w:val="20"/>
          <w:szCs w:val="20"/>
          <w:spacing w:val="-20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Tahoma" w:hAnsi="Tahoma" w:cs="Tahoma" w:eastAsia="Tahoma"/>
          <w:sz w:val="20"/>
          <w:szCs w:val="20"/>
          <w:spacing w:val="-2"/>
          <w:w w:val="100"/>
          <w:b/>
          <w:bCs/>
          <w:u w:val="thick" w:color="000000"/>
          <w:position w:val="-1"/>
        </w:rPr>
        <w:t>A</w:t>
      </w:r>
      <w:r>
        <w:rPr>
          <w:rFonts w:ascii="Tahoma" w:hAnsi="Tahoma" w:cs="Tahoma" w:eastAsia="Tahoma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</w:r>
    </w:p>
    <w:p>
      <w:pPr>
        <w:spacing w:before="28" w:after="0" w:line="240" w:lineRule="auto"/>
        <w:ind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/>
        <w:br w:type="column"/>
      </w:r>
      <w:r>
        <w:rPr>
          <w:rFonts w:ascii="Tahoma" w:hAnsi="Tahoma" w:cs="Tahoma" w:eastAsia="Tahoma"/>
          <w:sz w:val="18"/>
          <w:szCs w:val="18"/>
          <w:w w:val="99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  <w:u w:val="single" w:color="0000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u w:val="single" w:color="000000"/>
        </w:rPr>
      </w:r>
      <w:r>
        <w:rPr>
          <w:rFonts w:ascii="Tahoma" w:hAnsi="Tahoma" w:cs="Tahoma" w:eastAsia="Tahoma"/>
          <w:sz w:val="18"/>
          <w:szCs w:val="18"/>
          <w:spacing w:val="1"/>
          <w:w w:val="100"/>
          <w:u w:val="single" w:color="000000"/>
        </w:rPr>
        <w:t>á</w:t>
      </w:r>
      <w:r>
        <w:rPr>
          <w:rFonts w:ascii="Tahoma" w:hAnsi="Tahoma" w:cs="Tahoma" w:eastAsia="Tahoma"/>
          <w:sz w:val="18"/>
          <w:szCs w:val="18"/>
          <w:spacing w:val="1"/>
          <w:w w:val="100"/>
          <w:u w:val="single" w:color="000000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  <w:u w:val="single" w:color="000000"/>
        </w:rPr>
        <w:t>gina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00" w:bottom="280" w:left="400" w:right="400"/>
          <w:cols w:num="2" w:equalWidth="0">
            <w:col w:w="7424" w:space="1935"/>
            <w:col w:w="1761"/>
          </w:cols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167.410004pt;margin-top:819.919983pt;width:23.34pt;height:.1pt;mso-position-horizontal-relative:page;mso-position-vertical-relative:page;z-index:-8619" coordorigin="3348,16398" coordsize="467,2">
            <v:shape style="position:absolute;left:3348;top:16398;width:467;height:2" coordorigin="3348,16398" coordsize="467,0" path="m3348,16398l3815,16398e" filled="f" stroked="t" strokeweight=".4pt" strokecolor="#0000FF">
              <v:path arrowok="t"/>
            </v:shape>
          </v:group>
          <w10:wrap type="none"/>
        </w:pict>
      </w:r>
      <w:r>
        <w:rPr>
          <w:sz w:val="19"/>
          <w:szCs w:val="19"/>
        </w:rPr>
      </w:r>
    </w:p>
    <w:p>
      <w:pPr>
        <w:spacing w:before="28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ª.-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J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CO</w:t>
      </w:r>
      <w:r>
        <w:rPr>
          <w:rFonts w:ascii="Tahoma" w:hAnsi="Tahoma" w:cs="Tahoma" w:eastAsia="Tahoma"/>
          <w:sz w:val="18"/>
          <w:szCs w:val="18"/>
          <w:spacing w:val="-3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</w:t>
      </w:r>
      <w:r>
        <w:rPr>
          <w:rFonts w:ascii="Tahoma" w:hAnsi="Tahoma" w:cs="Tahoma" w:eastAsia="Tahoma"/>
          <w:sz w:val="18"/>
          <w:szCs w:val="18"/>
          <w:spacing w:val="-1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2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ª.-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ID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IA,</w:t>
      </w:r>
      <w:r>
        <w:rPr>
          <w:rFonts w:ascii="Tahoma" w:hAnsi="Tahoma" w:cs="Tahoma" w:eastAsia="Tahoma"/>
          <w:sz w:val="18"/>
          <w:szCs w:val="18"/>
          <w:spacing w:val="-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SOS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ID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..</w:t>
      </w:r>
      <w:r>
        <w:rPr>
          <w:rFonts w:ascii="Tahoma" w:hAnsi="Tahoma" w:cs="Tahoma" w:eastAsia="Tahoma"/>
          <w:sz w:val="18"/>
          <w:szCs w:val="18"/>
          <w:spacing w:val="-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ª.-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ÁM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MPO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AL</w:t>
      </w:r>
      <w:r>
        <w:rPr>
          <w:rFonts w:ascii="Tahoma" w:hAnsi="Tahoma" w:cs="Tahoma" w:eastAsia="Tahoma"/>
          <w:sz w:val="18"/>
          <w:szCs w:val="18"/>
          <w:spacing w:val="-2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</w:t>
      </w:r>
      <w:r>
        <w:rPr>
          <w:rFonts w:ascii="Tahoma" w:hAnsi="Tahoma" w:cs="Tahoma" w:eastAsia="Tahoma"/>
          <w:sz w:val="18"/>
          <w:szCs w:val="18"/>
          <w:spacing w:val="-1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6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ª.-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ÁM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J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O</w:t>
      </w:r>
      <w:r>
        <w:rPr>
          <w:rFonts w:ascii="Tahoma" w:hAnsi="Tahoma" w:cs="Tahoma" w:eastAsia="Tahoma"/>
          <w:sz w:val="18"/>
          <w:szCs w:val="18"/>
          <w:spacing w:val="-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</w:t>
      </w:r>
      <w:r>
        <w:rPr>
          <w:rFonts w:ascii="Tahoma" w:hAnsi="Tahoma" w:cs="Tahoma" w:eastAsia="Tahoma"/>
          <w:sz w:val="18"/>
          <w:szCs w:val="18"/>
          <w:spacing w:val="-1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6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ª.-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OR</w:t>
      </w:r>
      <w:r>
        <w:rPr>
          <w:rFonts w:ascii="Tahoma" w:hAnsi="Tahoma" w:cs="Tahoma" w:eastAsia="Tahoma"/>
          <w:sz w:val="18"/>
          <w:szCs w:val="18"/>
          <w:spacing w:val="-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Ú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BLI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ICI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AL……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…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6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6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ª.-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AL</w:t>
      </w:r>
      <w:r>
        <w:rPr>
          <w:rFonts w:ascii="Tahoma" w:hAnsi="Tahoma" w:cs="Tahoma" w:eastAsia="Tahoma"/>
          <w:sz w:val="18"/>
          <w:szCs w:val="18"/>
          <w:spacing w:val="-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</w:t>
      </w:r>
      <w:r>
        <w:rPr>
          <w:rFonts w:ascii="Tahoma" w:hAnsi="Tahoma" w:cs="Tahoma" w:eastAsia="Tahoma"/>
          <w:sz w:val="18"/>
          <w:szCs w:val="18"/>
          <w:spacing w:val="-16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6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7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ª.-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</w:t>
      </w:r>
      <w:r>
        <w:rPr>
          <w:rFonts w:ascii="Tahoma" w:hAnsi="Tahoma" w:cs="Tahoma" w:eastAsia="Tahoma"/>
          <w:sz w:val="18"/>
          <w:szCs w:val="18"/>
          <w:spacing w:val="-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IÓN</w:t>
      </w:r>
      <w:r>
        <w:rPr>
          <w:rFonts w:ascii="Tahoma" w:hAnsi="Tahoma" w:cs="Tahoma" w:eastAsia="Tahoma"/>
          <w:sz w:val="18"/>
          <w:szCs w:val="18"/>
          <w:spacing w:val="-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SOB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J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Ó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16" w:lineRule="exact"/>
        <w:ind w:left="2751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IA</w:t>
      </w:r>
      <w:r>
        <w:rPr>
          <w:rFonts w:ascii="Tahoma" w:hAnsi="Tahoma" w:cs="Tahoma" w:eastAsia="Tahoma"/>
          <w:sz w:val="18"/>
          <w:szCs w:val="18"/>
          <w:spacing w:val="-18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......</w:t>
      </w:r>
      <w:r>
        <w:rPr>
          <w:rFonts w:ascii="Tahoma" w:hAnsi="Tahoma" w:cs="Tahoma" w:eastAsia="Tahoma"/>
          <w:sz w:val="18"/>
          <w:szCs w:val="18"/>
          <w:spacing w:val="-17"/>
          <w:w w:val="99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7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8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ª.-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FO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MA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99"/>
        </w:rPr>
        <w:t>Ó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-1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</w:t>
      </w:r>
      <w:r>
        <w:rPr>
          <w:rFonts w:ascii="Tahoma" w:hAnsi="Tahoma" w:cs="Tahoma" w:eastAsia="Tahoma"/>
          <w:sz w:val="18"/>
          <w:szCs w:val="18"/>
          <w:spacing w:val="-16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8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4" w:lineRule="exact"/>
        <w:ind w:left="2728" w:right="-20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w w:val="99"/>
          <w:b/>
          <w:bCs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ahoma" w:hAnsi="Tahoma" w:cs="Tahoma" w:eastAsia="Tahoma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ahoma" w:hAnsi="Tahoma" w:cs="Tahoma" w:eastAsia="Tahoma"/>
          <w:sz w:val="20"/>
          <w:szCs w:val="20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Tahoma" w:hAnsi="Tahoma" w:cs="Tahoma" w:eastAsia="Tahoma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ahoma" w:hAnsi="Tahoma" w:cs="Tahoma" w:eastAsia="Tahoma"/>
          <w:sz w:val="20"/>
          <w:szCs w:val="20"/>
          <w:spacing w:val="54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Tahoma" w:hAnsi="Tahoma" w:cs="Tahoma" w:eastAsia="Tahoma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0"/>
          <w:szCs w:val="20"/>
          <w:spacing w:val="-4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-2"/>
          <w:w w:val="100"/>
          <w:b/>
          <w:bCs/>
          <w:u w:val="thick" w:color="000000"/>
          <w:position w:val="-1"/>
        </w:rPr>
        <w:t>O</w:t>
      </w:r>
      <w:r>
        <w:rPr>
          <w:rFonts w:ascii="Tahoma" w:hAnsi="Tahoma" w:cs="Tahoma" w:eastAsia="Tahoma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ahoma" w:hAnsi="Tahoma" w:cs="Tahoma" w:eastAsia="Tahoma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É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OS</w:t>
      </w:r>
      <w:r>
        <w:rPr>
          <w:rFonts w:ascii="Tahoma" w:hAnsi="Tahoma" w:cs="Tahoma" w:eastAsia="Tahoma"/>
          <w:sz w:val="20"/>
          <w:szCs w:val="20"/>
          <w:spacing w:val="-13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SUS</w:t>
      </w:r>
      <w:r>
        <w:rPr>
          <w:rFonts w:ascii="Tahoma" w:hAnsi="Tahoma" w:cs="Tahoma" w:eastAsia="Tahoma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-2"/>
          <w:w w:val="100"/>
          <w:b/>
          <w:bCs/>
          <w:u w:val="thick" w:color="000000"/>
          <w:position w:val="-1"/>
        </w:rPr>
        <w:t>M</w:t>
      </w:r>
      <w:r>
        <w:rPr>
          <w:rFonts w:ascii="Tahoma" w:hAnsi="Tahoma" w:cs="Tahoma" w:eastAsia="Tahoma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F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ahoma" w:hAnsi="Tahoma" w:cs="Tahoma" w:eastAsia="Tahoma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Tahoma" w:hAnsi="Tahoma" w:cs="Tahoma" w:eastAsia="Tahoma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ahoma" w:hAnsi="Tahoma" w:cs="Tahoma" w:eastAsia="Tahoma"/>
          <w:sz w:val="20"/>
          <w:szCs w:val="20"/>
          <w:spacing w:val="-2"/>
          <w:w w:val="100"/>
          <w:b/>
          <w:bCs/>
          <w:u w:val="thick" w:color="000000"/>
          <w:position w:val="-1"/>
        </w:rPr>
        <w:t>N</w:t>
      </w:r>
      <w:r>
        <w:rPr>
          <w:rFonts w:ascii="Tahoma" w:hAnsi="Tahoma" w:cs="Tahoma" w:eastAsia="Tahoma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476" w:right="-20"/>
        <w:jc w:val="left"/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</w:rPr>
        <w:t>C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A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</w:rPr>
        <w:t>P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</w:rPr>
        <w:t>I</w:t>
      </w:r>
      <w:r>
        <w:rPr>
          <w:rFonts w:ascii="Tahoma" w:hAnsi="Tahoma" w:cs="Tahoma" w:eastAsia="Tahoma"/>
          <w:sz w:val="21"/>
          <w:szCs w:val="21"/>
          <w:spacing w:val="-3"/>
          <w:w w:val="93"/>
          <w:b/>
          <w:bCs/>
        </w:rPr>
        <w:t>T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U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</w:rPr>
        <w:t>L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O</w:t>
      </w:r>
      <w:r>
        <w:rPr>
          <w:rFonts w:ascii="Tahoma" w:hAnsi="Tahoma" w:cs="Tahoma" w:eastAsia="Tahoma"/>
          <w:sz w:val="21"/>
          <w:szCs w:val="21"/>
          <w:spacing w:val="12"/>
          <w:w w:val="93"/>
          <w:b/>
          <w:bCs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</w:rPr>
        <w:t>I.-</w:t>
      </w:r>
      <w:r>
        <w:rPr>
          <w:rFonts w:ascii="Tahoma" w:hAnsi="Tahoma" w:cs="Tahoma" w:eastAsia="Tahoma"/>
          <w:sz w:val="21"/>
          <w:szCs w:val="21"/>
          <w:spacing w:val="-20"/>
          <w:w w:val="100"/>
          <w:b/>
          <w:bCs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V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</w:rPr>
        <w:t>I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N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</w:rPr>
        <w:t>C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U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</w:rPr>
        <w:t>L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A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</w:rPr>
        <w:t>C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</w:rPr>
        <w:t>I</w:t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</w:rPr>
        <w:t>Ó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N</w:t>
      </w:r>
      <w:r>
        <w:rPr>
          <w:rFonts w:ascii="Tahoma" w:hAnsi="Tahoma" w:cs="Tahoma" w:eastAsia="Tahoma"/>
          <w:sz w:val="21"/>
          <w:szCs w:val="21"/>
          <w:spacing w:val="16"/>
          <w:w w:val="93"/>
          <w:b/>
          <w:bCs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JU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</w:rPr>
        <w:t>R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</w:rPr>
        <w:t>Í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</w:rPr>
        <w:t>D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</w:rPr>
        <w:t>I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</w:rPr>
        <w:t>C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A</w:t>
      </w:r>
      <w:r>
        <w:rPr>
          <w:rFonts w:ascii="Tahoma" w:hAnsi="Tahoma" w:cs="Tahoma" w:eastAsia="Tahoma"/>
          <w:sz w:val="21"/>
          <w:szCs w:val="21"/>
          <w:spacing w:val="10"/>
          <w:w w:val="93"/>
          <w:b/>
          <w:bCs/>
        </w:rPr>
        <w:t> 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</w:rPr>
        <w:t>D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1"/>
          <w:szCs w:val="21"/>
          <w:spacing w:val="-22"/>
          <w:w w:val="100"/>
          <w:b/>
          <w:bCs/>
        </w:rPr>
        <w:t> 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</w:rPr>
        <w:t>L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OS</w:t>
      </w:r>
      <w:r>
        <w:rPr>
          <w:rFonts w:ascii="Tahoma" w:hAnsi="Tahoma" w:cs="Tahoma" w:eastAsia="Tahoma"/>
          <w:sz w:val="21"/>
          <w:szCs w:val="21"/>
          <w:spacing w:val="6"/>
          <w:w w:val="93"/>
          <w:b/>
          <w:bCs/>
        </w:rPr>
        <w:t> 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</w:rPr>
        <w:t>C</w:t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</w:rPr>
        <w:t>R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</w:rPr>
        <w:t>É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</w:rPr>
        <w:t>D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</w:rPr>
        <w:t>I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</w:rPr>
        <w:t>T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OS</w:t>
      </w:r>
      <w:r>
        <w:rPr>
          <w:rFonts w:ascii="Tahoma" w:hAnsi="Tahoma" w:cs="Tahoma" w:eastAsia="Tahoma"/>
          <w:sz w:val="21"/>
          <w:szCs w:val="21"/>
          <w:spacing w:val="9"/>
          <w:w w:val="93"/>
          <w:b/>
          <w:bCs/>
        </w:rPr>
        <w:t> 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</w:rPr>
        <w:t>D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</w:rPr>
        <w:t>E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L</w:t>
      </w:r>
      <w:r>
        <w:rPr>
          <w:rFonts w:ascii="Tahoma" w:hAnsi="Tahoma" w:cs="Tahoma" w:eastAsia="Tahoma"/>
          <w:sz w:val="21"/>
          <w:szCs w:val="21"/>
          <w:spacing w:val="3"/>
          <w:w w:val="93"/>
          <w:b/>
          <w:bCs/>
        </w:rPr>
        <w:t> 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</w:rPr>
        <w:t>E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S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</w:rPr>
        <w:t>T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A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</w:rPr>
        <w:t>D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O</w:t>
      </w:r>
      <w:r>
        <w:rPr>
          <w:rFonts w:ascii="Tahoma" w:hAnsi="Tahoma" w:cs="Tahoma" w:eastAsia="Tahoma"/>
          <w:sz w:val="21"/>
          <w:szCs w:val="21"/>
          <w:spacing w:val="8"/>
          <w:w w:val="93"/>
          <w:b/>
          <w:bCs/>
        </w:rPr>
        <w:t> 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</w:rPr>
        <w:t>D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1"/>
          <w:szCs w:val="21"/>
          <w:spacing w:val="-22"/>
          <w:w w:val="100"/>
          <w:b/>
          <w:bCs/>
        </w:rPr>
        <w:t> 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</w:rPr>
        <w:t>G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</w:rPr>
        <w:t>AS</w:t>
      </w:r>
      <w:r>
        <w:rPr>
          <w:rFonts w:ascii="Tahoma" w:hAnsi="Tahoma" w:cs="Tahoma" w:eastAsia="Tahoma"/>
          <w:sz w:val="21"/>
          <w:szCs w:val="21"/>
          <w:spacing w:val="-3"/>
          <w:w w:val="100"/>
          <w:b/>
          <w:bCs/>
        </w:rPr>
        <w:t>T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</w:rPr>
        <w:t>OS</w:t>
      </w:r>
      <w:r>
        <w:rPr>
          <w:rFonts w:ascii="Tahoma" w:hAnsi="Tahoma" w:cs="Tahoma" w:eastAsia="Tahoma"/>
          <w:sz w:val="21"/>
          <w:szCs w:val="21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9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ª.-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IÓN</w:t>
      </w:r>
      <w:r>
        <w:rPr>
          <w:rFonts w:ascii="Tahoma" w:hAnsi="Tahoma" w:cs="Tahoma" w:eastAsia="Tahoma"/>
          <w:sz w:val="18"/>
          <w:szCs w:val="18"/>
          <w:spacing w:val="-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J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ÍDICA</w:t>
      </w:r>
      <w:r>
        <w:rPr>
          <w:rFonts w:ascii="Tahoma" w:hAnsi="Tahoma" w:cs="Tahoma" w:eastAsia="Tahoma"/>
          <w:sz w:val="18"/>
          <w:szCs w:val="18"/>
          <w:spacing w:val="-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É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-15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8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10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HAB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IÓN</w:t>
      </w:r>
      <w:r>
        <w:rPr>
          <w:rFonts w:ascii="Tahoma" w:hAnsi="Tahoma" w:cs="Tahoma" w:eastAsia="Tahoma"/>
          <w:sz w:val="18"/>
          <w:szCs w:val="18"/>
          <w:spacing w:val="-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IAS</w:t>
      </w:r>
      <w:r>
        <w:rPr>
          <w:rFonts w:ascii="Tahoma" w:hAnsi="Tahoma" w:cs="Tahoma" w:eastAsia="Tahoma"/>
          <w:sz w:val="18"/>
          <w:szCs w:val="18"/>
          <w:spacing w:val="-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16" w:lineRule="exact"/>
        <w:ind w:left="2751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V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-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V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-1"/>
        </w:rPr>
        <w:t>Ó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-1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J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ÍDICA</w:t>
      </w:r>
      <w:r>
        <w:rPr>
          <w:rFonts w:ascii="Tahoma" w:hAnsi="Tahoma" w:cs="Tahoma" w:eastAsia="Tahoma"/>
          <w:sz w:val="18"/>
          <w:szCs w:val="18"/>
          <w:spacing w:val="-8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99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99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99"/>
          <w:position w:val="-1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99"/>
          <w:position w:val="-1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99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99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99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OS</w:t>
      </w:r>
      <w:r>
        <w:rPr>
          <w:rFonts w:ascii="Tahoma" w:hAnsi="Tahoma" w:cs="Tahoma" w:eastAsia="Tahoma"/>
          <w:sz w:val="18"/>
          <w:szCs w:val="18"/>
          <w:spacing w:val="-35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................</w:t>
      </w:r>
      <w:r>
        <w:rPr>
          <w:rFonts w:ascii="Tahoma" w:hAnsi="Tahoma" w:cs="Tahoma" w:eastAsia="Tahoma"/>
          <w:sz w:val="18"/>
          <w:szCs w:val="18"/>
          <w:spacing w:val="-7"/>
          <w:w w:val="99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11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76" w:right="-20"/>
        <w:jc w:val="left"/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</w:rPr>
        <w:t>C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A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</w:rPr>
        <w:t>P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</w:rPr>
        <w:t>Í</w:t>
      </w:r>
      <w:r>
        <w:rPr>
          <w:rFonts w:ascii="Tahoma" w:hAnsi="Tahoma" w:cs="Tahoma" w:eastAsia="Tahoma"/>
          <w:sz w:val="21"/>
          <w:szCs w:val="21"/>
          <w:spacing w:val="-3"/>
          <w:w w:val="93"/>
          <w:b/>
          <w:bCs/>
        </w:rPr>
        <w:t>T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U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</w:rPr>
        <w:t>L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O</w:t>
      </w:r>
      <w:r>
        <w:rPr>
          <w:rFonts w:ascii="Tahoma" w:hAnsi="Tahoma" w:cs="Tahoma" w:eastAsia="Tahoma"/>
          <w:sz w:val="21"/>
          <w:szCs w:val="21"/>
          <w:spacing w:val="12"/>
          <w:w w:val="93"/>
          <w:b/>
          <w:bCs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</w:rPr>
        <w:t>II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</w:rPr>
        <w:t>.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</w:rPr>
        <w:t>-</w:t>
      </w:r>
      <w:r>
        <w:rPr>
          <w:rFonts w:ascii="Tahoma" w:hAnsi="Tahoma" w:cs="Tahoma" w:eastAsia="Tahoma"/>
          <w:sz w:val="21"/>
          <w:szCs w:val="21"/>
          <w:spacing w:val="-25"/>
          <w:w w:val="100"/>
          <w:b/>
          <w:bCs/>
        </w:rPr>
        <w:t> </w:t>
      </w:r>
      <w:r>
        <w:rPr>
          <w:rFonts w:ascii="Tahoma" w:hAnsi="Tahoma" w:cs="Tahoma" w:eastAsia="Tahoma"/>
          <w:sz w:val="21"/>
          <w:szCs w:val="21"/>
          <w:spacing w:val="-3"/>
          <w:w w:val="93"/>
          <w:b/>
          <w:bCs/>
        </w:rPr>
        <w:t>M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O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</w:rPr>
        <w:t>D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</w:rPr>
        <w:t>I</w:t>
      </w:r>
      <w:r>
        <w:rPr>
          <w:rFonts w:ascii="Tahoma" w:hAnsi="Tahoma" w:cs="Tahoma" w:eastAsia="Tahoma"/>
          <w:sz w:val="21"/>
          <w:szCs w:val="21"/>
          <w:spacing w:val="-3"/>
          <w:w w:val="93"/>
          <w:b/>
          <w:bCs/>
        </w:rPr>
        <w:t>F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</w:rPr>
        <w:t>I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</w:rPr>
        <w:t>C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A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</w:rPr>
        <w:t>C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</w:rPr>
        <w:t>I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O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</w:rPr>
        <w:t>N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</w:rPr>
        <w:t>E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S</w:t>
      </w:r>
      <w:r>
        <w:rPr>
          <w:rFonts w:ascii="Tahoma" w:hAnsi="Tahoma" w:cs="Tahoma" w:eastAsia="Tahoma"/>
          <w:sz w:val="21"/>
          <w:szCs w:val="21"/>
          <w:spacing w:val="20"/>
          <w:w w:val="93"/>
          <w:b/>
          <w:bCs/>
        </w:rPr>
        <w:t> 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</w:rPr>
        <w:t>P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</w:rPr>
        <w:t>R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1"/>
          <w:szCs w:val="21"/>
          <w:spacing w:val="-3"/>
          <w:w w:val="100"/>
          <w:b/>
          <w:bCs/>
        </w:rPr>
        <w:t>S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</w:rPr>
        <w:t>U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</w:rPr>
        <w:t>P</w:t>
      </w:r>
      <w:r>
        <w:rPr>
          <w:rFonts w:ascii="Tahoma" w:hAnsi="Tahoma" w:cs="Tahoma" w:eastAsia="Tahoma"/>
          <w:sz w:val="21"/>
          <w:szCs w:val="21"/>
          <w:spacing w:val="-2"/>
          <w:w w:val="100"/>
          <w:b/>
          <w:bCs/>
        </w:rPr>
        <w:t>U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</w:rPr>
        <w:t>T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1"/>
          <w:szCs w:val="21"/>
          <w:spacing w:val="-2"/>
          <w:w w:val="100"/>
          <w:b/>
          <w:bCs/>
        </w:rPr>
        <w:t>R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</w:rPr>
        <w:t>AS</w:t>
      </w:r>
      <w:r>
        <w:rPr>
          <w:rFonts w:ascii="Tahoma" w:hAnsi="Tahoma" w:cs="Tahoma" w:eastAsia="Tahoma"/>
          <w:sz w:val="21"/>
          <w:szCs w:val="21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11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SES</w:t>
      </w:r>
      <w:r>
        <w:rPr>
          <w:rFonts w:ascii="Tahoma" w:hAnsi="Tahoma" w:cs="Tahoma" w:eastAsia="Tahoma"/>
          <w:sz w:val="18"/>
          <w:szCs w:val="18"/>
          <w:spacing w:val="-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IFICACI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É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7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........</w:t>
      </w:r>
      <w:r>
        <w:rPr>
          <w:rFonts w:ascii="Tahoma" w:hAnsi="Tahoma" w:cs="Tahoma" w:eastAsia="Tahoma"/>
          <w:sz w:val="18"/>
          <w:szCs w:val="18"/>
          <w:spacing w:val="-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2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IF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É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................................</w:t>
      </w:r>
      <w:r>
        <w:rPr>
          <w:rFonts w:ascii="Tahoma" w:hAnsi="Tahoma" w:cs="Tahoma" w:eastAsia="Tahoma"/>
          <w:sz w:val="18"/>
          <w:szCs w:val="18"/>
          <w:spacing w:val="-6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É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IOS</w:t>
      </w:r>
      <w:r>
        <w:rPr>
          <w:rFonts w:ascii="Tahoma" w:hAnsi="Tahoma" w:cs="Tahoma" w:eastAsia="Tahoma"/>
          <w:sz w:val="18"/>
          <w:szCs w:val="18"/>
          <w:spacing w:val="-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É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T</w:t>
      </w:r>
      <w:r>
        <w:rPr>
          <w:rFonts w:ascii="Tahoma" w:hAnsi="Tahoma" w:cs="Tahoma" w:eastAsia="Tahoma"/>
          <w:sz w:val="18"/>
          <w:szCs w:val="18"/>
          <w:spacing w:val="7"/>
          <w:w w:val="99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-8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AMI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IÓN</w:t>
      </w:r>
      <w:r>
        <w:rPr>
          <w:rFonts w:ascii="Tahoma" w:hAnsi="Tahoma" w:cs="Tahoma" w:eastAsia="Tahoma"/>
          <w:sz w:val="18"/>
          <w:szCs w:val="18"/>
          <w:spacing w:val="-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É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IOS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751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É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OS</w:t>
      </w:r>
      <w:r>
        <w:rPr>
          <w:rFonts w:ascii="Tahoma" w:hAnsi="Tahoma" w:cs="Tahoma" w:eastAsia="Tahoma"/>
          <w:sz w:val="18"/>
          <w:szCs w:val="18"/>
          <w:spacing w:val="-14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</w:t>
      </w:r>
      <w:r>
        <w:rPr>
          <w:rFonts w:ascii="Tahoma" w:hAnsi="Tahoma" w:cs="Tahoma" w:eastAsia="Tahoma"/>
          <w:sz w:val="18"/>
          <w:szCs w:val="18"/>
          <w:spacing w:val="-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É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O</w:t>
      </w:r>
      <w:r>
        <w:rPr>
          <w:rFonts w:ascii="Tahoma" w:hAnsi="Tahoma" w:cs="Tahoma" w:eastAsia="Tahoma"/>
          <w:sz w:val="18"/>
          <w:szCs w:val="18"/>
          <w:spacing w:val="-2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</w:t>
      </w:r>
      <w:r>
        <w:rPr>
          <w:rFonts w:ascii="Tahoma" w:hAnsi="Tahoma" w:cs="Tahoma" w:eastAsia="Tahoma"/>
          <w:sz w:val="18"/>
          <w:szCs w:val="18"/>
          <w:spacing w:val="-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6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AS</w:t>
      </w:r>
      <w:r>
        <w:rPr>
          <w:rFonts w:ascii="Tahoma" w:hAnsi="Tahoma" w:cs="Tahoma" w:eastAsia="Tahoma"/>
          <w:sz w:val="18"/>
          <w:szCs w:val="18"/>
          <w:spacing w:val="-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É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O</w:t>
      </w:r>
      <w:r>
        <w:rPr>
          <w:rFonts w:ascii="Tahoma" w:hAnsi="Tahoma" w:cs="Tahoma" w:eastAsia="Tahoma"/>
          <w:sz w:val="18"/>
          <w:szCs w:val="18"/>
          <w:spacing w:val="-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</w:t>
      </w:r>
      <w:r>
        <w:rPr>
          <w:rFonts w:ascii="Tahoma" w:hAnsi="Tahoma" w:cs="Tahoma" w:eastAsia="Tahoma"/>
          <w:sz w:val="18"/>
          <w:szCs w:val="18"/>
          <w:spacing w:val="-8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7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AMI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IÓN</w:t>
      </w:r>
      <w:r>
        <w:rPr>
          <w:rFonts w:ascii="Tahoma" w:hAnsi="Tahoma" w:cs="Tahoma" w:eastAsia="Tahoma"/>
          <w:sz w:val="18"/>
          <w:szCs w:val="18"/>
          <w:spacing w:val="-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É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..............</w:t>
      </w:r>
      <w:r>
        <w:rPr>
          <w:rFonts w:ascii="Tahoma" w:hAnsi="Tahoma" w:cs="Tahoma" w:eastAsia="Tahoma"/>
          <w:sz w:val="18"/>
          <w:szCs w:val="18"/>
          <w:spacing w:val="-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6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1" w:lineRule="exact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1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8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CI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Ó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-12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É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OS</w:t>
      </w:r>
      <w:r>
        <w:rPr>
          <w:rFonts w:ascii="Tahoma" w:hAnsi="Tahoma" w:cs="Tahoma" w:eastAsia="Tahoma"/>
          <w:sz w:val="18"/>
          <w:szCs w:val="18"/>
          <w:spacing w:val="-8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POR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99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99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99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99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99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-3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...........................</w:t>
      </w:r>
      <w:r>
        <w:rPr>
          <w:rFonts w:ascii="Tahoma" w:hAnsi="Tahoma" w:cs="Tahoma" w:eastAsia="Tahoma"/>
          <w:sz w:val="18"/>
          <w:szCs w:val="18"/>
          <w:spacing w:val="-6"/>
          <w:w w:val="99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6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/>
        <w:pict>
          <v:group style="position:absolute;margin-left:289.279999pt;margin-top:65.494102pt;width:24.34pt;height:.1pt;mso-position-horizontal-relative:page;mso-position-vertical-relative:paragraph;z-index:-8622" coordorigin="5786,1310" coordsize="487,2">
            <v:shape style="position:absolute;left:5786;top:1310;width:487;height:2" coordorigin="5786,1310" coordsize="487,0" path="m5786,1310l6272,1310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278.610016pt;margin-top:72.044106pt;width:24.34pt;height:.1pt;mso-position-horizontal-relative:page;mso-position-vertical-relative:paragraph;z-index:-8621" coordorigin="5572,1441" coordsize="487,2">
            <v:shape style="position:absolute;left:5572;top:1441;width:487;height:2" coordorigin="5572,1441" coordsize="487,0" path="m5572,1441l6059,1441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258.289978pt;margin-top:78.594093pt;width:24.34pt;height:.1pt;mso-position-horizontal-relative:page;mso-position-vertical-relative:paragraph;z-index:-8620" coordorigin="5166,1572" coordsize="487,2">
            <v:shape style="position:absolute;left:5166;top:1572;width:487;height:2" coordorigin="5166,1572" coordsize="487,0" path="m5166,1572l5653,1572e" filled="f" stroked="t" strokeweight=".4pt" strokecolor="#0000FF">
              <v:path arrowok="t"/>
            </v:shape>
          </v:group>
          <w10:wrap type="none"/>
        </w:pict>
      </w:r>
      <w:r>
        <w:rPr>
          <w:rFonts w:ascii="Cambria" w:hAnsi="Cambria" w:cs="Cambria" w:eastAsia="Cambria"/>
          <w:sz w:val="18"/>
          <w:szCs w:val="18"/>
          <w:spacing w:val="0"/>
          <w:w w:val="99"/>
        </w:rPr>
        <w:t>1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168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13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PRESIDENTE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13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4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1920" w:h="16840"/>
          <w:pgMar w:top="1000" w:bottom="280" w:left="400" w:right="400"/>
        </w:sectPr>
      </w:pPr>
      <w:rPr/>
    </w:p>
    <w:p>
      <w:pPr>
        <w:spacing w:before="59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9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MAN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</w:t>
      </w:r>
      <w:r>
        <w:rPr>
          <w:rFonts w:ascii="Tahoma" w:hAnsi="Tahoma" w:cs="Tahoma" w:eastAsia="Tahoma"/>
          <w:sz w:val="18"/>
          <w:szCs w:val="18"/>
          <w:spacing w:val="-6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7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20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J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AS</w:t>
      </w:r>
      <w:r>
        <w:rPr>
          <w:rFonts w:ascii="Tahoma" w:hAnsi="Tahoma" w:cs="Tahoma" w:eastAsia="Tahoma"/>
          <w:sz w:val="18"/>
          <w:szCs w:val="18"/>
          <w:spacing w:val="-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POR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IÓN</w:t>
      </w:r>
      <w:r>
        <w:rPr>
          <w:rFonts w:ascii="Tahoma" w:hAnsi="Tahoma" w:cs="Tahoma" w:eastAsia="Tahoma"/>
          <w:sz w:val="18"/>
          <w:szCs w:val="18"/>
          <w:spacing w:val="-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</w:t>
      </w:r>
      <w:r>
        <w:rPr>
          <w:rFonts w:ascii="Tahoma" w:hAnsi="Tahoma" w:cs="Tahoma" w:eastAsia="Tahoma"/>
          <w:sz w:val="18"/>
          <w:szCs w:val="18"/>
          <w:spacing w:val="-6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8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21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MOD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FICACI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SOS</w:t>
      </w:r>
      <w:r>
        <w:rPr>
          <w:rFonts w:ascii="Tahoma" w:hAnsi="Tahoma" w:cs="Tahoma" w:eastAsia="Tahoma"/>
          <w:sz w:val="18"/>
          <w:szCs w:val="18"/>
          <w:spacing w:val="-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</w:t>
      </w:r>
      <w:r>
        <w:rPr>
          <w:rFonts w:ascii="Tahoma" w:hAnsi="Tahoma" w:cs="Tahoma" w:eastAsia="Tahoma"/>
          <w:sz w:val="18"/>
          <w:szCs w:val="18"/>
          <w:spacing w:val="-8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19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8" w:lineRule="exact"/>
        <w:ind w:left="2536" w:right="-20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J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Tahoma" w:hAnsi="Tahoma" w:cs="Tahoma" w:eastAsia="Tahoma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Tahoma" w:hAnsi="Tahoma" w:cs="Tahoma" w:eastAsia="Tahoma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ÓN</w:t>
      </w:r>
      <w:r>
        <w:rPr>
          <w:rFonts w:ascii="Tahoma" w:hAnsi="Tahoma" w:cs="Tahoma" w:eastAsia="Tahoma"/>
          <w:sz w:val="20"/>
          <w:szCs w:val="20"/>
          <w:spacing w:val="-13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Tahoma" w:hAnsi="Tahoma" w:cs="Tahoma" w:eastAsia="Tahoma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L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Q</w:t>
      </w:r>
      <w:r>
        <w:rPr>
          <w:rFonts w:ascii="Tahoma" w:hAnsi="Tahoma" w:cs="Tahoma" w:eastAsia="Tahoma"/>
          <w:sz w:val="20"/>
          <w:szCs w:val="20"/>
          <w:spacing w:val="-2"/>
          <w:w w:val="100"/>
          <w:b/>
          <w:bCs/>
          <w:u w:val="thick" w:color="000000"/>
          <w:position w:val="-1"/>
        </w:rPr>
        <w:t>U</w:t>
      </w:r>
      <w:r>
        <w:rPr>
          <w:rFonts w:ascii="Tahoma" w:hAnsi="Tahoma" w:cs="Tahoma" w:eastAsia="Tahoma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ÓN</w:t>
      </w:r>
      <w:r>
        <w:rPr>
          <w:rFonts w:ascii="Tahoma" w:hAnsi="Tahoma" w:cs="Tahoma" w:eastAsia="Tahoma"/>
          <w:sz w:val="20"/>
          <w:szCs w:val="20"/>
          <w:spacing w:val="-16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Tahoma" w:hAnsi="Tahoma" w:cs="Tahoma" w:eastAsia="Tahoma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P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-2"/>
          <w:w w:val="100"/>
          <w:b/>
          <w:bCs/>
          <w:u w:val="thick" w:color="000000"/>
          <w:position w:val="-1"/>
        </w:rPr>
        <w:t>R</w:t>
      </w:r>
      <w:r>
        <w:rPr>
          <w:rFonts w:ascii="Tahoma" w:hAnsi="Tahoma" w:cs="Tahoma" w:eastAsia="Tahoma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ahoma" w:hAnsi="Tahoma" w:cs="Tahoma" w:eastAsia="Tahoma"/>
          <w:sz w:val="20"/>
          <w:szCs w:val="20"/>
          <w:spacing w:val="-3"/>
          <w:w w:val="100"/>
          <w:b/>
          <w:bCs/>
          <w:u w:val="thick" w:color="000000"/>
          <w:position w:val="-1"/>
        </w:rPr>
        <w:t>U</w:t>
      </w:r>
      <w:r>
        <w:rPr>
          <w:rFonts w:ascii="Tahoma" w:hAnsi="Tahoma" w:cs="Tahoma" w:eastAsia="Tahoma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P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ahoma" w:hAnsi="Tahoma" w:cs="Tahoma" w:eastAsia="Tahoma"/>
          <w:sz w:val="20"/>
          <w:szCs w:val="20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Tahoma" w:hAnsi="Tahoma" w:cs="Tahoma" w:eastAsia="Tahoma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3"/>
          <w:w w:val="100"/>
          <w:b/>
          <w:bCs/>
          <w:u w:val="thick" w:color="000000"/>
          <w:position w:val="-1"/>
        </w:rPr>
        <w:t>O</w:t>
      </w:r>
      <w:r>
        <w:rPr>
          <w:rFonts w:ascii="Tahoma" w:hAnsi="Tahoma" w:cs="Tahoma" w:eastAsia="Tahoma"/>
          <w:sz w:val="20"/>
          <w:szCs w:val="20"/>
          <w:spacing w:val="3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1476" w:right="-20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</w:rPr>
        <w:t>P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</w:rPr>
        <w:t>Í</w:t>
      </w:r>
      <w:r>
        <w:rPr>
          <w:rFonts w:ascii="Tahoma" w:hAnsi="Tahoma" w:cs="Tahoma" w:eastAsia="Tahoma"/>
          <w:sz w:val="20"/>
          <w:szCs w:val="20"/>
          <w:spacing w:val="-3"/>
          <w:w w:val="100"/>
          <w:b/>
          <w:bCs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U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0"/>
          <w:szCs w:val="20"/>
          <w:spacing w:val="-10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I.-</w:t>
      </w:r>
      <w:r>
        <w:rPr>
          <w:rFonts w:ascii="Tahoma" w:hAnsi="Tahoma" w:cs="Tahoma" w:eastAsia="Tahoma"/>
          <w:sz w:val="20"/>
          <w:szCs w:val="20"/>
          <w:spacing w:val="-4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</w:rPr>
        <w:t>D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0"/>
          <w:szCs w:val="20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OS</w:t>
      </w:r>
      <w:r>
        <w:rPr>
          <w:rFonts w:ascii="Tahoma" w:hAnsi="Tahoma" w:cs="Tahoma" w:eastAsia="Tahoma"/>
          <w:sz w:val="20"/>
          <w:szCs w:val="20"/>
          <w:spacing w:val="-7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</w:rPr>
        <w:t>G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AS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</w:rPr>
        <w:t>S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13" w:right="3526"/>
        <w:jc w:val="center"/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21"/>
          <w:szCs w:val="21"/>
          <w:spacing w:val="0"/>
          <w:w w:val="94"/>
          <w:b/>
          <w:bCs/>
        </w:rPr>
        <w:t>SEC</w:t>
      </w:r>
      <w:r>
        <w:rPr>
          <w:rFonts w:ascii="Tahoma" w:hAnsi="Tahoma" w:cs="Tahoma" w:eastAsia="Tahoma"/>
          <w:sz w:val="21"/>
          <w:szCs w:val="21"/>
          <w:spacing w:val="-1"/>
          <w:w w:val="94"/>
          <w:b/>
          <w:bCs/>
        </w:rPr>
        <w:t>C</w:t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</w:rPr>
        <w:t>I</w:t>
      </w:r>
      <w:r>
        <w:rPr>
          <w:rFonts w:ascii="Tahoma" w:hAnsi="Tahoma" w:cs="Tahoma" w:eastAsia="Tahoma"/>
          <w:sz w:val="21"/>
          <w:szCs w:val="21"/>
          <w:spacing w:val="-2"/>
          <w:w w:val="94"/>
          <w:b/>
          <w:bCs/>
        </w:rPr>
        <w:t>Ó</w:t>
      </w:r>
      <w:r>
        <w:rPr>
          <w:rFonts w:ascii="Tahoma" w:hAnsi="Tahoma" w:cs="Tahoma" w:eastAsia="Tahoma"/>
          <w:sz w:val="21"/>
          <w:szCs w:val="21"/>
          <w:spacing w:val="0"/>
          <w:w w:val="94"/>
          <w:b/>
          <w:bCs/>
        </w:rPr>
        <w:t>N</w:t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</w:rPr>
        <w:t> </w:t>
      </w:r>
      <w:r>
        <w:rPr>
          <w:rFonts w:ascii="Tahoma" w:hAnsi="Tahoma" w:cs="Tahoma" w:eastAsia="Tahoma"/>
          <w:sz w:val="21"/>
          <w:szCs w:val="21"/>
          <w:spacing w:val="-1"/>
          <w:w w:val="94"/>
          <w:b/>
          <w:bCs/>
        </w:rPr>
        <w:t>1</w:t>
      </w:r>
      <w:r>
        <w:rPr>
          <w:rFonts w:ascii="Tahoma" w:hAnsi="Tahoma" w:cs="Tahoma" w:eastAsia="Tahoma"/>
          <w:sz w:val="21"/>
          <w:szCs w:val="21"/>
          <w:spacing w:val="0"/>
          <w:w w:val="94"/>
          <w:b/>
          <w:bCs/>
        </w:rPr>
        <w:t>ª</w:t>
      </w:r>
      <w:r>
        <w:rPr>
          <w:rFonts w:ascii="Tahoma" w:hAnsi="Tahoma" w:cs="Tahoma" w:eastAsia="Tahoma"/>
          <w:sz w:val="21"/>
          <w:szCs w:val="21"/>
          <w:spacing w:val="-1"/>
          <w:w w:val="94"/>
          <w:b/>
          <w:bCs/>
        </w:rPr>
        <w:t>.</w:t>
      </w:r>
      <w:r>
        <w:rPr>
          <w:rFonts w:ascii="Tahoma" w:hAnsi="Tahoma" w:cs="Tahoma" w:eastAsia="Tahoma"/>
          <w:sz w:val="21"/>
          <w:szCs w:val="21"/>
          <w:spacing w:val="0"/>
          <w:w w:val="94"/>
          <w:b/>
          <w:bCs/>
        </w:rPr>
        <w:t>-</w:t>
      </w:r>
      <w:r>
        <w:rPr>
          <w:rFonts w:ascii="Tahoma" w:hAnsi="Tahoma" w:cs="Tahoma" w:eastAsia="Tahoma"/>
          <w:sz w:val="21"/>
          <w:szCs w:val="21"/>
          <w:spacing w:val="-1"/>
          <w:w w:val="94"/>
          <w:b/>
          <w:bCs/>
        </w:rPr>
        <w:t> </w:t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</w:rPr>
        <w:t>G</w:t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</w:rPr>
        <w:t>E</w:t>
      </w:r>
      <w:r>
        <w:rPr>
          <w:rFonts w:ascii="Tahoma" w:hAnsi="Tahoma" w:cs="Tahoma" w:eastAsia="Tahoma"/>
          <w:sz w:val="21"/>
          <w:szCs w:val="21"/>
          <w:spacing w:val="-2"/>
          <w:w w:val="94"/>
          <w:b/>
          <w:bCs/>
        </w:rPr>
        <w:t>N</w:t>
      </w:r>
      <w:r>
        <w:rPr>
          <w:rFonts w:ascii="Tahoma" w:hAnsi="Tahoma" w:cs="Tahoma" w:eastAsia="Tahoma"/>
          <w:sz w:val="21"/>
          <w:szCs w:val="21"/>
          <w:spacing w:val="-1"/>
          <w:w w:val="94"/>
          <w:b/>
          <w:bCs/>
        </w:rPr>
        <w:t>E</w:t>
      </w:r>
      <w:r>
        <w:rPr>
          <w:rFonts w:ascii="Tahoma" w:hAnsi="Tahoma" w:cs="Tahoma" w:eastAsia="Tahoma"/>
          <w:sz w:val="21"/>
          <w:szCs w:val="21"/>
          <w:spacing w:val="-2"/>
          <w:w w:val="94"/>
          <w:b/>
          <w:bCs/>
        </w:rPr>
        <w:t>R</w:t>
      </w:r>
      <w:r>
        <w:rPr>
          <w:rFonts w:ascii="Tahoma" w:hAnsi="Tahoma" w:cs="Tahoma" w:eastAsia="Tahoma"/>
          <w:sz w:val="21"/>
          <w:szCs w:val="21"/>
          <w:spacing w:val="0"/>
          <w:w w:val="94"/>
          <w:b/>
          <w:bCs/>
        </w:rPr>
        <w:t>A</w:t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</w:rPr>
        <w:t>L</w:t>
      </w:r>
      <w:r>
        <w:rPr>
          <w:rFonts w:ascii="Tahoma" w:hAnsi="Tahoma" w:cs="Tahoma" w:eastAsia="Tahoma"/>
          <w:sz w:val="21"/>
          <w:szCs w:val="21"/>
          <w:spacing w:val="-1"/>
          <w:w w:val="94"/>
          <w:b/>
          <w:bCs/>
        </w:rPr>
        <w:t>I</w:t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</w:rPr>
        <w:t>D</w:t>
      </w:r>
      <w:r>
        <w:rPr>
          <w:rFonts w:ascii="Tahoma" w:hAnsi="Tahoma" w:cs="Tahoma" w:eastAsia="Tahoma"/>
          <w:sz w:val="21"/>
          <w:szCs w:val="21"/>
          <w:spacing w:val="-2"/>
          <w:w w:val="94"/>
          <w:b/>
          <w:bCs/>
        </w:rPr>
        <w:t>A</w:t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</w:rPr>
        <w:t>D</w:t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</w:rPr>
        <w:t>E</w:t>
      </w:r>
      <w:r>
        <w:rPr>
          <w:rFonts w:ascii="Tahoma" w:hAnsi="Tahoma" w:cs="Tahoma" w:eastAsia="Tahoma"/>
          <w:sz w:val="21"/>
          <w:szCs w:val="21"/>
          <w:spacing w:val="-1"/>
          <w:w w:val="94"/>
          <w:b/>
          <w:bCs/>
        </w:rPr>
        <w:t>S</w:t>
      </w:r>
      <w:r>
        <w:rPr>
          <w:rFonts w:ascii="Tahoma" w:hAnsi="Tahoma" w:cs="Tahoma" w:eastAsia="Tahoma"/>
          <w:sz w:val="21"/>
          <w:szCs w:val="21"/>
          <w:spacing w:val="0"/>
          <w:w w:val="94"/>
          <w:b/>
          <w:bCs/>
        </w:rPr>
        <w:t>.</w:t>
      </w:r>
      <w:r>
        <w:rPr>
          <w:rFonts w:ascii="Tahoma" w:hAnsi="Tahoma" w:cs="Tahoma" w:eastAsia="Tahoma"/>
          <w:sz w:val="21"/>
          <w:szCs w:val="21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8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2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2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AD</w:t>
      </w:r>
      <w:r>
        <w:rPr>
          <w:rFonts w:ascii="Tahoma" w:hAnsi="Tahoma" w:cs="Tahoma" w:eastAsia="Tahoma"/>
          <w:sz w:val="18"/>
          <w:szCs w:val="18"/>
          <w:spacing w:val="-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U</w:t>
      </w:r>
      <w:r>
        <w:rPr>
          <w:rFonts w:ascii="Tahoma" w:hAnsi="Tahoma" w:cs="Tahoma" w:eastAsia="Tahoma"/>
          <w:sz w:val="18"/>
          <w:szCs w:val="18"/>
          <w:spacing w:val="3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IA</w:t>
      </w:r>
      <w:r>
        <w:rPr>
          <w:rFonts w:ascii="Tahoma" w:hAnsi="Tahoma" w:cs="Tahoma" w:eastAsia="Tahoma"/>
          <w:sz w:val="18"/>
          <w:szCs w:val="18"/>
          <w:spacing w:val="-1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</w:t>
      </w:r>
      <w:r>
        <w:rPr>
          <w:rFonts w:ascii="Tahoma" w:hAnsi="Tahoma" w:cs="Tahoma" w:eastAsia="Tahoma"/>
          <w:sz w:val="18"/>
          <w:szCs w:val="18"/>
          <w:spacing w:val="-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19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8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ION</w:t>
      </w:r>
      <w:r>
        <w:rPr>
          <w:rFonts w:ascii="Tahoma" w:hAnsi="Tahoma" w:cs="Tahoma" w:eastAsia="Tahoma"/>
          <w:sz w:val="18"/>
          <w:szCs w:val="18"/>
          <w:spacing w:val="-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OS</w:t>
      </w:r>
      <w:r>
        <w:rPr>
          <w:rFonts w:ascii="Tahoma" w:hAnsi="Tahoma" w:cs="Tahoma" w:eastAsia="Tahoma"/>
          <w:sz w:val="18"/>
          <w:szCs w:val="18"/>
          <w:spacing w:val="-21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</w:t>
      </w:r>
      <w:r>
        <w:rPr>
          <w:rFonts w:ascii="Tahoma" w:hAnsi="Tahoma" w:cs="Tahoma" w:eastAsia="Tahoma"/>
          <w:sz w:val="18"/>
          <w:szCs w:val="18"/>
          <w:spacing w:val="-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21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2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É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ISP</w:t>
      </w:r>
      <w:r>
        <w:rPr>
          <w:rFonts w:ascii="Tahoma" w:hAnsi="Tahoma" w:cs="Tahoma" w:eastAsia="Tahoma"/>
          <w:sz w:val="18"/>
          <w:szCs w:val="18"/>
          <w:spacing w:val="3"/>
          <w:w w:val="99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IBLES</w:t>
      </w:r>
      <w:r>
        <w:rPr>
          <w:rFonts w:ascii="Tahoma" w:hAnsi="Tahoma" w:cs="Tahoma" w:eastAsia="Tahoma"/>
          <w:sz w:val="18"/>
          <w:szCs w:val="18"/>
          <w:spacing w:val="-11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</w:t>
      </w:r>
      <w:r>
        <w:rPr>
          <w:rFonts w:ascii="Tahoma" w:hAnsi="Tahoma" w:cs="Tahoma" w:eastAsia="Tahoma"/>
          <w:sz w:val="18"/>
          <w:szCs w:val="18"/>
          <w:spacing w:val="-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2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</w:t>
      </w:r>
      <w:r>
        <w:rPr>
          <w:rFonts w:ascii="Tahoma" w:hAnsi="Tahoma" w:cs="Tahoma" w:eastAsia="Tahoma"/>
          <w:sz w:val="18"/>
          <w:szCs w:val="18"/>
          <w:spacing w:val="-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IM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IS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O</w:t>
      </w:r>
      <w:r>
        <w:rPr>
          <w:rFonts w:ascii="Tahoma" w:hAnsi="Tahoma" w:cs="Tahoma" w:eastAsia="Tahoma"/>
          <w:sz w:val="18"/>
          <w:szCs w:val="18"/>
          <w:spacing w:val="14"/>
          <w:w w:val="99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</w:t>
      </w:r>
      <w:r>
        <w:rPr>
          <w:rFonts w:ascii="Tahoma" w:hAnsi="Tahoma" w:cs="Tahoma" w:eastAsia="Tahoma"/>
          <w:sz w:val="18"/>
          <w:szCs w:val="18"/>
          <w:spacing w:val="-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2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2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8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6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GAS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O</w:t>
      </w:r>
      <w:r>
        <w:rPr>
          <w:rFonts w:ascii="Tahoma" w:hAnsi="Tahoma" w:cs="Tahoma" w:eastAsia="Tahoma"/>
          <w:sz w:val="18"/>
          <w:szCs w:val="18"/>
          <w:spacing w:val="-21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</w:t>
      </w:r>
      <w:r>
        <w:rPr>
          <w:rFonts w:ascii="Tahoma" w:hAnsi="Tahoma" w:cs="Tahoma" w:eastAsia="Tahoma"/>
          <w:sz w:val="18"/>
          <w:szCs w:val="18"/>
          <w:spacing w:val="-6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23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40" w:right="-20"/>
        <w:jc w:val="left"/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</w:rPr>
        <w:t>SEC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</w:rPr>
        <w:t>C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21"/>
          <w:szCs w:val="21"/>
          <w:spacing w:val="-2"/>
          <w:w w:val="100"/>
          <w:b/>
          <w:bCs/>
        </w:rPr>
        <w:t>Ó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21"/>
          <w:szCs w:val="21"/>
          <w:spacing w:val="-4"/>
          <w:w w:val="100"/>
          <w:b/>
          <w:bCs/>
        </w:rPr>
        <w:t> </w:t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</w:rPr>
        <w:t>2</w:t>
      </w:r>
      <w:r>
        <w:rPr>
          <w:rFonts w:ascii="Tahoma" w:hAnsi="Tahoma" w:cs="Tahoma" w:eastAsia="Tahoma"/>
          <w:sz w:val="21"/>
          <w:szCs w:val="21"/>
          <w:spacing w:val="0"/>
          <w:w w:val="94"/>
          <w:b/>
          <w:bCs/>
        </w:rPr>
        <w:t>ª</w:t>
      </w:r>
      <w:r>
        <w:rPr>
          <w:rFonts w:ascii="Tahoma" w:hAnsi="Tahoma" w:cs="Tahoma" w:eastAsia="Tahoma"/>
          <w:sz w:val="21"/>
          <w:szCs w:val="21"/>
          <w:spacing w:val="-1"/>
          <w:w w:val="94"/>
          <w:b/>
          <w:bCs/>
        </w:rPr>
        <w:t>.</w:t>
      </w:r>
      <w:r>
        <w:rPr>
          <w:rFonts w:ascii="Tahoma" w:hAnsi="Tahoma" w:cs="Tahoma" w:eastAsia="Tahoma"/>
          <w:sz w:val="21"/>
          <w:szCs w:val="21"/>
          <w:spacing w:val="0"/>
          <w:w w:val="94"/>
          <w:b/>
          <w:bCs/>
        </w:rPr>
        <w:t>-</w:t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</w:rPr>
        <w:t> </w:t>
      </w:r>
      <w:r>
        <w:rPr>
          <w:rFonts w:ascii="Tahoma" w:hAnsi="Tahoma" w:cs="Tahoma" w:eastAsia="Tahoma"/>
          <w:sz w:val="21"/>
          <w:szCs w:val="21"/>
          <w:spacing w:val="-1"/>
          <w:w w:val="94"/>
          <w:b/>
          <w:bCs/>
        </w:rPr>
        <w:t>F</w:t>
      </w:r>
      <w:r>
        <w:rPr>
          <w:rFonts w:ascii="Tahoma" w:hAnsi="Tahoma" w:cs="Tahoma" w:eastAsia="Tahoma"/>
          <w:sz w:val="21"/>
          <w:szCs w:val="21"/>
          <w:spacing w:val="0"/>
          <w:w w:val="94"/>
          <w:b/>
          <w:bCs/>
        </w:rPr>
        <w:t>ASES</w:t>
      </w:r>
      <w:r>
        <w:rPr>
          <w:rFonts w:ascii="Tahoma" w:hAnsi="Tahoma" w:cs="Tahoma" w:eastAsia="Tahoma"/>
          <w:sz w:val="21"/>
          <w:szCs w:val="21"/>
          <w:spacing w:val="-4"/>
          <w:w w:val="94"/>
          <w:b/>
          <w:bCs/>
        </w:rPr>
        <w:t> 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</w:rPr>
        <w:t>D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1"/>
          <w:szCs w:val="21"/>
          <w:spacing w:val="-22"/>
          <w:w w:val="100"/>
          <w:b/>
          <w:bCs/>
        </w:rPr>
        <w:t> 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1"/>
          <w:szCs w:val="21"/>
          <w:spacing w:val="-2"/>
          <w:w w:val="100"/>
          <w:b/>
          <w:bCs/>
        </w:rPr>
        <w:t>J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</w:rPr>
        <w:t>C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</w:rPr>
        <w:t>U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</w:rPr>
        <w:t>C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</w:rPr>
        <w:t>Ó</w:t>
      </w:r>
      <w:r>
        <w:rPr>
          <w:rFonts w:ascii="Tahoma" w:hAnsi="Tahoma" w:cs="Tahoma" w:eastAsia="Tahoma"/>
          <w:sz w:val="21"/>
          <w:szCs w:val="21"/>
          <w:spacing w:val="2"/>
          <w:w w:val="100"/>
          <w:b/>
          <w:bCs/>
        </w:rPr>
        <w:t>N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1"/>
          <w:szCs w:val="21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2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7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AUTO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Ó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AS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OS</w:t>
      </w:r>
      <w:r>
        <w:rPr>
          <w:rFonts w:ascii="Tahoma" w:hAnsi="Tahoma" w:cs="Tahoma" w:eastAsia="Tahoma"/>
          <w:sz w:val="18"/>
          <w:szCs w:val="18"/>
          <w:spacing w:val="-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</w:t>
      </w:r>
      <w:r>
        <w:rPr>
          <w:rFonts w:ascii="Tahoma" w:hAnsi="Tahoma" w:cs="Tahoma" w:eastAsia="Tahoma"/>
          <w:sz w:val="18"/>
          <w:szCs w:val="18"/>
          <w:spacing w:val="-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2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8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8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SPOSICI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Ó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AS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OS</w:t>
      </w:r>
      <w:r>
        <w:rPr>
          <w:rFonts w:ascii="Tahoma" w:hAnsi="Tahoma" w:cs="Tahoma" w:eastAsia="Tahoma"/>
          <w:sz w:val="18"/>
          <w:szCs w:val="18"/>
          <w:spacing w:val="-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</w:t>
      </w:r>
      <w:r>
        <w:rPr>
          <w:rFonts w:ascii="Tahoma" w:hAnsi="Tahoma" w:cs="Tahoma" w:eastAsia="Tahoma"/>
          <w:sz w:val="18"/>
          <w:szCs w:val="18"/>
          <w:spacing w:val="-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25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8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9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IÓN</w:t>
      </w:r>
      <w:r>
        <w:rPr>
          <w:rFonts w:ascii="Tahoma" w:hAnsi="Tahoma" w:cs="Tahoma" w:eastAsia="Tahoma"/>
          <w:sz w:val="18"/>
          <w:szCs w:val="18"/>
          <w:spacing w:val="-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</w:t>
      </w:r>
      <w:r>
        <w:rPr>
          <w:rFonts w:ascii="Tahoma" w:hAnsi="Tahoma" w:cs="Tahoma" w:eastAsia="Tahoma"/>
          <w:sz w:val="18"/>
          <w:szCs w:val="18"/>
          <w:spacing w:val="-8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26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30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ª.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FAC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AS</w:t>
      </w:r>
      <w:r>
        <w:rPr>
          <w:rFonts w:ascii="Tahoma" w:hAnsi="Tahoma" w:cs="Tahoma" w:eastAsia="Tahoma"/>
          <w:sz w:val="18"/>
          <w:szCs w:val="18"/>
          <w:spacing w:val="-15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</w:t>
      </w:r>
      <w:r>
        <w:rPr>
          <w:rFonts w:ascii="Tahoma" w:hAnsi="Tahoma" w:cs="Tahoma" w:eastAsia="Tahoma"/>
          <w:sz w:val="18"/>
          <w:szCs w:val="18"/>
          <w:spacing w:val="-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0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3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Ó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PAGO</w:t>
      </w:r>
      <w:r>
        <w:rPr>
          <w:rFonts w:ascii="Tahoma" w:hAnsi="Tahoma" w:cs="Tahoma" w:eastAsia="Tahoma"/>
          <w:sz w:val="18"/>
          <w:szCs w:val="18"/>
          <w:spacing w:val="-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</w:t>
      </w:r>
      <w:r>
        <w:rPr>
          <w:rFonts w:ascii="Tahoma" w:hAnsi="Tahoma" w:cs="Tahoma" w:eastAsia="Tahoma"/>
          <w:sz w:val="18"/>
          <w:szCs w:val="18"/>
          <w:spacing w:val="-6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0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3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2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G</w:t>
      </w:r>
      <w:r>
        <w:rPr>
          <w:rFonts w:ascii="Tahoma" w:hAnsi="Tahoma" w:cs="Tahoma" w:eastAsia="Tahoma"/>
          <w:sz w:val="18"/>
          <w:szCs w:val="18"/>
          <w:spacing w:val="10"/>
          <w:w w:val="99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</w:t>
      </w:r>
      <w:r>
        <w:rPr>
          <w:rFonts w:ascii="Tahoma" w:hAnsi="Tahoma" w:cs="Tahoma" w:eastAsia="Tahoma"/>
          <w:sz w:val="18"/>
          <w:szCs w:val="18"/>
          <w:spacing w:val="-8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3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PAG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MÁS</w:t>
      </w:r>
      <w:r>
        <w:rPr>
          <w:rFonts w:ascii="Tahoma" w:hAnsi="Tahoma" w:cs="Tahoma" w:eastAsia="Tahoma"/>
          <w:sz w:val="18"/>
          <w:szCs w:val="18"/>
          <w:spacing w:val="-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OS</w:t>
      </w:r>
      <w:r>
        <w:rPr>
          <w:rFonts w:ascii="Tahoma" w:hAnsi="Tahoma" w:cs="Tahoma" w:eastAsia="Tahoma"/>
          <w:sz w:val="18"/>
          <w:szCs w:val="18"/>
          <w:spacing w:val="-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</w:t>
      </w:r>
      <w:r>
        <w:rPr>
          <w:rFonts w:ascii="Tahoma" w:hAnsi="Tahoma" w:cs="Tahoma" w:eastAsia="Tahoma"/>
          <w:sz w:val="18"/>
          <w:szCs w:val="18"/>
          <w:spacing w:val="-6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3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OBLI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AS</w:t>
      </w:r>
      <w:r>
        <w:rPr>
          <w:rFonts w:ascii="Tahoma" w:hAnsi="Tahoma" w:cs="Tahoma" w:eastAsia="Tahoma"/>
          <w:sz w:val="18"/>
          <w:szCs w:val="18"/>
          <w:spacing w:val="-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OR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C</w:t>
      </w:r>
      <w:r>
        <w:rPr>
          <w:rFonts w:ascii="Tahoma" w:hAnsi="Tahoma" w:cs="Tahoma" w:eastAsia="Tahoma"/>
          <w:sz w:val="18"/>
          <w:szCs w:val="18"/>
          <w:spacing w:val="6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OS</w:t>
      </w:r>
      <w:r>
        <w:rPr>
          <w:rFonts w:ascii="Tahoma" w:hAnsi="Tahoma" w:cs="Tahoma" w:eastAsia="Tahoma"/>
          <w:sz w:val="18"/>
          <w:szCs w:val="18"/>
          <w:spacing w:val="-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.....................</w:t>
      </w:r>
      <w:r>
        <w:rPr>
          <w:rFonts w:ascii="Tahoma" w:hAnsi="Tahoma" w:cs="Tahoma" w:eastAsia="Tahoma"/>
          <w:sz w:val="18"/>
          <w:szCs w:val="18"/>
          <w:spacing w:val="-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37" w:right="-20"/>
        <w:jc w:val="left"/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</w:rPr>
        <w:t>SEC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</w:rPr>
        <w:t>C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21"/>
          <w:szCs w:val="21"/>
          <w:spacing w:val="-2"/>
          <w:w w:val="100"/>
          <w:b/>
          <w:bCs/>
        </w:rPr>
        <w:t>Ó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21"/>
          <w:szCs w:val="21"/>
          <w:spacing w:val="-4"/>
          <w:w w:val="100"/>
          <w:b/>
          <w:bCs/>
        </w:rPr>
        <w:t> 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</w:rPr>
        <w:t>3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ª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</w:rPr>
        <w:t>.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-</w:t>
      </w:r>
      <w:r>
        <w:rPr>
          <w:rFonts w:ascii="Tahoma" w:hAnsi="Tahoma" w:cs="Tahoma" w:eastAsia="Tahoma"/>
          <w:sz w:val="21"/>
          <w:szCs w:val="21"/>
          <w:spacing w:val="5"/>
          <w:w w:val="93"/>
          <w:b/>
          <w:bCs/>
        </w:rPr>
        <w:t> </w:t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</w:rPr>
        <w:t>N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O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</w:rPr>
        <w:t>R</w:t>
      </w:r>
      <w:r>
        <w:rPr>
          <w:rFonts w:ascii="Tahoma" w:hAnsi="Tahoma" w:cs="Tahoma" w:eastAsia="Tahoma"/>
          <w:sz w:val="21"/>
          <w:szCs w:val="21"/>
          <w:spacing w:val="-3"/>
          <w:w w:val="93"/>
          <w:b/>
          <w:bCs/>
        </w:rPr>
        <w:t>M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</w:rPr>
        <w:t>AS</w:t>
      </w:r>
      <w:r>
        <w:rPr>
          <w:rFonts w:ascii="Tahoma" w:hAnsi="Tahoma" w:cs="Tahoma" w:eastAsia="Tahoma"/>
          <w:sz w:val="21"/>
          <w:szCs w:val="21"/>
          <w:spacing w:val="10"/>
          <w:w w:val="93"/>
          <w:b/>
          <w:bCs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1"/>
          <w:szCs w:val="21"/>
          <w:spacing w:val="-2"/>
          <w:w w:val="100"/>
          <w:b/>
          <w:bCs/>
        </w:rPr>
        <w:t>S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</w:rPr>
        <w:t>P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1"/>
          <w:szCs w:val="21"/>
          <w:spacing w:val="-3"/>
          <w:w w:val="100"/>
          <w:b/>
          <w:bCs/>
        </w:rPr>
        <w:t>C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</w:rPr>
        <w:t>L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</w:rPr>
        <w:t>S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1"/>
          <w:szCs w:val="21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3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IAL</w:t>
      </w:r>
      <w:r>
        <w:rPr>
          <w:rFonts w:ascii="Tahoma" w:hAnsi="Tahoma" w:cs="Tahoma" w:eastAsia="Tahoma"/>
          <w:sz w:val="18"/>
          <w:szCs w:val="18"/>
          <w:spacing w:val="-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V</w:t>
      </w:r>
      <w:r>
        <w:rPr>
          <w:rFonts w:ascii="Tahoma" w:hAnsi="Tahoma" w:cs="Tahoma" w:eastAsia="Tahoma"/>
          <w:sz w:val="18"/>
          <w:szCs w:val="18"/>
          <w:spacing w:val="3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IA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-16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</w:t>
      </w:r>
      <w:r>
        <w:rPr>
          <w:rFonts w:ascii="Tahoma" w:hAnsi="Tahoma" w:cs="Tahoma" w:eastAsia="Tahoma"/>
          <w:sz w:val="18"/>
          <w:szCs w:val="18"/>
          <w:spacing w:val="-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2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3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6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(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)</w:t>
      </w:r>
      <w:r>
        <w:rPr>
          <w:rFonts w:ascii="Tahoma" w:hAnsi="Tahoma" w:cs="Tahoma" w:eastAsia="Tahoma"/>
          <w:sz w:val="18"/>
          <w:szCs w:val="18"/>
          <w:spacing w:val="-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</w:t>
      </w:r>
      <w:r>
        <w:rPr>
          <w:rFonts w:ascii="Tahoma" w:hAnsi="Tahoma" w:cs="Tahoma" w:eastAsia="Tahoma"/>
          <w:sz w:val="18"/>
          <w:szCs w:val="18"/>
          <w:spacing w:val="-6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2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3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7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Ó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MOS</w:t>
      </w:r>
      <w:r>
        <w:rPr>
          <w:rFonts w:ascii="Tahoma" w:hAnsi="Tahoma" w:cs="Tahoma" w:eastAsia="Tahoma"/>
          <w:sz w:val="18"/>
          <w:szCs w:val="18"/>
          <w:spacing w:val="-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Ó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BLES</w:t>
      </w:r>
      <w:r>
        <w:rPr>
          <w:rFonts w:ascii="Tahoma" w:hAnsi="Tahoma" w:cs="Tahoma" w:eastAsia="Tahoma"/>
          <w:sz w:val="18"/>
          <w:szCs w:val="18"/>
          <w:spacing w:val="-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..........</w:t>
      </w:r>
      <w:r>
        <w:rPr>
          <w:rFonts w:ascii="Tahoma" w:hAnsi="Tahoma" w:cs="Tahoma" w:eastAsia="Tahoma"/>
          <w:sz w:val="18"/>
          <w:szCs w:val="18"/>
          <w:spacing w:val="-1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3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8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J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Ó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</w:t>
      </w:r>
      <w:r>
        <w:rPr>
          <w:rFonts w:ascii="Tahoma" w:hAnsi="Tahoma" w:cs="Tahoma" w:eastAsia="Tahoma"/>
          <w:sz w:val="18"/>
          <w:szCs w:val="18"/>
          <w:spacing w:val="-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3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9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SIÓN</w:t>
      </w:r>
      <w:r>
        <w:rPr>
          <w:rFonts w:ascii="Tahoma" w:hAnsi="Tahoma" w:cs="Tahoma" w:eastAsia="Tahoma"/>
          <w:sz w:val="18"/>
          <w:szCs w:val="18"/>
          <w:spacing w:val="-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</w:t>
      </w:r>
      <w:r>
        <w:rPr>
          <w:rFonts w:ascii="Tahoma" w:hAnsi="Tahoma" w:cs="Tahoma" w:eastAsia="Tahoma"/>
          <w:sz w:val="18"/>
          <w:szCs w:val="18"/>
          <w:spacing w:val="-6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40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OS,</w:t>
      </w:r>
      <w:r>
        <w:rPr>
          <w:rFonts w:ascii="Tahoma" w:hAnsi="Tahoma" w:cs="Tahoma" w:eastAsia="Tahoma"/>
          <w:sz w:val="18"/>
          <w:szCs w:val="18"/>
          <w:spacing w:val="-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ADOS</w:t>
      </w:r>
      <w:r>
        <w:rPr>
          <w:rFonts w:ascii="Tahoma" w:hAnsi="Tahoma" w:cs="Tahoma" w:eastAsia="Tahoma"/>
          <w:sz w:val="18"/>
          <w:szCs w:val="18"/>
          <w:spacing w:val="-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V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IÓN</w:t>
      </w:r>
      <w:r>
        <w:rPr>
          <w:rFonts w:ascii="Tahoma" w:hAnsi="Tahoma" w:cs="Tahoma" w:eastAsia="Tahoma"/>
          <w:sz w:val="18"/>
          <w:szCs w:val="18"/>
          <w:spacing w:val="-2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...............</w:t>
      </w:r>
      <w:r>
        <w:rPr>
          <w:rFonts w:ascii="Tahoma" w:hAnsi="Tahoma" w:cs="Tahoma" w:eastAsia="Tahoma"/>
          <w:sz w:val="18"/>
          <w:szCs w:val="18"/>
          <w:spacing w:val="-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4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99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U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S</w:t>
      </w:r>
      <w:r>
        <w:rPr>
          <w:rFonts w:ascii="Tahoma" w:hAnsi="Tahoma" w:cs="Tahoma" w:eastAsia="Tahoma"/>
          <w:sz w:val="18"/>
          <w:szCs w:val="18"/>
          <w:spacing w:val="-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</w:t>
      </w:r>
      <w:r>
        <w:rPr>
          <w:rFonts w:ascii="Tahoma" w:hAnsi="Tahoma" w:cs="Tahoma" w:eastAsia="Tahoma"/>
          <w:sz w:val="18"/>
          <w:szCs w:val="18"/>
          <w:spacing w:val="-6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1" w:lineRule="exact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4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2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OS</w:t>
      </w:r>
      <w:r>
        <w:rPr>
          <w:rFonts w:ascii="Tahoma" w:hAnsi="Tahoma" w:cs="Tahoma" w:eastAsia="Tahoma"/>
          <w:sz w:val="18"/>
          <w:szCs w:val="18"/>
          <w:spacing w:val="-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DE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AMI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IÓN</w:t>
      </w:r>
      <w:r>
        <w:rPr>
          <w:rFonts w:ascii="Tahoma" w:hAnsi="Tahoma" w:cs="Tahoma" w:eastAsia="Tahoma"/>
          <w:sz w:val="18"/>
          <w:szCs w:val="18"/>
          <w:spacing w:val="-13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AN</w:t>
      </w:r>
      <w:r>
        <w:rPr>
          <w:rFonts w:ascii="Tahoma" w:hAnsi="Tahoma" w:cs="Tahoma" w:eastAsia="Tahoma"/>
          <w:sz w:val="18"/>
          <w:szCs w:val="18"/>
          <w:spacing w:val="1"/>
          <w:w w:val="99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ICI</w:t>
      </w:r>
      <w:r>
        <w:rPr>
          <w:rFonts w:ascii="Tahoma" w:hAnsi="Tahoma" w:cs="Tahoma" w:eastAsia="Tahoma"/>
          <w:sz w:val="18"/>
          <w:szCs w:val="18"/>
          <w:spacing w:val="1"/>
          <w:w w:val="99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99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99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-23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spacing w:val="-8"/>
          <w:w w:val="99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  <w:position w:val="-1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6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2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4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20" w:h="16840"/>
          <w:pgMar w:top="1200" w:bottom="280" w:left="400" w:right="400"/>
        </w:sectPr>
      </w:pPr>
      <w:rPr/>
    </w:p>
    <w:p>
      <w:pPr>
        <w:spacing w:before="59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4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SOB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Á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IA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AL</w:t>
      </w:r>
      <w:r>
        <w:rPr>
          <w:rFonts w:ascii="Tahoma" w:hAnsi="Tahoma" w:cs="Tahoma" w:eastAsia="Tahoma"/>
          <w:sz w:val="18"/>
          <w:szCs w:val="18"/>
          <w:spacing w:val="-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</w:t>
      </w:r>
      <w:r>
        <w:rPr>
          <w:rFonts w:ascii="Tahoma" w:hAnsi="Tahoma" w:cs="Tahoma" w:eastAsia="Tahoma"/>
          <w:sz w:val="18"/>
          <w:szCs w:val="18"/>
          <w:spacing w:val="-8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7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4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</w:t>
      </w:r>
      <w:r>
        <w:rPr>
          <w:rFonts w:ascii="Tahoma" w:hAnsi="Tahoma" w:cs="Tahoma" w:eastAsia="Tahoma"/>
          <w:sz w:val="18"/>
          <w:szCs w:val="18"/>
          <w:spacing w:val="-6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7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35" w:right="1168" w:firstLine="-949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4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ICI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J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J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PAGOS</w:t>
      </w:r>
      <w:r>
        <w:rPr>
          <w:rFonts w:ascii="Tahoma" w:hAnsi="Tahoma" w:cs="Tahoma" w:eastAsia="Tahoma"/>
          <w:sz w:val="18"/>
          <w:szCs w:val="18"/>
          <w:spacing w:val="5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J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IFICAR</w:t>
      </w:r>
      <w:r>
        <w:rPr>
          <w:rFonts w:ascii="Tahoma" w:hAnsi="Tahoma" w:cs="Tahoma" w:eastAsia="Tahoma"/>
          <w:sz w:val="18"/>
          <w:szCs w:val="18"/>
          <w:spacing w:val="-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ADOS</w:t>
      </w:r>
      <w:r>
        <w:rPr>
          <w:rFonts w:ascii="Tahoma" w:hAnsi="Tahoma" w:cs="Tahoma" w:eastAsia="Tahoma"/>
          <w:sz w:val="18"/>
          <w:szCs w:val="18"/>
          <w:spacing w:val="-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HABI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</w:t>
      </w:r>
      <w:r>
        <w:rPr>
          <w:rFonts w:ascii="Tahoma" w:hAnsi="Tahoma" w:cs="Tahoma" w:eastAsia="Tahoma"/>
          <w:sz w:val="18"/>
          <w:szCs w:val="18"/>
          <w:spacing w:val="-8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8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4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6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.-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MAS</w:t>
      </w:r>
      <w:r>
        <w:rPr>
          <w:rFonts w:ascii="Tahoma" w:hAnsi="Tahoma" w:cs="Tahoma" w:eastAsia="Tahoma"/>
          <w:sz w:val="18"/>
          <w:szCs w:val="18"/>
          <w:spacing w:val="-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S:</w:t>
      </w:r>
      <w:r>
        <w:rPr>
          <w:rFonts w:ascii="Tahoma" w:hAnsi="Tahoma" w:cs="Tahoma" w:eastAsia="Tahoma"/>
          <w:sz w:val="18"/>
          <w:szCs w:val="18"/>
          <w:spacing w:val="-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OLO</w:t>
      </w:r>
      <w:r>
        <w:rPr>
          <w:rFonts w:ascii="Tahoma" w:hAnsi="Tahoma" w:cs="Tahoma" w:eastAsia="Tahoma"/>
          <w:sz w:val="18"/>
          <w:szCs w:val="18"/>
          <w:spacing w:val="-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SENTA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IÓ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-3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....................</w:t>
      </w:r>
      <w:r>
        <w:rPr>
          <w:rFonts w:ascii="Tahoma" w:hAnsi="Tahoma" w:cs="Tahoma" w:eastAsia="Tahoma"/>
          <w:sz w:val="18"/>
          <w:szCs w:val="18"/>
          <w:spacing w:val="-1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76" w:right="-20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</w:rPr>
        <w:t>P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20"/>
          <w:szCs w:val="20"/>
          <w:spacing w:val="-3"/>
          <w:w w:val="100"/>
          <w:b/>
          <w:bCs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U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0"/>
          <w:szCs w:val="20"/>
          <w:spacing w:val="-10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II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</w:rPr>
        <w:t>.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-</w:t>
      </w:r>
      <w:r>
        <w:rPr>
          <w:rFonts w:ascii="Tahoma" w:hAnsi="Tahoma" w:cs="Tahoma" w:eastAsia="Tahoma"/>
          <w:sz w:val="20"/>
          <w:szCs w:val="20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</w:rPr>
        <w:t>D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0"/>
          <w:szCs w:val="20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OS</w:t>
      </w:r>
      <w:r>
        <w:rPr>
          <w:rFonts w:ascii="Tahoma" w:hAnsi="Tahoma" w:cs="Tahoma" w:eastAsia="Tahoma"/>
          <w:sz w:val="20"/>
          <w:szCs w:val="20"/>
          <w:spacing w:val="-7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20"/>
          <w:szCs w:val="20"/>
          <w:spacing w:val="-2"/>
          <w:w w:val="100"/>
          <w:b/>
          <w:bCs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</w:rPr>
        <w:t>G</w:t>
      </w:r>
      <w:r>
        <w:rPr>
          <w:rFonts w:ascii="Tahoma" w:hAnsi="Tahoma" w:cs="Tahoma" w:eastAsia="Tahoma"/>
          <w:sz w:val="20"/>
          <w:szCs w:val="20"/>
          <w:spacing w:val="-2"/>
          <w:w w:val="100"/>
          <w:b/>
          <w:bCs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SO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4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7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IMI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CH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S</w:t>
      </w:r>
      <w:r>
        <w:rPr>
          <w:rFonts w:ascii="Tahoma" w:hAnsi="Tahoma" w:cs="Tahoma" w:eastAsia="Tahoma"/>
          <w:sz w:val="18"/>
          <w:szCs w:val="18"/>
          <w:spacing w:val="-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</w:t>
      </w:r>
      <w:r>
        <w:rPr>
          <w:rFonts w:ascii="Tahoma" w:hAnsi="Tahoma" w:cs="Tahoma" w:eastAsia="Tahoma"/>
          <w:sz w:val="18"/>
          <w:szCs w:val="18"/>
          <w:spacing w:val="-8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4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8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Ó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CH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A</w:t>
      </w:r>
      <w:r>
        <w:rPr>
          <w:rFonts w:ascii="Tahoma" w:hAnsi="Tahoma" w:cs="Tahoma" w:eastAsia="Tahoma"/>
          <w:sz w:val="18"/>
          <w:szCs w:val="18"/>
          <w:spacing w:val="6"/>
          <w:w w:val="99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</w:t>
      </w:r>
      <w:r>
        <w:rPr>
          <w:rFonts w:ascii="Tahoma" w:hAnsi="Tahoma" w:cs="Tahoma" w:eastAsia="Tahoma"/>
          <w:sz w:val="18"/>
          <w:szCs w:val="18"/>
          <w:spacing w:val="-8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4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9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Ó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SOS</w:t>
      </w:r>
      <w:r>
        <w:rPr>
          <w:rFonts w:ascii="Tahoma" w:hAnsi="Tahoma" w:cs="Tahoma" w:eastAsia="Tahoma"/>
          <w:sz w:val="18"/>
          <w:szCs w:val="18"/>
          <w:spacing w:val="-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BID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</w:t>
      </w:r>
      <w:r>
        <w:rPr>
          <w:rFonts w:ascii="Tahoma" w:hAnsi="Tahoma" w:cs="Tahoma" w:eastAsia="Tahoma"/>
          <w:sz w:val="18"/>
          <w:szCs w:val="18"/>
          <w:spacing w:val="-8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50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J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HOS</w:t>
      </w:r>
      <w:r>
        <w:rPr>
          <w:rFonts w:ascii="Tahoma" w:hAnsi="Tahoma" w:cs="Tahoma" w:eastAsia="Tahoma"/>
          <w:sz w:val="18"/>
          <w:szCs w:val="18"/>
          <w:spacing w:val="-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BL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99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S</w:t>
      </w:r>
      <w:r>
        <w:rPr>
          <w:rFonts w:ascii="Tahoma" w:hAnsi="Tahoma" w:cs="Tahoma" w:eastAsia="Tahoma"/>
          <w:sz w:val="18"/>
          <w:szCs w:val="18"/>
          <w:spacing w:val="-3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</w:t>
      </w:r>
      <w:r>
        <w:rPr>
          <w:rFonts w:ascii="Tahoma" w:hAnsi="Tahoma" w:cs="Tahoma" w:eastAsia="Tahoma"/>
          <w:sz w:val="18"/>
          <w:szCs w:val="18"/>
          <w:spacing w:val="-8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6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IAS</w:t>
      </w:r>
      <w:r>
        <w:rPr>
          <w:rFonts w:ascii="Tahoma" w:hAnsi="Tahoma" w:cs="Tahoma" w:eastAsia="Tahoma"/>
          <w:sz w:val="18"/>
          <w:szCs w:val="18"/>
          <w:spacing w:val="-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LIQU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Ó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U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O</w:t>
      </w:r>
      <w:r>
        <w:rPr>
          <w:rFonts w:ascii="Tahoma" w:hAnsi="Tahoma" w:cs="Tahoma" w:eastAsia="Tahoma"/>
          <w:sz w:val="18"/>
          <w:szCs w:val="18"/>
          <w:spacing w:val="-2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</w:t>
      </w:r>
      <w:r>
        <w:rPr>
          <w:rFonts w:ascii="Tahoma" w:hAnsi="Tahoma" w:cs="Tahoma" w:eastAsia="Tahoma"/>
          <w:sz w:val="18"/>
          <w:szCs w:val="18"/>
          <w:spacing w:val="-6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6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76" w:right="-20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</w:rPr>
        <w:t>P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20"/>
          <w:szCs w:val="20"/>
          <w:spacing w:val="-3"/>
          <w:w w:val="100"/>
          <w:b/>
          <w:bCs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U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0"/>
          <w:szCs w:val="20"/>
          <w:spacing w:val="-10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0"/>
          <w:szCs w:val="20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0"/>
          <w:szCs w:val="20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-</w:t>
      </w:r>
      <w:r>
        <w:rPr>
          <w:rFonts w:ascii="Tahoma" w:hAnsi="Tahoma" w:cs="Tahoma" w:eastAsia="Tahoma"/>
          <w:sz w:val="20"/>
          <w:szCs w:val="20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</w:rPr>
        <w:t>D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0"/>
          <w:szCs w:val="20"/>
          <w:spacing w:val="-3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0"/>
          <w:szCs w:val="20"/>
          <w:spacing w:val="-5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</w:rPr>
        <w:t>L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Q</w:t>
      </w:r>
      <w:r>
        <w:rPr>
          <w:rFonts w:ascii="Tahoma" w:hAnsi="Tahoma" w:cs="Tahoma" w:eastAsia="Tahoma"/>
          <w:sz w:val="20"/>
          <w:szCs w:val="20"/>
          <w:spacing w:val="-2"/>
          <w:w w:val="100"/>
          <w:b/>
          <w:bCs/>
        </w:rPr>
        <w:t>U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</w:rPr>
        <w:t>D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0"/>
          <w:szCs w:val="20"/>
          <w:spacing w:val="-3"/>
          <w:w w:val="100"/>
          <w:b/>
          <w:bCs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20"/>
          <w:szCs w:val="20"/>
          <w:spacing w:val="-2"/>
          <w:w w:val="100"/>
          <w:b/>
          <w:bCs/>
        </w:rPr>
        <w:t>Ó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20"/>
          <w:szCs w:val="20"/>
          <w:spacing w:val="-14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</w:rPr>
        <w:t>D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L</w:t>
      </w:r>
      <w:r>
        <w:rPr>
          <w:rFonts w:ascii="Tahoma" w:hAnsi="Tahoma" w:cs="Tahoma" w:eastAsia="Tahoma"/>
          <w:sz w:val="20"/>
          <w:szCs w:val="20"/>
          <w:spacing w:val="-4"/>
          <w:w w:val="100"/>
          <w:b/>
          <w:bCs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b/>
          <w:bCs/>
        </w:rPr>
        <w:t>P</w:t>
      </w:r>
      <w:r>
        <w:rPr>
          <w:rFonts w:ascii="Tahoma" w:hAnsi="Tahoma" w:cs="Tahoma" w:eastAsia="Tahoma"/>
          <w:sz w:val="20"/>
          <w:szCs w:val="20"/>
          <w:spacing w:val="-2"/>
          <w:w w:val="100"/>
          <w:b/>
          <w:bCs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0"/>
          <w:szCs w:val="20"/>
          <w:spacing w:val="-3"/>
          <w:w w:val="100"/>
          <w:b/>
          <w:bCs/>
        </w:rPr>
        <w:t>U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</w:rPr>
        <w:t>P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U</w:t>
      </w:r>
      <w:r>
        <w:rPr>
          <w:rFonts w:ascii="Tahoma" w:hAnsi="Tahoma" w:cs="Tahoma" w:eastAsia="Tahoma"/>
          <w:sz w:val="20"/>
          <w:szCs w:val="20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0"/>
          <w:szCs w:val="20"/>
          <w:spacing w:val="-3"/>
          <w:w w:val="100"/>
          <w:b/>
          <w:bCs/>
        </w:rPr>
        <w:t>T</w:t>
      </w:r>
      <w:r>
        <w:rPr>
          <w:rFonts w:ascii="Tahoma" w:hAnsi="Tahoma" w:cs="Tahoma" w:eastAsia="Tahoma"/>
          <w:sz w:val="20"/>
          <w:szCs w:val="20"/>
          <w:spacing w:val="3"/>
          <w:w w:val="100"/>
          <w:b/>
          <w:bCs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2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ADO</w:t>
      </w:r>
      <w:r>
        <w:rPr>
          <w:rFonts w:ascii="Tahoma" w:hAnsi="Tahoma" w:cs="Tahoma" w:eastAsia="Tahoma"/>
          <w:sz w:val="18"/>
          <w:szCs w:val="18"/>
          <w:spacing w:val="-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OS</w:t>
      </w:r>
      <w:r>
        <w:rPr>
          <w:rFonts w:ascii="Tahoma" w:hAnsi="Tahoma" w:cs="Tahoma" w:eastAsia="Tahoma"/>
          <w:sz w:val="18"/>
          <w:szCs w:val="18"/>
          <w:spacing w:val="-1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</w:t>
      </w:r>
      <w:r>
        <w:rPr>
          <w:rFonts w:ascii="Tahoma" w:hAnsi="Tahoma" w:cs="Tahoma" w:eastAsia="Tahoma"/>
          <w:sz w:val="18"/>
          <w:szCs w:val="18"/>
          <w:spacing w:val="-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6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ADO</w:t>
      </w:r>
      <w:r>
        <w:rPr>
          <w:rFonts w:ascii="Tahoma" w:hAnsi="Tahoma" w:cs="Tahoma" w:eastAsia="Tahoma"/>
          <w:sz w:val="18"/>
          <w:szCs w:val="18"/>
          <w:spacing w:val="-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DE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S</w:t>
      </w:r>
      <w:r>
        <w:rPr>
          <w:rFonts w:ascii="Tahoma" w:hAnsi="Tahoma" w:cs="Tahoma" w:eastAsia="Tahoma"/>
          <w:sz w:val="18"/>
          <w:szCs w:val="18"/>
          <w:spacing w:val="-3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</w:t>
      </w:r>
      <w:r>
        <w:rPr>
          <w:rFonts w:ascii="Tahoma" w:hAnsi="Tahoma" w:cs="Tahoma" w:eastAsia="Tahoma"/>
          <w:sz w:val="18"/>
          <w:szCs w:val="18"/>
          <w:spacing w:val="-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6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10"/>
          <w:w w:val="99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</w:t>
      </w:r>
      <w:r>
        <w:rPr>
          <w:rFonts w:ascii="Tahoma" w:hAnsi="Tahoma" w:cs="Tahoma" w:eastAsia="Tahoma"/>
          <w:sz w:val="18"/>
          <w:szCs w:val="18"/>
          <w:spacing w:val="-8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7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É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</w:t>
      </w:r>
      <w:r>
        <w:rPr>
          <w:rFonts w:ascii="Tahoma" w:hAnsi="Tahoma" w:cs="Tahoma" w:eastAsia="Tahoma"/>
          <w:sz w:val="18"/>
          <w:szCs w:val="18"/>
          <w:spacing w:val="-8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7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2" w:right="1167"/>
        <w:jc w:val="center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6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SO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ÍA</w:t>
      </w:r>
      <w:r>
        <w:rPr>
          <w:rFonts w:ascii="Tahoma" w:hAnsi="Tahoma" w:cs="Tahoma" w:eastAsia="Tahoma"/>
          <w:sz w:val="18"/>
          <w:szCs w:val="18"/>
          <w:spacing w:val="-3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</w:t>
      </w:r>
      <w:r>
        <w:rPr>
          <w:rFonts w:ascii="Tahoma" w:hAnsi="Tahoma" w:cs="Tahoma" w:eastAsia="Tahoma"/>
          <w:sz w:val="18"/>
          <w:szCs w:val="18"/>
          <w:spacing w:val="-8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8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exact"/>
        <w:ind w:left="2606" w:right="1820"/>
        <w:jc w:val="center"/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21"/>
          <w:szCs w:val="21"/>
          <w:w w:val="94"/>
          <w:b/>
          <w:bCs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ahoma" w:hAnsi="Tahoma" w:cs="Tahoma" w:eastAsia="Tahoma"/>
          <w:sz w:val="21"/>
          <w:szCs w:val="21"/>
          <w:spacing w:val="-12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ahoma" w:hAnsi="Tahoma" w:cs="Tahoma" w:eastAsia="Tahoma"/>
          <w:sz w:val="21"/>
          <w:szCs w:val="21"/>
          <w:spacing w:val="-11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Tahoma" w:hAnsi="Tahoma" w:cs="Tahoma" w:eastAsia="Tahoma"/>
          <w:sz w:val="21"/>
          <w:szCs w:val="21"/>
          <w:spacing w:val="-16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Tahoma" w:hAnsi="Tahoma" w:cs="Tahoma" w:eastAsia="Tahoma"/>
          <w:sz w:val="21"/>
          <w:szCs w:val="21"/>
          <w:spacing w:val="-10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ahoma" w:hAnsi="Tahoma" w:cs="Tahoma" w:eastAsia="Tahoma"/>
          <w:sz w:val="21"/>
          <w:szCs w:val="21"/>
          <w:spacing w:val="44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  <w:t>V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  <w:t>.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-</w:t>
      </w:r>
      <w:r>
        <w:rPr>
          <w:rFonts w:ascii="Tahoma" w:hAnsi="Tahoma" w:cs="Tahoma" w:eastAsia="Tahoma"/>
          <w:sz w:val="21"/>
          <w:szCs w:val="21"/>
          <w:spacing w:val="4"/>
          <w:w w:val="93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Ó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  <w:t>R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  <w:t>G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  <w:t>A</w:t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NO</w:t>
      </w:r>
      <w:r>
        <w:rPr>
          <w:rFonts w:ascii="Tahoma" w:hAnsi="Tahoma" w:cs="Tahoma" w:eastAsia="Tahoma"/>
          <w:sz w:val="21"/>
          <w:szCs w:val="21"/>
          <w:spacing w:val="10"/>
          <w:w w:val="93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1"/>
          <w:szCs w:val="21"/>
          <w:spacing w:val="-22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-1"/>
          <w:w w:val="94"/>
          <w:b/>
          <w:bCs/>
          <w:u w:val="thick" w:color="000000"/>
          <w:position w:val="-1"/>
        </w:rPr>
        <w:t>G</w:t>
      </w:r>
      <w:r>
        <w:rPr>
          <w:rFonts w:ascii="Tahoma" w:hAnsi="Tahoma" w:cs="Tahoma" w:eastAsia="Tahoma"/>
          <w:sz w:val="21"/>
          <w:szCs w:val="21"/>
          <w:spacing w:val="-1"/>
          <w:w w:val="94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4"/>
          <w:b/>
          <w:bCs/>
          <w:u w:val="thick" w:color="000000"/>
          <w:position w:val="-1"/>
        </w:rPr>
        <w:t>S</w:t>
      </w:r>
      <w:r>
        <w:rPr>
          <w:rFonts w:ascii="Tahoma" w:hAnsi="Tahoma" w:cs="Tahoma" w:eastAsia="Tahoma"/>
          <w:sz w:val="21"/>
          <w:szCs w:val="21"/>
          <w:spacing w:val="-1"/>
          <w:w w:val="94"/>
          <w:b/>
          <w:bCs/>
          <w:u w:val="thick" w:color="000000"/>
          <w:position w:val="-1"/>
        </w:rPr>
        <w:t>T</w:t>
      </w:r>
      <w:r>
        <w:rPr>
          <w:rFonts w:ascii="Tahoma" w:hAnsi="Tahoma" w:cs="Tahoma" w:eastAsia="Tahoma"/>
          <w:sz w:val="21"/>
          <w:szCs w:val="21"/>
          <w:spacing w:val="-1"/>
          <w:w w:val="94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2"/>
          <w:w w:val="94"/>
          <w:b/>
          <w:bCs/>
          <w:u w:val="thick" w:color="000000"/>
          <w:position w:val="-1"/>
        </w:rPr>
        <w:t>Ó</w:t>
      </w:r>
      <w:r>
        <w:rPr>
          <w:rFonts w:ascii="Tahoma" w:hAnsi="Tahoma" w:cs="Tahoma" w:eastAsia="Tahoma"/>
          <w:sz w:val="21"/>
          <w:szCs w:val="21"/>
          <w:spacing w:val="-2"/>
          <w:w w:val="94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4"/>
          <w:b/>
          <w:bCs/>
          <w:u w:val="thick" w:color="000000"/>
          <w:position w:val="-1"/>
        </w:rPr>
        <w:t>N</w:t>
      </w:r>
      <w:r>
        <w:rPr>
          <w:rFonts w:ascii="Tahoma" w:hAnsi="Tahoma" w:cs="Tahoma" w:eastAsia="Tahoma"/>
          <w:sz w:val="21"/>
          <w:szCs w:val="21"/>
          <w:spacing w:val="-2"/>
          <w:w w:val="94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1"/>
          <w:w w:val="94"/>
          <w:b/>
          <w:bCs/>
          <w:u w:val="thick" w:color="000000"/>
          <w:position w:val="-1"/>
        </w:rPr>
        <w:t>C</w:t>
      </w:r>
      <w:r>
        <w:rPr>
          <w:rFonts w:ascii="Tahoma" w:hAnsi="Tahoma" w:cs="Tahoma" w:eastAsia="Tahoma"/>
          <w:sz w:val="21"/>
          <w:szCs w:val="21"/>
          <w:spacing w:val="-1"/>
          <w:w w:val="94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2"/>
          <w:w w:val="94"/>
          <w:b/>
          <w:bCs/>
          <w:u w:val="thick" w:color="000000"/>
          <w:position w:val="-1"/>
        </w:rPr>
        <w:t>O</w:t>
      </w:r>
      <w:r>
        <w:rPr>
          <w:rFonts w:ascii="Tahoma" w:hAnsi="Tahoma" w:cs="Tahoma" w:eastAsia="Tahoma"/>
          <w:sz w:val="21"/>
          <w:szCs w:val="21"/>
          <w:spacing w:val="-2"/>
          <w:w w:val="94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4"/>
          <w:b/>
          <w:bCs/>
          <w:u w:val="thick" w:color="000000"/>
          <w:position w:val="-1"/>
        </w:rPr>
        <w:t>NÓ</w:t>
      </w:r>
      <w:r>
        <w:rPr>
          <w:rFonts w:ascii="Tahoma" w:hAnsi="Tahoma" w:cs="Tahoma" w:eastAsia="Tahoma"/>
          <w:sz w:val="21"/>
          <w:szCs w:val="21"/>
          <w:spacing w:val="-2"/>
          <w:w w:val="94"/>
          <w:b/>
          <w:bCs/>
          <w:u w:val="thick" w:color="000000"/>
          <w:position w:val="-1"/>
        </w:rPr>
        <w:t>M</w:t>
      </w:r>
      <w:r>
        <w:rPr>
          <w:rFonts w:ascii="Tahoma" w:hAnsi="Tahoma" w:cs="Tahoma" w:eastAsia="Tahoma"/>
          <w:sz w:val="21"/>
          <w:szCs w:val="21"/>
          <w:spacing w:val="-2"/>
          <w:w w:val="94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1"/>
          <w:w w:val="94"/>
          <w:b/>
          <w:bCs/>
          <w:u w:val="thick" w:color="000000"/>
          <w:position w:val="-1"/>
        </w:rPr>
        <w:t>C</w:t>
      </w:r>
      <w:r>
        <w:rPr>
          <w:rFonts w:ascii="Tahoma" w:hAnsi="Tahoma" w:cs="Tahoma" w:eastAsia="Tahoma"/>
          <w:sz w:val="21"/>
          <w:szCs w:val="21"/>
          <w:spacing w:val="-1"/>
          <w:w w:val="94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2"/>
          <w:w w:val="94"/>
          <w:b/>
          <w:bCs/>
          <w:u w:val="thick" w:color="000000"/>
          <w:position w:val="-1"/>
        </w:rPr>
        <w:t>O</w:t>
      </w:r>
      <w:r>
        <w:rPr>
          <w:rFonts w:ascii="Tahoma" w:hAnsi="Tahoma" w:cs="Tahoma" w:eastAsia="Tahoma"/>
          <w:sz w:val="21"/>
          <w:szCs w:val="21"/>
          <w:spacing w:val="2"/>
          <w:w w:val="94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  <w:u w:val="thick" w:color="000000"/>
          <w:position w:val="-1"/>
        </w:rPr>
        <w:t>-</w:t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3"/>
          <w:w w:val="94"/>
          <w:b/>
          <w:bCs/>
          <w:u w:val="thick" w:color="000000"/>
          <w:position w:val="-1"/>
        </w:rPr>
        <w:t>F</w:t>
      </w:r>
      <w:r>
        <w:rPr>
          <w:rFonts w:ascii="Tahoma" w:hAnsi="Tahoma" w:cs="Tahoma" w:eastAsia="Tahoma"/>
          <w:sz w:val="21"/>
          <w:szCs w:val="21"/>
          <w:spacing w:val="-3"/>
          <w:w w:val="94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4"/>
          <w:b/>
          <w:bCs/>
          <w:u w:val="thick" w:color="000000"/>
          <w:position w:val="-1"/>
        </w:rPr>
        <w:t>N</w:t>
      </w:r>
      <w:r>
        <w:rPr>
          <w:rFonts w:ascii="Tahoma" w:hAnsi="Tahoma" w:cs="Tahoma" w:eastAsia="Tahoma"/>
          <w:sz w:val="21"/>
          <w:szCs w:val="21"/>
          <w:spacing w:val="-2"/>
          <w:w w:val="94"/>
          <w:b/>
          <w:bCs/>
          <w:u w:val="thick" w:color="000000"/>
          <w:position w:val="-1"/>
        </w:rPr>
        <w:t>A</w:t>
      </w:r>
      <w:r>
        <w:rPr>
          <w:rFonts w:ascii="Tahoma" w:hAnsi="Tahoma" w:cs="Tahoma" w:eastAsia="Tahoma"/>
          <w:sz w:val="21"/>
          <w:szCs w:val="21"/>
          <w:spacing w:val="-2"/>
          <w:w w:val="94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4"/>
          <w:b/>
          <w:bCs/>
          <w:u w:val="thick" w:color="000000"/>
          <w:position w:val="-1"/>
        </w:rPr>
        <w:t>N</w:t>
      </w:r>
      <w:r>
        <w:rPr>
          <w:rFonts w:ascii="Tahoma" w:hAnsi="Tahoma" w:cs="Tahoma" w:eastAsia="Tahoma"/>
          <w:sz w:val="21"/>
          <w:szCs w:val="21"/>
          <w:spacing w:val="-1"/>
          <w:w w:val="94"/>
          <w:b/>
          <w:bCs/>
          <w:u w:val="thick" w:color="000000"/>
          <w:position w:val="-1"/>
        </w:rPr>
        <w:t>C</w:t>
      </w:r>
      <w:r>
        <w:rPr>
          <w:rFonts w:ascii="Tahoma" w:hAnsi="Tahoma" w:cs="Tahoma" w:eastAsia="Tahoma"/>
          <w:sz w:val="21"/>
          <w:szCs w:val="21"/>
          <w:spacing w:val="-1"/>
          <w:w w:val="94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1"/>
          <w:w w:val="94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-1"/>
          <w:w w:val="94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2"/>
          <w:w w:val="94"/>
          <w:b/>
          <w:bCs/>
          <w:u w:val="thick" w:color="000000"/>
          <w:position w:val="-1"/>
        </w:rPr>
        <w:t>R</w:t>
      </w:r>
      <w:r>
        <w:rPr>
          <w:rFonts w:ascii="Tahoma" w:hAnsi="Tahoma" w:cs="Tahoma" w:eastAsia="Tahoma"/>
          <w:sz w:val="21"/>
          <w:szCs w:val="21"/>
          <w:spacing w:val="-2"/>
          <w:w w:val="94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4"/>
          <w:b/>
          <w:bCs/>
          <w:u w:val="thick" w:color="000000"/>
          <w:position w:val="-1"/>
        </w:rPr>
        <w:t>A</w:t>
      </w:r>
      <w:r>
        <w:rPr>
          <w:rFonts w:ascii="Tahoma" w:hAnsi="Tahoma" w:cs="Tahoma" w:eastAsia="Tahoma"/>
          <w:sz w:val="21"/>
          <w:szCs w:val="21"/>
          <w:spacing w:val="1"/>
          <w:w w:val="94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4"/>
          <w:b/>
          <w:bCs/>
          <w:u w:val="thick" w:color="000000"/>
          <w:position w:val="-1"/>
        </w:rPr>
        <w:t>.</w:t>
      </w:r>
      <w:r>
        <w:rPr>
          <w:rFonts w:ascii="Tahoma" w:hAnsi="Tahoma" w:cs="Tahoma" w:eastAsia="Tahoma"/>
          <w:sz w:val="21"/>
          <w:szCs w:val="21"/>
          <w:spacing w:val="0"/>
          <w:w w:val="94"/>
          <w:b/>
          <w:bCs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8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7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F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ICIO</w:t>
      </w:r>
      <w:r>
        <w:rPr>
          <w:rFonts w:ascii="Tahoma" w:hAnsi="Tahoma" w:cs="Tahoma" w:eastAsia="Tahoma"/>
          <w:sz w:val="18"/>
          <w:szCs w:val="18"/>
          <w:spacing w:val="-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IÓN</w:t>
      </w:r>
      <w:r>
        <w:rPr>
          <w:rFonts w:ascii="Tahoma" w:hAnsi="Tahoma" w:cs="Tahoma" w:eastAsia="Tahoma"/>
          <w:sz w:val="18"/>
          <w:szCs w:val="18"/>
          <w:spacing w:val="-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CA</w:t>
      </w:r>
      <w:r>
        <w:rPr>
          <w:rFonts w:ascii="Tahoma" w:hAnsi="Tahoma" w:cs="Tahoma" w:eastAsia="Tahoma"/>
          <w:sz w:val="18"/>
          <w:szCs w:val="18"/>
          <w:spacing w:val="-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......................</w:t>
      </w:r>
      <w:r>
        <w:rPr>
          <w:rFonts w:ascii="Tahoma" w:hAnsi="Tahoma" w:cs="Tahoma" w:eastAsia="Tahoma"/>
          <w:sz w:val="18"/>
          <w:szCs w:val="18"/>
          <w:spacing w:val="-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8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58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ÍAS</w:t>
      </w:r>
      <w:r>
        <w:rPr>
          <w:rFonts w:ascii="Tahoma" w:hAnsi="Tahoma" w:cs="Tahoma" w:eastAsia="Tahoma"/>
          <w:sz w:val="18"/>
          <w:szCs w:val="18"/>
          <w:spacing w:val="-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DEL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AD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A</w:t>
      </w:r>
      <w:r>
        <w:rPr>
          <w:rFonts w:ascii="Tahoma" w:hAnsi="Tahoma" w:cs="Tahoma" w:eastAsia="Tahoma"/>
          <w:sz w:val="18"/>
          <w:szCs w:val="18"/>
          <w:spacing w:val="14"/>
          <w:w w:val="99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</w:t>
      </w:r>
      <w:r>
        <w:rPr>
          <w:rFonts w:ascii="Tahoma" w:hAnsi="Tahoma" w:cs="Tahoma" w:eastAsia="Tahoma"/>
          <w:sz w:val="18"/>
          <w:szCs w:val="18"/>
          <w:spacing w:val="-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48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59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ÍA</w:t>
      </w:r>
      <w:r>
        <w:rPr>
          <w:rFonts w:ascii="Tahoma" w:hAnsi="Tahoma" w:cs="Tahoma" w:eastAsia="Tahoma"/>
          <w:sz w:val="18"/>
          <w:szCs w:val="18"/>
          <w:spacing w:val="-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AL</w:t>
      </w:r>
      <w:r>
        <w:rPr>
          <w:rFonts w:ascii="Tahoma" w:hAnsi="Tahoma" w:cs="Tahoma" w:eastAsia="Tahoma"/>
          <w:sz w:val="18"/>
          <w:szCs w:val="18"/>
          <w:spacing w:val="-2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</w:t>
      </w:r>
      <w:r>
        <w:rPr>
          <w:rFonts w:ascii="Tahoma" w:hAnsi="Tahoma" w:cs="Tahoma" w:eastAsia="Tahoma"/>
          <w:sz w:val="18"/>
          <w:szCs w:val="18"/>
          <w:spacing w:val="-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49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6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0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IÓN</w:t>
      </w:r>
      <w:r>
        <w:rPr>
          <w:rFonts w:ascii="Tahoma" w:hAnsi="Tahoma" w:cs="Tahoma" w:eastAsia="Tahoma"/>
          <w:sz w:val="18"/>
          <w:szCs w:val="18"/>
          <w:spacing w:val="-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F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CI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A</w:t>
      </w:r>
      <w:r>
        <w:rPr>
          <w:rFonts w:ascii="Tahoma" w:hAnsi="Tahoma" w:cs="Tahoma" w:eastAsia="Tahoma"/>
          <w:sz w:val="18"/>
          <w:szCs w:val="18"/>
          <w:spacing w:val="-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</w:t>
      </w:r>
      <w:r>
        <w:rPr>
          <w:rFonts w:ascii="Tahoma" w:hAnsi="Tahoma" w:cs="Tahoma" w:eastAsia="Tahoma"/>
          <w:sz w:val="18"/>
          <w:szCs w:val="18"/>
          <w:spacing w:val="-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49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6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Q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IÓN</w:t>
      </w:r>
      <w:r>
        <w:rPr>
          <w:rFonts w:ascii="Tahoma" w:hAnsi="Tahoma" w:cs="Tahoma" w:eastAsia="Tahoma"/>
          <w:sz w:val="18"/>
          <w:szCs w:val="18"/>
          <w:spacing w:val="-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AMI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AL</w:t>
      </w:r>
      <w:r>
        <w:rPr>
          <w:rFonts w:ascii="Tahoma" w:hAnsi="Tahoma" w:cs="Tahoma" w:eastAsia="Tahoma"/>
          <w:sz w:val="18"/>
          <w:szCs w:val="18"/>
          <w:spacing w:val="-3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........................</w:t>
      </w:r>
      <w:r>
        <w:rPr>
          <w:rFonts w:ascii="Tahoma" w:hAnsi="Tahoma" w:cs="Tahoma" w:eastAsia="Tahoma"/>
          <w:sz w:val="18"/>
          <w:szCs w:val="18"/>
          <w:spacing w:val="-2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0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79" w:right="1168" w:firstLine="-893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6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2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É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MOS</w:t>
      </w:r>
      <w:r>
        <w:rPr>
          <w:rFonts w:ascii="Tahoma" w:hAnsi="Tahoma" w:cs="Tahoma" w:eastAsia="Tahoma"/>
          <w:sz w:val="18"/>
          <w:szCs w:val="18"/>
          <w:spacing w:val="-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AU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Ó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S,</w:t>
      </w:r>
      <w:r>
        <w:rPr>
          <w:rFonts w:ascii="Tahoma" w:hAnsi="Tahoma" w:cs="Tahoma" w:eastAsia="Tahoma"/>
          <w:sz w:val="18"/>
          <w:szCs w:val="18"/>
          <w:spacing w:val="-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AD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S</w:t>
      </w:r>
      <w:r>
        <w:rPr>
          <w:rFonts w:ascii="Tahoma" w:hAnsi="Tahoma" w:cs="Tahoma" w:eastAsia="Tahoma"/>
          <w:sz w:val="18"/>
          <w:szCs w:val="18"/>
          <w:spacing w:val="-16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</w:t>
      </w:r>
      <w:r>
        <w:rPr>
          <w:rFonts w:ascii="Tahoma" w:hAnsi="Tahoma" w:cs="Tahoma" w:eastAsia="Tahoma"/>
          <w:sz w:val="18"/>
          <w:szCs w:val="18"/>
          <w:spacing w:val="-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0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exact"/>
        <w:ind w:left="2253" w:right="-20"/>
        <w:jc w:val="left"/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21"/>
          <w:szCs w:val="21"/>
          <w:w w:val="94"/>
          <w:b/>
          <w:bCs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ahoma" w:hAnsi="Tahoma" w:cs="Tahoma" w:eastAsia="Tahoma"/>
          <w:sz w:val="21"/>
          <w:szCs w:val="21"/>
          <w:spacing w:val="-12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ahoma" w:hAnsi="Tahoma" w:cs="Tahoma" w:eastAsia="Tahoma"/>
          <w:sz w:val="21"/>
          <w:szCs w:val="21"/>
          <w:spacing w:val="-11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Tahoma" w:hAnsi="Tahoma" w:cs="Tahoma" w:eastAsia="Tahoma"/>
          <w:sz w:val="21"/>
          <w:szCs w:val="21"/>
          <w:spacing w:val="-16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Tahoma" w:hAnsi="Tahoma" w:cs="Tahoma" w:eastAsia="Tahoma"/>
          <w:sz w:val="21"/>
          <w:szCs w:val="21"/>
          <w:spacing w:val="-10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ahoma" w:hAnsi="Tahoma" w:cs="Tahoma" w:eastAsia="Tahoma"/>
          <w:sz w:val="21"/>
          <w:szCs w:val="21"/>
          <w:spacing w:val="43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V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Tahoma" w:hAnsi="Tahoma" w:cs="Tahoma" w:eastAsia="Tahoma"/>
          <w:sz w:val="21"/>
          <w:szCs w:val="21"/>
          <w:spacing w:val="-21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SU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  <w:t>B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  <w:t>V</w:t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N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  <w:t>C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  <w:t>O</w:t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N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3"/>
          <w:w w:val="93"/>
          <w:b/>
          <w:bCs/>
          <w:u w:val="thick" w:color="000000"/>
          <w:position w:val="-1"/>
        </w:rPr>
        <w:t>S</w:t>
      </w:r>
      <w:r>
        <w:rPr>
          <w:rFonts w:ascii="Tahoma" w:hAnsi="Tahoma" w:cs="Tahoma" w:eastAsia="Tahoma"/>
          <w:sz w:val="21"/>
          <w:szCs w:val="21"/>
          <w:spacing w:val="-3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,</w:t>
      </w:r>
      <w:r>
        <w:rPr>
          <w:rFonts w:ascii="Tahoma" w:hAnsi="Tahoma" w:cs="Tahoma" w:eastAsia="Tahoma"/>
          <w:sz w:val="21"/>
          <w:szCs w:val="21"/>
          <w:spacing w:val="18"/>
          <w:w w:val="93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TR</w:t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  <w:t>A</w:t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NS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  <w:t>F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  <w:t>R</w:t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N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  <w:t>C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AS</w:t>
      </w:r>
      <w:r>
        <w:rPr>
          <w:rFonts w:ascii="Tahoma" w:hAnsi="Tahoma" w:cs="Tahoma" w:eastAsia="Tahoma"/>
          <w:sz w:val="21"/>
          <w:szCs w:val="21"/>
          <w:spacing w:val="20"/>
          <w:w w:val="93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Tahoma" w:hAnsi="Tahoma" w:cs="Tahoma" w:eastAsia="Tahoma"/>
          <w:sz w:val="21"/>
          <w:szCs w:val="21"/>
          <w:spacing w:val="-14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Tahoma" w:hAnsi="Tahoma" w:cs="Tahoma" w:eastAsia="Tahoma"/>
          <w:sz w:val="21"/>
          <w:szCs w:val="21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Tahoma" w:hAnsi="Tahoma" w:cs="Tahoma" w:eastAsia="Tahoma"/>
          <w:sz w:val="21"/>
          <w:szCs w:val="21"/>
          <w:spacing w:val="-3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OM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2"/>
          <w:w w:val="100"/>
          <w:b/>
          <w:bCs/>
          <w:u w:val="thick" w:color="000000"/>
          <w:position w:val="-1"/>
        </w:rPr>
        <w:t>N</w:t>
      </w:r>
      <w:r>
        <w:rPr>
          <w:rFonts w:ascii="Tahoma" w:hAnsi="Tahoma" w:cs="Tahoma" w:eastAsia="Tahoma"/>
          <w:sz w:val="21"/>
          <w:szCs w:val="21"/>
          <w:spacing w:val="-2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8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6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V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CI</w:t>
      </w:r>
      <w:r>
        <w:rPr>
          <w:rFonts w:ascii="Tahoma" w:hAnsi="Tahoma" w:cs="Tahoma" w:eastAsia="Tahoma"/>
          <w:sz w:val="18"/>
          <w:szCs w:val="18"/>
          <w:spacing w:val="3"/>
          <w:w w:val="99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S</w:t>
      </w:r>
      <w:r>
        <w:rPr>
          <w:rFonts w:ascii="Tahoma" w:hAnsi="Tahoma" w:cs="Tahoma" w:eastAsia="Tahoma"/>
          <w:sz w:val="18"/>
          <w:szCs w:val="18"/>
          <w:spacing w:val="-14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</w:t>
      </w:r>
      <w:r>
        <w:rPr>
          <w:rFonts w:ascii="Tahoma" w:hAnsi="Tahoma" w:cs="Tahoma" w:eastAsia="Tahoma"/>
          <w:sz w:val="18"/>
          <w:szCs w:val="18"/>
          <w:spacing w:val="-8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6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OM</w:t>
      </w:r>
      <w:r>
        <w:rPr>
          <w:rFonts w:ascii="Tahoma" w:hAnsi="Tahoma" w:cs="Tahoma" w:eastAsia="Tahoma"/>
          <w:sz w:val="18"/>
          <w:szCs w:val="18"/>
          <w:spacing w:val="3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99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</w:t>
      </w:r>
      <w:r>
        <w:rPr>
          <w:rFonts w:ascii="Tahoma" w:hAnsi="Tahoma" w:cs="Tahoma" w:eastAsia="Tahoma"/>
          <w:sz w:val="18"/>
          <w:szCs w:val="18"/>
          <w:spacing w:val="-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6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AS</w:t>
      </w:r>
      <w:r>
        <w:rPr>
          <w:rFonts w:ascii="Tahoma" w:hAnsi="Tahoma" w:cs="Tahoma" w:eastAsia="Tahoma"/>
          <w:sz w:val="18"/>
          <w:szCs w:val="18"/>
          <w:spacing w:val="-3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</w:t>
      </w:r>
      <w:r>
        <w:rPr>
          <w:rFonts w:ascii="Tahoma" w:hAnsi="Tahoma" w:cs="Tahoma" w:eastAsia="Tahoma"/>
          <w:sz w:val="18"/>
          <w:szCs w:val="18"/>
          <w:spacing w:val="-6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1" w:lineRule="exact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6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6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-12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IAS</w:t>
      </w:r>
      <w:r>
        <w:rPr>
          <w:rFonts w:ascii="Tahoma" w:hAnsi="Tahoma" w:cs="Tahoma" w:eastAsia="Tahoma"/>
          <w:sz w:val="18"/>
          <w:szCs w:val="18"/>
          <w:spacing w:val="-1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AS</w:t>
      </w:r>
      <w:r>
        <w:rPr>
          <w:rFonts w:ascii="Tahoma" w:hAnsi="Tahoma" w:cs="Tahoma" w:eastAsia="Tahoma"/>
          <w:sz w:val="18"/>
          <w:szCs w:val="18"/>
          <w:spacing w:val="-8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-3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L</w:t>
      </w:r>
      <w:r>
        <w:rPr>
          <w:rFonts w:ascii="Tahoma" w:hAnsi="Tahoma" w:cs="Tahoma" w:eastAsia="Tahoma"/>
          <w:sz w:val="18"/>
          <w:szCs w:val="18"/>
          <w:spacing w:val="-3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AN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XO</w:t>
      </w:r>
      <w:r>
        <w:rPr>
          <w:rFonts w:ascii="Tahoma" w:hAnsi="Tahoma" w:cs="Tahoma" w:eastAsia="Tahoma"/>
          <w:sz w:val="18"/>
          <w:szCs w:val="18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11"/>
          <w:w w:val="99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......</w:t>
      </w:r>
      <w:r>
        <w:rPr>
          <w:rFonts w:ascii="Tahoma" w:hAnsi="Tahoma" w:cs="Tahoma" w:eastAsia="Tahoma"/>
          <w:sz w:val="18"/>
          <w:szCs w:val="18"/>
          <w:spacing w:val="-8"/>
          <w:w w:val="99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2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3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4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20" w:h="16840"/>
          <w:pgMar w:top="1200" w:bottom="280" w:left="400" w:right="400"/>
        </w:sectPr>
      </w:pPr>
      <w:rPr/>
    </w:p>
    <w:p>
      <w:pPr>
        <w:spacing w:before="59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6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7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SP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CÍFICA</w:t>
      </w:r>
      <w:r>
        <w:rPr>
          <w:rFonts w:ascii="Tahoma" w:hAnsi="Tahoma" w:cs="Tahoma" w:eastAsia="Tahoma"/>
          <w:sz w:val="18"/>
          <w:szCs w:val="18"/>
          <w:spacing w:val="4"/>
          <w:w w:val="99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</w:t>
      </w:r>
      <w:r>
        <w:rPr>
          <w:rFonts w:ascii="Tahoma" w:hAnsi="Tahoma" w:cs="Tahoma" w:eastAsia="Tahoma"/>
          <w:sz w:val="18"/>
          <w:szCs w:val="18"/>
          <w:spacing w:val="-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2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6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8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2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</w:t>
      </w:r>
      <w:r>
        <w:rPr>
          <w:rFonts w:ascii="Tahoma" w:hAnsi="Tahoma" w:cs="Tahoma" w:eastAsia="Tahoma"/>
          <w:sz w:val="18"/>
          <w:szCs w:val="18"/>
          <w:spacing w:val="-8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69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FO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IÓN</w:t>
      </w:r>
      <w:r>
        <w:rPr>
          <w:rFonts w:ascii="Tahoma" w:hAnsi="Tahoma" w:cs="Tahoma" w:eastAsia="Tahoma"/>
          <w:sz w:val="18"/>
          <w:szCs w:val="18"/>
          <w:spacing w:val="-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IDA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9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ID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OR</w:t>
      </w:r>
      <w:r>
        <w:rPr>
          <w:rFonts w:ascii="Tahoma" w:hAnsi="Tahoma" w:cs="Tahoma" w:eastAsia="Tahoma"/>
          <w:sz w:val="18"/>
          <w:szCs w:val="18"/>
          <w:spacing w:val="-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Ú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ICO</w:t>
      </w:r>
      <w:r>
        <w:rPr>
          <w:rFonts w:ascii="Tahoma" w:hAnsi="Tahoma" w:cs="Tahoma" w:eastAsia="Tahoma"/>
          <w:sz w:val="18"/>
          <w:szCs w:val="18"/>
          <w:spacing w:val="-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XCMO.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624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Y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AMI</w:t>
      </w:r>
      <w:r>
        <w:rPr>
          <w:rFonts w:ascii="Tahoma" w:hAnsi="Tahoma" w:cs="Tahoma" w:eastAsia="Tahoma"/>
          <w:sz w:val="18"/>
          <w:szCs w:val="18"/>
          <w:spacing w:val="4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3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A</w:t>
      </w:r>
      <w:r>
        <w:rPr>
          <w:rFonts w:ascii="Tahoma" w:hAnsi="Tahoma" w:cs="Tahoma" w:eastAsia="Tahoma"/>
          <w:sz w:val="18"/>
          <w:szCs w:val="18"/>
          <w:spacing w:val="-3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</w:t>
      </w:r>
      <w:r>
        <w:rPr>
          <w:rFonts w:ascii="Tahoma" w:hAnsi="Tahoma" w:cs="Tahoma" w:eastAsia="Tahoma"/>
          <w:sz w:val="18"/>
          <w:szCs w:val="18"/>
          <w:spacing w:val="-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96" w:after="0" w:line="246" w:lineRule="exact"/>
        <w:ind w:left="2265" w:right="1988"/>
        <w:jc w:val="center"/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21"/>
          <w:szCs w:val="21"/>
          <w:w w:val="94"/>
          <w:b/>
          <w:bCs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ahoma" w:hAnsi="Tahoma" w:cs="Tahoma" w:eastAsia="Tahoma"/>
          <w:sz w:val="21"/>
          <w:szCs w:val="21"/>
          <w:spacing w:val="-12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ahoma" w:hAnsi="Tahoma" w:cs="Tahoma" w:eastAsia="Tahoma"/>
          <w:sz w:val="21"/>
          <w:szCs w:val="21"/>
          <w:spacing w:val="-11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Tahoma" w:hAnsi="Tahoma" w:cs="Tahoma" w:eastAsia="Tahoma"/>
          <w:sz w:val="21"/>
          <w:szCs w:val="21"/>
          <w:spacing w:val="-16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Tahoma" w:hAnsi="Tahoma" w:cs="Tahoma" w:eastAsia="Tahoma"/>
          <w:sz w:val="21"/>
          <w:szCs w:val="21"/>
          <w:spacing w:val="-10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ahoma" w:hAnsi="Tahoma" w:cs="Tahoma" w:eastAsia="Tahoma"/>
          <w:sz w:val="21"/>
          <w:szCs w:val="21"/>
          <w:spacing w:val="43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V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  <w:t>.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-</w:t>
      </w:r>
      <w:r>
        <w:rPr>
          <w:rFonts w:ascii="Tahoma" w:hAnsi="Tahoma" w:cs="Tahoma" w:eastAsia="Tahoma"/>
          <w:sz w:val="21"/>
          <w:szCs w:val="21"/>
          <w:spacing w:val="4"/>
          <w:w w:val="93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  <w:t>D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L</w:t>
      </w:r>
      <w:r>
        <w:rPr>
          <w:rFonts w:ascii="Tahoma" w:hAnsi="Tahoma" w:cs="Tahoma" w:eastAsia="Tahoma"/>
          <w:sz w:val="21"/>
          <w:szCs w:val="21"/>
          <w:spacing w:val="4"/>
          <w:w w:val="93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  <w:t>P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RS</w:t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  <w:t>O</w:t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N</w:t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  <w:t>A</w:t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L</w:t>
      </w:r>
      <w:r>
        <w:rPr>
          <w:rFonts w:ascii="Tahoma" w:hAnsi="Tahoma" w:cs="Tahoma" w:eastAsia="Tahoma"/>
          <w:sz w:val="21"/>
          <w:szCs w:val="21"/>
          <w:spacing w:val="13"/>
          <w:w w:val="93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Tahoma" w:hAnsi="Tahoma" w:cs="Tahoma" w:eastAsia="Tahoma"/>
          <w:sz w:val="21"/>
          <w:szCs w:val="21"/>
          <w:spacing w:val="-11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  <w:t>M</w:t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MB</w:t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  <w:t>R</w:t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  <w:t>O</w:t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S</w:t>
      </w:r>
      <w:r>
        <w:rPr>
          <w:rFonts w:ascii="Tahoma" w:hAnsi="Tahoma" w:cs="Tahoma" w:eastAsia="Tahoma"/>
          <w:sz w:val="21"/>
          <w:szCs w:val="21"/>
          <w:spacing w:val="12"/>
          <w:w w:val="93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DE</w:t>
      </w:r>
      <w:r>
        <w:rPr>
          <w:rFonts w:ascii="Tahoma" w:hAnsi="Tahoma" w:cs="Tahoma" w:eastAsia="Tahoma"/>
          <w:sz w:val="21"/>
          <w:szCs w:val="21"/>
          <w:spacing w:val="-22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ahoma" w:hAnsi="Tahoma" w:cs="Tahoma" w:eastAsia="Tahoma"/>
          <w:sz w:val="21"/>
          <w:szCs w:val="21"/>
          <w:spacing w:val="-20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Tahoma" w:hAnsi="Tahoma" w:cs="Tahoma" w:eastAsia="Tahoma"/>
          <w:sz w:val="21"/>
          <w:szCs w:val="21"/>
          <w:spacing w:val="-3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  <w:u w:val="thick" w:color="000000"/>
          <w:position w:val="-1"/>
        </w:rPr>
        <w:t>P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2"/>
          <w:w w:val="100"/>
          <w:b/>
          <w:bCs/>
          <w:u w:val="thick" w:color="000000"/>
          <w:position w:val="-1"/>
        </w:rPr>
        <w:t>O</w:t>
      </w:r>
      <w:r>
        <w:rPr>
          <w:rFonts w:ascii="Tahoma" w:hAnsi="Tahoma" w:cs="Tahoma" w:eastAsia="Tahoma"/>
          <w:sz w:val="21"/>
          <w:szCs w:val="21"/>
          <w:spacing w:val="-2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RAC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2"/>
          <w:w w:val="100"/>
          <w:b/>
          <w:bCs/>
          <w:u w:val="thick" w:color="000000"/>
          <w:position w:val="-1"/>
        </w:rPr>
        <w:t>Ó</w:t>
      </w:r>
      <w:r>
        <w:rPr>
          <w:rFonts w:ascii="Tahoma" w:hAnsi="Tahoma" w:cs="Tahoma" w:eastAsia="Tahoma"/>
          <w:sz w:val="21"/>
          <w:szCs w:val="21"/>
          <w:spacing w:val="-2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3"/>
          <w:w w:val="100"/>
          <w:b/>
          <w:bCs/>
          <w:u w:val="thick" w:color="000000"/>
          <w:position w:val="-1"/>
        </w:rPr>
        <w:t>N</w:t>
      </w:r>
      <w:r>
        <w:rPr>
          <w:rFonts w:ascii="Tahoma" w:hAnsi="Tahoma" w:cs="Tahoma" w:eastAsia="Tahoma"/>
          <w:sz w:val="21"/>
          <w:szCs w:val="21"/>
          <w:spacing w:val="3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8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7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0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AZÓN</w:t>
      </w:r>
      <w:r>
        <w:rPr>
          <w:rFonts w:ascii="Tahoma" w:hAnsi="Tahoma" w:cs="Tahoma" w:eastAsia="Tahoma"/>
          <w:sz w:val="18"/>
          <w:szCs w:val="18"/>
          <w:spacing w:val="-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ICIO</w:t>
      </w:r>
      <w:r>
        <w:rPr>
          <w:rFonts w:ascii="Tahoma" w:hAnsi="Tahoma" w:cs="Tahoma" w:eastAsia="Tahoma"/>
          <w:sz w:val="18"/>
          <w:szCs w:val="18"/>
          <w:spacing w:val="-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</w:t>
      </w:r>
      <w:r>
        <w:rPr>
          <w:rFonts w:ascii="Tahoma" w:hAnsi="Tahoma" w:cs="Tahoma" w:eastAsia="Tahoma"/>
          <w:sz w:val="18"/>
          <w:szCs w:val="18"/>
          <w:spacing w:val="-7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7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1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Ó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</w:t>
      </w:r>
      <w:r>
        <w:rPr>
          <w:rFonts w:ascii="Tahoma" w:hAnsi="Tahoma" w:cs="Tahoma" w:eastAsia="Tahoma"/>
          <w:sz w:val="18"/>
          <w:szCs w:val="18"/>
          <w:spacing w:val="-8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7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7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2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LOS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POS</w:t>
      </w:r>
      <w:r>
        <w:rPr>
          <w:rFonts w:ascii="Tahoma" w:hAnsi="Tahoma" w:cs="Tahoma" w:eastAsia="Tahoma"/>
          <w:sz w:val="18"/>
          <w:szCs w:val="18"/>
          <w:spacing w:val="-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99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Í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IC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S</w:t>
      </w:r>
      <w:r>
        <w:rPr>
          <w:rFonts w:ascii="Tahoma" w:hAnsi="Tahoma" w:cs="Tahoma" w:eastAsia="Tahoma"/>
          <w:sz w:val="18"/>
          <w:szCs w:val="18"/>
          <w:spacing w:val="-4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</w:t>
      </w:r>
      <w:r>
        <w:rPr>
          <w:rFonts w:ascii="Tahoma" w:hAnsi="Tahoma" w:cs="Tahoma" w:eastAsia="Tahoma"/>
          <w:sz w:val="18"/>
          <w:szCs w:val="18"/>
          <w:spacing w:val="-6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58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7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3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6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H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7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F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AL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CID</w:t>
      </w:r>
      <w:r>
        <w:rPr>
          <w:rFonts w:ascii="Tahoma" w:hAnsi="Tahoma" w:cs="Tahoma" w:eastAsia="Tahoma"/>
          <w:sz w:val="18"/>
          <w:szCs w:val="18"/>
          <w:spacing w:val="7"/>
          <w:w w:val="99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</w:t>
      </w:r>
      <w:r>
        <w:rPr>
          <w:rFonts w:ascii="Tahoma" w:hAnsi="Tahoma" w:cs="Tahoma" w:eastAsia="Tahoma"/>
          <w:sz w:val="18"/>
          <w:szCs w:val="18"/>
          <w:spacing w:val="-8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59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exact"/>
        <w:ind w:left="3384" w:right="-20"/>
        <w:jc w:val="left"/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21"/>
          <w:szCs w:val="21"/>
          <w:w w:val="94"/>
          <w:b/>
          <w:bCs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ahoma" w:hAnsi="Tahoma" w:cs="Tahoma" w:eastAsia="Tahoma"/>
          <w:sz w:val="21"/>
          <w:szCs w:val="21"/>
          <w:spacing w:val="-12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ahoma" w:hAnsi="Tahoma" w:cs="Tahoma" w:eastAsia="Tahoma"/>
          <w:sz w:val="21"/>
          <w:szCs w:val="21"/>
          <w:spacing w:val="-11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Tahoma" w:hAnsi="Tahoma" w:cs="Tahoma" w:eastAsia="Tahoma"/>
          <w:sz w:val="21"/>
          <w:szCs w:val="21"/>
          <w:spacing w:val="-16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Tahoma" w:hAnsi="Tahoma" w:cs="Tahoma" w:eastAsia="Tahoma"/>
          <w:sz w:val="21"/>
          <w:szCs w:val="21"/>
          <w:spacing w:val="-10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ahoma" w:hAnsi="Tahoma" w:cs="Tahoma" w:eastAsia="Tahoma"/>
          <w:sz w:val="21"/>
          <w:szCs w:val="21"/>
          <w:spacing w:val="43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V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  <w:t>.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-</w:t>
      </w:r>
      <w:r>
        <w:rPr>
          <w:rFonts w:ascii="Tahoma" w:hAnsi="Tahoma" w:cs="Tahoma" w:eastAsia="Tahoma"/>
          <w:sz w:val="21"/>
          <w:szCs w:val="21"/>
          <w:spacing w:val="5"/>
          <w:w w:val="93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N</w:t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  <w:t>V</w:t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NTA</w:t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  <w:t>R</w:t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O</w:t>
      </w:r>
      <w:r>
        <w:rPr>
          <w:rFonts w:ascii="Tahoma" w:hAnsi="Tahoma" w:cs="Tahoma" w:eastAsia="Tahoma"/>
          <w:sz w:val="21"/>
          <w:szCs w:val="21"/>
          <w:spacing w:val="12"/>
          <w:w w:val="93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Tahoma" w:hAnsi="Tahoma" w:cs="Tahoma" w:eastAsia="Tahoma"/>
          <w:sz w:val="21"/>
          <w:szCs w:val="21"/>
          <w:spacing w:val="-13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  <w:u w:val="thick" w:color="000000"/>
          <w:position w:val="-1"/>
        </w:rPr>
        <w:t>P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2"/>
          <w:w w:val="100"/>
          <w:b/>
          <w:bCs/>
          <w:u w:val="thick" w:color="000000"/>
          <w:position w:val="-1"/>
        </w:rPr>
        <w:t>R</w:t>
      </w:r>
      <w:r>
        <w:rPr>
          <w:rFonts w:ascii="Tahoma" w:hAnsi="Tahoma" w:cs="Tahoma" w:eastAsia="Tahoma"/>
          <w:sz w:val="21"/>
          <w:szCs w:val="21"/>
          <w:spacing w:val="-2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M</w:t>
      </w:r>
      <w:r>
        <w:rPr>
          <w:rFonts w:ascii="Tahoma" w:hAnsi="Tahoma" w:cs="Tahoma" w:eastAsia="Tahoma"/>
          <w:sz w:val="21"/>
          <w:szCs w:val="21"/>
          <w:spacing w:val="-2"/>
          <w:w w:val="100"/>
          <w:b/>
          <w:bCs/>
          <w:u w:val="thick" w:color="000000"/>
          <w:position w:val="-1"/>
        </w:rPr>
        <w:t>O</w:t>
      </w:r>
      <w:r>
        <w:rPr>
          <w:rFonts w:ascii="Tahoma" w:hAnsi="Tahoma" w:cs="Tahoma" w:eastAsia="Tahoma"/>
          <w:sz w:val="21"/>
          <w:szCs w:val="21"/>
          <w:spacing w:val="-2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2"/>
          <w:w w:val="100"/>
          <w:b/>
          <w:bCs/>
          <w:u w:val="thick" w:color="000000"/>
          <w:position w:val="-1"/>
        </w:rPr>
        <w:t>N</w:t>
      </w:r>
      <w:r>
        <w:rPr>
          <w:rFonts w:ascii="Tahoma" w:hAnsi="Tahoma" w:cs="Tahoma" w:eastAsia="Tahoma"/>
          <w:sz w:val="21"/>
          <w:szCs w:val="21"/>
          <w:spacing w:val="-2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8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7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4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ION</w:t>
      </w:r>
      <w:r>
        <w:rPr>
          <w:rFonts w:ascii="Tahoma" w:hAnsi="Tahoma" w:cs="Tahoma" w:eastAsia="Tahoma"/>
          <w:sz w:val="18"/>
          <w:szCs w:val="18"/>
          <w:spacing w:val="-1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V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99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IO</w:t>
      </w:r>
      <w:r>
        <w:rPr>
          <w:rFonts w:ascii="Tahoma" w:hAnsi="Tahoma" w:cs="Tahoma" w:eastAsia="Tahoma"/>
          <w:sz w:val="18"/>
          <w:szCs w:val="18"/>
          <w:spacing w:val="-20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</w:t>
      </w:r>
      <w:r>
        <w:rPr>
          <w:rFonts w:ascii="Tahoma" w:hAnsi="Tahoma" w:cs="Tahoma" w:eastAsia="Tahoma"/>
          <w:sz w:val="18"/>
          <w:szCs w:val="18"/>
          <w:spacing w:val="-8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59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7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5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PA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ONIO</w:t>
      </w:r>
      <w:r>
        <w:rPr>
          <w:rFonts w:ascii="Tahoma" w:hAnsi="Tahoma" w:cs="Tahoma" w:eastAsia="Tahoma"/>
          <w:sz w:val="18"/>
          <w:szCs w:val="18"/>
          <w:spacing w:val="-25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1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</w:rPr>
        <w:t>.........</w:t>
      </w:r>
      <w:r>
        <w:rPr>
          <w:rFonts w:ascii="Tahoma" w:hAnsi="Tahoma" w:cs="Tahoma" w:eastAsia="Tahoma"/>
          <w:sz w:val="18"/>
          <w:szCs w:val="18"/>
          <w:spacing w:val="-8"/>
          <w:w w:val="9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6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0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exact"/>
        <w:ind w:left="3422" w:right="-20"/>
        <w:jc w:val="left"/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21"/>
          <w:szCs w:val="21"/>
          <w:w w:val="94"/>
          <w:b/>
          <w:bCs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ahoma" w:hAnsi="Tahoma" w:cs="Tahoma" w:eastAsia="Tahoma"/>
          <w:sz w:val="21"/>
          <w:szCs w:val="21"/>
          <w:spacing w:val="-12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ahoma" w:hAnsi="Tahoma" w:cs="Tahoma" w:eastAsia="Tahoma"/>
          <w:sz w:val="21"/>
          <w:szCs w:val="21"/>
          <w:spacing w:val="-11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Tahoma" w:hAnsi="Tahoma" w:cs="Tahoma" w:eastAsia="Tahoma"/>
          <w:sz w:val="21"/>
          <w:szCs w:val="21"/>
          <w:spacing w:val="-16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Tahoma" w:hAnsi="Tahoma" w:cs="Tahoma" w:eastAsia="Tahoma"/>
          <w:sz w:val="21"/>
          <w:szCs w:val="21"/>
          <w:spacing w:val="-10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ahoma" w:hAnsi="Tahoma" w:cs="Tahoma" w:eastAsia="Tahoma"/>
          <w:sz w:val="21"/>
          <w:szCs w:val="21"/>
          <w:spacing w:val="44"/>
          <w:w w:val="100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V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-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  <w:t>.</w:t>
      </w:r>
      <w:r>
        <w:rPr>
          <w:rFonts w:ascii="Tahoma" w:hAnsi="Tahoma" w:cs="Tahoma" w:eastAsia="Tahoma"/>
          <w:sz w:val="21"/>
          <w:szCs w:val="21"/>
          <w:spacing w:val="-2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-</w:t>
      </w:r>
      <w:r>
        <w:rPr>
          <w:rFonts w:ascii="Tahoma" w:hAnsi="Tahoma" w:cs="Tahoma" w:eastAsia="Tahoma"/>
          <w:sz w:val="21"/>
          <w:szCs w:val="21"/>
          <w:spacing w:val="7"/>
          <w:w w:val="93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BA</w:t>
      </w:r>
      <w:r>
        <w:rPr>
          <w:rFonts w:ascii="Tahoma" w:hAnsi="Tahoma" w:cs="Tahoma" w:eastAsia="Tahoma"/>
          <w:sz w:val="21"/>
          <w:szCs w:val="21"/>
          <w:spacing w:val="-3"/>
          <w:w w:val="93"/>
          <w:b/>
          <w:bCs/>
          <w:u w:val="thick" w:color="000000"/>
          <w:position w:val="-1"/>
        </w:rPr>
        <w:t>S</w:t>
      </w:r>
      <w:r>
        <w:rPr>
          <w:rFonts w:ascii="Tahoma" w:hAnsi="Tahoma" w:cs="Tahoma" w:eastAsia="Tahoma"/>
          <w:sz w:val="21"/>
          <w:szCs w:val="21"/>
          <w:spacing w:val="-3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1"/>
          <w:szCs w:val="21"/>
          <w:spacing w:val="1"/>
          <w:w w:val="93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93"/>
          <w:b/>
          <w:bCs/>
          <w:u w:val="thick" w:color="000000"/>
          <w:position w:val="-1"/>
        </w:rPr>
        <w:t>S</w:t>
      </w:r>
      <w:r>
        <w:rPr>
          <w:rFonts w:ascii="Tahoma" w:hAnsi="Tahoma" w:cs="Tahoma" w:eastAsia="Tahoma"/>
          <w:sz w:val="21"/>
          <w:szCs w:val="21"/>
          <w:spacing w:val="7"/>
          <w:w w:val="93"/>
          <w:b/>
          <w:bCs/>
          <w:u w:val="thick" w:color="0000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ahoma" w:hAnsi="Tahoma" w:cs="Tahoma" w:eastAsia="Tahoma"/>
          <w:sz w:val="21"/>
          <w:szCs w:val="21"/>
          <w:spacing w:val="-2"/>
          <w:w w:val="100"/>
          <w:b/>
          <w:bCs/>
          <w:u w:val="thick" w:color="000000"/>
          <w:position w:val="-1"/>
        </w:rPr>
        <w:t>M</w:t>
      </w:r>
      <w:r>
        <w:rPr>
          <w:rFonts w:ascii="Tahoma" w:hAnsi="Tahoma" w:cs="Tahoma" w:eastAsia="Tahoma"/>
          <w:sz w:val="21"/>
          <w:szCs w:val="21"/>
          <w:spacing w:val="-2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  <w:u w:val="thick" w:color="000000"/>
          <w:position w:val="-1"/>
        </w:rPr>
        <w:t>P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  <w:u w:val="thick" w:color="000000"/>
          <w:position w:val="-1"/>
        </w:rPr>
        <w:t>L</w:t>
      </w:r>
      <w:r>
        <w:rPr>
          <w:rFonts w:ascii="Tahoma" w:hAnsi="Tahoma" w:cs="Tahoma" w:eastAsia="Tahoma"/>
          <w:sz w:val="21"/>
          <w:szCs w:val="21"/>
          <w:spacing w:val="-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-3"/>
          <w:w w:val="100"/>
          <w:b/>
          <w:bCs/>
          <w:u w:val="thick" w:color="000000"/>
          <w:position w:val="-1"/>
        </w:rPr>
        <w:t>M</w:t>
      </w:r>
      <w:r>
        <w:rPr>
          <w:rFonts w:ascii="Tahoma" w:hAnsi="Tahoma" w:cs="Tahoma" w:eastAsia="Tahoma"/>
          <w:sz w:val="21"/>
          <w:szCs w:val="21"/>
          <w:spacing w:val="-3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Tahoma" w:hAnsi="Tahoma" w:cs="Tahoma" w:eastAsia="Tahoma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NT</w:t>
      </w:r>
      <w:r>
        <w:rPr>
          <w:rFonts w:ascii="Tahoma" w:hAnsi="Tahoma" w:cs="Tahoma" w:eastAsia="Tahoma"/>
          <w:sz w:val="21"/>
          <w:szCs w:val="21"/>
          <w:spacing w:val="-3"/>
          <w:w w:val="100"/>
          <w:b/>
          <w:bCs/>
          <w:u w:val="thick" w:color="000000"/>
          <w:position w:val="-1"/>
        </w:rPr>
        <w:t>A</w:t>
      </w:r>
      <w:r>
        <w:rPr>
          <w:rFonts w:ascii="Tahoma" w:hAnsi="Tahoma" w:cs="Tahoma" w:eastAsia="Tahoma"/>
          <w:sz w:val="21"/>
          <w:szCs w:val="21"/>
          <w:spacing w:val="-3"/>
          <w:w w:val="100"/>
          <w:b/>
          <w:bCs/>
          <w:u w:val="thick" w:color="000000"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u w:val="thick" w:color="000000"/>
          <w:position w:val="-1"/>
        </w:rPr>
        <w:t>RIAS</w:t>
      </w:r>
      <w:r>
        <w:rPr>
          <w:rFonts w:ascii="Tahoma" w:hAnsi="Tahoma" w:cs="Tahoma" w:eastAsia="Tahoma"/>
          <w:sz w:val="21"/>
          <w:szCs w:val="21"/>
          <w:spacing w:val="0"/>
          <w:w w:val="100"/>
          <w:b/>
          <w:bCs/>
          <w:position w:val="-1"/>
        </w:rPr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8" w:after="0" w:line="211" w:lineRule="exact"/>
        <w:ind w:left="1985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se</w:t>
      </w:r>
      <w:r>
        <w:rPr>
          <w:rFonts w:ascii="Tahoma" w:hAnsi="Tahoma" w:cs="Tahoma" w:eastAsia="Tahoma"/>
          <w:sz w:val="18"/>
          <w:szCs w:val="18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7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6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ª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-</w:t>
      </w:r>
      <w:r>
        <w:rPr>
          <w:rFonts w:ascii="Tahoma" w:hAnsi="Tahoma" w:cs="Tahoma" w:eastAsia="Tahoma"/>
          <w:sz w:val="18"/>
          <w:szCs w:val="18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ASP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OS</w:t>
      </w:r>
      <w:r>
        <w:rPr>
          <w:rFonts w:ascii="Tahoma" w:hAnsi="Tahoma" w:cs="Tahoma" w:eastAsia="Tahoma"/>
          <w:sz w:val="18"/>
          <w:szCs w:val="18"/>
          <w:spacing w:val="-8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99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99"/>
          <w:position w:val="-1"/>
        </w:rPr>
        <w:t>M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99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99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99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99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CI</w:t>
      </w:r>
      <w:r>
        <w:rPr>
          <w:rFonts w:ascii="Tahoma" w:hAnsi="Tahoma" w:cs="Tahoma" w:eastAsia="Tahoma"/>
          <w:sz w:val="18"/>
          <w:szCs w:val="18"/>
          <w:spacing w:val="1"/>
          <w:w w:val="99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99"/>
          <w:position w:val="-1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99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spacing w:val="-37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...............................</w:t>
      </w:r>
      <w:r>
        <w:rPr>
          <w:rFonts w:ascii="Tahoma" w:hAnsi="Tahoma" w:cs="Tahoma" w:eastAsia="Tahoma"/>
          <w:sz w:val="18"/>
          <w:szCs w:val="18"/>
          <w:spacing w:val="2"/>
          <w:w w:val="99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99"/>
          <w:position w:val="-1"/>
        </w:rPr>
        <w:t>.................</w:t>
      </w:r>
      <w:r>
        <w:rPr>
          <w:rFonts w:ascii="Tahoma" w:hAnsi="Tahoma" w:cs="Tahoma" w:eastAsia="Tahoma"/>
          <w:sz w:val="18"/>
          <w:szCs w:val="18"/>
          <w:spacing w:val="-7"/>
          <w:w w:val="99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-1"/>
        </w:rPr>
        <w:t>6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0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4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4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20" w:h="16840"/>
          <w:pgMar w:top="1200" w:bottom="280" w:left="400" w:right="400"/>
        </w:sectPr>
      </w:pPr>
      <w:rPr/>
    </w:p>
    <w:p>
      <w:pPr>
        <w:spacing w:before="84" w:after="0" w:line="240" w:lineRule="auto"/>
        <w:ind w:left="340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SICI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NES</w:t>
      </w:r>
      <w:r>
        <w:rPr>
          <w:rFonts w:ascii="Arial" w:hAnsi="Arial" w:cs="Arial" w:eastAsia="Arial"/>
          <w:sz w:val="21"/>
          <w:szCs w:val="21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2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NER</w:t>
      </w:r>
      <w:r>
        <w:rPr>
          <w:rFonts w:ascii="Arial" w:hAnsi="Arial" w:cs="Arial" w:eastAsia="Arial"/>
          <w:sz w:val="21"/>
          <w:szCs w:val="21"/>
          <w:spacing w:val="-1"/>
          <w:w w:val="102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LES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ece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esto</w:t>
      </w:r>
      <w:r>
        <w:rPr>
          <w:rFonts w:ascii="Arial" w:hAnsi="Arial" w:cs="Arial" w:eastAsia="Arial"/>
          <w:sz w:val="20"/>
          <w:szCs w:val="20"/>
          <w:spacing w:val="-13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eral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2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2024.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237" w:lineRule="auto"/>
        <w:ind w:left="1476" w:right="1160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2/200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arzo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L),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7/201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erada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9/201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zo,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27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9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ª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LI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,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2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5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produzc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ercado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0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brio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ero,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emit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así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5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4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20" w:h="16840"/>
          <w:pgMar w:top="1180" w:bottom="280" w:left="400" w:right="400"/>
        </w:sectPr>
      </w:pPr>
      <w:rPr/>
    </w:p>
    <w:p>
      <w:pPr>
        <w:spacing w:before="10" w:after="0" w:line="226" w:lineRule="exact"/>
        <w:ind w:left="1476" w:right="116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0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5ª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y,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podrán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sgo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2/201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27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3ª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extend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31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brá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efund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ativo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zo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28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6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ses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carán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TOR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LICO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23" w:right="-20"/>
        <w:jc w:val="left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123" w:right="-20"/>
        <w:jc w:val="left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123" w:right="-20"/>
        <w:jc w:val="left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6" w:lineRule="exact"/>
        <w:ind w:left="2447" w:right="1162" w:firstLine="-324"/>
        <w:jc w:val="left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ector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ercad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SE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6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4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082" w:footer="0" w:top="1280" w:bottom="280" w:left="400" w:right="400"/>
          <w:headerReference w:type="default" r:id="rId10"/>
          <w:pgSz w:w="11920" w:h="16840"/>
        </w:sectPr>
      </w:pPr>
      <w:rPr/>
    </w:p>
    <w:p>
      <w:pPr>
        <w:spacing w:before="3" w:after="0" w:line="240" w:lineRule="auto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123" w:right="210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447" w:right="1165" w:firstLine="-3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2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7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utónomo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ntas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nsfe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vez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utónom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éste,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sopor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Autón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2)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erán,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así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ezca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yorita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ª.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PRESUPUES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BRE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EJECUC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PRESUPUES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5" w:after="0" w:line="237" w:lineRule="auto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zará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6" w:lineRule="exact"/>
        <w:ind w:left="2285" w:right="1165" w:firstLine="-25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</w:rPr>
        <w:t>-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6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2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ón</w:t>
      </w:r>
      <w:r>
        <w:rPr>
          <w:rFonts w:ascii="Arial" w:hAnsi="Arial" w:cs="Arial" w:eastAsia="Arial"/>
          <w:sz w:val="20"/>
          <w:szCs w:val="20"/>
          <w:spacing w:val="-18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orgán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ntifi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6" w:lineRule="exact"/>
        <w:ind w:left="2285" w:right="1165" w:firstLine="-25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</w:rPr>
        <w:t>-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6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2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progr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n: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amas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progr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2285" w:right="1163" w:firstLine="-25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</w:rPr>
        <w:t>-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6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2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ón</w:t>
      </w:r>
      <w:r>
        <w:rPr>
          <w:rFonts w:ascii="Arial" w:hAnsi="Arial" w:cs="Arial" w:eastAsia="Arial"/>
          <w:sz w:val="20"/>
          <w:szCs w:val="20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nco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ún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7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4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082" w:footer="0" w:top="1280" w:bottom="280" w:left="400" w:right="400"/>
          <w:headerReference w:type="default" r:id="rId12"/>
          <w:pgSz w:w="11920" w:h="16840"/>
        </w:sectPr>
      </w:pPr>
      <w:rPr/>
    </w:p>
    <w:p>
      <w:pPr>
        <w:spacing w:before="3" w:after="0" w:line="240" w:lineRule="auto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8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28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28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95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proyec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a”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7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28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96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proyec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a”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7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28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98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6" w:lineRule="exact"/>
        <w:ind w:left="2771" w:right="1166" w:firstLine="-48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99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4" w:firstLine="64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95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96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0/199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88" w:right="116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cu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1476" w:right="116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erio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2/201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27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ª.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–</w:t>
      </w:r>
      <w:r>
        <w:rPr>
          <w:rFonts w:ascii="Arial" w:hAnsi="Arial" w:cs="Arial" w:eastAsia="Arial"/>
          <w:sz w:val="20"/>
          <w:szCs w:val="20"/>
          <w:spacing w:val="5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FO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38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567" w:right="2294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1"/>
          <w:szCs w:val="21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1"/>
          <w:szCs w:val="21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CRÉDI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SUS</w:t>
      </w:r>
      <w:r>
        <w:rPr>
          <w:rFonts w:ascii="Arial" w:hAnsi="Arial" w:cs="Arial" w:eastAsia="Arial"/>
          <w:sz w:val="21"/>
          <w:szCs w:val="21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2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ODIF</w:t>
      </w:r>
      <w:r>
        <w:rPr>
          <w:rFonts w:ascii="Arial" w:hAnsi="Arial" w:cs="Arial" w:eastAsia="Arial"/>
          <w:sz w:val="21"/>
          <w:szCs w:val="21"/>
          <w:spacing w:val="1"/>
          <w:w w:val="102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2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CIONES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0" w:lineRule="exact"/>
        <w:ind w:left="2898" w:right="262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LO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</w:rPr>
        <w:t>TOS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99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LOS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orgán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ca,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6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39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i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LO</w:t>
      </w:r>
      <w:r>
        <w:rPr>
          <w:rFonts w:ascii="Arial" w:hAnsi="Arial" w:cs="Arial" w:eastAsia="Arial"/>
          <w:sz w:val="20"/>
          <w:szCs w:val="20"/>
          <w:spacing w:val="-12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TOS</w:t>
      </w:r>
      <w:r>
        <w:rPr>
          <w:rFonts w:ascii="Arial" w:hAnsi="Arial" w:cs="Arial" w:eastAsia="Arial"/>
          <w:sz w:val="20"/>
          <w:szCs w:val="20"/>
          <w:spacing w:val="-13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98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org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nic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prim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díg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8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4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8/81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082" w:footer="0" w:top="1280" w:bottom="280" w:left="400" w:right="400"/>
          <w:headerReference w:type="default" r:id="rId14"/>
          <w:pgSz w:w="11920" w:h="16840"/>
        </w:sectPr>
      </w:pPr>
      <w:rPr/>
    </w:p>
    <w:p>
      <w:pPr>
        <w:spacing w:before="78" w:after="0" w:line="240" w:lineRule="auto"/>
        <w:ind w:left="19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rogr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área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9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óm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8" w:lineRule="exact"/>
        <w:ind w:left="198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-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vel</w:t>
      </w:r>
      <w:r>
        <w:rPr>
          <w:rFonts w:ascii="Arial" w:hAnsi="Arial" w:cs="Arial" w:eastAsia="Arial"/>
          <w:sz w:val="20"/>
          <w:szCs w:val="20"/>
          <w:spacing w:val="-5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í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o: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14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16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38" w:lineRule="exact"/>
        <w:ind w:left="198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-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vel</w:t>
      </w:r>
      <w:r>
        <w:rPr>
          <w:rFonts w:ascii="Arial" w:hAnsi="Arial" w:cs="Arial" w:eastAsia="Arial"/>
          <w:sz w:val="20"/>
          <w:szCs w:val="20"/>
          <w:spacing w:val="-5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o: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50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Func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os)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cac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es).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38" w:lineRule="exact"/>
        <w:ind w:left="198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-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vel</w:t>
      </w:r>
      <w:r>
        <w:rPr>
          <w:rFonts w:ascii="Arial" w:hAnsi="Arial" w:cs="Arial" w:eastAsia="Arial"/>
          <w:sz w:val="20"/>
          <w:szCs w:val="20"/>
          <w:spacing w:val="-5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as)</w:t>
      </w:r>
      <w:r>
        <w:rPr>
          <w:rFonts w:ascii="Arial" w:hAnsi="Arial" w:cs="Arial" w:eastAsia="Arial"/>
          <w:sz w:val="20"/>
          <w:szCs w:val="20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uri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ad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3" w:after="0" w:line="226" w:lineRule="exact"/>
        <w:ind w:left="2113" w:right="1166" w:firstLine="-12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</w:rPr>
        <w:t>-</w:t>
      </w:r>
      <w:r>
        <w:rPr>
          <w:rFonts w:ascii="Tahoma" w:hAnsi="Tahoma" w:cs="Tahoma" w:eastAsia="Tahoma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vel</w:t>
      </w:r>
      <w:r>
        <w:rPr>
          <w:rFonts w:ascii="Arial" w:hAnsi="Arial" w:cs="Arial" w:eastAsia="Arial"/>
          <w:sz w:val="20"/>
          <w:szCs w:val="20"/>
          <w:spacing w:val="1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Person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27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i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LO</w:t>
      </w:r>
      <w:r>
        <w:rPr>
          <w:rFonts w:ascii="Arial" w:hAnsi="Arial" w:cs="Arial" w:eastAsia="Arial"/>
          <w:sz w:val="20"/>
          <w:szCs w:val="20"/>
          <w:spacing w:val="-12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u w:val="single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4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</w:rPr>
        <w:t>-</w:t>
      </w:r>
      <w:r>
        <w:rPr>
          <w:rFonts w:ascii="Tahoma" w:hAnsi="Tahoma" w:cs="Tahoma" w:eastAsia="Tahoma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nic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ind w:left="18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-</w:t>
      </w:r>
      <w:r>
        <w:rPr>
          <w:rFonts w:ascii="Tahoma" w:hAnsi="Tahoma" w:cs="Tahoma" w:eastAsia="Tahoma"/>
          <w:sz w:val="20"/>
          <w:szCs w:val="20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ecto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rograma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á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ea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exact"/>
        <w:ind w:left="18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-</w:t>
      </w:r>
      <w:r>
        <w:rPr>
          <w:rFonts w:ascii="Tahoma" w:hAnsi="Tahoma" w:cs="Tahoma" w:eastAsia="Tahoma"/>
          <w:sz w:val="20"/>
          <w:szCs w:val="20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ecto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óm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í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49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</w:rPr>
        <w:t>-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5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pr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gr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75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447" w:right="-20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100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día)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7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6" w:lineRule="exact"/>
        <w:ind w:left="3742" w:right="1165" w:firstLine="-324"/>
        <w:jc w:val="left"/>
        <w:tabs>
          <w:tab w:pos="37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99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4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vel</w:t>
      </w:r>
      <w:r>
        <w:rPr>
          <w:rFonts w:ascii="Arial" w:hAnsi="Arial" w:cs="Arial" w:eastAsia="Arial"/>
          <w:sz w:val="20"/>
          <w:szCs w:val="20"/>
          <w:spacing w:val="38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20"/>
          <w:szCs w:val="20"/>
          <w:spacing w:val="4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o: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23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etas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zón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o).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6" w:lineRule="exact"/>
        <w:ind w:left="3742" w:right="1164" w:firstLine="-324"/>
        <w:jc w:val="left"/>
        <w:tabs>
          <w:tab w:pos="37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99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4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vel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4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26" w:lineRule="exact"/>
        <w:ind w:left="2751" w:right="1165" w:firstLine="-25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</w:rPr>
        <w:t>-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spacing w:val="5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atos</w:t>
      </w:r>
      <w:r>
        <w:rPr>
          <w:rFonts w:ascii="Arial" w:hAnsi="Arial" w:cs="Arial" w:eastAsia="Arial"/>
          <w:sz w:val="20"/>
          <w:szCs w:val="20"/>
          <w:spacing w:val="-1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20"/>
          <w:szCs w:val="20"/>
          <w:spacing w:val="-7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gía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éfono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275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399" w:right="-20"/>
        <w:jc w:val="left"/>
        <w:tabs>
          <w:tab w:pos="3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orgán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3399" w:right="-20"/>
        <w:jc w:val="left"/>
        <w:tabs>
          <w:tab w:pos="3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pro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as,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1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ea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27" w:lineRule="exact"/>
        <w:ind w:left="3399" w:right="-20"/>
        <w:jc w:val="left"/>
        <w:tabs>
          <w:tab w:pos="3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ca,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11" w:lineRule="exact"/>
        <w:ind w:left="279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6" w:lineRule="exact"/>
        <w:ind w:left="2771" w:right="116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6" w:lineRule="exact"/>
        <w:ind w:left="2771" w:right="116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asto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6" w:lineRule="exact"/>
        <w:ind w:left="2771" w:right="116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27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430" w:right="-20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ari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3399" w:right="-20"/>
        <w:jc w:val="left"/>
        <w:tabs>
          <w:tab w:pos="3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0/162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0/225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37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Tr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nto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5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–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Tri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utos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47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5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11" w:lineRule="exact"/>
        <w:ind w:left="3688" w:right="564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Loca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3399" w:right="-20"/>
        <w:jc w:val="left"/>
        <w:tabs>
          <w:tab w:pos="3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4/160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1/227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4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“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nto,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47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47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56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ve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6" w:lineRule="exact"/>
        <w:ind w:left="3688" w:right="483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ord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9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4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9/81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16"/>
          <w:pgSz w:w="11920" w:h="16840"/>
        </w:sectPr>
      </w:pPr>
      <w:rPr/>
    </w:p>
    <w:p>
      <w:pPr>
        <w:spacing w:before="80" w:after="0" w:line="237" w:lineRule="auto"/>
        <w:ind w:left="2751" w:right="1161" w:firstLine="-25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utónomo</w:t>
      </w:r>
      <w:r>
        <w:rPr>
          <w:rFonts w:ascii="Arial" w:hAnsi="Arial" w:cs="Arial" w:eastAsia="Arial"/>
          <w:sz w:val="20"/>
          <w:szCs w:val="20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20"/>
          <w:szCs w:val="20"/>
          <w:spacing w:val="18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4)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progr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387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i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LO</w:t>
      </w:r>
      <w:r>
        <w:rPr>
          <w:rFonts w:ascii="Arial" w:hAnsi="Arial" w:cs="Arial" w:eastAsia="Arial"/>
          <w:sz w:val="20"/>
          <w:szCs w:val="20"/>
          <w:spacing w:val="-12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u w:val="single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FIN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18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nic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8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rogr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8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óm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339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i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LO</w:t>
      </w:r>
      <w:r>
        <w:rPr>
          <w:rFonts w:ascii="Arial" w:hAnsi="Arial" w:cs="Arial" w:eastAsia="Arial"/>
          <w:sz w:val="20"/>
          <w:szCs w:val="20"/>
          <w:spacing w:val="-12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u w:val="single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9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8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nic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8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rogr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área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8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óm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8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0/136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9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25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i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LO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TINGE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8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TOS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2412" w:right="223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5" w:lineRule="exact"/>
        <w:ind w:left="1996" w:right="172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i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LO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4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9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  <w:i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i/>
          <w:u w:val="single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i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i/>
          <w:u w:val="single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  <w:i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8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nic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8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8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ó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6" w:lineRule="exact"/>
        <w:ind w:left="1985" w:right="1162" w:firstLine="-12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estando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229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i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LO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  <w:position w:val="-1"/>
        </w:rPr>
        <w:t>X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u w:val="single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TIVOS</w:t>
      </w:r>
      <w:r>
        <w:rPr>
          <w:rFonts w:ascii="Arial" w:hAnsi="Arial" w:cs="Arial" w:eastAsia="Arial"/>
          <w:sz w:val="20"/>
          <w:szCs w:val="20"/>
          <w:spacing w:val="-8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4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FIN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18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nic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8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rogr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área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8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óm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6" w:lineRule="exact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arados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esto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3,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2751" w:right="1165" w:firstLine="-382"/>
        <w:jc w:val="both"/>
        <w:tabs>
          <w:tab w:pos="27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751" w:right="1167" w:firstLine="-382"/>
        <w:jc w:val="both"/>
        <w:tabs>
          <w:tab w:pos="27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10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10/81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18"/>
          <w:pgSz w:w="11920" w:h="16840"/>
        </w:sectPr>
      </w:pPr>
      <w:rPr/>
    </w:p>
    <w:p>
      <w:pPr>
        <w:spacing w:before="79" w:after="0" w:line="238" w:lineRule="auto"/>
        <w:ind w:left="2751" w:right="1166" w:firstLine="-382"/>
        <w:jc w:val="both"/>
        <w:tabs>
          <w:tab w:pos="27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erar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vel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cuyo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332" w:right="1163"/>
        <w:jc w:val="center"/>
        <w:tabs>
          <w:tab w:pos="2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75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75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751" w:right="1164" w:firstLine="-382"/>
        <w:jc w:val="both"/>
        <w:tabs>
          <w:tab w:pos="27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275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75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6" w:lineRule="exact"/>
        <w:ind w:left="2751" w:right="116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amitac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ésta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275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751" w:right="1164" w:firstLine="-382"/>
        <w:jc w:val="both"/>
        <w:tabs>
          <w:tab w:pos="27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sí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5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8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etenda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cuya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sario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310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Í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LO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8" w:after="0" w:line="228" w:lineRule="exact"/>
        <w:ind w:left="1476" w:right="116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11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TOS</w:t>
      </w:r>
      <w:r>
        <w:rPr>
          <w:rFonts w:ascii="Arial" w:hAnsi="Arial" w:cs="Arial" w:eastAsia="Arial"/>
          <w:sz w:val="20"/>
          <w:szCs w:val="20"/>
          <w:spacing w:val="2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TO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TOS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8" w:after="0" w:line="228" w:lineRule="exact"/>
        <w:ind w:left="1476" w:right="1167" w:firstLine="64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utónomos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2123" w:right="64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6" w:lineRule="exact"/>
        <w:ind w:left="2123" w:right="519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zarse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presente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11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2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11/81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20"/>
          <w:pgSz w:w="11920" w:h="16840"/>
        </w:sectPr>
      </w:pPr>
      <w:rPr/>
    </w:p>
    <w:p>
      <w:pPr>
        <w:spacing w:before="80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eresada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haga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eradas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8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17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utónomos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áreas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49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utónomos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ámites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sde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erdo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probac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7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zarse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í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co</w:t>
      </w:r>
      <w:r>
        <w:rPr>
          <w:rFonts w:ascii="Arial" w:hAnsi="Arial" w:cs="Arial" w:eastAsia="Arial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ca,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co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20"/>
          <w:szCs w:val="20"/>
          <w:spacing w:val="1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12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2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12/81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22"/>
          <w:pgSz w:w="11920" w:h="16840"/>
        </w:sectPr>
      </w:pPr>
      <w:rPr/>
    </w:p>
    <w:p>
      <w:pPr>
        <w:spacing w:before="80" w:after="0" w:line="237" w:lineRule="auto"/>
        <w:ind w:left="1476" w:right="1166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36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0/199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00" w:right="-20"/>
        <w:jc w:val="left"/>
        <w:tabs>
          <w:tab w:pos="2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</w:rPr>
        <w:t>-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ab/>
      </w:r>
      <w:r>
        <w:rPr>
          <w:rFonts w:ascii="Tahoma" w:hAnsi="Tahoma" w:cs="Tahoma" w:eastAsia="Tahoma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ind w:left="1800" w:right="-20"/>
        <w:jc w:val="left"/>
        <w:tabs>
          <w:tab w:pos="2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-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ab/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vos</w:t>
      </w:r>
      <w:r>
        <w:rPr>
          <w:rFonts w:ascii="Arial" w:hAnsi="Arial" w:cs="Arial" w:eastAsia="Arial"/>
          <w:sz w:val="20"/>
          <w:szCs w:val="20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ota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os</w:t>
      </w:r>
      <w:r>
        <w:rPr>
          <w:rFonts w:ascii="Arial" w:hAnsi="Arial" w:cs="Arial" w:eastAsia="Arial"/>
          <w:sz w:val="20"/>
          <w:szCs w:val="20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ún</w:t>
      </w:r>
      <w:r>
        <w:rPr>
          <w:rFonts w:ascii="Arial" w:hAnsi="Arial" w:cs="Arial" w:eastAsia="Arial"/>
          <w:sz w:val="20"/>
          <w:szCs w:val="20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esto</w:t>
      </w:r>
      <w:r>
        <w:rPr>
          <w:rFonts w:ascii="Arial" w:hAnsi="Arial" w:cs="Arial" w:eastAsia="Arial"/>
          <w:sz w:val="20"/>
          <w:szCs w:val="20"/>
          <w:spacing w:val="-1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8" w:lineRule="exact"/>
        <w:ind w:left="2123" w:right="1167" w:firstLine="-324"/>
        <w:jc w:val="both"/>
        <w:tabs>
          <w:tab w:pos="2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</w:rPr>
        <w:t>-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ab/>
      </w:r>
      <w:r>
        <w:rPr>
          <w:rFonts w:ascii="Tahoma" w:hAnsi="Tahoma" w:cs="Tahoma" w:eastAsia="Tahoma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6" w:lineRule="exact"/>
        <w:ind w:left="2123" w:right="1168" w:firstLine="-324"/>
        <w:jc w:val="both"/>
        <w:tabs>
          <w:tab w:pos="2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</w:rPr>
        <w:t>-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ab/>
      </w:r>
      <w:r>
        <w:rPr>
          <w:rFonts w:ascii="Tahoma" w:hAnsi="Tahoma" w:cs="Tahoma" w:eastAsia="Tahoma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6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xce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e,</w:t>
      </w:r>
      <w:r>
        <w:rPr>
          <w:rFonts w:ascii="Arial" w:hAnsi="Arial" w:cs="Arial" w:eastAsia="Arial"/>
          <w:sz w:val="20"/>
          <w:szCs w:val="20"/>
          <w:spacing w:val="-11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2285" w:right="1166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yu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o,</w:t>
      </w:r>
      <w:r>
        <w:rPr>
          <w:rFonts w:ascii="Arial" w:hAnsi="Arial" w:cs="Arial" w:eastAsia="Arial"/>
          <w:sz w:val="20"/>
          <w:szCs w:val="20"/>
          <w:spacing w:val="-11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uta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285" w:right="1165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5%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1927" w:right="116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proyec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28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6" w:lineRule="exact"/>
        <w:ind w:left="2285" w:right="1167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6" w:lineRule="exact"/>
        <w:ind w:left="2285" w:right="1167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ª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TOS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TOS.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5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ofic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así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95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96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proyec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ectad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ectos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propu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e/a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6" w:lineRule="exact"/>
        <w:ind w:left="1476" w:right="116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compañ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se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8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ustific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va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orada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arse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sari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nte,</w:t>
      </w:r>
      <w:r>
        <w:rPr>
          <w:rFonts w:ascii="Arial" w:hAnsi="Arial" w:cs="Arial" w:eastAsia="Arial"/>
          <w:sz w:val="20"/>
          <w:szCs w:val="20"/>
          <w:spacing w:val="-13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do</w:t>
      </w:r>
      <w:r>
        <w:rPr>
          <w:rFonts w:ascii="Arial" w:hAnsi="Arial" w:cs="Arial" w:eastAsia="Arial"/>
          <w:sz w:val="20"/>
          <w:szCs w:val="20"/>
          <w:spacing w:val="-13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ª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2285" w:right="1165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sí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13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2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13/81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24"/>
          <w:pgSz w:w="11920" w:h="16840"/>
        </w:sectPr>
      </w:pPr>
      <w:rPr/>
    </w:p>
    <w:p>
      <w:pPr>
        <w:spacing w:before="80" w:after="0" w:line="237" w:lineRule="auto"/>
        <w:ind w:left="2281" w:right="1168" w:firstLine="-31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7" w:lineRule="auto"/>
        <w:ind w:left="2285" w:right="1165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yores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ectiv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8" w:lineRule="exact"/>
        <w:ind w:left="2281" w:right="116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19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7" w:lineRule="auto"/>
        <w:ind w:left="2285" w:right="116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0/1990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77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2/200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arz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0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zará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ámites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ectados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6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ecten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6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39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2285" w:right="1163" w:firstLine="-3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7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0.227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9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3</w:t>
      </w:r>
      <w:r>
        <w:rPr>
          <w:rFonts w:ascii="Arial" w:hAnsi="Arial" w:cs="Arial" w:eastAsia="Arial"/>
          <w:sz w:val="20"/>
          <w:szCs w:val="20"/>
          <w:spacing w:val="-11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etirada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os”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6" w:lineRule="exact"/>
        <w:ind w:left="2285" w:right="1166" w:firstLine="-3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s”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os”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14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2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14/81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26"/>
          <w:pgSz w:w="11920" w:h="16840"/>
        </w:sectPr>
      </w:pPr>
      <w:rPr/>
    </w:p>
    <w:p>
      <w:pPr>
        <w:spacing w:before="80" w:after="0" w:line="237" w:lineRule="auto"/>
        <w:ind w:left="2285" w:right="1161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0.133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es”,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ámb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7" w:lineRule="auto"/>
        <w:ind w:left="2285" w:right="1162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0.133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áfico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áfic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7" w:lineRule="auto"/>
        <w:ind w:left="2285" w:right="1165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0.500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a”,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0,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3.00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7" w:lineRule="auto"/>
        <w:ind w:left="2285" w:right="1167" w:firstLine="-324"/>
        <w:jc w:val="both"/>
        <w:tabs>
          <w:tab w:pos="2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3.33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4" w:firstLine="64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arac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Transf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arci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o,</w:t>
      </w:r>
      <w:r>
        <w:rPr>
          <w:rFonts w:ascii="Arial" w:hAnsi="Arial" w:cs="Arial" w:eastAsia="Arial"/>
          <w:sz w:val="20"/>
          <w:szCs w:val="20"/>
          <w:spacing w:val="-11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utónom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28" w:lineRule="exact"/>
        <w:ind w:left="2771" w:right="1164" w:firstLine="-3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24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ncre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764" w:right="116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ecten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27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8" w:lineRule="exact"/>
        <w:ind w:left="2764" w:right="1169" w:firstLine="-31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ecten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progr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ectua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15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2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15/81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28"/>
          <w:pgSz w:w="11920" w:h="16840"/>
        </w:sectPr>
      </w:pPr>
      <w:rPr/>
    </w:p>
    <w:p>
      <w:pPr>
        <w:spacing w:before="74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LOS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2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99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99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0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utónom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a/s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a/s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_M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grupo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uya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ca),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uscri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astos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6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presa,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proyec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TOS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astos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sec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no</w:t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aria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7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2447" w:right="1163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com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sos</w:t>
      </w:r>
      <w:r>
        <w:rPr>
          <w:rFonts w:ascii="Arial" w:hAnsi="Arial" w:cs="Arial" w:eastAsia="Arial"/>
          <w:sz w:val="20"/>
          <w:szCs w:val="20"/>
          <w:spacing w:val="-1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ecto,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omiso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omiso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6" w:lineRule="exact"/>
        <w:ind w:left="2447" w:right="116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6" w:lineRule="exact"/>
        <w:ind w:left="2447" w:right="1166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sario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1" w:lineRule="exact"/>
        <w:ind w:left="2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9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si</w:t>
      </w:r>
      <w:r>
        <w:rPr>
          <w:rFonts w:ascii="Arial" w:hAnsi="Arial" w:cs="Arial" w:eastAsia="Arial"/>
          <w:sz w:val="20"/>
          <w:szCs w:val="20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20"/>
          <w:szCs w:val="20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20"/>
          <w:szCs w:val="20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go</w:t>
      </w:r>
      <w:r>
        <w:rPr>
          <w:rFonts w:ascii="Arial" w:hAnsi="Arial" w:cs="Arial" w:eastAsia="Arial"/>
          <w:sz w:val="20"/>
          <w:szCs w:val="20"/>
          <w:spacing w:val="-1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20"/>
          <w:szCs w:val="20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9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4"/>
          <w:w w:val="9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con</w:t>
      </w:r>
      <w:r>
        <w:rPr>
          <w:rFonts w:ascii="Arial" w:hAnsi="Arial" w:cs="Arial" w:eastAsia="Arial"/>
          <w:sz w:val="20"/>
          <w:szCs w:val="20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cargo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16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3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16/81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420" w:bottom="280" w:left="400" w:right="400"/>
          <w:headerReference w:type="default" r:id="rId30"/>
          <w:pgSz w:w="11920" w:h="16840"/>
        </w:sectPr>
      </w:pPr>
      <w:rPr/>
    </w:p>
    <w:p>
      <w:pPr>
        <w:spacing w:before="83" w:after="0" w:line="228" w:lineRule="exact"/>
        <w:ind w:left="2447" w:right="116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pré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6" w:lineRule="exact"/>
        <w:ind w:left="2447" w:right="116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6" w:lineRule="exact"/>
        <w:ind w:left="2447" w:right="1163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propu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a/s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2447" w:right="1166" w:firstLine="-341"/>
        <w:jc w:val="both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proye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uya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6" w:lineRule="exact"/>
        <w:ind w:left="2447" w:right="1165" w:firstLine="-341"/>
        <w:jc w:val="both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2106" w:right="-20"/>
        <w:jc w:val="left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omiso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ntua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produzca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proye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carse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nmed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ésta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extend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cerse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26" w:lineRule="exact"/>
        <w:ind w:left="1476" w:right="1166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7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2436" w:right="1164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31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ectiv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6" w:lineRule="exact"/>
        <w:ind w:left="2436" w:right="1168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21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1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0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propu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eresad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se,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17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3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17/81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32"/>
          <w:pgSz w:w="11920" w:h="16840"/>
        </w:sectPr>
      </w:pPr>
      <w:rPr/>
    </w:p>
    <w:p>
      <w:pPr>
        <w:spacing w:before="80" w:after="0" w:line="237" w:lineRule="auto"/>
        <w:ind w:left="1476" w:right="116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proye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arzo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urso.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nmed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0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emane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proye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proyec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emane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presente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cuyo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primer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cump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nto</w:t>
      </w:r>
      <w:r>
        <w:rPr>
          <w:rFonts w:ascii="Arial" w:hAnsi="Arial" w:cs="Arial" w:eastAsia="Arial"/>
          <w:sz w:val="20"/>
          <w:szCs w:val="20"/>
          <w:spacing w:val="-11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7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ectada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emane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corpor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7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emane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599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20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8" w:after="0" w:line="228" w:lineRule="exact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8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ectivo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2447" w:right="1167" w:firstLine="-3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emiti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6" w:lineRule="exact"/>
        <w:ind w:left="2447" w:right="116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utónomo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2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4)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Ju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erno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18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3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18/81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34"/>
          <w:pgSz w:w="11920" w:h="16840"/>
        </w:sectPr>
      </w:pPr>
      <w:rPr/>
    </w:p>
    <w:p>
      <w:pPr>
        <w:spacing w:before="78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probac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amite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21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FI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6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413" w:right="2137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Í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ULO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1"/>
          <w:szCs w:val="21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J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EC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21"/>
          <w:szCs w:val="21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LIQU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CIÓN</w:t>
      </w:r>
      <w:r>
        <w:rPr>
          <w:rFonts w:ascii="Arial" w:hAnsi="Arial" w:cs="Arial" w:eastAsia="Arial"/>
          <w:sz w:val="21"/>
          <w:szCs w:val="21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21"/>
          <w:szCs w:val="21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2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RE</w:t>
      </w:r>
      <w:r>
        <w:rPr>
          <w:rFonts w:ascii="Arial" w:hAnsi="Arial" w:cs="Arial" w:eastAsia="Arial"/>
          <w:sz w:val="21"/>
          <w:szCs w:val="21"/>
          <w:spacing w:val="1"/>
          <w:w w:val="102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UPUE</w:t>
      </w:r>
      <w:r>
        <w:rPr>
          <w:rFonts w:ascii="Arial" w:hAnsi="Arial" w:cs="Arial" w:eastAsia="Arial"/>
          <w:sz w:val="21"/>
          <w:szCs w:val="21"/>
          <w:spacing w:val="-1"/>
          <w:w w:val="102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O.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4156" w:right="387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Í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LO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99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4102" w:right="382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1ª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LID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26" w:lineRule="exact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9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zarse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nte,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8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cuya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zará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asto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2123" w:right="1161" w:firstLine="-341"/>
        <w:jc w:val="both"/>
        <w:tabs>
          <w:tab w:pos="2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erno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123" w:right="1166" w:firstLine="-341"/>
        <w:jc w:val="both"/>
        <w:tabs>
          <w:tab w:pos="2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aro,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19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19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3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19/81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36"/>
          <w:pgSz w:w="11920" w:h="16840"/>
        </w:sectPr>
      </w:pPr>
      <w:rPr/>
    </w:p>
    <w:p>
      <w:pPr>
        <w:spacing w:before="80" w:after="0" w:line="237" w:lineRule="auto"/>
        <w:ind w:left="1476" w:right="1165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ores,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de/sa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omiso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cuya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nmed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7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6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asto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erdo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0/199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7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amitad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2447" w:right="1169" w:firstLine="-341"/>
        <w:jc w:val="both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cerca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sas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otiv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6" w:lineRule="exact"/>
        <w:ind w:left="2447" w:right="1167" w:firstLine="-341"/>
        <w:jc w:val="both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6" w:lineRule="exact"/>
        <w:ind w:left="2447" w:right="1168" w:firstLine="-341"/>
        <w:jc w:val="both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2106" w:right="-20"/>
        <w:jc w:val="left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6" w:lineRule="exact"/>
        <w:ind w:left="2447" w:right="1167" w:firstLine="-341"/>
        <w:jc w:val="both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ño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2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zó.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5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2447" w:right="1166" w:firstLine="-324"/>
        <w:jc w:val="both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6" w:lineRule="exact"/>
        <w:ind w:left="2447" w:right="1163" w:firstLine="-324"/>
        <w:jc w:val="both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e/a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2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4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erirá,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xp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6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20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3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20/81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38"/>
          <w:pgSz w:w="11920" w:h="16840"/>
        </w:sectPr>
      </w:pPr>
      <w:rPr/>
    </w:p>
    <w:p>
      <w:pPr>
        <w:spacing w:before="83" w:after="0" w:line="228" w:lineRule="exact"/>
        <w:ind w:left="1476" w:right="116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ca,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orgán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LOS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TOS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26" w:lineRule="exact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sí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9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6" w:lineRule="exact"/>
        <w:ind w:left="1962" w:right="488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a)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ré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disp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ble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b)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ré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dientes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za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pre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aria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omen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7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0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y,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cos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esta</w:t>
      </w:r>
      <w:r>
        <w:rPr>
          <w:rFonts w:ascii="Arial" w:hAnsi="Arial" w:cs="Arial" w:eastAsia="Arial"/>
          <w:sz w:val="20"/>
          <w:szCs w:val="20"/>
          <w:spacing w:val="-13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da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nmov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versas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arado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astos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21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4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21/81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40"/>
          <w:pgSz w:w="11920" w:h="16840"/>
        </w:sectPr>
      </w:pPr>
      <w:rPr/>
    </w:p>
    <w:p>
      <w:pPr>
        <w:spacing w:before="8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hayan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subve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2285" w:right="1162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orden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2285" w:right="1165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52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zará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arac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38" w:lineRule="auto"/>
        <w:ind w:left="1476" w:right="1163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argo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6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2436" w:right="1166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8" w:lineRule="exact"/>
        <w:ind w:left="2434" w:right="1165" w:firstLine="-32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7" w:lineRule="auto"/>
        <w:ind w:left="2434" w:right="1164" w:firstLine="-32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zarlo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8" w:lineRule="exact"/>
        <w:ind w:left="2434" w:right="1167" w:firstLine="-32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omiso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6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zarse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zcan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22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4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22/81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42"/>
          <w:pgSz w:w="11920" w:h="16840"/>
        </w:sectPr>
      </w:pPr>
      <w:rPr/>
    </w:p>
    <w:p>
      <w:pPr>
        <w:spacing w:before="73" w:after="0" w:line="226" w:lineRule="exact"/>
        <w:ind w:left="1476" w:right="1165" w:firstLine="63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4" w:firstLine="63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ará,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8" w:firstLine="63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TOS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yec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proyec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xo,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éste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ectada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123" w:right="116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orci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123" w:right="116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vés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6" w:lineRule="exact"/>
        <w:ind w:left="2123" w:right="116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así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5" w:after="0" w:line="456" w:lineRule="exact"/>
        <w:ind w:left="2123" w:right="116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78" w:lineRule="exact"/>
        <w:ind w:left="1476" w:right="1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es</w:t>
      </w:r>
      <w:r>
        <w:rPr>
          <w:rFonts w:ascii="Arial" w:hAnsi="Arial" w:cs="Arial" w:eastAsia="Arial"/>
          <w:sz w:val="20"/>
          <w:szCs w:val="20"/>
          <w:spacing w:val="4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20"/>
          <w:szCs w:val="20"/>
          <w:spacing w:val="49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ete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ón</w:t>
      </w:r>
      <w:r>
        <w:rPr>
          <w:rFonts w:ascii="Arial" w:hAnsi="Arial" w:cs="Arial" w:eastAsia="Arial"/>
          <w:sz w:val="20"/>
          <w:szCs w:val="20"/>
          <w:spacing w:val="43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20"/>
          <w:szCs w:val="20"/>
          <w:spacing w:val="49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os</w:t>
      </w:r>
      <w:r>
        <w:rPr>
          <w:rFonts w:ascii="Arial" w:hAnsi="Arial" w:cs="Arial" w:eastAsia="Arial"/>
          <w:sz w:val="20"/>
          <w:szCs w:val="20"/>
          <w:spacing w:val="4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48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os</w:t>
      </w:r>
      <w:r>
        <w:rPr>
          <w:rFonts w:ascii="Arial" w:hAnsi="Arial" w:cs="Arial" w:eastAsia="Arial"/>
          <w:sz w:val="20"/>
          <w:szCs w:val="20"/>
          <w:spacing w:val="4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con</w:t>
      </w:r>
      <w:r>
        <w:rPr>
          <w:rFonts w:ascii="Arial" w:hAnsi="Arial" w:cs="Arial" w:eastAsia="Arial"/>
          <w:sz w:val="20"/>
          <w:szCs w:val="20"/>
          <w:spacing w:val="46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ón</w:t>
      </w:r>
      <w:r>
        <w:rPr>
          <w:rFonts w:ascii="Arial" w:hAnsi="Arial" w:cs="Arial" w:eastAsia="Arial"/>
          <w:sz w:val="20"/>
          <w:szCs w:val="20"/>
          <w:spacing w:val="4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afec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4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)</w:t>
      </w:r>
      <w:r>
        <w:rPr>
          <w:rFonts w:ascii="Arial" w:hAnsi="Arial" w:cs="Arial" w:eastAsia="Arial"/>
          <w:sz w:val="20"/>
          <w:szCs w:val="20"/>
          <w:spacing w:val="46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1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37" w:lineRule="auto"/>
        <w:ind w:left="1476" w:right="116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asto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cumen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haya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450" w:lineRule="atLeast"/>
        <w:ind w:left="1476" w:right="3557" w:firstLine="239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ª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226" w:lineRule="exact"/>
        <w:ind w:left="1476" w:right="1167" w:firstLine="64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23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4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23/81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200" w:bottom="280" w:left="400" w:right="400"/>
          <w:headerReference w:type="default" r:id="rId44"/>
          <w:pgSz w:w="11920" w:h="16840"/>
        </w:sectPr>
      </w:pPr>
      <w:rPr/>
    </w:p>
    <w:p>
      <w:pPr>
        <w:spacing w:before="3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cume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73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2430" w:right="-20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ersonal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430" w:right="-20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430" w:right="-20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430" w:right="-20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430" w:right="-20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430" w:right="-20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argos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430" w:right="-20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430" w:right="-20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430" w:right="-20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430" w:right="-20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Transf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430" w:right="-20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activ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6" w:lineRule="exact"/>
        <w:ind w:left="2771" w:right="1165" w:firstLine="-341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púb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73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nta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rno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2771" w:right="1166" w:firstLine="-341"/>
        <w:jc w:val="both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6" w:lineRule="exact"/>
        <w:ind w:left="2771" w:right="1167" w:firstLine="-341"/>
        <w:jc w:val="both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6" w:lineRule="exact"/>
        <w:ind w:left="2771" w:right="116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2430" w:right="-20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6" w:lineRule="exact"/>
        <w:ind w:left="2771" w:right="1165" w:firstLine="-341"/>
        <w:jc w:val="both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as</w:t>
      </w:r>
      <w:r>
        <w:rPr>
          <w:rFonts w:ascii="Arial" w:hAnsi="Arial" w:cs="Arial" w:eastAsia="Arial"/>
          <w:sz w:val="20"/>
          <w:szCs w:val="20"/>
          <w:spacing w:val="-1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2430" w:right="-20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430" w:right="-20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73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26" w:lineRule="exact"/>
        <w:ind w:left="2771" w:right="1167" w:firstLine="-341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2430" w:right="-20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73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rga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mos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utón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mo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seña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2123" w:right="19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escri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24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4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24/81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082" w:footer="0" w:top="1280" w:bottom="280" w:left="400" w:right="400"/>
          <w:headerReference w:type="default" r:id="rId46"/>
          <w:pgSz w:w="11920" w:h="16840"/>
        </w:sectPr>
      </w:pPr>
      <w:rPr/>
    </w:p>
    <w:p>
      <w:pPr>
        <w:spacing w:before="3" w:after="0" w:line="240" w:lineRule="auto"/>
        <w:ind w:left="2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1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erda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va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450" w:lineRule="atLeast"/>
        <w:ind w:left="2123" w:right="190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esté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va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brá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447" w:right="1164" w:firstLine="-3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e,</w:t>
      </w:r>
      <w:r>
        <w:rPr>
          <w:rFonts w:ascii="Arial" w:hAnsi="Arial" w:cs="Arial" w:eastAsia="Arial"/>
          <w:sz w:val="20"/>
          <w:szCs w:val="20"/>
          <w:spacing w:val="-1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2447" w:right="196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123" w:right="35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6" w:lineRule="exact"/>
        <w:ind w:left="2447" w:right="116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os),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yan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vo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stos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proce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2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exc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ará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gen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0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ª,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086" w:right="116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7" w:lineRule="auto"/>
        <w:ind w:left="1476" w:right="116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2227" w:right="-20"/>
        <w:jc w:val="left"/>
        <w:tabs>
          <w:tab w:pos="26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8" w:lineRule="exact"/>
        <w:ind w:left="2609" w:right="1163" w:firstLine="-382"/>
        <w:jc w:val="left"/>
        <w:tabs>
          <w:tab w:pos="26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o: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2227" w:right="-20"/>
        <w:jc w:val="left"/>
        <w:tabs>
          <w:tab w:pos="26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227" w:right="-20"/>
        <w:jc w:val="left"/>
        <w:tabs>
          <w:tab w:pos="26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227" w:right="-20"/>
        <w:jc w:val="left"/>
        <w:tabs>
          <w:tab w:pos="26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pré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8" w:lineRule="exact"/>
        <w:ind w:left="2609" w:right="1168" w:firstLine="-382"/>
        <w:jc w:val="left"/>
        <w:tabs>
          <w:tab w:pos="26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2227" w:right="-20"/>
        <w:jc w:val="left"/>
        <w:tabs>
          <w:tab w:pos="26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▪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2574" w:right="543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ozca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xacta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4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dé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probar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25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4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25/81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082" w:footer="0" w:top="1280" w:bottom="280" w:left="400" w:right="400"/>
          <w:headerReference w:type="default" r:id="rId48"/>
          <w:pgSz w:w="11920" w:h="16840"/>
        </w:sectPr>
      </w:pPr>
      <w:rPr/>
    </w:p>
    <w:p>
      <w:pPr>
        <w:spacing w:before="78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-1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os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mentos</w:t>
      </w:r>
      <w:r>
        <w:rPr>
          <w:rFonts w:ascii="Arial" w:hAnsi="Arial" w:cs="Arial" w:eastAsia="Arial"/>
          <w:sz w:val="20"/>
          <w:szCs w:val="20"/>
          <w:spacing w:val="2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se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5.2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efund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0/199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124.4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7/198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e/a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7" w:lineRule="auto"/>
        <w:ind w:left="2771" w:right="1162" w:firstLine="-341"/>
        <w:jc w:val="both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atend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430" w:right="-20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úme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430" w:right="-20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escri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430" w:right="-20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úme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ustifica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430" w:right="-20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7" w:lineRule="auto"/>
        <w:ind w:left="2771" w:right="1165" w:firstLine="-341"/>
        <w:jc w:val="both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os).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vo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eto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430" w:right="-20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oria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va,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así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7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41" w:right="634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rso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99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ersonal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ó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o/a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n;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greso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ü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a,</w:t>
      </w:r>
      <w:r>
        <w:rPr>
          <w:rFonts w:ascii="Arial" w:hAnsi="Arial" w:cs="Arial" w:eastAsia="Arial"/>
          <w:sz w:val="20"/>
          <w:szCs w:val="20"/>
          <w:spacing w:val="-13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o;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ectiv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26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5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26/81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50"/>
          <w:pgSz w:w="11920" w:h="16840"/>
        </w:sectPr>
      </w:pPr>
      <w:rPr/>
    </w:p>
    <w:p>
      <w:pPr>
        <w:spacing w:before="68" w:after="0" w:line="237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es,</w:t>
      </w:r>
      <w:r>
        <w:rPr>
          <w:rFonts w:ascii="Arial" w:hAnsi="Arial" w:cs="Arial" w:eastAsia="Arial"/>
          <w:sz w:val="20"/>
          <w:szCs w:val="20"/>
          <w:spacing w:val="-7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7" w:lineRule="auto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actic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nmed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70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bien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cio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ulo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satisfac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nis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ros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cio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2113" w:right="609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úme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21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436" w:right="339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6" w:lineRule="exact"/>
        <w:ind w:left="2436" w:right="1166" w:firstLine="-3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úme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scal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2436" w:right="551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436" w:right="1166" w:firstLine="-3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2113" w:right="-2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escri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6" w:lineRule="exact"/>
        <w:ind w:left="2436" w:right="11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esté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21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2436" w:right="1167" w:firstLine="-3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cuta,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arado.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2113" w:right="-2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436" w:right="11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19" w:lineRule="exact"/>
        <w:ind w:left="2113" w:right="-2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drán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20"/>
          <w:szCs w:val="20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ur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0" w:footer="0" w:top="1200" w:bottom="280" w:left="400" w:right="400"/>
          <w:headerReference w:type="default" r:id="rId52"/>
          <w:pgSz w:w="11920" w:h="16840"/>
        </w:sectPr>
      </w:pPr>
      <w:rPr/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5" w:lineRule="exact"/>
        <w:ind w:right="-20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as.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uras,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00" w:bottom="280" w:left="400" w:right="400"/>
          <w:cols w:num="2" w:equalWidth="0">
            <w:col w:w="2104" w:space="9"/>
            <w:col w:w="9007"/>
          </w:cols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4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ª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arán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vez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bí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atado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5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átic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nstanc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Jefe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ativo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arlo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27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5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27/81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1920" w:h="16840"/>
          <w:pgMar w:top="1000" w:bottom="280" w:left="400" w:right="400"/>
        </w:sectPr>
      </w:pPr>
      <w:rPr/>
    </w:p>
    <w:p>
      <w:pPr>
        <w:spacing w:before="79" w:after="0" w:line="238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estado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estado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4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sum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evó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cargada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nteced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ar,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ezca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seña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6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zón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argo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8" w:lineRule="auto"/>
        <w:ind w:left="1476" w:right="1163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23" w:right="-20"/>
        <w:jc w:val="left"/>
        <w:tabs>
          <w:tab w:pos="25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úme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123" w:right="-20"/>
        <w:jc w:val="left"/>
        <w:tabs>
          <w:tab w:pos="25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123" w:right="-20"/>
        <w:jc w:val="left"/>
        <w:tabs>
          <w:tab w:pos="25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yecto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447" w:right="1165" w:firstLine="-3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19" w:lineRule="exact"/>
        <w:ind w:left="2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28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5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28/81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54"/>
          <w:pgSz w:w="11920" w:h="16840"/>
        </w:sectPr>
      </w:pPr>
      <w:rPr/>
    </w:p>
    <w:p>
      <w:pPr>
        <w:spacing w:before="80" w:after="0" w:line="237" w:lineRule="auto"/>
        <w:ind w:left="2447" w:right="1166" w:firstLine="-324"/>
        <w:jc w:val="both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7" w:lineRule="auto"/>
        <w:ind w:left="2447" w:right="1167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e”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éste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compañ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zada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utada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proyec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eros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ero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ulos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9: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2123" w:right="1163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argo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7" w:lineRule="auto"/>
        <w:ind w:left="2123" w:right="1165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ereses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ustific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osten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ran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sferencias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ulo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6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2123" w:right="1162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subve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6" w:lineRule="exact"/>
        <w:ind w:left="2123" w:right="1166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6" w:lineRule="exact"/>
        <w:ind w:left="2123" w:right="116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present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ustific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ustific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presentad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suma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29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5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29/81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56"/>
          <w:pgSz w:w="11920" w:h="16840"/>
        </w:sectPr>
      </w:pPr>
      <w:rPr/>
    </w:p>
    <w:p>
      <w:pPr>
        <w:spacing w:before="73" w:after="0" w:line="226" w:lineRule="exact"/>
        <w:ind w:left="1476" w:right="1167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75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75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75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7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omo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30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3/20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29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476" w:right="11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27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6" w:lineRule="exact"/>
        <w:ind w:left="1476" w:right="11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octu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omún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pautas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2285" w:right="1163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provee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acree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ores,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emiti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99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9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mente</w:t>
      </w:r>
      <w:r>
        <w:rPr>
          <w:rFonts w:ascii="Arial" w:hAnsi="Arial" w:cs="Arial" w:eastAsia="Arial"/>
          <w:sz w:val="20"/>
          <w:szCs w:val="20"/>
          <w:spacing w:val="-13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vés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nto,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o/a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emiti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9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medi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6" w:lineRule="exact"/>
        <w:ind w:left="2285" w:right="11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atend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6" w:lineRule="exact"/>
        <w:ind w:left="2285" w:right="1166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yúsc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2285" w:right="407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carac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6" w:lineRule="exact"/>
        <w:ind w:left="2285" w:right="1163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os/as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al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6" w:lineRule="exact"/>
        <w:ind w:left="2285" w:right="1168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cativo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6" w:lineRule="exact"/>
        <w:ind w:left="2285" w:right="116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se,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595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orden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órden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ezca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62ª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urgenc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orden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30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5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30/81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200" w:bottom="280" w:left="400" w:right="400"/>
          <w:headerReference w:type="default" r:id="rId58"/>
          <w:pgSz w:w="11920" w:h="16840"/>
        </w:sectPr>
      </w:pPr>
      <w:rPr/>
    </w:p>
    <w:p>
      <w:pPr>
        <w:spacing w:before="5" w:after="0" w:line="237" w:lineRule="auto"/>
        <w:ind w:left="1476" w:right="116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e/a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utónom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oradoras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nza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estén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736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0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orden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suscr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produzc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pré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argos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grupo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57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cos”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breved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ómica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sustit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5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ético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vor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erecho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acreed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cerlo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emio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vez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verific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26" w:lineRule="exact"/>
        <w:ind w:left="1476" w:right="1165" w:firstLine="64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31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31/81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082" w:footer="0" w:top="1280" w:bottom="280" w:left="400" w:right="400"/>
          <w:headerReference w:type="default" r:id="rId60"/>
          <w:pgSz w:w="11920" w:h="16840"/>
        </w:sectPr>
      </w:pPr>
      <w:rPr/>
    </w:p>
    <w:p>
      <w:pPr>
        <w:spacing w:before="5" w:after="0" w:line="237" w:lineRule="auto"/>
        <w:ind w:left="1476" w:right="116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2" w:lineRule="exact"/>
        <w:ind w:left="393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3ª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cuyo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arecer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cuyo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4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00</w:t>
      </w:r>
      <w:r>
        <w:rPr>
          <w:rFonts w:ascii="Arial" w:hAnsi="Arial" w:cs="Arial" w:eastAsia="Arial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emás.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o: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escrito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as;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serie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bros,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carac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300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€.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0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arán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7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áreas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6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9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comú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cán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7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2268" w:right="-20"/>
        <w:jc w:val="left"/>
        <w:tabs>
          <w:tab w:pos="26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y,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6" w:lineRule="exact"/>
        <w:ind w:left="2609" w:right="1167"/>
        <w:jc w:val="left"/>
        <w:tabs>
          <w:tab w:pos="36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32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32/81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082" w:footer="0" w:top="1280" w:bottom="280" w:left="400" w:right="400"/>
          <w:headerReference w:type="default" r:id="rId62"/>
          <w:pgSz w:w="11920" w:h="16840"/>
        </w:sectPr>
      </w:pPr>
      <w:rPr/>
    </w:p>
    <w:p>
      <w:pPr>
        <w:spacing w:before="3" w:after="0" w:line="240" w:lineRule="auto"/>
        <w:ind w:left="260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left="1476" w:right="1167"/>
        <w:jc w:val="left"/>
        <w:tabs>
          <w:tab w:pos="2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TÓN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5" w:after="0" w:line="237" w:lineRule="auto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nmu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utónomos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1476" w:right="1168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utónomos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varán</w:t>
      </w:r>
      <w:r>
        <w:rPr>
          <w:rFonts w:ascii="Arial" w:hAnsi="Arial" w:cs="Arial" w:eastAsia="Arial"/>
          <w:sz w:val="20"/>
          <w:szCs w:val="20"/>
          <w:spacing w:val="-16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utónom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púb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actua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31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emiti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g)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85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s)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€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as: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2771" w:right="1162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0,00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€,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erno,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vez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6" w:lineRule="exact"/>
        <w:ind w:left="2771" w:right="1165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33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33/81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082" w:footer="0" w:top="1280" w:bottom="280" w:left="400" w:right="400"/>
          <w:headerReference w:type="default" r:id="rId64"/>
          <w:pgSz w:w="11920" w:h="16840"/>
        </w:sectPr>
      </w:pPr>
      <w:rPr/>
    </w:p>
    <w:p>
      <w:pPr>
        <w:spacing w:before="80" w:after="0" w:line="237" w:lineRule="auto"/>
        <w:ind w:left="2771" w:right="116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2771" w:right="1163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3.005,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€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erno,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vez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6" w:lineRule="exact"/>
        <w:ind w:left="2771" w:right="1165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erosa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nmueb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6" w:lineRule="exact"/>
        <w:ind w:left="2771" w:right="116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TOS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8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5" w:lineRule="auto"/>
        <w:ind w:left="2285" w:right="4045" w:firstLine="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7" w:lineRule="auto"/>
        <w:ind w:left="2609" w:right="1166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versas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26" w:lineRule="exact"/>
        <w:ind w:left="2609" w:right="1168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emos: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7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útil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estimada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6" w:lineRule="exact"/>
        <w:ind w:left="2933" w:right="1169" w:firstLine="-16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así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27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6" w:lineRule="exact"/>
        <w:ind w:left="2933" w:right="1168" w:firstLine="-16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174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27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7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ectiva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28" w:lineRule="exact"/>
        <w:ind w:left="2609" w:right="1170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7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argo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proye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7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7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7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7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7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7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astos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zarse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ordado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34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34/81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66"/>
          <w:pgSz w:w="11920" w:h="16840"/>
        </w:sectPr>
      </w:pPr>
      <w:rPr/>
    </w:p>
    <w:p>
      <w:pPr>
        <w:spacing w:before="73" w:after="0" w:line="226" w:lineRule="exact"/>
        <w:ind w:left="1476" w:right="1164" w:firstLine="64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40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TOS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TOS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5" w:after="0" w:line="237" w:lineRule="auto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2447" w:right="1164" w:firstLine="-3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6" w:lineRule="exact"/>
        <w:ind w:left="2447" w:right="1167" w:firstLine="-3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6" w:lineRule="exact"/>
        <w:ind w:left="2447" w:right="1169" w:firstLine="-3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8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TOS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26" w:lineRule="exact"/>
        <w:ind w:left="1476" w:right="1167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exto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efund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ey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corda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6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carse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suma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cada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estimac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cordanc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35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35/81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200" w:bottom="280" w:left="400" w:right="400"/>
          <w:headerReference w:type="default" r:id="rId68"/>
          <w:pgSz w:w="11920" w:h="16840"/>
        </w:sectPr>
      </w:pPr>
      <w:rPr/>
    </w:p>
    <w:p>
      <w:pPr>
        <w:spacing w:before="80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vez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astos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evé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TOS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xp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uros,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á,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xpreso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asto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cordanc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vez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nstanc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36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36/81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70"/>
          <w:pgSz w:w="11920" w:h="16840"/>
        </w:sectPr>
      </w:pPr>
      <w:rPr/>
    </w:p>
    <w:p>
      <w:pPr>
        <w:spacing w:before="79" w:after="0" w:line="238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omo,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Base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ácter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orden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6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TOS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Sector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actuac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así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nst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ucc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ares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6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prevea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sea</w:t>
      </w:r>
      <w:r>
        <w:rPr>
          <w:rFonts w:ascii="Arial" w:hAnsi="Arial" w:cs="Arial" w:eastAsia="Arial"/>
          <w:sz w:val="20"/>
          <w:szCs w:val="20"/>
          <w:spacing w:val="-8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5.000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5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5.000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cuyo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5.00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€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prevea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esa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atista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vez,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drá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presc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se</w:t>
      </w:r>
      <w:r>
        <w:rPr>
          <w:rFonts w:ascii="Arial" w:hAnsi="Arial" w:cs="Arial" w:eastAsia="Arial"/>
          <w:sz w:val="20"/>
          <w:szCs w:val="20"/>
          <w:spacing w:val="-1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del</w:t>
      </w:r>
      <w:r>
        <w:rPr>
          <w:rFonts w:ascii="Arial" w:hAnsi="Arial" w:cs="Arial" w:eastAsia="Arial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acto</w:t>
      </w:r>
      <w:r>
        <w:rPr>
          <w:rFonts w:ascii="Arial" w:hAnsi="Arial" w:cs="Arial" w:eastAsia="Arial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vo</w:t>
      </w:r>
      <w:r>
        <w:rPr>
          <w:rFonts w:ascii="Arial" w:hAnsi="Arial" w:cs="Arial" w:eastAsia="Arial"/>
          <w:sz w:val="20"/>
          <w:szCs w:val="20"/>
          <w:spacing w:val="-1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2447" w:right="1167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2447" w:right="-20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otivo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447" w:right="116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e,</w:t>
      </w:r>
      <w:r>
        <w:rPr>
          <w:rFonts w:ascii="Arial" w:hAnsi="Arial" w:cs="Arial" w:eastAsia="Arial"/>
          <w:sz w:val="20"/>
          <w:szCs w:val="20"/>
          <w:spacing w:val="-8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2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6" w:lineRule="exact"/>
        <w:ind w:left="2447" w:right="1168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esto,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37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37/81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72"/>
          <w:pgSz w:w="11920" w:h="16840"/>
        </w:sectPr>
      </w:pPr>
      <w:rPr/>
    </w:p>
    <w:p>
      <w:pPr>
        <w:spacing w:before="83" w:after="0" w:line="228" w:lineRule="exact"/>
        <w:ind w:left="2447" w:right="116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ácter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etas,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3.00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€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cuyo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atos,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vés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ª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TICIPOS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JA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9" w:after="0" w:line="237" w:lineRule="auto"/>
        <w:ind w:left="1476" w:right="1205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a”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etas,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atend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nscri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ursos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ersona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TIVOS.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6" w:lineRule="exact"/>
        <w:ind w:left="1476" w:right="1214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podrán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zarse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06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0" w:lineRule="exact"/>
        <w:ind w:left="1476" w:right="1210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ustific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versos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6" w:lineRule="exact"/>
        <w:ind w:left="1476" w:right="1208" w:firstLine="69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produz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7" w:lineRule="auto"/>
        <w:ind w:left="1476" w:right="1206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4.1)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xcus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211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4.2)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proporc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209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4.3)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brados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present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púb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7" w:lineRule="auto"/>
        <w:ind w:left="1476" w:right="1209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4.4)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dmitir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38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38/81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74"/>
          <w:pgSz w:w="11920" w:h="16840"/>
        </w:sectPr>
      </w:pPr>
      <w:rPr/>
    </w:p>
    <w:p>
      <w:pPr>
        <w:spacing w:before="67" w:after="0" w:line="237" w:lineRule="auto"/>
        <w:ind w:left="1476" w:right="1210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4.5)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uzc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1476" w:right="1209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5.1)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4º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o/a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o/a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7" w:lineRule="auto"/>
        <w:ind w:left="1476" w:right="1213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5.2)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ectivo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atend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custod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476" w:right="116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os/l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os(as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zarán,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present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31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8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31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6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emb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e,</w:t>
      </w:r>
      <w:r>
        <w:rPr>
          <w:rFonts w:ascii="Arial" w:hAnsi="Arial" w:cs="Arial" w:eastAsia="Arial"/>
          <w:sz w:val="20"/>
          <w:szCs w:val="20"/>
          <w:spacing w:val="-11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ucc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2088" w:right="259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la</w:t>
      </w:r>
      <w:r>
        <w:rPr>
          <w:rFonts w:ascii="Arial" w:hAnsi="Arial" w:cs="Arial" w:eastAsia="Arial"/>
          <w:sz w:val="20"/>
          <w:szCs w:val="20"/>
          <w:spacing w:val="-4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era</w:t>
      </w:r>
      <w:r>
        <w:rPr>
          <w:rFonts w:ascii="Arial" w:hAnsi="Arial" w:cs="Arial" w:eastAsia="Arial"/>
          <w:sz w:val="20"/>
          <w:szCs w:val="20"/>
          <w:spacing w:val="-8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del</w:t>
      </w:r>
      <w:r>
        <w:rPr>
          <w:rFonts w:ascii="Arial" w:hAnsi="Arial" w:cs="Arial" w:eastAsia="Arial"/>
          <w:sz w:val="20"/>
          <w:szCs w:val="20"/>
          <w:spacing w:val="-5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99"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o: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21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8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atend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Jefe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39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39/81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180" w:bottom="280" w:left="400" w:right="400"/>
          <w:headerReference w:type="default" r:id="rId76"/>
          <w:pgSz w:w="11920" w:h="16840"/>
        </w:sectPr>
      </w:pPr>
      <w:rPr/>
    </w:p>
    <w:p>
      <w:pPr>
        <w:spacing w:before="80" w:after="0" w:line="237" w:lineRule="auto"/>
        <w:ind w:left="1476" w:right="1166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vez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8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zarse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8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ntice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5" w:lineRule="exact"/>
        <w:ind w:left="21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me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e,</w:t>
      </w:r>
      <w:r>
        <w:rPr>
          <w:rFonts w:ascii="Arial" w:hAnsi="Arial" w:cs="Arial" w:eastAsia="Arial"/>
          <w:sz w:val="20"/>
          <w:szCs w:val="20"/>
          <w:spacing w:val="-1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ra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er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rep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ción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8" w:after="0" w:line="228" w:lineRule="exact"/>
        <w:ind w:left="1476" w:right="1166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área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8" w:lineRule="auto"/>
        <w:ind w:left="1476" w:right="1163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7" w:lineRule="auto"/>
        <w:ind w:left="1476" w:right="1162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embargad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embargos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orden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9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6" w:lineRule="exact"/>
        <w:ind w:left="1476" w:right="1165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emiti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docum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9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3" w:after="0" w:line="336" w:lineRule="exact"/>
        <w:ind w:left="2113" w:right="116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vez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2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8" w:lineRule="exact"/>
        <w:ind w:left="1476" w:right="1167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área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probac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7" w:lineRule="auto"/>
        <w:ind w:left="1476" w:right="1169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o"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TÍA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6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verific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40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40/81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78"/>
          <w:pgSz w:w="11920" w:h="16840"/>
        </w:sectPr>
      </w:pPr>
      <w:rPr/>
    </w:p>
    <w:p>
      <w:pPr>
        <w:spacing w:before="80" w:after="0" w:line="237" w:lineRule="auto"/>
        <w:ind w:left="1476" w:right="1164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verific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2123" w:right="1165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7%,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e,</w:t>
      </w:r>
      <w:r>
        <w:rPr>
          <w:rFonts w:ascii="Arial" w:hAnsi="Arial" w:cs="Arial" w:eastAsia="Arial"/>
          <w:sz w:val="20"/>
          <w:szCs w:val="20"/>
          <w:spacing w:val="-13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6" w:lineRule="exact"/>
        <w:ind w:left="2123" w:right="1168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18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123" w:right="1164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argen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8" w:lineRule="auto"/>
        <w:ind w:left="1476" w:right="1161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actua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brá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6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ncre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o,</w:t>
      </w:r>
      <w:r>
        <w:rPr>
          <w:rFonts w:ascii="Arial" w:hAnsi="Arial" w:cs="Arial" w:eastAsia="Arial"/>
          <w:sz w:val="20"/>
          <w:szCs w:val="20"/>
          <w:spacing w:val="-13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emás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ecre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se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eva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8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sión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cion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8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sario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ácter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zarán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ambios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ñ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6" w:lineRule="exact"/>
        <w:ind w:left="1476" w:right="1164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8" w:lineRule="exact"/>
        <w:ind w:left="1476" w:right="1162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Tras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prac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6" w:lineRule="exact"/>
        <w:ind w:left="1476" w:right="1168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ores,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extens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escri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7" w:lineRule="auto"/>
        <w:ind w:left="1476" w:right="1164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está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escrit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7" w:lineRule="auto"/>
        <w:ind w:left="1476" w:right="1161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arlo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emen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ario</w:t>
      </w:r>
      <w:r>
        <w:rPr>
          <w:rFonts w:ascii="Arial" w:hAnsi="Arial" w:cs="Arial" w:eastAsia="Arial"/>
          <w:sz w:val="20"/>
          <w:szCs w:val="20"/>
          <w:spacing w:val="-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ativo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  <w:i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41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41/81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80"/>
          <w:pgSz w:w="11920" w:h="16840"/>
        </w:sectPr>
      </w:pPr>
      <w:rPr/>
    </w:p>
    <w:p>
      <w:pPr>
        <w:spacing w:before="79" w:after="0" w:line="238" w:lineRule="auto"/>
        <w:ind w:left="1476" w:right="116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af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presu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preex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s,</w:t>
      </w:r>
      <w:r>
        <w:rPr>
          <w:rFonts w:ascii="Arial" w:hAnsi="Arial" w:cs="Arial" w:eastAsia="Arial"/>
          <w:sz w:val="20"/>
          <w:szCs w:val="20"/>
          <w:spacing w:val="-15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</w:t>
      </w:r>
      <w:r>
        <w:rPr>
          <w:rFonts w:ascii="Arial" w:hAnsi="Arial" w:cs="Arial" w:eastAsia="Arial"/>
          <w:sz w:val="20"/>
          <w:szCs w:val="20"/>
          <w:spacing w:val="-1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cativa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1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476" w:right="872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76" w:right="631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8º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TICI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1476" w:right="1165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zca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causa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otivó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ectuad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1476" w:right="528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7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vó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nstituc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76" w:right="524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TOS</w:t>
      </w:r>
      <w:r>
        <w:rPr>
          <w:rFonts w:ascii="Arial" w:hAnsi="Arial" w:cs="Arial" w:eastAsia="Arial"/>
          <w:sz w:val="20"/>
          <w:szCs w:val="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8" w:lineRule="auto"/>
        <w:ind w:left="1476" w:right="1163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ustific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cuya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6" w:lineRule="exact"/>
        <w:ind w:left="1476" w:right="1168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órden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476" w:right="458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0/199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1476" w:right="1167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vo,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brán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azo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19" w:lineRule="exact"/>
        <w:ind w:left="1476" w:right="904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" w:after="0" w:line="238" w:lineRule="auto"/>
        <w:ind w:left="1476" w:right="1162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ustific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1476" w:right="1167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1476" w:right="579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1476" w:right="1168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cativa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1476" w:right="116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era.</w:t>
      </w:r>
      <w:r>
        <w:rPr>
          <w:rFonts w:ascii="Arial" w:hAnsi="Arial" w:cs="Arial" w:eastAsia="Arial"/>
          <w:sz w:val="20"/>
          <w:szCs w:val="20"/>
          <w:spacing w:val="-7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7" w:lineRule="auto"/>
        <w:ind w:left="1476" w:right="116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o/a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1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ustific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6" w:lineRule="exact"/>
        <w:ind w:left="1476" w:right="116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acreed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ustific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ustific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6" w:lineRule="exact"/>
        <w:ind w:left="1476" w:right="1164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acreed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476" w:right="689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brados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J_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emiti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31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va.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42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42/81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82"/>
          <w:pgSz w:w="11920" w:h="16840"/>
        </w:sectPr>
      </w:pPr>
      <w:rPr/>
    </w:p>
    <w:p>
      <w:pPr>
        <w:spacing w:before="83" w:after="0" w:line="228" w:lineRule="exact"/>
        <w:ind w:left="1476" w:right="11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acreed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cuya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cativa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21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Justifi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ar”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bren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ácter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7" w:lineRule="auto"/>
        <w:ind w:left="1476" w:right="116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car,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1476" w:right="1165" w:firstLine="63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1476" w:right="11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€,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7" w:lineRule="auto"/>
        <w:ind w:left="1476" w:right="116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present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cativo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140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–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TOCO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37" w:lineRule="auto"/>
        <w:ind w:left="1476" w:right="1163" w:firstLine="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6.01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vas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empeño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26" w:lineRule="exact"/>
        <w:ind w:left="1798" w:right="199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zcan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dmi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79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37" w:lineRule="auto"/>
        <w:ind w:left="1476" w:right="1162" w:firstLine="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ustific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suscrita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éste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produce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ativo</w:t>
      </w:r>
      <w:r>
        <w:rPr>
          <w:rFonts w:ascii="Arial" w:hAnsi="Arial" w:cs="Arial" w:eastAsia="Arial"/>
          <w:sz w:val="20"/>
          <w:szCs w:val="20"/>
          <w:spacing w:val="-1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ario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otivo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8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5" w:lineRule="exact"/>
        <w:ind w:left="4025" w:right="374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LO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LOS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-1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1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zca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brá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2447" w:right="1163" w:firstLine="-3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es</w:t>
      </w:r>
      <w:r>
        <w:rPr>
          <w:rFonts w:ascii="Arial" w:hAnsi="Arial" w:cs="Arial" w:eastAsia="Arial"/>
          <w:sz w:val="20"/>
          <w:szCs w:val="20"/>
          <w:spacing w:val="2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20"/>
          <w:szCs w:val="20"/>
          <w:spacing w:val="3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aído</w:t>
      </w:r>
      <w:r>
        <w:rPr>
          <w:rFonts w:ascii="Arial" w:hAnsi="Arial" w:cs="Arial" w:eastAsia="Arial"/>
          <w:sz w:val="20"/>
          <w:szCs w:val="20"/>
          <w:spacing w:val="22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27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29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eso</w:t>
      </w:r>
      <w:r>
        <w:rPr>
          <w:rFonts w:ascii="Arial" w:hAnsi="Arial" w:cs="Arial" w:eastAsia="Arial"/>
          <w:sz w:val="20"/>
          <w:szCs w:val="20"/>
          <w:spacing w:val="25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ecto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zará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do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so</w:t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b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447" w:right="1164" w:firstLine="-3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sos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aí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ere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447" w:right="116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utar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omiso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2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erdo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6" w:lineRule="exact"/>
        <w:ind w:left="2447" w:right="116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43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43/81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84"/>
          <w:pgSz w:w="11920" w:h="16840"/>
        </w:sectPr>
      </w:pPr>
      <w:rPr/>
    </w:p>
    <w:p>
      <w:pPr>
        <w:spacing w:before="80" w:after="0" w:line="237" w:lineRule="auto"/>
        <w:ind w:left="2447" w:right="1161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-16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eriv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en</w:t>
      </w:r>
      <w:r>
        <w:rPr>
          <w:rFonts w:ascii="Arial" w:hAnsi="Arial" w:cs="Arial" w:eastAsia="Arial"/>
          <w:sz w:val="20"/>
          <w:szCs w:val="20"/>
          <w:spacing w:val="-15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ómico</w:t>
      </w:r>
      <w:r>
        <w:rPr>
          <w:rFonts w:ascii="Arial" w:hAnsi="Arial" w:cs="Arial" w:eastAsia="Arial"/>
          <w:sz w:val="20"/>
          <w:szCs w:val="20"/>
          <w:spacing w:val="-16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scal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cerá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vez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7" w:lineRule="auto"/>
        <w:ind w:left="2447" w:right="1164" w:firstLine="-324"/>
        <w:jc w:val="both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vez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xacta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6" w:lineRule="exact"/>
        <w:ind w:left="2447" w:right="1164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g)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ést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producto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6" w:lineRule="exact"/>
        <w:ind w:left="2447" w:right="1164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vez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6" w:lineRule="exact"/>
        <w:ind w:left="2447" w:right="116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ozca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2447" w:right="525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447" w:right="1162" w:firstLine="-324"/>
        <w:jc w:val="both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os</w:t>
      </w:r>
      <w:r>
        <w:rPr>
          <w:rFonts w:ascii="Arial" w:hAnsi="Arial" w:cs="Arial" w:eastAsia="Arial"/>
          <w:sz w:val="20"/>
          <w:szCs w:val="20"/>
          <w:spacing w:val="-18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á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5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eza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7" w:lineRule="auto"/>
        <w:ind w:left="1476" w:right="116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99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ecc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vés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carse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ómica-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otifi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cursos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uye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258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ª.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LA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4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efund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44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44/81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86"/>
          <w:pgSz w:w="11920" w:h="16840"/>
        </w:sectPr>
      </w:pPr>
      <w:rPr/>
    </w:p>
    <w:p>
      <w:pPr>
        <w:spacing w:before="80" w:after="0" w:line="237" w:lineRule="auto"/>
        <w:ind w:left="1476" w:right="1160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oria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án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erechos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nmueb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zará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dependencia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enca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gada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ción.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dependencia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unicará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Servicio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actuac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zará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orporac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cos,</w:t>
      </w:r>
      <w:r>
        <w:rPr>
          <w:rFonts w:ascii="Arial" w:hAnsi="Arial" w:cs="Arial" w:eastAsia="Arial"/>
          <w:sz w:val="20"/>
          <w:szCs w:val="20"/>
          <w:spacing w:val="-11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4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nza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1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ustific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8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nza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45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45/81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88"/>
          <w:pgSz w:w="11920" w:h="16840"/>
        </w:sectPr>
      </w:pPr>
      <w:rPr/>
    </w:p>
    <w:p>
      <w:pPr>
        <w:spacing w:before="10" w:after="0" w:line="226" w:lineRule="exact"/>
        <w:ind w:left="1476" w:right="116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6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caria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or,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así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50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os/as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probac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orden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grupac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sí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29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LO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estén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ectad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31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estado,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escr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46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9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46/81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082" w:footer="0" w:top="1280" w:bottom="280" w:left="400" w:right="400"/>
          <w:headerReference w:type="default" r:id="rId90"/>
          <w:pgSz w:w="11920" w:h="16840"/>
        </w:sectPr>
      </w:pPr>
      <w:rPr/>
    </w:p>
    <w:p>
      <w:pPr>
        <w:spacing w:before="3" w:after="0" w:line="240" w:lineRule="auto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oradora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procesam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31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ª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verifi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prac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cuyo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ática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PRESUPUES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ario</w:t>
      </w:r>
      <w:r>
        <w:rPr>
          <w:rFonts w:ascii="Arial" w:hAnsi="Arial" w:cs="Arial" w:eastAsia="Arial"/>
          <w:sz w:val="20"/>
          <w:szCs w:val="20"/>
          <w:spacing w:val="-1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97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sí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emane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8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26" w:lineRule="exact"/>
        <w:ind w:left="1476" w:right="1168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éste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L,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7" w:lineRule="auto"/>
        <w:ind w:left="2447" w:right="1167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erdo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48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47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9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47/81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082" w:footer="0" w:top="1280" w:bottom="280" w:left="400" w:right="400"/>
          <w:headerReference w:type="default" r:id="rId92"/>
          <w:pgSz w:w="11920" w:h="16840"/>
        </w:sectPr>
      </w:pPr>
      <w:rPr/>
    </w:p>
    <w:p>
      <w:pPr>
        <w:spacing w:before="10" w:after="0" w:line="226" w:lineRule="exact"/>
        <w:ind w:left="2447" w:right="116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6" w:lineRule="exact"/>
        <w:ind w:left="2447" w:right="1166" w:firstLine="-3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emane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2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2" w:firstLine="64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sde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erdo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Í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38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sí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193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emane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ntes</w:t>
      </w:r>
      <w:r>
        <w:rPr>
          <w:rFonts w:ascii="Arial" w:hAnsi="Arial" w:cs="Arial" w:eastAsia="Arial"/>
          <w:sz w:val="20"/>
          <w:szCs w:val="20"/>
          <w:spacing w:val="-11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astos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6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.-</w:t>
      </w:r>
      <w:r>
        <w:rPr>
          <w:rFonts w:ascii="Arial" w:hAnsi="Arial" w:cs="Arial" w:eastAsia="Arial"/>
          <w:sz w:val="21"/>
          <w:szCs w:val="21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ÓR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1"/>
          <w:szCs w:val="21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21"/>
          <w:szCs w:val="21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2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CONO</w:t>
      </w:r>
      <w:r>
        <w:rPr>
          <w:rFonts w:ascii="Arial" w:hAnsi="Arial" w:cs="Arial" w:eastAsia="Arial"/>
          <w:sz w:val="21"/>
          <w:szCs w:val="21"/>
          <w:spacing w:val="-1"/>
          <w:w w:val="102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IC</w:t>
      </w:r>
      <w:r>
        <w:rPr>
          <w:rFonts w:ascii="Arial" w:hAnsi="Arial" w:cs="Arial" w:eastAsia="Arial"/>
          <w:sz w:val="21"/>
          <w:szCs w:val="21"/>
          <w:spacing w:val="1"/>
          <w:w w:val="102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2"/>
          <w:b/>
          <w:bCs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FIN</w:t>
      </w:r>
      <w:r>
        <w:rPr>
          <w:rFonts w:ascii="Arial" w:hAnsi="Arial" w:cs="Arial" w:eastAsia="Arial"/>
          <w:sz w:val="21"/>
          <w:szCs w:val="21"/>
          <w:spacing w:val="-1"/>
          <w:w w:val="102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2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2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FI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2/200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41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es: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as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58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Í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0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ño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estánd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erzan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arcad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48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9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48/81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082" w:footer="0" w:top="1280" w:bottom="280" w:left="400" w:right="400"/>
          <w:headerReference w:type="default" r:id="rId94"/>
          <w:pgSz w:w="11920" w:h="16840"/>
        </w:sectPr>
      </w:pPr>
      <w:rPr/>
    </w:p>
    <w:p>
      <w:pPr>
        <w:spacing w:before="67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59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eros,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cuya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y,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26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FI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26" w:lineRule="exact"/>
        <w:ind w:left="1476" w:right="1169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erados,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satisfac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60.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228" w:lineRule="exact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06" w:right="-20"/>
        <w:jc w:val="left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gresos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2106" w:right="-20"/>
        <w:jc w:val="left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106" w:right="-20"/>
        <w:jc w:val="left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6" w:lineRule="exact"/>
        <w:ind w:left="2447" w:right="1165" w:firstLine="-341"/>
        <w:jc w:val="left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eras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7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ntas,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otiv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impuest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era,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erés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emun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produ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ómic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-11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ursa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49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9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49/81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200" w:bottom="280" w:left="400" w:right="400"/>
          <w:headerReference w:type="default" r:id="rId96"/>
          <w:pgSz w:w="11920" w:h="16840"/>
        </w:sectPr>
      </w:pPr>
      <w:rPr/>
    </w:p>
    <w:p>
      <w:pPr>
        <w:spacing w:before="80" w:after="0" w:line="237" w:lineRule="auto"/>
        <w:ind w:left="1476" w:right="116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orden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comuna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vés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nstituyen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custod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á”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Tesor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ectos: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962" w:right="1162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órden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ezca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e/a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1962" w:right="1166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19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nmed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9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6" w:lineRule="exact"/>
        <w:ind w:left="1962" w:right="1164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satisfac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ectados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9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2447" w:right="1167" w:firstLine="-341"/>
        <w:jc w:val="left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2106" w:right="-20"/>
        <w:jc w:val="left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106" w:right="-20"/>
        <w:jc w:val="left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188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efund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emás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así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5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TO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TÓN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,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3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ª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2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án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caso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sa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órgano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50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9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50/81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98"/>
          <w:pgSz w:w="11920" w:h="16840"/>
        </w:sectPr>
      </w:pPr>
      <w:rPr/>
    </w:p>
    <w:p>
      <w:pPr>
        <w:spacing w:before="73" w:after="0" w:line="226" w:lineRule="exact"/>
        <w:ind w:left="2447" w:right="1164" w:firstLine="-341"/>
        <w:jc w:val="left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pré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2106" w:right="-20"/>
        <w:jc w:val="left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447" w:right="1163" w:firstLine="-341"/>
        <w:jc w:val="left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2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447" w:right="1165" w:firstLine="-341"/>
        <w:jc w:val="left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2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ot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sí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8" w:lineRule="exact"/>
        <w:ind w:left="202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102"/>
          <w:b/>
          <w:bCs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1"/>
          <w:szCs w:val="21"/>
          <w:spacing w:val="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NE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,</w:t>
      </w:r>
      <w:r>
        <w:rPr>
          <w:rFonts w:ascii="Arial" w:hAnsi="Arial" w:cs="Arial" w:eastAsia="Arial"/>
          <w:sz w:val="21"/>
          <w:szCs w:val="21"/>
          <w:spacing w:val="3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NS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REN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IAS</w:t>
      </w:r>
      <w:r>
        <w:rPr>
          <w:rFonts w:ascii="Arial" w:hAnsi="Arial" w:cs="Arial" w:eastAsia="Arial"/>
          <w:sz w:val="21"/>
          <w:szCs w:val="21"/>
          <w:spacing w:val="4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2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2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SUBVENC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6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03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17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suscri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03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oradora.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17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SUBVENC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NES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vas,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presentes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ustad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9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ustific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así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área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51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0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51/81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200" w:bottom="280" w:left="400" w:right="400"/>
          <w:headerReference w:type="default" r:id="rId100"/>
          <w:pgSz w:w="11920" w:h="16840"/>
        </w:sectPr>
      </w:pPr>
      <w:rPr/>
    </w:p>
    <w:p>
      <w:pPr>
        <w:spacing w:before="83" w:after="0" w:line="228" w:lineRule="exact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1476" w:right="117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7/198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7" w:lineRule="auto"/>
        <w:ind w:left="1476" w:right="116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así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estén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prend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03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17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8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476" w:right="662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5ª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8" w:lineRule="auto"/>
        <w:ind w:left="1476" w:right="1160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275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X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6" w:lineRule="exact"/>
        <w:ind w:left="1476" w:right="116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2º,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03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17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es,</w:t>
      </w:r>
      <w:r>
        <w:rPr>
          <w:rFonts w:ascii="Arial" w:hAnsi="Arial" w:cs="Arial" w:eastAsia="Arial"/>
          <w:sz w:val="20"/>
          <w:szCs w:val="20"/>
          <w:spacing w:val="-9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28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están</w:t>
      </w:r>
      <w:r>
        <w:rPr>
          <w:rFonts w:ascii="Arial" w:hAnsi="Arial" w:cs="Arial" w:eastAsia="Arial"/>
          <w:sz w:val="20"/>
          <w:szCs w:val="20"/>
          <w:spacing w:val="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prend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ámb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esta</w:t>
      </w:r>
      <w:r>
        <w:rPr>
          <w:rFonts w:ascii="Arial" w:hAnsi="Arial" w:cs="Arial" w:eastAsia="Arial"/>
          <w:sz w:val="20"/>
          <w:szCs w:val="20"/>
          <w:spacing w:val="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…)</w:t>
      </w:r>
      <w:r>
        <w:rPr>
          <w:rFonts w:ascii="Arial" w:hAnsi="Arial" w:cs="Arial" w:eastAsia="Arial"/>
          <w:sz w:val="20"/>
          <w:szCs w:val="20"/>
          <w:spacing w:val="3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3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3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cen</w:t>
      </w:r>
      <w:r>
        <w:rPr>
          <w:rFonts w:ascii="Arial" w:hAnsi="Arial" w:cs="Arial" w:eastAsia="Arial"/>
          <w:sz w:val="20"/>
          <w:szCs w:val="20"/>
          <w:spacing w:val="3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re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os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os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es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de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ón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cuy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nteg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os</w:t>
      </w:r>
      <w:r>
        <w:rPr>
          <w:rFonts w:ascii="Arial" w:hAnsi="Arial" w:cs="Arial" w:eastAsia="Arial"/>
          <w:sz w:val="20"/>
          <w:szCs w:val="20"/>
          <w:spacing w:val="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dmi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ezc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si</w:t>
      </w:r>
      <w:r>
        <w:rPr>
          <w:rFonts w:ascii="Arial" w:hAnsi="Arial" w:cs="Arial" w:eastAsia="Arial"/>
          <w:sz w:val="20"/>
          <w:szCs w:val="20"/>
          <w:spacing w:val="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ar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me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su</w:t>
      </w:r>
      <w:r>
        <w:rPr>
          <w:rFonts w:ascii="Arial" w:hAnsi="Arial" w:cs="Arial" w:eastAsia="Arial"/>
          <w:sz w:val="20"/>
          <w:szCs w:val="20"/>
          <w:spacing w:val="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como</w:t>
      </w:r>
      <w:r>
        <w:rPr>
          <w:rFonts w:ascii="Arial" w:hAnsi="Arial" w:cs="Arial" w:eastAsia="Arial"/>
          <w:sz w:val="20"/>
          <w:szCs w:val="20"/>
          <w:spacing w:val="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rea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za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es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as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ar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arco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cion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ue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ga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emp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ue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no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en</w:t>
      </w:r>
      <w:r>
        <w:rPr>
          <w:rFonts w:ascii="Arial" w:hAnsi="Arial" w:cs="Arial" w:eastAsia="Arial"/>
          <w:sz w:val="20"/>
          <w:szCs w:val="20"/>
          <w:spacing w:val="-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pú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ca.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7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FI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utónomos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presentac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emás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52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0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52/81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102"/>
          <w:pgSz w:w="11920" w:h="16840"/>
        </w:sectPr>
      </w:pPr>
      <w:rPr/>
    </w:p>
    <w:p>
      <w:pPr>
        <w:spacing w:before="80" w:after="0" w:line="237" w:lineRule="auto"/>
        <w:ind w:left="1476" w:right="11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así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6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probar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730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6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comend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ectos,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áct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cució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brán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ercad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os,</w:t>
      </w:r>
      <w:r>
        <w:rPr>
          <w:rFonts w:ascii="Arial" w:hAnsi="Arial" w:cs="Arial" w:eastAsia="Arial"/>
          <w:sz w:val="20"/>
          <w:szCs w:val="20"/>
          <w:spacing w:val="-13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do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32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33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w w:val="99"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erdo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76" w:right="619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ara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99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2"/>
          <w:w w:val="9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2"/>
          <w:w w:val="9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2"/>
          <w:w w:val="99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anu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d: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1476" w:right="362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ará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as: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53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0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53/81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104"/>
          <w:pgSz w:w="11920" w:h="16840"/>
        </w:sectPr>
      </w:pPr>
      <w:rPr/>
    </w:p>
    <w:p>
      <w:pPr>
        <w:spacing w:before="83" w:after="0" w:line="228" w:lineRule="exact"/>
        <w:ind w:left="1476" w:right="116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64" w:right="-20"/>
        <w:jc w:val="left"/>
        <w:tabs>
          <w:tab w:pos="25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26" w:lineRule="exact"/>
        <w:ind w:left="2587" w:right="1168" w:firstLine="-324"/>
        <w:jc w:val="both"/>
        <w:tabs>
          <w:tab w:pos="25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26" w:lineRule="exact"/>
        <w:ind w:left="2587" w:right="1165" w:firstLine="-324"/>
        <w:jc w:val="both"/>
        <w:tabs>
          <w:tab w:pos="25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ara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99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uri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99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es: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6" w:lineRule="exact"/>
        <w:ind w:left="1476" w:right="116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412" w:right="1451"/>
        <w:jc w:val="center"/>
        <w:tabs>
          <w:tab w:pos="2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771" w:right="1164" w:firstLine="-324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uzca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2771" w:right="1166" w:firstLine="-324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zarse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27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771" w:right="1166" w:firstLine="-324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27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azo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7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69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ª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FO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TID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2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LICO</w:t>
      </w:r>
      <w:r>
        <w:rPr>
          <w:rFonts w:ascii="Arial" w:hAnsi="Arial" w:cs="Arial" w:eastAsia="Arial"/>
          <w:sz w:val="20"/>
          <w:szCs w:val="20"/>
          <w:spacing w:val="2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TO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4" w:after="0" w:line="238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sector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así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7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VI</w:t>
      </w:r>
      <w:r>
        <w:rPr>
          <w:rFonts w:ascii="Arial" w:hAnsi="Arial" w:cs="Arial" w:eastAsia="Arial"/>
          <w:sz w:val="21"/>
          <w:szCs w:val="21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.-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21"/>
          <w:szCs w:val="21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PERSON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MI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ROS</w:t>
      </w:r>
      <w:r>
        <w:rPr>
          <w:rFonts w:ascii="Arial" w:hAnsi="Arial" w:cs="Arial" w:eastAsia="Arial"/>
          <w:sz w:val="21"/>
          <w:szCs w:val="21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1"/>
          <w:szCs w:val="21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1"/>
          <w:szCs w:val="21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CORP</w:t>
      </w:r>
      <w:r>
        <w:rPr>
          <w:rFonts w:ascii="Arial" w:hAnsi="Arial" w:cs="Arial" w:eastAsia="Arial"/>
          <w:sz w:val="21"/>
          <w:szCs w:val="21"/>
          <w:spacing w:val="1"/>
          <w:w w:val="102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2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2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2"/>
          <w:b/>
          <w:bCs/>
        </w:rPr>
        <w:t>Ó</w:t>
      </w:r>
      <w:r>
        <w:rPr>
          <w:rFonts w:ascii="Arial" w:hAnsi="Arial" w:cs="Arial" w:eastAsia="Arial"/>
          <w:sz w:val="21"/>
          <w:szCs w:val="21"/>
          <w:spacing w:val="3"/>
          <w:w w:val="102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ZÓN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37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ni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cursos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así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sempeñ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os/as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7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cursos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7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mp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as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stos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z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ño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54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0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54/81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106"/>
          <w:pgSz w:w="11920" w:h="16840"/>
        </w:sectPr>
      </w:pPr>
      <w:rPr/>
    </w:p>
    <w:p>
      <w:pPr>
        <w:spacing w:before="83" w:after="0" w:line="228" w:lineRule="exact"/>
        <w:ind w:left="1476" w:right="116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grupos: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75.67215" w:type="dxa"/>
      </w:tblPr>
      <w:tblGrid/>
      <w:tr>
        <w:trPr>
          <w:trHeight w:val="285" w:hRule="exact"/>
        </w:trPr>
        <w:tc>
          <w:tcPr>
            <w:tcW w:w="1029" w:type="dxa"/>
            <w:tcBorders>
              <w:top w:val="single" w:sz="4.252938" w:space="0" w:color="000000"/>
              <w:bottom w:val="single" w:sz="4.252936" w:space="0" w:color="000000"/>
              <w:left w:val="single" w:sz="4.252815" w:space="0" w:color="000000"/>
              <w:right w:val="single" w:sz="4.252815" w:space="0" w:color="000000"/>
            </w:tcBorders>
          </w:tcPr>
          <w:p>
            <w:pPr>
              <w:spacing w:before="20" w:after="0" w:line="240" w:lineRule="auto"/>
              <w:ind w:left="1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63" w:type="dxa"/>
            <w:tcBorders>
              <w:top w:val="single" w:sz="4.252938" w:space="0" w:color="000000"/>
              <w:bottom w:val="single" w:sz="4.252936" w:space="0" w:color="000000"/>
              <w:left w:val="single" w:sz="4.252815" w:space="0" w:color="000000"/>
              <w:right w:val="single" w:sz="4.252886" w:space="0" w:color="000000"/>
            </w:tcBorders>
          </w:tcPr>
          <w:p>
            <w:pPr>
              <w:spacing w:before="0" w:after="0" w:line="227" w:lineRule="exact"/>
              <w:ind w:left="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4" w:hRule="exact"/>
        </w:trPr>
        <w:tc>
          <w:tcPr>
            <w:tcW w:w="1029" w:type="dxa"/>
            <w:tcBorders>
              <w:top w:val="single" w:sz="4.252936" w:space="0" w:color="000000"/>
              <w:bottom w:val="single" w:sz="4.253004" w:space="0" w:color="000000"/>
              <w:left w:val="single" w:sz="4.252815" w:space="0" w:color="000000"/>
              <w:right w:val="single" w:sz="4.252815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63" w:type="dxa"/>
            <w:tcBorders>
              <w:top w:val="single" w:sz="4.252936" w:space="0" w:color="000000"/>
              <w:bottom w:val="single" w:sz="4.253004" w:space="0" w:color="000000"/>
              <w:left w:val="single" w:sz="4.252815" w:space="0" w:color="000000"/>
              <w:right w:val="single" w:sz="4.252886" w:space="0" w:color="000000"/>
            </w:tcBorders>
          </w:tcPr>
          <w:p>
            <w:pPr>
              <w:spacing w:before="2" w:after="0" w:line="228" w:lineRule="exact"/>
              <w:ind w:left="57" w:right="-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os/as</w:t>
            </w:r>
            <w:r>
              <w:rPr>
                <w:rFonts w:ascii="Arial" w:hAnsi="Arial" w:cs="Arial" w:eastAsia="Arial"/>
                <w:sz w:val="20"/>
                <w:szCs w:val="20"/>
                <w:spacing w:val="4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5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9" w:hRule="exact"/>
        </w:trPr>
        <w:tc>
          <w:tcPr>
            <w:tcW w:w="1029" w:type="dxa"/>
            <w:tcBorders>
              <w:top w:val="single" w:sz="4.253004" w:space="0" w:color="000000"/>
              <w:bottom w:val="single" w:sz="4.252928" w:space="0" w:color="000000"/>
              <w:left w:val="single" w:sz="4.252815" w:space="0" w:color="000000"/>
              <w:right w:val="single" w:sz="4.25281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63" w:type="dxa"/>
            <w:tcBorders>
              <w:top w:val="single" w:sz="4.253004" w:space="0" w:color="000000"/>
              <w:bottom w:val="single" w:sz="4.252928" w:space="0" w:color="000000"/>
              <w:left w:val="single" w:sz="4.252815" w:space="0" w:color="000000"/>
              <w:right w:val="single" w:sz="4.252886" w:space="0" w:color="000000"/>
            </w:tcBorders>
          </w:tcPr>
          <w:p>
            <w:pPr>
              <w:spacing w:before="2" w:after="0" w:line="228" w:lineRule="exact"/>
              <w:ind w:left="57" w:right="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ezca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xos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nscri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545.314178" w:type="dxa"/>
      </w:tblPr>
      <w:tblGrid/>
      <w:tr>
        <w:trPr>
          <w:trHeight w:val="237" w:hRule="exact"/>
        </w:trPr>
        <w:tc>
          <w:tcPr>
            <w:tcW w:w="1371" w:type="dxa"/>
            <w:vMerge w:val="restart"/>
            <w:tcBorders>
              <w:top w:val="nil" w:sz="6" w:space="0" w:color="auto"/>
              <w:left w:val="nil" w:sz="6" w:space="0" w:color="auto"/>
              <w:right w:val="single" w:sz="4.252818" w:space="0" w:color="000000"/>
            </w:tcBorders>
          </w:tcPr>
          <w:p>
            <w:pPr/>
            <w:rPr/>
          </w:p>
        </w:tc>
        <w:tc>
          <w:tcPr>
            <w:tcW w:w="4876" w:type="dxa"/>
            <w:gridSpan w:val="3"/>
            <w:tcBorders>
              <w:top w:val="single" w:sz="4.252908" w:space="0" w:color="000000"/>
              <w:bottom w:val="single" w:sz="4.252926" w:space="0" w:color="000000"/>
              <w:left w:val="single" w:sz="4.252818" w:space="0" w:color="000000"/>
              <w:right w:val="single" w:sz="4.25289" w:space="0" w:color="000000"/>
            </w:tcBorders>
          </w:tcPr>
          <w:p>
            <w:pPr>
              <w:spacing w:before="0" w:after="0" w:line="227" w:lineRule="exact"/>
              <w:ind w:left="1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etas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orio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1371" w:type="dxa"/>
            <w:vMerge/>
            <w:tcBorders>
              <w:bottom w:val="single" w:sz="4.252934" w:space="0" w:color="000000"/>
              <w:left w:val="nil" w:sz="6" w:space="0" w:color="auto"/>
              <w:right w:val="single" w:sz="4.252818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252926" w:space="0" w:color="000000"/>
              <w:bottom w:val="single" w:sz="4.252934" w:space="0" w:color="000000"/>
              <w:left w:val="single" w:sz="4.252818" w:space="0" w:color="000000"/>
              <w:right w:val="single" w:sz="4.252888" w:space="0" w:color="000000"/>
            </w:tcBorders>
          </w:tcPr>
          <w:p>
            <w:pPr>
              <w:spacing w:before="0" w:after="0" w:line="225" w:lineRule="exact"/>
              <w:ind w:left="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58" w:type="dxa"/>
            <w:tcBorders>
              <w:top w:val="single" w:sz="4.252926" w:space="0" w:color="000000"/>
              <w:bottom w:val="single" w:sz="4.252934" w:space="0" w:color="000000"/>
              <w:left w:val="single" w:sz="4.252888" w:space="0" w:color="000000"/>
              <w:right w:val="single" w:sz="4.252673" w:space="0" w:color="000000"/>
            </w:tcBorders>
          </w:tcPr>
          <w:p>
            <w:pPr>
              <w:spacing w:before="0" w:after="0" w:line="225" w:lineRule="exact"/>
              <w:ind w:left="9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58" w:type="dxa"/>
            <w:tcBorders>
              <w:top w:val="single" w:sz="4.252926" w:space="0" w:color="000000"/>
              <w:bottom w:val="single" w:sz="4.252934" w:space="0" w:color="000000"/>
              <w:left w:val="single" w:sz="4.252673" w:space="0" w:color="000000"/>
              <w:right w:val="single" w:sz="4.25289" w:space="0" w:color="000000"/>
            </w:tcBorders>
          </w:tcPr>
          <w:p>
            <w:pPr>
              <w:spacing w:before="0" w:after="0" w:line="225" w:lineRule="exact"/>
              <w:ind w:left="5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1371" w:type="dxa"/>
            <w:tcBorders>
              <w:top w:val="single" w:sz="4.252934" w:space="0" w:color="000000"/>
              <w:bottom w:val="single" w:sz="4.253004" w:space="0" w:color="000000"/>
              <w:left w:val="single" w:sz="4.252886" w:space="0" w:color="000000"/>
              <w:right w:val="single" w:sz="4.252818" w:space="0" w:color="000000"/>
            </w:tcBorders>
          </w:tcPr>
          <w:p>
            <w:pPr>
              <w:spacing w:before="0" w:after="0" w:line="227" w:lineRule="exact"/>
              <w:ind w:left="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252934" w:space="0" w:color="000000"/>
              <w:bottom w:val="single" w:sz="4.253004" w:space="0" w:color="000000"/>
              <w:left w:val="single" w:sz="4.252818" w:space="0" w:color="000000"/>
              <w:right w:val="single" w:sz="4.252888" w:space="0" w:color="000000"/>
            </w:tcBorders>
          </w:tcPr>
          <w:p>
            <w:pPr>
              <w:spacing w:before="0" w:after="0" w:line="227" w:lineRule="exact"/>
              <w:ind w:left="8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2,56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58" w:type="dxa"/>
            <w:tcBorders>
              <w:top w:val="single" w:sz="4.252934" w:space="0" w:color="000000"/>
              <w:bottom w:val="single" w:sz="4.253004" w:space="0" w:color="000000"/>
              <w:left w:val="single" w:sz="4.252888" w:space="0" w:color="000000"/>
              <w:right w:val="single" w:sz="4.252673" w:space="0" w:color="000000"/>
            </w:tcBorders>
          </w:tcPr>
          <w:p>
            <w:pPr>
              <w:spacing w:before="0" w:after="0" w:line="227" w:lineRule="exact"/>
              <w:ind w:left="10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58" w:type="dxa"/>
            <w:tcBorders>
              <w:top w:val="single" w:sz="4.252934" w:space="0" w:color="000000"/>
              <w:bottom w:val="single" w:sz="4.253004" w:space="0" w:color="000000"/>
              <w:left w:val="single" w:sz="4.252673" w:space="0" w:color="000000"/>
              <w:right w:val="single" w:sz="4.25289" w:space="0" w:color="000000"/>
            </w:tcBorders>
          </w:tcPr>
          <w:p>
            <w:pPr>
              <w:spacing w:before="0" w:after="0" w:line="227" w:lineRule="exact"/>
              <w:ind w:left="98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5,90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6" w:hRule="exact"/>
        </w:trPr>
        <w:tc>
          <w:tcPr>
            <w:tcW w:w="1371" w:type="dxa"/>
            <w:tcBorders>
              <w:top w:val="single" w:sz="4.253004" w:space="0" w:color="000000"/>
              <w:bottom w:val="single" w:sz="4.253002" w:space="0" w:color="000000"/>
              <w:left w:val="single" w:sz="4.252886" w:space="0" w:color="000000"/>
              <w:right w:val="single" w:sz="4.252818" w:space="0" w:color="000000"/>
            </w:tcBorders>
          </w:tcPr>
          <w:p>
            <w:pPr>
              <w:spacing w:before="0" w:after="0" w:line="225" w:lineRule="exact"/>
              <w:ind w:left="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253004" w:space="0" w:color="000000"/>
              <w:bottom w:val="single" w:sz="4.253002" w:space="0" w:color="000000"/>
              <w:left w:val="single" w:sz="4.252818" w:space="0" w:color="000000"/>
              <w:right w:val="single" w:sz="4.252888" w:space="0" w:color="000000"/>
            </w:tcBorders>
          </w:tcPr>
          <w:p>
            <w:pPr>
              <w:spacing w:before="0" w:after="0" w:line="225" w:lineRule="exact"/>
              <w:ind w:left="10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58" w:type="dxa"/>
            <w:tcBorders>
              <w:top w:val="single" w:sz="4.253004" w:space="0" w:color="000000"/>
              <w:bottom w:val="single" w:sz="4.253002" w:space="0" w:color="000000"/>
              <w:left w:val="single" w:sz="4.252888" w:space="0" w:color="000000"/>
              <w:right w:val="single" w:sz="4.252673" w:space="0" w:color="000000"/>
            </w:tcBorders>
          </w:tcPr>
          <w:p>
            <w:pPr>
              <w:spacing w:before="0" w:after="0" w:line="225" w:lineRule="exact"/>
              <w:ind w:left="10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58" w:type="dxa"/>
            <w:tcBorders>
              <w:top w:val="single" w:sz="4.253004" w:space="0" w:color="000000"/>
              <w:bottom w:val="single" w:sz="4.253002" w:space="0" w:color="000000"/>
              <w:left w:val="single" w:sz="4.252673" w:space="0" w:color="000000"/>
              <w:right w:val="single" w:sz="4.25289" w:space="0" w:color="000000"/>
            </w:tcBorders>
          </w:tcPr>
          <w:p>
            <w:pPr>
              <w:spacing w:before="0" w:after="0" w:line="225" w:lineRule="exact"/>
              <w:ind w:left="98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3,37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1371" w:type="dxa"/>
            <w:tcBorders>
              <w:top w:val="single" w:sz="4.253002" w:space="0" w:color="000000"/>
              <w:bottom w:val="single" w:sz="4.252784" w:space="0" w:color="000000"/>
              <w:left w:val="single" w:sz="4.252886" w:space="0" w:color="000000"/>
              <w:right w:val="single" w:sz="4.252818" w:space="0" w:color="000000"/>
            </w:tcBorders>
          </w:tcPr>
          <w:p>
            <w:pPr>
              <w:spacing w:before="0" w:after="0" w:line="227" w:lineRule="exact"/>
              <w:ind w:left="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253002" w:space="0" w:color="000000"/>
              <w:bottom w:val="single" w:sz="4.252784" w:space="0" w:color="000000"/>
              <w:left w:val="single" w:sz="4.252818" w:space="0" w:color="000000"/>
              <w:right w:val="single" w:sz="4.252888" w:space="0" w:color="000000"/>
            </w:tcBorders>
          </w:tcPr>
          <w:p>
            <w:pPr>
              <w:spacing w:before="0" w:after="0" w:line="227" w:lineRule="exact"/>
              <w:ind w:left="10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58" w:type="dxa"/>
            <w:tcBorders>
              <w:top w:val="single" w:sz="4.253002" w:space="0" w:color="000000"/>
              <w:bottom w:val="single" w:sz="4.252784" w:space="0" w:color="000000"/>
              <w:left w:val="single" w:sz="4.252888" w:space="0" w:color="000000"/>
              <w:right w:val="single" w:sz="4.252673" w:space="0" w:color="000000"/>
            </w:tcBorders>
          </w:tcPr>
          <w:p>
            <w:pPr>
              <w:spacing w:before="0" w:after="0" w:line="227" w:lineRule="exact"/>
              <w:ind w:left="10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58" w:type="dxa"/>
            <w:tcBorders>
              <w:top w:val="single" w:sz="4.253002" w:space="0" w:color="000000"/>
              <w:bottom w:val="single" w:sz="4.252784" w:space="0" w:color="000000"/>
              <w:left w:val="single" w:sz="4.252673" w:space="0" w:color="000000"/>
              <w:right w:val="single" w:sz="4.25289" w:space="0" w:color="000000"/>
            </w:tcBorders>
          </w:tcPr>
          <w:p>
            <w:pPr>
              <w:spacing w:before="0" w:after="0" w:line="227" w:lineRule="exact"/>
              <w:ind w:left="10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38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orporac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7" w:lineRule="auto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omóv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8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eropu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así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cuyo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2123" w:right="116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99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99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mpo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</w:rPr>
        <w:t>rox</w:t>
      </w:r>
      <w:r>
        <w:rPr>
          <w:rFonts w:ascii="Arial" w:hAnsi="Arial" w:cs="Arial" w:eastAsia="Arial"/>
          <w:sz w:val="20"/>
          <w:szCs w:val="20"/>
          <w:spacing w:val="-2"/>
          <w:w w:val="99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</w:rPr>
        <w:t>mado</w:t>
      </w:r>
      <w:r>
        <w:rPr>
          <w:rFonts w:ascii="Arial" w:hAnsi="Arial" w:cs="Arial" w:eastAsia="Arial"/>
          <w:sz w:val="20"/>
          <w:szCs w:val="20"/>
          <w:spacing w:val="-13"/>
          <w:w w:val="99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de</w:t>
      </w:r>
      <w:r>
        <w:rPr>
          <w:rFonts w:ascii="Arial" w:hAnsi="Arial" w:cs="Arial" w:eastAsia="Arial"/>
          <w:sz w:val="20"/>
          <w:szCs w:val="20"/>
          <w:spacing w:val="-1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as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99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</w:rPr>
        <w:t>emniza</w:t>
      </w:r>
      <w:r>
        <w:rPr>
          <w:rFonts w:ascii="Arial" w:hAnsi="Arial" w:cs="Arial" w:eastAsia="Arial"/>
          <w:sz w:val="20"/>
          <w:szCs w:val="20"/>
          <w:spacing w:val="-2"/>
          <w:w w:val="99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99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stos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moción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rso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5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os/as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grupo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categ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comend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ario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zar;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así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y,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9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xpres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ción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stos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via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55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0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55/81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108"/>
          <w:pgSz w:w="11920" w:h="16840"/>
        </w:sectPr>
      </w:pPr>
      <w:rPr/>
    </w:p>
    <w:p>
      <w:pPr>
        <w:spacing w:before="80" w:after="0" w:line="237" w:lineRule="auto"/>
        <w:ind w:left="1476" w:right="1166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vez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azo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7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uya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8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cativa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cativa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ceso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as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ntes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o/a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º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ntac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ustific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va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o/a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o/a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éste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a/a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vez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oíd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7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os/as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os/as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base.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ustific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8" w:lineRule="exact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emn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carán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eros,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ás,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días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aria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8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56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1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56/81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110"/>
          <w:pgSz w:w="11920" w:h="16840"/>
        </w:sectPr>
      </w:pPr>
      <w:rPr/>
    </w:p>
    <w:p>
      <w:pPr>
        <w:spacing w:before="83" w:after="0" w:line="228" w:lineRule="exact"/>
        <w:ind w:left="1476" w:right="1228" w:firstLine="64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nto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cias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pro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omo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2436" w:right="1166" w:firstLine="-32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6" w:lineRule="exact"/>
        <w:ind w:left="2434" w:right="1165" w:firstLine="-32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6" w:lineRule="exact"/>
        <w:ind w:left="1476" w:right="116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yo,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5" w:after="0" w:line="237" w:lineRule="auto"/>
        <w:ind w:left="1476" w:right="1163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vaya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emitirá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476" w:right="1161" w:firstLine="63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uros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o/a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emp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es;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zará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28" w:lineRule="exact"/>
        <w:ind w:left="1476" w:right="1166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eria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drán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áct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urgente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Ju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as”.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7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28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7" w:lineRule="auto"/>
        <w:ind w:left="3092" w:right="1165" w:firstLine="-4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1)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emb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orporac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erdo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5" w:lineRule="exact"/>
        <w:ind w:left="260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2)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ev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do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57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1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57/81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112"/>
          <w:pgSz w:w="11920" w:h="16840"/>
        </w:sectPr>
      </w:pPr>
      <w:rPr/>
    </w:p>
    <w:p>
      <w:pPr>
        <w:spacing w:before="78" w:after="0" w:line="240" w:lineRule="auto"/>
        <w:ind w:left="260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3)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ar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736" w:right="211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7" w:lineRule="auto"/>
        <w:ind w:left="3092" w:right="1166" w:firstLine="-32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6" w:lineRule="exact"/>
        <w:ind w:left="3092" w:right="1165" w:firstLine="-4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4)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oral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ersona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28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7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48" w:lineRule="auto"/>
        <w:ind w:left="2287" w:right="2859" w:firstLine="4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es: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228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uctiv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d: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5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argen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09" w:right="-20"/>
        <w:jc w:val="left"/>
        <w:tabs>
          <w:tab w:pos="42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4193" w:right="396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ve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4193" w:right="400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09" w:right="-20"/>
        <w:jc w:val="left"/>
        <w:tabs>
          <w:tab w:pos="42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4193" w:right="371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soc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4193" w:right="354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ü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nzo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8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zarse,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días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día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41" w:right="416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99"/>
          <w:b/>
          <w:bCs/>
          <w:u w:val="thick" w:color="000000"/>
          <w:position w:val="-1"/>
        </w:rPr>
        <w:t>Í</w:t>
      </w:r>
      <w:r>
        <w:rPr>
          <w:rFonts w:ascii="Arial" w:hAnsi="Arial" w:cs="Arial" w:eastAsia="Arial"/>
          <w:sz w:val="20"/>
          <w:szCs w:val="20"/>
          <w:spacing w:val="-2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  <w:position w:val="-1"/>
        </w:rPr>
        <w:t>TICO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0,00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€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0,00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€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1476" w:right="116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7/198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erdo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476" w:right="1167" w:firstLine="64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7" w:firstLine="64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erado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b)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ur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si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van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cativo</w:t>
      </w:r>
      <w:r>
        <w:rPr>
          <w:rFonts w:ascii="Arial" w:hAnsi="Arial" w:cs="Arial" w:eastAsia="Arial"/>
          <w:sz w:val="20"/>
          <w:szCs w:val="20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58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1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58/81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114"/>
          <w:pgSz w:w="11920" w:h="16840"/>
        </w:sectPr>
      </w:pPr>
      <w:rPr/>
    </w:p>
    <w:p>
      <w:pPr>
        <w:spacing w:before="78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LOS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4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vo.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precept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ntes,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estada.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8" w:lineRule="exact"/>
        <w:ind w:left="333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102"/>
          <w:b/>
          <w:bCs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1"/>
          <w:szCs w:val="21"/>
          <w:spacing w:val="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INV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IO</w:t>
      </w:r>
      <w:r>
        <w:rPr>
          <w:rFonts w:ascii="Arial" w:hAnsi="Arial" w:cs="Arial" w:eastAsia="Arial"/>
          <w:sz w:val="21"/>
          <w:szCs w:val="21"/>
          <w:spacing w:val="2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2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  <w:u w:val="thick" w:color="000000"/>
          <w:position w:val="-1"/>
        </w:rPr>
        <w:t>RI</w:t>
      </w:r>
      <w:r>
        <w:rPr>
          <w:rFonts w:ascii="Arial" w:hAnsi="Arial" w:cs="Arial" w:eastAsia="Arial"/>
          <w:sz w:val="21"/>
          <w:szCs w:val="21"/>
          <w:spacing w:val="-1"/>
          <w:w w:val="102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-2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  <w:u w:val="thick" w:color="000000"/>
          <w:position w:val="-1"/>
        </w:rPr>
        <w:t>NI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vará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presente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30" w:lineRule="atLeast"/>
        <w:ind w:left="2123" w:right="116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coste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441" w:right="386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447" w:right="-20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26" w:lineRule="exact"/>
        <w:ind w:left="2771" w:right="1638" w:firstLine="-324"/>
        <w:jc w:val="left"/>
        <w:tabs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2751" w:right="1164" w:firstLine="-50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primera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vez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ozc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actua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ntific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2751" w:right="1165" w:firstLine="-50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ácter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275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275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8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emen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nmov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o”,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brán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carac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actua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ámite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verific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8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13" w:right="-2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6" w:lineRule="exact"/>
        <w:ind w:left="2436" w:right="1165" w:firstLine="-324"/>
        <w:jc w:val="both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dependencia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écnica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iva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espond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26" w:lineRule="exact"/>
        <w:ind w:left="2436" w:right="1164" w:firstLine="-324"/>
        <w:jc w:val="both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59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1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59/81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116"/>
          <w:pgSz w:w="11920" w:h="16840"/>
        </w:sectPr>
      </w:pPr>
      <w:rPr/>
    </w:p>
    <w:p>
      <w:pPr>
        <w:spacing w:before="83" w:after="0" w:line="228" w:lineRule="exact"/>
        <w:ind w:left="2436" w:right="116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orci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omos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vos,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zan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cargada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orden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8" w:lineRule="auto"/>
        <w:ind w:left="1476" w:right="1163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nmueb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yan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atadas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cas,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ntifica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es”,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cuenta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7" w:lineRule="auto"/>
        <w:ind w:left="1476" w:right="1169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cuyo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5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drá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nmueb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8" w:lineRule="exact"/>
        <w:ind w:left="328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102"/>
          <w:b/>
          <w:bCs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1"/>
          <w:szCs w:val="21"/>
          <w:spacing w:val="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1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  <w:u w:val="thick" w:color="000000"/>
          <w:position w:val="-1"/>
        </w:rPr>
        <w:t>COMPL</w:t>
      </w:r>
      <w:r>
        <w:rPr>
          <w:rFonts w:ascii="Arial" w:hAnsi="Arial" w:cs="Arial" w:eastAsia="Arial"/>
          <w:sz w:val="21"/>
          <w:szCs w:val="21"/>
          <w:spacing w:val="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-1"/>
          <w:w w:val="102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-3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  <w:u w:val="thick" w:color="000000"/>
          <w:position w:val="-1"/>
        </w:rPr>
        <w:t>IA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5" w:lineRule="exact"/>
        <w:ind w:left="14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5" w:after="0" w:line="237" w:lineRule="auto"/>
        <w:ind w:left="1476" w:right="1160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7" w:lineRule="auto"/>
        <w:ind w:left="1476" w:right="1166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órgano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estuv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xos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presentes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476" w:right="1166" w:firstLine="6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erá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propu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orgán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60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1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60/81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960" w:bottom="280" w:left="400" w:right="400"/>
          <w:headerReference w:type="default" r:id="rId118"/>
          <w:pgSz w:w="11920" w:h="16840"/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418" w:right="314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4419" w:right="414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irm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-1"/>
          <w:w w:val="103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3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3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3"/>
        </w:rPr>
        <w:t>ó</w:t>
      </w:r>
      <w:r>
        <w:rPr>
          <w:rFonts w:ascii="Arial" w:hAnsi="Arial" w:cs="Arial" w:eastAsia="Arial"/>
          <w:sz w:val="14"/>
          <w:szCs w:val="14"/>
          <w:spacing w:val="-1"/>
          <w:w w:val="103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3"/>
        </w:rPr>
        <w:t>c</w:t>
      </w:r>
      <w:r>
        <w:rPr>
          <w:rFonts w:ascii="Arial" w:hAnsi="Arial" w:cs="Arial" w:eastAsia="Arial"/>
          <w:sz w:val="14"/>
          <w:szCs w:val="14"/>
          <w:spacing w:val="-3"/>
          <w:w w:val="103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3"/>
        </w:rPr>
        <w:t>m</w:t>
      </w:r>
      <w:r>
        <w:rPr>
          <w:rFonts w:ascii="Arial" w:hAnsi="Arial" w:cs="Arial" w:eastAsia="Arial"/>
          <w:sz w:val="14"/>
          <w:szCs w:val="14"/>
          <w:spacing w:val="-1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3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3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6" w:lineRule="exact"/>
        <w:ind w:left="2413" w:right="2316" w:firstLine="-880"/>
        <w:jc w:val="left"/>
        <w:tabs>
          <w:tab w:pos="6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ervic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ómic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2028" w:right="-20"/>
        <w:jc w:val="left"/>
        <w:tabs>
          <w:tab w:pos="6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sca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ota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vero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eray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uti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ez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érez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61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2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61/81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560" w:bottom="280" w:left="400" w:right="400"/>
          <w:headerReference w:type="default" r:id="rId1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82" w:lineRule="exact"/>
        <w:ind w:left="5123" w:right="4849"/>
        <w:jc w:val="center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w w:val="101"/>
          <w:b/>
          <w:bCs/>
          <w:position w:val="-1"/>
        </w:rPr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EXO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position w:val="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197"/>
        <w:jc w:val="right"/>
        <w:rPr>
          <w:rFonts w:ascii="Cambria" w:hAnsi="Cambria" w:cs="Cambria" w:eastAsia="Cambria"/>
          <w:sz w:val="18"/>
          <w:szCs w:val="18"/>
        </w:rPr>
      </w:pPr>
      <w:rPr/>
      <w:r>
        <w:rPr>
          <w:rFonts w:ascii="Cambria" w:hAnsi="Cambria" w:cs="Cambria" w:eastAsia="Cambria"/>
          <w:sz w:val="18"/>
          <w:szCs w:val="18"/>
          <w:spacing w:val="0"/>
          <w:w w:val="99"/>
        </w:rPr>
        <w:t>62</w:t>
      </w:r>
      <w:r>
        <w:rPr>
          <w:rFonts w:ascii="Cambria" w:hAnsi="Cambria" w:cs="Cambria" w:eastAsia="Cambria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2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62/81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560" w:bottom="280" w:left="400" w:right="400"/>
          <w:headerReference w:type="default" r:id="rId122"/>
          <w:pgSz w:w="11920" w:h="16840"/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1" w:lineRule="exact"/>
        <w:ind w:left="219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14" w:lineRule="exact"/>
        <w:ind w:left="219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i/>
          <w:position w:val="-1"/>
        </w:rPr>
        <w:t>Y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i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i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i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i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i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i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i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i/>
          <w:position w:val="-1"/>
        </w:rPr>
        <w:t>TO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6.530304" w:type="dxa"/>
      </w:tblPr>
      <w:tblGrid/>
      <w:tr>
        <w:trPr>
          <w:trHeight w:val="523" w:hRule="exact"/>
        </w:trPr>
        <w:tc>
          <w:tcPr>
            <w:tcW w:w="1577" w:type="dxa"/>
            <w:tcBorders>
              <w:top w:val="single" w:sz="4.092450" w:space="0" w:color="000000"/>
              <w:bottom w:val="single" w:sz="4.092519" w:space="0" w:color="000000"/>
              <w:left w:val="single" w:sz="4.092514" w:space="0" w:color="000000"/>
              <w:right w:val="single" w:sz="4.092582" w:space="0" w:color="000000"/>
            </w:tcBorders>
          </w:tcPr>
          <w:p>
            <w:pPr>
              <w:spacing w:before="37" w:after="0" w:line="240" w:lineRule="auto"/>
              <w:ind w:left="268" w:right="24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99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ción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66" w:right="48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519" w:space="0" w:color="000000"/>
              <w:left w:val="single" w:sz="4.092582" w:space="0" w:color="000000"/>
              <w:right w:val="single" w:sz="4.092582" w:space="0" w:color="00000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00" w:right="1878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bj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519" w:space="0" w:color="000000"/>
              <w:left w:val="single" w:sz="4.092582" w:space="0" w:color="000000"/>
              <w:right w:val="single" w:sz="4.092788" w:space="0" w:color="00000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60" w:right="104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ef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519" w:space="0" w:color="000000"/>
              <w:left w:val="single" w:sz="4.092788" w:space="0" w:color="000000"/>
              <w:right w:val="single" w:sz="4.092376" w:space="0" w:color="00000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mpo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€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5" w:hRule="exact"/>
        </w:trPr>
        <w:tc>
          <w:tcPr>
            <w:tcW w:w="1577" w:type="dxa"/>
            <w:tcBorders>
              <w:top w:val="single" w:sz="4.092519" w:space="0" w:color="000000"/>
              <w:bottom w:val="single" w:sz="4.092450" w:space="0" w:color="000000"/>
              <w:left w:val="single" w:sz="4.092514" w:space="0" w:color="000000"/>
              <w:right w:val="single" w:sz="4.092582" w:space="0" w:color="000000"/>
            </w:tcBorders>
          </w:tcPr>
          <w:p>
            <w:pPr>
              <w:spacing w:before="29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03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450" w:space="0" w:color="000000"/>
              <w:left w:val="single" w:sz="4.092582" w:space="0" w:color="000000"/>
              <w:right w:val="single" w:sz="4.092582" w:space="0" w:color="000000"/>
            </w:tcBorders>
          </w:tcPr>
          <w:p>
            <w:pPr>
              <w:spacing w:before="29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“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a”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450" w:space="0" w:color="000000"/>
              <w:left w:val="single" w:sz="4.092582" w:space="0" w:color="000000"/>
              <w:right w:val="single" w:sz="4.092788" w:space="0" w:color="000000"/>
            </w:tcBorders>
          </w:tcPr>
          <w:p>
            <w:pPr>
              <w:spacing w:before="29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450" w:space="0" w:color="000000"/>
              <w:left w:val="single" w:sz="4.092788" w:space="0" w:color="000000"/>
              <w:right w:val="single" w:sz="4.092376" w:space="0" w:color="000000"/>
            </w:tcBorders>
          </w:tcPr>
          <w:p>
            <w:pPr>
              <w:spacing w:before="29" w:after="0" w:line="240" w:lineRule="auto"/>
              <w:ind w:left="29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514" w:space="0" w:color="000000"/>
              <w:right w:val="single" w:sz="4.092582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100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04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82" w:space="0" w:color="000000"/>
              <w:right w:val="single" w:sz="4.092582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ornad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82" w:space="0" w:color="000000"/>
              <w:right w:val="single" w:sz="4.092788" w:space="0" w:color="000000"/>
            </w:tcBorders>
          </w:tcPr>
          <w:p>
            <w:pPr>
              <w:spacing w:before="20" w:after="0" w:line="243" w:lineRule="auto"/>
              <w:ind w:left="55" w:right="21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á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88" w:space="0" w:color="000000"/>
              <w:right w:val="single" w:sz="4.092376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720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514" w:space="0" w:color="000000"/>
              <w:right w:val="single" w:sz="4.092582" w:space="0" w:color="000000"/>
            </w:tcBorders>
          </w:tcPr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02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82" w:space="0" w:color="000000"/>
              <w:right w:val="single" w:sz="4.092582" w:space="0" w:color="000000"/>
            </w:tcBorders>
          </w:tcPr>
          <w:p>
            <w:pPr>
              <w:spacing w:before="59" w:after="0" w:line="241" w:lineRule="auto"/>
              <w:ind w:left="55" w:right="37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"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tos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los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a"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82" w:space="0" w:color="000000"/>
              <w:right w:val="single" w:sz="4.092788" w:space="0" w:color="000000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aria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na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88" w:space="0" w:color="000000"/>
              <w:right w:val="single" w:sz="4.092376" w:space="0" w:color="000000"/>
            </w:tcBorders>
          </w:tcPr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9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</w:p>
        </w:tc>
      </w:tr>
      <w:tr>
        <w:trPr>
          <w:trHeight w:val="444" w:hRule="exact"/>
        </w:trPr>
        <w:tc>
          <w:tcPr>
            <w:tcW w:w="1577" w:type="dxa"/>
            <w:tcBorders>
              <w:top w:val="single" w:sz="4.092450" w:space="0" w:color="000000"/>
              <w:bottom w:val="single" w:sz="4.092519" w:space="0" w:color="000000"/>
              <w:left w:val="single" w:sz="4.092514" w:space="0" w:color="000000"/>
              <w:right w:val="single" w:sz="4.09258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01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519" w:space="0" w:color="000000"/>
              <w:left w:val="single" w:sz="4.092582" w:space="0" w:color="000000"/>
              <w:right w:val="single" w:sz="4.09258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ural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519" w:space="0" w:color="000000"/>
              <w:left w:val="single" w:sz="4.092582" w:space="0" w:color="000000"/>
              <w:right w:val="single" w:sz="4.092788" w:space="0" w:color="000000"/>
            </w:tcBorders>
          </w:tcPr>
          <w:p>
            <w:pPr>
              <w:spacing w:before="2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á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"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ís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o"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519" w:space="0" w:color="000000"/>
              <w:left w:val="single" w:sz="4.092788" w:space="0" w:color="000000"/>
              <w:right w:val="single" w:sz="4.092376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519" w:space="0" w:color="000000"/>
              <w:bottom w:val="single" w:sz="4.092313" w:space="0" w:color="000000"/>
              <w:left w:val="single" w:sz="4.092514" w:space="0" w:color="000000"/>
              <w:right w:val="single" w:sz="4.092582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02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313" w:space="0" w:color="000000"/>
              <w:left w:val="single" w:sz="4.092582" w:space="0" w:color="000000"/>
              <w:right w:val="single" w:sz="4.092582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a: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orna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313" w:space="0" w:color="000000"/>
              <w:left w:val="single" w:sz="4.092582" w:space="0" w:color="000000"/>
              <w:right w:val="single" w:sz="4.092788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Real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aís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313" w:space="0" w:color="000000"/>
              <w:left w:val="single" w:sz="4.092788" w:space="0" w:color="000000"/>
              <w:right w:val="single" w:sz="4.092376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313" w:space="0" w:color="000000"/>
              <w:bottom w:val="single" w:sz="4.257277" w:space="0" w:color="000000"/>
              <w:left w:val="single" w:sz="4.092514" w:space="0" w:color="000000"/>
              <w:right w:val="single" w:sz="4.09258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03</w:t>
            </w:r>
          </w:p>
        </w:tc>
        <w:tc>
          <w:tcPr>
            <w:tcW w:w="5470" w:type="dxa"/>
            <w:tcBorders>
              <w:top w:val="single" w:sz="4.092313" w:space="0" w:color="000000"/>
              <w:bottom w:val="single" w:sz="4.257277" w:space="0" w:color="000000"/>
              <w:left w:val="single" w:sz="4.092582" w:space="0" w:color="000000"/>
              <w:right w:val="single" w:sz="4.092582" w:space="0" w:color="000000"/>
            </w:tcBorders>
          </w:tcPr>
          <w:p>
            <w:pPr>
              <w:spacing w:before="20" w:after="0" w:line="242" w:lineRule="auto"/>
              <w:ind w:left="55" w:right="46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eres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tc</w:t>
            </w:r>
          </w:p>
        </w:tc>
        <w:tc>
          <w:tcPr>
            <w:tcW w:w="3281" w:type="dxa"/>
            <w:tcBorders>
              <w:top w:val="single" w:sz="4.092313" w:space="0" w:color="000000"/>
              <w:bottom w:val="single" w:sz="4.257277" w:space="0" w:color="000000"/>
              <w:left w:val="single" w:sz="4.092582" w:space="0" w:color="000000"/>
              <w:right w:val="single" w:sz="4.09278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na</w:t>
            </w:r>
          </w:p>
        </w:tc>
        <w:tc>
          <w:tcPr>
            <w:tcW w:w="1216" w:type="dxa"/>
            <w:tcBorders>
              <w:top w:val="single" w:sz="4.092313" w:space="0" w:color="000000"/>
              <w:bottom w:val="single" w:sz="4.257277" w:space="0" w:color="000000"/>
              <w:left w:val="single" w:sz="4.092788" w:space="0" w:color="000000"/>
              <w:right w:val="single" w:sz="4.092376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5" w:hRule="exact"/>
        </w:trPr>
        <w:tc>
          <w:tcPr>
            <w:tcW w:w="1577" w:type="dxa"/>
            <w:tcBorders>
              <w:top w:val="single" w:sz="4.257277" w:space="0" w:color="000000"/>
              <w:bottom w:val="single" w:sz="4.092519" w:space="0" w:color="000000"/>
              <w:left w:val="single" w:sz="4.092514" w:space="0" w:color="000000"/>
              <w:right w:val="single" w:sz="4.09258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04</w:t>
            </w:r>
          </w:p>
        </w:tc>
        <w:tc>
          <w:tcPr>
            <w:tcW w:w="5470" w:type="dxa"/>
            <w:tcBorders>
              <w:top w:val="single" w:sz="4.257277" w:space="0" w:color="000000"/>
              <w:bottom w:val="single" w:sz="4.092519" w:space="0" w:color="000000"/>
              <w:left w:val="single" w:sz="4.092582" w:space="0" w:color="000000"/>
              <w:right w:val="single" w:sz="4.09258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etc</w:t>
            </w:r>
          </w:p>
        </w:tc>
        <w:tc>
          <w:tcPr>
            <w:tcW w:w="3281" w:type="dxa"/>
            <w:tcBorders>
              <w:top w:val="single" w:sz="4.257277" w:space="0" w:color="000000"/>
              <w:bottom w:val="single" w:sz="4.092519" w:space="0" w:color="000000"/>
              <w:left w:val="single" w:sz="4.092582" w:space="0" w:color="000000"/>
              <w:right w:val="single" w:sz="4.09278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Inst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</w:p>
        </w:tc>
        <w:tc>
          <w:tcPr>
            <w:tcW w:w="1216" w:type="dxa"/>
            <w:tcBorders>
              <w:top w:val="single" w:sz="4.257277" w:space="0" w:color="000000"/>
              <w:bottom w:val="single" w:sz="4.092519" w:space="0" w:color="000000"/>
              <w:left w:val="single" w:sz="4.092788" w:space="0" w:color="000000"/>
              <w:right w:val="single" w:sz="4.092376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514" w:space="0" w:color="000000"/>
              <w:right w:val="single" w:sz="4.092582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05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82" w:space="0" w:color="000000"/>
              <w:right w:val="single" w:sz="4.092582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ural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82" w:space="0" w:color="000000"/>
              <w:right w:val="single" w:sz="4.092788" w:space="0" w:color="000000"/>
            </w:tcBorders>
          </w:tcPr>
          <w:p>
            <w:pPr>
              <w:spacing w:before="22" w:after="0" w:line="242" w:lineRule="auto"/>
              <w:ind w:left="55" w:right="13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ural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88" w:space="0" w:color="000000"/>
              <w:right w:val="single" w:sz="4.092376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514" w:space="0" w:color="000000"/>
              <w:right w:val="single" w:sz="4.09258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06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82" w:space="0" w:color="000000"/>
              <w:right w:val="single" w:sz="4.092582" w:space="0" w:color="000000"/>
            </w:tcBorders>
          </w:tcPr>
          <w:p>
            <w:pPr>
              <w:spacing w:before="20" w:after="0" w:line="242" w:lineRule="auto"/>
              <w:ind w:left="55" w:right="10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int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és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turí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82" w:space="0" w:color="000000"/>
              <w:right w:val="single" w:sz="4.09278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na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88" w:space="0" w:color="000000"/>
              <w:right w:val="single" w:sz="4.092376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4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514" w:space="0" w:color="000000"/>
              <w:right w:val="single" w:sz="4.09258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130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07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82" w:space="0" w:color="000000"/>
              <w:right w:val="single" w:sz="4.092582" w:space="0" w:color="000000"/>
            </w:tcBorders>
          </w:tcPr>
          <w:p>
            <w:pPr>
              <w:spacing w:before="20" w:after="0" w:line="242" w:lineRule="auto"/>
              <w:ind w:left="55" w:right="38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tura.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actos,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ornad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exp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os.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82" w:space="0" w:color="000000"/>
              <w:right w:val="single" w:sz="4.09278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az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88" w:space="0" w:color="000000"/>
              <w:right w:val="single" w:sz="4.092376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514" w:space="0" w:color="000000"/>
              <w:right w:val="single" w:sz="4.092582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08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82" w:space="0" w:color="000000"/>
              <w:right w:val="single" w:sz="4.092582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82" w:space="0" w:color="000000"/>
              <w:right w:val="single" w:sz="4.092788" w:space="0" w:color="000000"/>
            </w:tcBorders>
          </w:tcPr>
          <w:p>
            <w:pPr>
              <w:spacing w:before="22" w:after="0" w:line="242" w:lineRule="auto"/>
              <w:ind w:left="55" w:right="1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na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88" w:space="0" w:color="000000"/>
              <w:right w:val="single" w:sz="4.092376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9" w:after="0" w:line="240" w:lineRule="auto"/>
        <w:ind w:right="2017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63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3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7187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2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3692" w:right="367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4017" w:right="3997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8280" w:val="left"/>
                <w:tab w:pos="1128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63/81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080" w:bottom="280" w:left="400" w:right="380"/>
          <w:headerReference w:type="default" r:id="rId124"/>
          <w:pgSz w:w="16840" w:h="11920" w:orient="landscape"/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6.530304" w:type="dxa"/>
      </w:tblPr>
      <w:tblGrid/>
      <w:tr>
        <w:trPr>
          <w:trHeight w:val="444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562" w:space="0" w:color="000000"/>
              <w:right w:val="single" w:sz="4.092631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130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09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631" w:space="0" w:color="000000"/>
              <w:right w:val="single" w:sz="4.092631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atr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631" w:space="0" w:color="000000"/>
              <w:right w:val="single" w:sz="4.092837" w:space="0" w:color="000000"/>
            </w:tcBorders>
          </w:tcPr>
          <w:p>
            <w:pPr>
              <w:spacing w:before="2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ural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Reyes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na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837" w:space="0" w:color="000000"/>
              <w:right w:val="single" w:sz="4.092425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68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562" w:space="0" w:color="000000"/>
              <w:right w:val="single" w:sz="4.092631" w:space="0" w:color="000000"/>
            </w:tcBorders>
          </w:tcPr>
          <w:p>
            <w:pPr>
              <w:spacing w:before="31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10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631" w:space="0" w:color="000000"/>
              <w:right w:val="single" w:sz="4.092631" w:space="0" w:color="000000"/>
            </w:tcBorders>
          </w:tcPr>
          <w:p>
            <w:pPr>
              <w:spacing w:before="31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ares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631" w:space="0" w:color="000000"/>
              <w:right w:val="single" w:sz="4.092837" w:space="0" w:color="000000"/>
            </w:tcBorders>
          </w:tcPr>
          <w:p>
            <w:pPr>
              <w:spacing w:before="31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837" w:space="0" w:color="000000"/>
              <w:right w:val="single" w:sz="4.092425" w:space="0" w:color="000000"/>
            </w:tcBorders>
          </w:tcPr>
          <w:p>
            <w:pPr>
              <w:spacing w:before="31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4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562" w:space="0" w:color="000000"/>
              <w:right w:val="single" w:sz="4.092631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130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11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631" w:space="0" w:color="000000"/>
              <w:right w:val="single" w:sz="4.092631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ares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631" w:space="0" w:color="000000"/>
              <w:right w:val="single" w:sz="4.092837" w:space="0" w:color="000000"/>
            </w:tcBorders>
          </w:tcPr>
          <w:p>
            <w:pPr>
              <w:spacing w:before="20" w:after="0" w:line="242" w:lineRule="auto"/>
              <w:ind w:left="55" w:right="51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ural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ne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837" w:space="0" w:color="000000"/>
              <w:right w:val="single" w:sz="4.092425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9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450" w:space="0" w:color="000000"/>
              <w:bottom w:val="single" w:sz="4.092519" w:space="0" w:color="000000"/>
              <w:left w:val="single" w:sz="4.092562" w:space="0" w:color="000000"/>
              <w:right w:val="single" w:sz="4.092631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12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519" w:space="0" w:color="000000"/>
              <w:left w:val="single" w:sz="4.092631" w:space="0" w:color="000000"/>
              <w:right w:val="single" w:sz="4.092631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á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519" w:space="0" w:color="000000"/>
              <w:left w:val="single" w:sz="4.092631" w:space="0" w:color="000000"/>
              <w:right w:val="single" w:sz="4.092837" w:space="0" w:color="000000"/>
            </w:tcBorders>
          </w:tcPr>
          <w:p>
            <w:pPr>
              <w:spacing w:before="22" w:after="0" w:line="242" w:lineRule="auto"/>
              <w:ind w:left="55" w:right="21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á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519" w:space="0" w:color="000000"/>
              <w:left w:val="single" w:sz="4.092837" w:space="0" w:color="000000"/>
              <w:right w:val="single" w:sz="4.092425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519" w:space="0" w:color="000000"/>
              <w:bottom w:val="single" w:sz="4.092450" w:space="0" w:color="000000"/>
              <w:left w:val="single" w:sz="4.092562" w:space="0" w:color="000000"/>
              <w:right w:val="single" w:sz="4.092631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02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450" w:space="0" w:color="000000"/>
              <w:left w:val="single" w:sz="4.092631" w:space="0" w:color="000000"/>
              <w:right w:val="single" w:sz="4.092631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Conser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difus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450" w:space="0" w:color="000000"/>
              <w:left w:val="single" w:sz="4.092631" w:space="0" w:color="000000"/>
              <w:right w:val="single" w:sz="4.092837" w:space="0" w:color="000000"/>
            </w:tcBorders>
          </w:tcPr>
          <w:p>
            <w:pPr>
              <w:spacing w:before="2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Cen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erna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Conser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atr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CICOP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450" w:space="0" w:color="000000"/>
              <w:left w:val="single" w:sz="4.092837" w:space="0" w:color="000000"/>
              <w:right w:val="single" w:sz="4.092425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5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562" w:space="0" w:color="000000"/>
              <w:right w:val="single" w:sz="4.092631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03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631" w:space="0" w:color="000000"/>
              <w:right w:val="single" w:sz="4.092631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Conser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difus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631" w:space="0" w:color="000000"/>
              <w:right w:val="single" w:sz="4.092837" w:space="0" w:color="000000"/>
            </w:tcBorders>
          </w:tcPr>
          <w:p>
            <w:pPr>
              <w:spacing w:before="21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ofradí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tó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837" w:space="0" w:color="000000"/>
              <w:right w:val="single" w:sz="4.092425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450" w:space="0" w:color="000000"/>
              <w:bottom w:val="single" w:sz="4.092519" w:space="0" w:color="000000"/>
              <w:left w:val="single" w:sz="4.092562" w:space="0" w:color="000000"/>
              <w:right w:val="single" w:sz="4.092631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09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519" w:space="0" w:color="000000"/>
              <w:left w:val="single" w:sz="4.092631" w:space="0" w:color="000000"/>
              <w:right w:val="single" w:sz="4.092631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Conser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difus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519" w:space="0" w:color="000000"/>
              <w:left w:val="single" w:sz="4.092631" w:space="0" w:color="000000"/>
              <w:right w:val="single" w:sz="4.092837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Cruces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na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519" w:space="0" w:color="000000"/>
              <w:left w:val="single" w:sz="4.092837" w:space="0" w:color="000000"/>
              <w:right w:val="single" w:sz="4.092425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65" w:hRule="exact"/>
        </w:trPr>
        <w:tc>
          <w:tcPr>
            <w:tcW w:w="1577" w:type="dxa"/>
            <w:tcBorders>
              <w:top w:val="single" w:sz="4.092519" w:space="0" w:color="000000"/>
              <w:bottom w:val="single" w:sz="4.092313" w:space="0" w:color="000000"/>
              <w:left w:val="single" w:sz="4.092562" w:space="0" w:color="000000"/>
              <w:right w:val="single" w:sz="4.092631" w:space="0" w:color="000000"/>
            </w:tcBorders>
          </w:tcPr>
          <w:p>
            <w:pPr>
              <w:spacing w:before="31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01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313" w:space="0" w:color="000000"/>
              <w:left w:val="single" w:sz="4.092631" w:space="0" w:color="000000"/>
              <w:right w:val="single" w:sz="4.092631" w:space="0" w:color="000000"/>
            </w:tcBorders>
          </w:tcPr>
          <w:p>
            <w:pPr>
              <w:spacing w:before="31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Conser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difus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313" w:space="0" w:color="000000"/>
              <w:left w:val="single" w:sz="4.092631" w:space="0" w:color="000000"/>
              <w:right w:val="single" w:sz="4.092837" w:space="0" w:color="000000"/>
            </w:tcBorders>
          </w:tcPr>
          <w:p>
            <w:pPr>
              <w:spacing w:before="31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313" w:space="0" w:color="000000"/>
              <w:left w:val="single" w:sz="4.092837" w:space="0" w:color="000000"/>
              <w:right w:val="single" w:sz="4.092425" w:space="0" w:color="000000"/>
            </w:tcBorders>
          </w:tcPr>
          <w:p>
            <w:pPr>
              <w:spacing w:before="31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313" w:space="0" w:color="000000"/>
              <w:bottom w:val="single" w:sz="4.092313" w:space="0" w:color="000000"/>
              <w:left w:val="single" w:sz="4.092562" w:space="0" w:color="000000"/>
              <w:right w:val="single" w:sz="4.092631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07</w:t>
            </w:r>
          </w:p>
        </w:tc>
        <w:tc>
          <w:tcPr>
            <w:tcW w:w="5470" w:type="dxa"/>
            <w:tcBorders>
              <w:top w:val="single" w:sz="4.092313" w:space="0" w:color="000000"/>
              <w:bottom w:val="single" w:sz="4.092313" w:space="0" w:color="000000"/>
              <w:left w:val="single" w:sz="4.092631" w:space="0" w:color="000000"/>
              <w:right w:val="single" w:sz="4.092631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Conser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</w:t>
            </w:r>
          </w:p>
        </w:tc>
        <w:tc>
          <w:tcPr>
            <w:tcW w:w="3281" w:type="dxa"/>
            <w:tcBorders>
              <w:top w:val="single" w:sz="4.092313" w:space="0" w:color="000000"/>
              <w:bottom w:val="single" w:sz="4.092313" w:space="0" w:color="000000"/>
              <w:left w:val="single" w:sz="4.092631" w:space="0" w:color="000000"/>
              <w:right w:val="single" w:sz="4.092837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</w:p>
        </w:tc>
        <w:tc>
          <w:tcPr>
            <w:tcW w:w="1216" w:type="dxa"/>
            <w:tcBorders>
              <w:top w:val="single" w:sz="4.092313" w:space="0" w:color="000000"/>
              <w:bottom w:val="single" w:sz="4.092313" w:space="0" w:color="000000"/>
              <w:left w:val="single" w:sz="4.092837" w:space="0" w:color="000000"/>
              <w:right w:val="single" w:sz="4.092425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342" w:hRule="exact"/>
        </w:trPr>
        <w:tc>
          <w:tcPr>
            <w:tcW w:w="1577" w:type="dxa"/>
            <w:tcBorders>
              <w:top w:val="single" w:sz="4.092313" w:space="0" w:color="000000"/>
              <w:bottom w:val="single" w:sz="4.092519" w:space="0" w:color="000000"/>
              <w:left w:val="single" w:sz="4.092562" w:space="0" w:color="000000"/>
              <w:right w:val="single" w:sz="4.092631" w:space="0" w:color="000000"/>
            </w:tcBorders>
          </w:tcPr>
          <w:p>
            <w:pPr>
              <w:spacing w:before="68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01</w:t>
            </w:r>
          </w:p>
        </w:tc>
        <w:tc>
          <w:tcPr>
            <w:tcW w:w="5470" w:type="dxa"/>
            <w:tcBorders>
              <w:top w:val="single" w:sz="4.092313" w:space="0" w:color="000000"/>
              <w:bottom w:val="single" w:sz="4.092519" w:space="0" w:color="000000"/>
              <w:left w:val="single" w:sz="4.092631" w:space="0" w:color="000000"/>
              <w:right w:val="single" w:sz="4.092631" w:space="0" w:color="000000"/>
            </w:tcBorders>
          </w:tcPr>
          <w:p>
            <w:pPr>
              <w:spacing w:before="68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ares</w:t>
            </w:r>
          </w:p>
        </w:tc>
        <w:tc>
          <w:tcPr>
            <w:tcW w:w="3281" w:type="dxa"/>
            <w:tcBorders>
              <w:top w:val="single" w:sz="4.092313" w:space="0" w:color="000000"/>
              <w:bottom w:val="single" w:sz="4.092519" w:space="0" w:color="000000"/>
              <w:left w:val="single" w:sz="4.092631" w:space="0" w:color="000000"/>
              <w:right w:val="single" w:sz="4.092837" w:space="0" w:color="000000"/>
            </w:tcBorders>
          </w:tcPr>
          <w:p>
            <w:pPr>
              <w:spacing w:before="68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ural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</w:p>
        </w:tc>
        <w:tc>
          <w:tcPr>
            <w:tcW w:w="1216" w:type="dxa"/>
            <w:tcBorders>
              <w:top w:val="single" w:sz="4.092313" w:space="0" w:color="000000"/>
              <w:bottom w:val="single" w:sz="4.092519" w:space="0" w:color="000000"/>
              <w:left w:val="single" w:sz="4.092837" w:space="0" w:color="000000"/>
              <w:right w:val="single" w:sz="4.092425" w:space="0" w:color="000000"/>
            </w:tcBorders>
          </w:tcPr>
          <w:p>
            <w:pPr>
              <w:spacing w:before="68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68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562" w:space="0" w:color="000000"/>
              <w:right w:val="single" w:sz="4.092631" w:space="0" w:color="000000"/>
            </w:tcBorders>
          </w:tcPr>
          <w:p>
            <w:pPr>
              <w:spacing w:before="31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02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631" w:space="0" w:color="000000"/>
              <w:right w:val="single" w:sz="4.092631" w:space="0" w:color="000000"/>
            </w:tcBorders>
          </w:tcPr>
          <w:p>
            <w:pPr>
              <w:spacing w:before="31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ares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631" w:space="0" w:color="000000"/>
              <w:right w:val="single" w:sz="4.092837" w:space="0" w:color="000000"/>
            </w:tcBorders>
          </w:tcPr>
          <w:p>
            <w:pPr>
              <w:spacing w:before="31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ural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o.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837" w:space="0" w:color="000000"/>
              <w:right w:val="single" w:sz="4.092425" w:space="0" w:color="000000"/>
            </w:tcBorders>
          </w:tcPr>
          <w:p>
            <w:pPr>
              <w:spacing w:before="31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66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562" w:space="0" w:color="000000"/>
              <w:right w:val="single" w:sz="4.092631" w:space="0" w:color="000000"/>
            </w:tcBorders>
          </w:tcPr>
          <w:p>
            <w:pPr>
              <w:spacing w:before="29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03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631" w:space="0" w:color="000000"/>
              <w:right w:val="single" w:sz="4.092631" w:space="0" w:color="000000"/>
            </w:tcBorders>
          </w:tcPr>
          <w:p>
            <w:pPr>
              <w:spacing w:before="29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ares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631" w:space="0" w:color="000000"/>
              <w:right w:val="single" w:sz="4.092837" w:space="0" w:color="000000"/>
            </w:tcBorders>
          </w:tcPr>
          <w:p>
            <w:pPr>
              <w:spacing w:before="29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ural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837" w:space="0" w:color="000000"/>
              <w:right w:val="single" w:sz="4.092425" w:space="0" w:color="000000"/>
            </w:tcBorders>
          </w:tcPr>
          <w:p>
            <w:pPr>
              <w:spacing w:before="29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4" w:hRule="exact"/>
        </w:trPr>
        <w:tc>
          <w:tcPr>
            <w:tcW w:w="1577" w:type="dxa"/>
            <w:tcBorders>
              <w:top w:val="single" w:sz="4.092519" w:space="0" w:color="000000"/>
              <w:bottom w:val="single" w:sz="4.092313" w:space="0" w:color="000000"/>
              <w:left w:val="single" w:sz="4.092562" w:space="0" w:color="000000"/>
              <w:right w:val="single" w:sz="4.092631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313" w:space="0" w:color="000000"/>
              <w:left w:val="single" w:sz="4.092631" w:space="0" w:color="000000"/>
              <w:right w:val="single" w:sz="4.092631" w:space="0" w:color="000000"/>
            </w:tcBorders>
          </w:tcPr>
          <w:p>
            <w:pPr>
              <w:spacing w:before="20" w:after="0" w:line="242" w:lineRule="auto"/>
              <w:ind w:left="55" w:right="49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ucac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promoc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313" w:space="0" w:color="000000"/>
              <w:left w:val="single" w:sz="4.092631" w:space="0" w:color="000000"/>
              <w:right w:val="single" w:sz="4.092837" w:space="0" w:color="000000"/>
            </w:tcBorders>
          </w:tcPr>
          <w:p>
            <w:pPr>
              <w:spacing w:before="2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313" w:space="0" w:color="000000"/>
              <w:left w:val="single" w:sz="4.092837" w:space="0" w:color="000000"/>
              <w:right w:val="single" w:sz="4.092425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9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313" w:space="0" w:color="000000"/>
              <w:bottom w:val="single" w:sz="4.092519" w:space="0" w:color="000000"/>
              <w:left w:val="single" w:sz="4.092562" w:space="0" w:color="000000"/>
              <w:right w:val="single" w:sz="4.092631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01</w:t>
            </w:r>
          </w:p>
        </w:tc>
        <w:tc>
          <w:tcPr>
            <w:tcW w:w="5470" w:type="dxa"/>
            <w:tcBorders>
              <w:top w:val="single" w:sz="4.092313" w:space="0" w:color="000000"/>
              <w:bottom w:val="single" w:sz="4.092519" w:space="0" w:color="000000"/>
              <w:left w:val="single" w:sz="4.092631" w:space="0" w:color="000000"/>
              <w:right w:val="single" w:sz="4.092631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“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eria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”</w:t>
            </w:r>
          </w:p>
        </w:tc>
        <w:tc>
          <w:tcPr>
            <w:tcW w:w="3281" w:type="dxa"/>
            <w:tcBorders>
              <w:top w:val="single" w:sz="4.092313" w:space="0" w:color="000000"/>
              <w:bottom w:val="single" w:sz="4.092519" w:space="0" w:color="000000"/>
              <w:left w:val="single" w:sz="4.092631" w:space="0" w:color="000000"/>
              <w:right w:val="single" w:sz="4.092837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eros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)</w:t>
            </w:r>
          </w:p>
        </w:tc>
        <w:tc>
          <w:tcPr>
            <w:tcW w:w="1216" w:type="dxa"/>
            <w:tcBorders>
              <w:top w:val="single" w:sz="4.092313" w:space="0" w:color="000000"/>
              <w:bottom w:val="single" w:sz="4.092519" w:space="0" w:color="000000"/>
              <w:left w:val="single" w:sz="4.092837" w:space="0" w:color="000000"/>
              <w:right w:val="single" w:sz="4.092425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9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</w:p>
        </w:tc>
      </w:tr>
      <w:tr>
        <w:trPr>
          <w:trHeight w:val="665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562" w:space="0" w:color="000000"/>
              <w:right w:val="single" w:sz="4.092631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03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631" w:space="0" w:color="000000"/>
              <w:right w:val="single" w:sz="4.092631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“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gricu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é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a”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631" w:space="0" w:color="000000"/>
              <w:right w:val="single" w:sz="4.092837" w:space="0" w:color="000000"/>
            </w:tcBorders>
          </w:tcPr>
          <w:p>
            <w:pPr>
              <w:spacing w:before="33" w:after="0" w:line="241" w:lineRule="auto"/>
              <w:ind w:left="55" w:right="8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Coor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as)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837" w:space="0" w:color="000000"/>
              <w:right w:val="single" w:sz="4.092425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519" w:space="0" w:color="000000"/>
              <w:bottom w:val="single" w:sz="4.092313" w:space="0" w:color="000000"/>
              <w:left w:val="single" w:sz="4.092562" w:space="0" w:color="000000"/>
              <w:right w:val="single" w:sz="4.092631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04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313" w:space="0" w:color="000000"/>
              <w:left w:val="single" w:sz="4.092631" w:space="0" w:color="000000"/>
              <w:right w:val="single" w:sz="4.092631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“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Fer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ural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4”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313" w:space="0" w:color="000000"/>
              <w:left w:val="single" w:sz="4.092631" w:space="0" w:color="000000"/>
              <w:right w:val="single" w:sz="4.092837" w:space="0" w:color="000000"/>
            </w:tcBorders>
          </w:tcPr>
          <w:p>
            <w:pPr>
              <w:spacing w:before="20" w:after="0" w:line="242" w:lineRule="auto"/>
              <w:ind w:left="55" w:right="17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gric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tores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)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313" w:space="0" w:color="000000"/>
              <w:left w:val="single" w:sz="4.092837" w:space="0" w:color="000000"/>
              <w:right w:val="single" w:sz="4.092425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313" w:space="0" w:color="000000"/>
              <w:bottom w:val="single" w:sz="4.092313" w:space="0" w:color="000000"/>
              <w:left w:val="single" w:sz="4.092562" w:space="0" w:color="000000"/>
              <w:right w:val="single" w:sz="4.092631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07</w:t>
            </w:r>
          </w:p>
        </w:tc>
        <w:tc>
          <w:tcPr>
            <w:tcW w:w="5470" w:type="dxa"/>
            <w:tcBorders>
              <w:top w:val="single" w:sz="4.092313" w:space="0" w:color="000000"/>
              <w:bottom w:val="single" w:sz="4.092313" w:space="0" w:color="000000"/>
              <w:left w:val="single" w:sz="4.092631" w:space="0" w:color="000000"/>
              <w:right w:val="single" w:sz="4.092631" w:space="0" w:color="000000"/>
            </w:tcBorders>
          </w:tcPr>
          <w:p>
            <w:pPr>
              <w:spacing w:before="20" w:after="0" w:line="243" w:lineRule="auto"/>
              <w:ind w:left="55" w:right="97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“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ía”</w:t>
            </w:r>
          </w:p>
        </w:tc>
        <w:tc>
          <w:tcPr>
            <w:tcW w:w="3281" w:type="dxa"/>
            <w:tcBorders>
              <w:top w:val="single" w:sz="4.092313" w:space="0" w:color="000000"/>
              <w:bottom w:val="single" w:sz="4.092313" w:space="0" w:color="000000"/>
              <w:left w:val="single" w:sz="4.092631" w:space="0" w:color="000000"/>
              <w:right w:val="single" w:sz="4.092837" w:space="0" w:color="000000"/>
            </w:tcBorders>
          </w:tcPr>
          <w:p>
            <w:pPr>
              <w:spacing w:before="2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Cát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dra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)</w:t>
            </w:r>
          </w:p>
        </w:tc>
        <w:tc>
          <w:tcPr>
            <w:tcW w:w="1216" w:type="dxa"/>
            <w:tcBorders>
              <w:top w:val="single" w:sz="4.092313" w:space="0" w:color="000000"/>
              <w:bottom w:val="single" w:sz="4.092313" w:space="0" w:color="000000"/>
              <w:left w:val="single" w:sz="4.092837" w:space="0" w:color="000000"/>
              <w:right w:val="single" w:sz="4.092425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</w:tbl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right="2017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64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3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7187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2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3692" w:right="367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4017" w:right="3997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8280" w:val="left"/>
                <w:tab w:pos="1128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64/81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080" w:bottom="280" w:left="400" w:right="380"/>
          <w:headerReference w:type="default" r:id="rId126"/>
          <w:pgSz w:w="16840" w:h="11920" w:orient="landscape"/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6.530304" w:type="dxa"/>
      </w:tblPr>
      <w:tblGrid/>
      <w:tr>
        <w:trPr>
          <w:trHeight w:val="665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494" w:space="0" w:color="000000"/>
              <w:right w:val="single" w:sz="4.092563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09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63" w:space="0" w:color="000000"/>
              <w:right w:val="single" w:sz="4.092563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“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o”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63" w:space="0" w:color="000000"/>
              <w:right w:val="single" w:sz="4.092768" w:space="0" w:color="000000"/>
            </w:tcBorders>
          </w:tcPr>
          <w:p>
            <w:pPr>
              <w:spacing w:before="31" w:after="0" w:line="242" w:lineRule="auto"/>
              <w:ind w:left="55" w:right="60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ario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tesa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“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Nord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te”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68" w:space="0" w:color="000000"/>
              <w:right w:val="single" w:sz="4.092357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665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494" w:space="0" w:color="000000"/>
              <w:right w:val="single" w:sz="4.092563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63" w:space="0" w:color="000000"/>
              <w:right w:val="single" w:sz="4.092563" w:space="0" w:color="000000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2" w:lineRule="auto"/>
              <w:ind w:left="55" w:right="32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Conve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C.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/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trastorno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63" w:space="0" w:color="000000"/>
              <w:right w:val="single" w:sz="4.092768" w:space="0" w:color="000000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Inst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nsu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)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68" w:space="0" w:color="000000"/>
              <w:right w:val="single" w:sz="4.092357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</w:p>
        </w:tc>
      </w:tr>
      <w:tr>
        <w:trPr>
          <w:trHeight w:val="665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494" w:space="0" w:color="000000"/>
              <w:right w:val="single" w:sz="4.092563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01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63" w:space="0" w:color="000000"/>
              <w:right w:val="single" w:sz="4.092563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mía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ordas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63" w:space="0" w:color="000000"/>
              <w:right w:val="single" w:sz="4.092768" w:space="0" w:color="000000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2" w:lineRule="auto"/>
              <w:ind w:left="55" w:right="2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ordas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(F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N)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68" w:space="0" w:color="000000"/>
              <w:right w:val="single" w:sz="4.092357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5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494" w:space="0" w:color="000000"/>
              <w:right w:val="single" w:sz="4.092563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03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63" w:space="0" w:color="000000"/>
              <w:right w:val="single" w:sz="4.092563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63" w:space="0" w:color="000000"/>
              <w:right w:val="single" w:sz="4.092768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)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68" w:space="0" w:color="000000"/>
              <w:right w:val="single" w:sz="4.092357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665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494" w:space="0" w:color="000000"/>
              <w:right w:val="single" w:sz="4.092563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05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63" w:space="0" w:color="000000"/>
              <w:right w:val="single" w:sz="4.092563" w:space="0" w:color="000000"/>
            </w:tcBorders>
          </w:tcPr>
          <w:p>
            <w:pPr>
              <w:spacing w:before="33" w:after="0" w:line="242" w:lineRule="auto"/>
              <w:ind w:left="55" w:right="41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nsp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tros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63" w:space="0" w:color="000000"/>
              <w:right w:val="single" w:sz="4.092768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ú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M)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68" w:space="0" w:color="000000"/>
              <w:right w:val="single" w:sz="4.092357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</w:t>
            </w:r>
          </w:p>
        </w:tc>
      </w:tr>
      <w:tr>
        <w:trPr>
          <w:trHeight w:val="702" w:hRule="exact"/>
        </w:trPr>
        <w:tc>
          <w:tcPr>
            <w:tcW w:w="1577" w:type="dxa"/>
            <w:tcBorders>
              <w:top w:val="single" w:sz="4.092450" w:space="0" w:color="000000"/>
              <w:bottom w:val="single" w:sz="4.092519" w:space="0" w:color="000000"/>
              <w:left w:val="single" w:sz="4.092494" w:space="0" w:color="000000"/>
              <w:right w:val="single" w:sz="4.092563" w:space="0" w:color="00000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61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519" w:space="0" w:color="000000"/>
              <w:left w:val="single" w:sz="4.092563" w:space="0" w:color="000000"/>
              <w:right w:val="single" w:sz="4.092563" w:space="0" w:color="000000"/>
            </w:tcBorders>
          </w:tcPr>
          <w:p>
            <w:pPr>
              <w:spacing w:before="51" w:after="0" w:line="241" w:lineRule="auto"/>
              <w:ind w:left="55" w:right="368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oyo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para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óve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ía.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519" w:space="0" w:color="000000"/>
              <w:left w:val="single" w:sz="4.092563" w:space="0" w:color="000000"/>
              <w:right w:val="single" w:sz="4.092768" w:space="0" w:color="00000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519" w:space="0" w:color="000000"/>
              <w:left w:val="single" w:sz="4.092768" w:space="0" w:color="000000"/>
              <w:right w:val="single" w:sz="4.092357" w:space="0" w:color="00000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494" w:space="0" w:color="000000"/>
              <w:right w:val="single" w:sz="4.092563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64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63" w:space="0" w:color="000000"/>
              <w:right w:val="single" w:sz="4.092563" w:space="0" w:color="000000"/>
            </w:tcBorders>
          </w:tcPr>
          <w:p>
            <w:pPr>
              <w:spacing w:before="20" w:after="0" w:line="242" w:lineRule="auto"/>
              <w:ind w:left="55" w:right="21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(24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Hora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)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63" w:space="0" w:color="000000"/>
              <w:right w:val="single" w:sz="4.09276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uz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68" w:space="0" w:color="000000"/>
              <w:right w:val="single" w:sz="4.092357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9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</w:p>
        </w:tc>
      </w:tr>
      <w:tr>
        <w:trPr>
          <w:trHeight w:val="445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494" w:space="0" w:color="000000"/>
              <w:right w:val="single" w:sz="4.092563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65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63" w:space="0" w:color="000000"/>
              <w:right w:val="single" w:sz="4.092563" w:space="0" w:color="000000"/>
            </w:tcBorders>
          </w:tcPr>
          <w:p>
            <w:pPr>
              <w:spacing w:before="21" w:after="0" w:line="242" w:lineRule="auto"/>
              <w:ind w:left="55" w:right="508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esgo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arlo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63" w:space="0" w:color="000000"/>
              <w:right w:val="single" w:sz="4.092768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uz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68" w:space="0" w:color="000000"/>
              <w:right w:val="single" w:sz="4.092357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9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</w:p>
        </w:tc>
      </w:tr>
      <w:tr>
        <w:trPr>
          <w:trHeight w:val="1539" w:hRule="exact"/>
        </w:trPr>
        <w:tc>
          <w:tcPr>
            <w:tcW w:w="1577" w:type="dxa"/>
            <w:tcBorders>
              <w:top w:val="single" w:sz="4.092519" w:space="0" w:color="000000"/>
              <w:bottom w:val="single" w:sz="4.092313" w:space="0" w:color="000000"/>
              <w:left w:val="single" w:sz="4.092494" w:space="0" w:color="000000"/>
              <w:right w:val="single" w:sz="4.092563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313" w:space="0" w:color="000000"/>
              <w:left w:val="single" w:sz="4.092563" w:space="0" w:color="000000"/>
              <w:right w:val="single" w:sz="4.092563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1" w:lineRule="auto"/>
              <w:ind w:left="55" w:right="33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Cen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í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a: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estar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ía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arten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ucac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</w:p>
          <w:p>
            <w:pPr>
              <w:spacing w:before="0" w:after="0" w:line="242" w:lineRule="auto"/>
              <w:ind w:left="55" w:right="1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úc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313" w:space="0" w:color="000000"/>
              <w:left w:val="single" w:sz="4.092563" w:space="0" w:color="000000"/>
              <w:right w:val="single" w:sz="4.092768" w:space="0" w:color="00000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estra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313" w:space="0" w:color="000000"/>
              <w:left w:val="single" w:sz="4.092768" w:space="0" w:color="000000"/>
              <w:right w:val="single" w:sz="4.092357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313" w:space="0" w:color="000000"/>
              <w:bottom w:val="single" w:sz="4.092313" w:space="0" w:color="000000"/>
              <w:left w:val="single" w:sz="4.092494" w:space="0" w:color="000000"/>
              <w:right w:val="single" w:sz="4.092563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01</w:t>
            </w:r>
          </w:p>
        </w:tc>
        <w:tc>
          <w:tcPr>
            <w:tcW w:w="5470" w:type="dxa"/>
            <w:tcBorders>
              <w:top w:val="single" w:sz="4.092313" w:space="0" w:color="000000"/>
              <w:bottom w:val="single" w:sz="4.092313" w:space="0" w:color="000000"/>
              <w:left w:val="single" w:sz="4.092563" w:space="0" w:color="000000"/>
              <w:right w:val="single" w:sz="4.092563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osoc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ecta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í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drome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</w:p>
        </w:tc>
        <w:tc>
          <w:tcPr>
            <w:tcW w:w="3281" w:type="dxa"/>
            <w:tcBorders>
              <w:top w:val="single" w:sz="4.092313" w:space="0" w:color="000000"/>
              <w:bottom w:val="single" w:sz="4.092313" w:space="0" w:color="000000"/>
              <w:left w:val="single" w:sz="4.092563" w:space="0" w:color="000000"/>
              <w:right w:val="single" w:sz="4.092768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N)</w:t>
            </w:r>
          </w:p>
        </w:tc>
        <w:tc>
          <w:tcPr>
            <w:tcW w:w="1216" w:type="dxa"/>
            <w:tcBorders>
              <w:top w:val="single" w:sz="4.092313" w:space="0" w:color="000000"/>
              <w:bottom w:val="single" w:sz="4.092313" w:space="0" w:color="000000"/>
              <w:left w:val="single" w:sz="4.092768" w:space="0" w:color="000000"/>
              <w:right w:val="single" w:sz="4.092357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240" w:lineRule="auto"/>
        <w:ind w:right="2017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65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3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7187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2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3692" w:right="367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4017" w:right="3997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8280" w:val="left"/>
                <w:tab w:pos="1128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65/81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080" w:bottom="280" w:left="400" w:right="380"/>
          <w:headerReference w:type="default" r:id="rId128"/>
          <w:pgSz w:w="16840" w:h="11920" w:orient="landscape"/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6.530304" w:type="dxa"/>
      </w:tblPr>
      <w:tblGrid/>
      <w:tr>
        <w:trPr>
          <w:trHeight w:val="755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475" w:space="0" w:color="000000"/>
              <w:right w:val="single" w:sz="4.092543" w:space="0" w:color="000000"/>
            </w:tcBorders>
          </w:tcPr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02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43" w:space="0" w:color="000000"/>
              <w:right w:val="single" w:sz="4.092543" w:space="0" w:color="000000"/>
            </w:tcBorders>
          </w:tcPr>
          <w:p>
            <w:pPr>
              <w:spacing w:before="78" w:after="0" w:line="241" w:lineRule="auto"/>
              <w:ind w:left="55" w:right="16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sus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esgo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eza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y/o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43" w:space="0" w:color="000000"/>
              <w:right w:val="single" w:sz="4.092749" w:space="0" w:color="000000"/>
            </w:tcBorders>
          </w:tcPr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uz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49" w:space="0" w:color="000000"/>
              <w:right w:val="single" w:sz="4.092337" w:space="0" w:color="000000"/>
            </w:tcBorders>
          </w:tcPr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</w:p>
        </w:tc>
      </w:tr>
      <w:tr>
        <w:trPr>
          <w:trHeight w:val="984" w:hRule="exact"/>
        </w:trPr>
        <w:tc>
          <w:tcPr>
            <w:tcW w:w="1577" w:type="dxa"/>
            <w:tcBorders>
              <w:top w:val="single" w:sz="4.092450" w:space="0" w:color="000000"/>
              <w:bottom w:val="single" w:sz="4.092519" w:space="0" w:color="000000"/>
              <w:left w:val="single" w:sz="4.092475" w:space="0" w:color="000000"/>
              <w:right w:val="single" w:sz="4.092543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03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519" w:space="0" w:color="000000"/>
              <w:left w:val="single" w:sz="4.092543" w:space="0" w:color="000000"/>
              <w:right w:val="single" w:sz="4.092543" w:space="0" w:color="000000"/>
            </w:tcBorders>
          </w:tcPr>
          <w:p>
            <w:pPr>
              <w:spacing w:before="92" w:after="0" w:line="242" w:lineRule="auto"/>
              <w:ind w:left="55" w:right="5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ortu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óve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tó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a: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tras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519" w:space="0" w:color="000000"/>
              <w:left w:val="single" w:sz="4.092543" w:space="0" w:color="000000"/>
              <w:right w:val="single" w:sz="4.092749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oyecto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Don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519" w:space="0" w:color="000000"/>
              <w:left w:val="single" w:sz="4.092749" w:space="0" w:color="000000"/>
              <w:right w:val="single" w:sz="4.092337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519" w:space="0" w:color="000000"/>
              <w:bottom w:val="single" w:sz="4.092450" w:space="0" w:color="000000"/>
              <w:left w:val="single" w:sz="4.092475" w:space="0" w:color="000000"/>
              <w:right w:val="single" w:sz="4.092543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05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450" w:space="0" w:color="000000"/>
              <w:left w:val="single" w:sz="4.092543" w:space="0" w:color="000000"/>
              <w:right w:val="single" w:sz="4.092543" w:space="0" w:color="000000"/>
            </w:tcBorders>
          </w:tcPr>
          <w:p>
            <w:pPr>
              <w:spacing w:before="22" w:after="0" w:line="240" w:lineRule="auto"/>
              <w:ind w:left="55" w:right="65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450" w:space="0" w:color="000000"/>
              <w:left w:val="single" w:sz="4.092543" w:space="0" w:color="000000"/>
              <w:right w:val="single" w:sz="4.092749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450" w:space="0" w:color="000000"/>
              <w:left w:val="single" w:sz="4.092749" w:space="0" w:color="000000"/>
              <w:right w:val="single" w:sz="4.092337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665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475" w:space="0" w:color="000000"/>
              <w:right w:val="single" w:sz="4.092543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06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43" w:space="0" w:color="000000"/>
              <w:right w:val="single" w:sz="4.092543" w:space="0" w:color="000000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2" w:lineRule="auto"/>
              <w:ind w:left="55" w:right="11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oyecto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é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43" w:space="0" w:color="000000"/>
              <w:right w:val="single" w:sz="4.092749" w:space="0" w:color="000000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2" w:lineRule="auto"/>
              <w:ind w:left="55" w:right="13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aria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nvest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49" w:space="0" w:color="000000"/>
              <w:right w:val="single" w:sz="4.092337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4" w:hRule="exact"/>
        </w:trPr>
        <w:tc>
          <w:tcPr>
            <w:tcW w:w="1577" w:type="dxa"/>
            <w:tcBorders>
              <w:top w:val="single" w:sz="4.092450" w:space="0" w:color="000000"/>
              <w:bottom w:val="single" w:sz="4.092313" w:space="0" w:color="000000"/>
              <w:left w:val="single" w:sz="4.092475" w:space="0" w:color="000000"/>
              <w:right w:val="single" w:sz="4.092543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07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313" w:space="0" w:color="000000"/>
              <w:left w:val="single" w:sz="4.092543" w:space="0" w:color="000000"/>
              <w:right w:val="single" w:sz="4.092543" w:space="0" w:color="000000"/>
            </w:tcBorders>
          </w:tcPr>
          <w:p>
            <w:pPr>
              <w:spacing w:before="20" w:after="0" w:line="242" w:lineRule="auto"/>
              <w:ind w:left="55" w:right="61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á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313" w:space="0" w:color="000000"/>
              <w:left w:val="single" w:sz="4.092543" w:space="0" w:color="000000"/>
              <w:right w:val="single" w:sz="4.092749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aria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313" w:space="0" w:color="000000"/>
              <w:left w:val="single" w:sz="4.092749" w:space="0" w:color="000000"/>
              <w:right w:val="single" w:sz="4.092337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9</w:t>
            </w:r>
          </w:p>
        </w:tc>
      </w:tr>
      <w:tr>
        <w:trPr>
          <w:trHeight w:val="998" w:hRule="exact"/>
        </w:trPr>
        <w:tc>
          <w:tcPr>
            <w:tcW w:w="1577" w:type="dxa"/>
            <w:tcBorders>
              <w:top w:val="single" w:sz="4.092313" w:space="0" w:color="000000"/>
              <w:bottom w:val="single" w:sz="4.092519" w:space="0" w:color="000000"/>
              <w:left w:val="single" w:sz="4.092475" w:space="0" w:color="000000"/>
              <w:right w:val="single" w:sz="4.092543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10</w:t>
            </w:r>
          </w:p>
        </w:tc>
        <w:tc>
          <w:tcPr>
            <w:tcW w:w="5470" w:type="dxa"/>
            <w:tcBorders>
              <w:top w:val="single" w:sz="4.092313" w:space="0" w:color="000000"/>
              <w:bottom w:val="single" w:sz="4.092519" w:space="0" w:color="000000"/>
              <w:left w:val="single" w:sz="4.092543" w:space="0" w:color="000000"/>
              <w:right w:val="single" w:sz="4.092543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1" w:lineRule="auto"/>
              <w:ind w:left="55" w:right="13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ser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estar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a.</w:t>
            </w:r>
          </w:p>
        </w:tc>
        <w:tc>
          <w:tcPr>
            <w:tcW w:w="3281" w:type="dxa"/>
            <w:tcBorders>
              <w:top w:val="single" w:sz="4.092313" w:space="0" w:color="000000"/>
              <w:bottom w:val="single" w:sz="4.092519" w:space="0" w:color="000000"/>
              <w:left w:val="single" w:sz="4.092543" w:space="0" w:color="000000"/>
              <w:right w:val="single" w:sz="4.092749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Casa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da</w:t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dre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</w:t>
            </w:r>
          </w:p>
        </w:tc>
        <w:tc>
          <w:tcPr>
            <w:tcW w:w="1216" w:type="dxa"/>
            <w:tcBorders>
              <w:top w:val="single" w:sz="4.092313" w:space="0" w:color="000000"/>
              <w:bottom w:val="single" w:sz="4.092519" w:space="0" w:color="000000"/>
              <w:left w:val="single" w:sz="4.092749" w:space="0" w:color="000000"/>
              <w:right w:val="single" w:sz="4.092337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9</w:t>
            </w:r>
          </w:p>
        </w:tc>
      </w:tr>
      <w:tr>
        <w:trPr>
          <w:trHeight w:val="1101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475" w:space="0" w:color="000000"/>
              <w:right w:val="single" w:sz="4.092543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11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43" w:space="0" w:color="000000"/>
              <w:right w:val="single" w:sz="4.092543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1" w:lineRule="auto"/>
              <w:ind w:left="55" w:right="2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ayores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esde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ayores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ú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43" w:space="0" w:color="000000"/>
              <w:right w:val="single" w:sz="4.092749" w:space="0" w:color="000000"/>
            </w:tcBorders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55" w:right="12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Hog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Herm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arados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ov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49" w:space="0" w:color="000000"/>
              <w:right w:val="single" w:sz="4.092337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1089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475" w:space="0" w:color="000000"/>
              <w:right w:val="single" w:sz="4.092543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12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43" w:space="0" w:color="000000"/>
              <w:right w:val="single" w:sz="4.092543" w:space="0" w:color="000000"/>
            </w:tcBorders>
          </w:tcPr>
          <w:p>
            <w:pPr>
              <w:spacing w:before="47" w:after="0" w:line="241" w:lineRule="auto"/>
              <w:ind w:left="55" w:right="10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uyo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és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nst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frece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tro,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43" w:space="0" w:color="000000"/>
              <w:right w:val="single" w:sz="4.092749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49" w:space="0" w:color="000000"/>
              <w:right w:val="single" w:sz="4.092337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240" w:lineRule="auto"/>
        <w:ind w:right="2017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66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3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7187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3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3692" w:right="367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4017" w:right="3997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8280" w:val="left"/>
                <w:tab w:pos="1128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66/81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080" w:bottom="280" w:left="400" w:right="380"/>
          <w:headerReference w:type="default" r:id="rId130"/>
          <w:pgSz w:w="16840" w:h="11920" w:orient="landscape"/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6.530304" w:type="dxa"/>
      </w:tblPr>
      <w:tblGrid/>
      <w:tr>
        <w:trPr>
          <w:trHeight w:val="665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484" w:space="0" w:color="000000"/>
              <w:right w:val="single" w:sz="4.092553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14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53" w:space="0" w:color="000000"/>
              <w:right w:val="single" w:sz="4.092553" w:space="0" w:color="000000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2" w:lineRule="auto"/>
              <w:ind w:left="55" w:right="4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otr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everos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profu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os)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53" w:space="0" w:color="000000"/>
              <w:right w:val="single" w:sz="4.092759" w:space="0" w:color="000000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Herm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Cruz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nca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59" w:space="0" w:color="000000"/>
              <w:right w:val="single" w:sz="4.092347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4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484" w:space="0" w:color="000000"/>
              <w:right w:val="single" w:sz="4.092553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16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53" w:space="0" w:color="000000"/>
              <w:right w:val="single" w:sz="4.092553" w:space="0" w:color="000000"/>
            </w:tcBorders>
          </w:tcPr>
          <w:p>
            <w:pPr>
              <w:spacing w:before="20" w:after="0" w:line="242" w:lineRule="auto"/>
              <w:ind w:left="55" w:right="46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casa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ayores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esgo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53" w:space="0" w:color="000000"/>
              <w:right w:val="single" w:sz="4.092759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én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59" w:space="0" w:color="000000"/>
              <w:right w:val="single" w:sz="4.092347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</w:t>
            </w:r>
          </w:p>
        </w:tc>
      </w:tr>
      <w:tr>
        <w:trPr>
          <w:trHeight w:val="665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484" w:space="0" w:color="000000"/>
              <w:right w:val="single" w:sz="4.092553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17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53" w:space="0" w:color="000000"/>
              <w:right w:val="single" w:sz="4.092553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2" w:lineRule="auto"/>
              <w:ind w:left="55" w:right="13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érm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53" w:space="0" w:color="000000"/>
              <w:right w:val="single" w:sz="4.092759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)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59" w:space="0" w:color="000000"/>
              <w:right w:val="single" w:sz="4.092347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</w:t>
            </w:r>
          </w:p>
        </w:tc>
      </w:tr>
      <w:tr>
        <w:trPr>
          <w:trHeight w:val="665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484" w:space="0" w:color="000000"/>
              <w:right w:val="single" w:sz="4.092553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18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53" w:space="0" w:color="000000"/>
              <w:right w:val="single" w:sz="4.092553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3" w:lineRule="auto"/>
              <w:ind w:left="55" w:right="458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nson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ía.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53" w:space="0" w:color="000000"/>
              <w:right w:val="single" w:sz="4.092759" w:space="0" w:color="000000"/>
            </w:tcBorders>
          </w:tcPr>
          <w:p>
            <w:pPr>
              <w:spacing w:before="33" w:after="0" w:line="242" w:lineRule="auto"/>
              <w:ind w:left="55" w:right="41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fer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nson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)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59" w:space="0" w:color="000000"/>
              <w:right w:val="single" w:sz="4.092347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7.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</w:p>
        </w:tc>
      </w:tr>
      <w:tr>
        <w:trPr>
          <w:trHeight w:val="665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484" w:space="0" w:color="000000"/>
              <w:right w:val="single" w:sz="4.092553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19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53" w:space="0" w:color="000000"/>
              <w:right w:val="single" w:sz="4.092553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2" w:lineRule="auto"/>
              <w:ind w:left="55" w:right="18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53" w:space="0" w:color="000000"/>
              <w:right w:val="single" w:sz="4.092759" w:space="0" w:color="000000"/>
            </w:tcBorders>
          </w:tcPr>
          <w:p>
            <w:pPr>
              <w:spacing w:before="33" w:after="0" w:line="242" w:lineRule="auto"/>
              <w:ind w:left="55" w:right="54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erm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)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59" w:space="0" w:color="000000"/>
              <w:right w:val="single" w:sz="4.092347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665" w:hRule="exact"/>
        </w:trPr>
        <w:tc>
          <w:tcPr>
            <w:tcW w:w="1577" w:type="dxa"/>
            <w:tcBorders>
              <w:top w:val="single" w:sz="4.092450" w:space="0" w:color="000000"/>
              <w:bottom w:val="single" w:sz="4.092519" w:space="0" w:color="000000"/>
              <w:left w:val="single" w:sz="4.092484" w:space="0" w:color="000000"/>
              <w:right w:val="single" w:sz="4.092553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20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519" w:space="0" w:color="000000"/>
              <w:left w:val="single" w:sz="4.092553" w:space="0" w:color="000000"/>
              <w:right w:val="single" w:sz="4.092553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2" w:lineRule="auto"/>
              <w:ind w:left="55" w:right="24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í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dro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Down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519" w:space="0" w:color="000000"/>
              <w:left w:val="single" w:sz="4.092553" w:space="0" w:color="000000"/>
              <w:right w:val="single" w:sz="4.092759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21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519" w:space="0" w:color="000000"/>
              <w:left w:val="single" w:sz="4.092759" w:space="0" w:color="000000"/>
              <w:right w:val="single" w:sz="4.092347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</w:p>
        </w:tc>
      </w:tr>
      <w:tr>
        <w:trPr>
          <w:trHeight w:val="883" w:hRule="exact"/>
        </w:trPr>
        <w:tc>
          <w:tcPr>
            <w:tcW w:w="1577" w:type="dxa"/>
            <w:tcBorders>
              <w:top w:val="single" w:sz="4.092519" w:space="0" w:color="000000"/>
              <w:bottom w:val="single" w:sz="4.092313" w:space="0" w:color="000000"/>
              <w:left w:val="single" w:sz="4.092484" w:space="0" w:color="000000"/>
              <w:right w:val="single" w:sz="4.092553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22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313" w:space="0" w:color="000000"/>
              <w:left w:val="single" w:sz="4.092553" w:space="0" w:color="000000"/>
              <w:right w:val="single" w:sz="4.092553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55" w:right="13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nsp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sus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os.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313" w:space="0" w:color="000000"/>
              <w:left w:val="single" w:sz="4.092553" w:space="0" w:color="000000"/>
              <w:right w:val="single" w:sz="4.092759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uz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313" w:space="0" w:color="000000"/>
              <w:left w:val="single" w:sz="4.092759" w:space="0" w:color="000000"/>
              <w:right w:val="single" w:sz="4.092347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9</w:t>
            </w:r>
          </w:p>
        </w:tc>
      </w:tr>
      <w:tr>
        <w:trPr>
          <w:trHeight w:val="883" w:hRule="exact"/>
        </w:trPr>
        <w:tc>
          <w:tcPr>
            <w:tcW w:w="1577" w:type="dxa"/>
            <w:tcBorders>
              <w:top w:val="single" w:sz="4.092313" w:space="0" w:color="000000"/>
              <w:bottom w:val="single" w:sz="4.092519" w:space="0" w:color="000000"/>
              <w:left w:val="single" w:sz="4.092484" w:space="0" w:color="000000"/>
              <w:right w:val="single" w:sz="4.092553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26</w:t>
            </w:r>
          </w:p>
        </w:tc>
        <w:tc>
          <w:tcPr>
            <w:tcW w:w="5470" w:type="dxa"/>
            <w:tcBorders>
              <w:top w:val="single" w:sz="4.092313" w:space="0" w:color="000000"/>
              <w:bottom w:val="single" w:sz="4.092519" w:space="0" w:color="000000"/>
              <w:left w:val="single" w:sz="4.092553" w:space="0" w:color="000000"/>
              <w:right w:val="single" w:sz="4.092553" w:space="0" w:color="000000"/>
            </w:tcBorders>
          </w:tcPr>
          <w:p>
            <w:pPr>
              <w:spacing w:before="43" w:after="0" w:line="242" w:lineRule="auto"/>
              <w:ind w:left="55" w:right="4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asesora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é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da</w:t>
            </w:r>
          </w:p>
        </w:tc>
        <w:tc>
          <w:tcPr>
            <w:tcW w:w="3281" w:type="dxa"/>
            <w:tcBorders>
              <w:top w:val="single" w:sz="4.092313" w:space="0" w:color="000000"/>
              <w:bottom w:val="single" w:sz="4.092519" w:space="0" w:color="000000"/>
              <w:left w:val="single" w:sz="4.092553" w:space="0" w:color="000000"/>
              <w:right w:val="single" w:sz="4.092759" w:space="0" w:color="000000"/>
            </w:tcBorders>
          </w:tcPr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)</w:t>
            </w:r>
          </w:p>
        </w:tc>
        <w:tc>
          <w:tcPr>
            <w:tcW w:w="1216" w:type="dxa"/>
            <w:tcBorders>
              <w:top w:val="single" w:sz="4.092313" w:space="0" w:color="000000"/>
              <w:bottom w:val="single" w:sz="4.092519" w:space="0" w:color="000000"/>
              <w:left w:val="single" w:sz="4.092759" w:space="0" w:color="000000"/>
              <w:right w:val="single" w:sz="4.092347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1322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484" w:space="0" w:color="000000"/>
              <w:right w:val="single" w:sz="4.092553" w:space="0" w:color="000000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27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53" w:space="0" w:color="000000"/>
              <w:right w:val="single" w:sz="4.092553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1" w:lineRule="auto"/>
              <w:ind w:left="55" w:right="6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Real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urí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aro,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ejer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ura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protec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a.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53" w:space="0" w:color="000000"/>
              <w:right w:val="single" w:sz="4.092759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no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59" w:space="0" w:color="000000"/>
              <w:right w:val="single" w:sz="4.092347" w:space="0" w:color="000000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9" w:after="0" w:line="240" w:lineRule="auto"/>
        <w:ind w:right="2017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67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3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7187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3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3692" w:right="367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4017" w:right="3997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8280" w:val="left"/>
                <w:tab w:pos="1128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67/81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080" w:bottom="280" w:left="400" w:right="380"/>
          <w:headerReference w:type="default" r:id="rId132"/>
          <w:pgSz w:w="16840" w:h="11920" w:orient="landscape"/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6.530304" w:type="dxa"/>
      </w:tblPr>
      <w:tblGrid/>
      <w:tr>
        <w:trPr>
          <w:trHeight w:val="967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484" w:space="0" w:color="000000"/>
              <w:right w:val="single" w:sz="4.092553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28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53" w:space="0" w:color="000000"/>
              <w:right w:val="single" w:sz="4.092553" w:space="0" w:color="000000"/>
            </w:tcBorders>
          </w:tcPr>
          <w:p>
            <w:pPr>
              <w:spacing w:before="84" w:after="0" w:line="242" w:lineRule="auto"/>
              <w:ind w:left="55" w:right="5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oyecto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ores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sus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ar.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53" w:space="0" w:color="000000"/>
              <w:right w:val="single" w:sz="4.092759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59" w:space="0" w:color="000000"/>
              <w:right w:val="single" w:sz="4.092347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484" w:space="0" w:color="000000"/>
              <w:right w:val="single" w:sz="4.092553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29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53" w:space="0" w:color="000000"/>
              <w:right w:val="single" w:sz="4.092553" w:space="0" w:color="000000"/>
            </w:tcBorders>
          </w:tcPr>
          <w:p>
            <w:pPr>
              <w:spacing w:before="22" w:after="0" w:line="240" w:lineRule="auto"/>
              <w:ind w:left="55" w:right="87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tazg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o.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53" w:space="0" w:color="000000"/>
              <w:right w:val="single" w:sz="4.092759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Cár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59" w:space="0" w:color="000000"/>
              <w:right w:val="single" w:sz="4.092347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665" w:hRule="exact"/>
        </w:trPr>
        <w:tc>
          <w:tcPr>
            <w:tcW w:w="1577" w:type="dxa"/>
            <w:tcBorders>
              <w:top w:val="single" w:sz="4.092450" w:space="0" w:color="000000"/>
              <w:bottom w:val="single" w:sz="4.092519" w:space="0" w:color="000000"/>
              <w:left w:val="single" w:sz="4.092484" w:space="0" w:color="000000"/>
              <w:right w:val="single" w:sz="4.092553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30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519" w:space="0" w:color="000000"/>
              <w:left w:val="single" w:sz="4.092553" w:space="0" w:color="000000"/>
              <w:right w:val="single" w:sz="4.092553" w:space="0" w:color="000000"/>
            </w:tcBorders>
          </w:tcPr>
          <w:p>
            <w:pPr>
              <w:spacing w:before="33" w:after="0" w:line="241" w:lineRule="auto"/>
              <w:ind w:left="55" w:right="18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oyecto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forma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ú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esgo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519" w:space="0" w:color="000000"/>
              <w:left w:val="single" w:sz="4.092553" w:space="0" w:color="000000"/>
              <w:right w:val="single" w:sz="4.092759" w:space="0" w:color="000000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CCO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519" w:space="0" w:color="000000"/>
              <w:left w:val="single" w:sz="4.092759" w:space="0" w:color="000000"/>
              <w:right w:val="single" w:sz="4.092347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947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484" w:space="0" w:color="000000"/>
              <w:right w:val="single" w:sz="4.092553" w:space="0" w:color="00000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32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53" w:space="0" w:color="000000"/>
              <w:right w:val="single" w:sz="4.092553" w:space="0" w:color="000000"/>
            </w:tcBorders>
          </w:tcPr>
          <w:p>
            <w:pPr>
              <w:spacing w:before="74" w:after="0" w:line="242" w:lineRule="auto"/>
              <w:ind w:left="55" w:right="29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asesora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í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otras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í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erm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oyo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53" w:space="0" w:color="000000"/>
              <w:right w:val="single" w:sz="4.092759" w:space="0" w:color="000000"/>
            </w:tcBorders>
          </w:tcPr>
          <w:p>
            <w:pPr>
              <w:spacing w:before="1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2" w:lineRule="auto"/>
              <w:ind w:left="55" w:right="16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aria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í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59" w:space="0" w:color="000000"/>
              <w:right w:val="single" w:sz="4.092347" w:space="0" w:color="00000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484" w:space="0" w:color="000000"/>
              <w:right w:val="single" w:sz="4.092553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33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53" w:space="0" w:color="000000"/>
              <w:right w:val="single" w:sz="4.092553" w:space="0" w:color="000000"/>
            </w:tcBorders>
          </w:tcPr>
          <w:p>
            <w:pPr>
              <w:spacing w:before="22" w:after="0" w:line="240" w:lineRule="auto"/>
              <w:ind w:left="55" w:right="50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mí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53" w:space="0" w:color="000000"/>
              <w:right w:val="single" w:sz="4.092759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)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59" w:space="0" w:color="000000"/>
              <w:right w:val="single" w:sz="4.092347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665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484" w:space="0" w:color="000000"/>
              <w:right w:val="single" w:sz="4.092553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34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53" w:space="0" w:color="000000"/>
              <w:right w:val="single" w:sz="4.092553" w:space="0" w:color="000000"/>
            </w:tcBorders>
          </w:tcPr>
          <w:p>
            <w:pPr>
              <w:spacing w:before="33" w:after="0" w:line="241" w:lineRule="auto"/>
              <w:ind w:left="55" w:right="37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astor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través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oyo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través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es.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53" w:space="0" w:color="000000"/>
              <w:right w:val="single" w:sz="4.092759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59" w:space="0" w:color="000000"/>
              <w:right w:val="single" w:sz="4.092347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9</w:t>
            </w:r>
          </w:p>
        </w:tc>
      </w:tr>
      <w:tr>
        <w:trPr>
          <w:trHeight w:val="883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484" w:space="0" w:color="000000"/>
              <w:right w:val="single" w:sz="4.092553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35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53" w:space="0" w:color="000000"/>
              <w:right w:val="single" w:sz="4.092553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55" w:right="138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ordas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érp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os.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53" w:space="0" w:color="000000"/>
              <w:right w:val="single" w:sz="4.092759" w:space="0" w:color="000000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aria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ordera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(FUNC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R)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59" w:space="0" w:color="000000"/>
              <w:right w:val="single" w:sz="4.092347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665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484" w:space="0" w:color="000000"/>
              <w:right w:val="single" w:sz="4.092553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36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53" w:space="0" w:color="000000"/>
              <w:right w:val="single" w:sz="4.092553" w:space="0" w:color="000000"/>
            </w:tcBorders>
          </w:tcPr>
          <w:p>
            <w:pPr>
              <w:spacing w:before="33" w:after="0" w:line="241" w:lineRule="auto"/>
              <w:ind w:left="55" w:right="29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uyo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orma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tura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53" w:space="0" w:color="000000"/>
              <w:right w:val="single" w:sz="4.092759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Radio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CCA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59" w:space="0" w:color="000000"/>
              <w:right w:val="single" w:sz="4.092347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9</w:t>
            </w:r>
          </w:p>
        </w:tc>
      </w:tr>
      <w:tr>
        <w:trPr>
          <w:trHeight w:val="665" w:hRule="exact"/>
        </w:trPr>
        <w:tc>
          <w:tcPr>
            <w:tcW w:w="1577" w:type="dxa"/>
            <w:tcBorders>
              <w:top w:val="single" w:sz="4.092519" w:space="0" w:color="000000"/>
              <w:bottom w:val="single" w:sz="4.092313" w:space="0" w:color="000000"/>
              <w:left w:val="single" w:sz="4.092484" w:space="0" w:color="000000"/>
              <w:right w:val="single" w:sz="4.092553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37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313" w:space="0" w:color="000000"/>
              <w:left w:val="single" w:sz="4.092553" w:space="0" w:color="000000"/>
              <w:right w:val="single" w:sz="4.092553" w:space="0" w:color="000000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2" w:lineRule="auto"/>
              <w:ind w:left="55" w:right="33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nsp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aza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a.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313" w:space="0" w:color="000000"/>
              <w:left w:val="single" w:sz="4.092553" w:space="0" w:color="000000"/>
              <w:right w:val="single" w:sz="4.092759" w:space="0" w:color="000000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torno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)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313" w:space="0" w:color="000000"/>
              <w:left w:val="single" w:sz="4.092759" w:space="0" w:color="000000"/>
              <w:right w:val="single" w:sz="4.092347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9</w:t>
            </w:r>
          </w:p>
        </w:tc>
      </w:tr>
    </w:tbl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right="2017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68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3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7187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3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3692" w:right="367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4017" w:right="3997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8280" w:val="left"/>
                <w:tab w:pos="1128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68/81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080" w:bottom="280" w:left="400" w:right="380"/>
          <w:headerReference w:type="default" r:id="rId134"/>
          <w:pgSz w:w="16840" w:h="11920" w:orient="landscape"/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6.530304" w:type="dxa"/>
      </w:tblPr>
      <w:tblGrid/>
      <w:tr>
        <w:trPr>
          <w:trHeight w:val="724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475" w:space="0" w:color="000000"/>
              <w:right w:val="single" w:sz="4.092543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38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43" w:space="0" w:color="000000"/>
              <w:right w:val="single" w:sz="4.092543" w:space="0" w:color="000000"/>
            </w:tcBorders>
          </w:tcPr>
          <w:p>
            <w:pPr>
              <w:spacing w:before="61" w:after="0" w:line="242" w:lineRule="auto"/>
              <w:ind w:left="55" w:right="128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estar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orte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usu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mía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ntro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día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án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ntro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sus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a.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43" w:space="0" w:color="000000"/>
              <w:right w:val="single" w:sz="4.092749" w:space="0" w:color="000000"/>
            </w:tcBorders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2" w:lineRule="auto"/>
              <w:ind w:left="55" w:right="66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tros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N)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49" w:space="0" w:color="000000"/>
              <w:right w:val="single" w:sz="4.092337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883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475" w:space="0" w:color="000000"/>
              <w:right w:val="single" w:sz="4.092543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39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43" w:space="0" w:color="000000"/>
              <w:right w:val="single" w:sz="4.092543" w:space="0" w:color="000000"/>
            </w:tcBorders>
          </w:tcPr>
          <w:p>
            <w:pPr>
              <w:spacing w:before="43" w:after="0" w:line="242" w:lineRule="auto"/>
              <w:ind w:left="55" w:right="2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ín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Down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</w:p>
          <w:p>
            <w:pPr>
              <w:spacing w:before="0" w:after="0" w:line="193" w:lineRule="exact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do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43" w:space="0" w:color="000000"/>
              <w:right w:val="single" w:sz="4.092749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21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49" w:space="0" w:color="000000"/>
              <w:right w:val="single" w:sz="4.092337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7.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941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475" w:space="0" w:color="000000"/>
              <w:right w:val="single" w:sz="4.092543" w:space="0" w:color="00000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42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43" w:space="0" w:color="000000"/>
              <w:right w:val="single" w:sz="4.092543" w:space="0" w:color="000000"/>
            </w:tcBorders>
          </w:tcPr>
          <w:p>
            <w:pPr>
              <w:spacing w:before="72" w:after="0" w:line="241" w:lineRule="auto"/>
              <w:ind w:left="55" w:right="5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oste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ura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29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azas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43" w:space="0" w:color="000000"/>
              <w:right w:val="single" w:sz="4.092749" w:space="0" w:color="00000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1" w:lineRule="auto"/>
              <w:ind w:left="55" w:right="337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osas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49" w:space="0" w:color="000000"/>
              <w:right w:val="single" w:sz="4.092337" w:space="0" w:color="00000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665" w:hRule="exact"/>
        </w:trPr>
        <w:tc>
          <w:tcPr>
            <w:tcW w:w="1577" w:type="dxa"/>
            <w:tcBorders>
              <w:top w:val="single" w:sz="4.092450" w:space="0" w:color="000000"/>
              <w:bottom w:val="single" w:sz="4.092519" w:space="0" w:color="000000"/>
              <w:left w:val="single" w:sz="4.092475" w:space="0" w:color="000000"/>
              <w:right w:val="single" w:sz="4.092543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43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519" w:space="0" w:color="000000"/>
              <w:left w:val="single" w:sz="4.092543" w:space="0" w:color="000000"/>
              <w:right w:val="single" w:sz="4.092543" w:space="0" w:color="000000"/>
            </w:tcBorders>
          </w:tcPr>
          <w:p>
            <w:pPr>
              <w:spacing w:before="33" w:after="0" w:line="241" w:lineRule="auto"/>
              <w:ind w:left="55" w:right="6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ía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án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ectu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519" w:space="0" w:color="000000"/>
              <w:left w:val="single" w:sz="4.092543" w:space="0" w:color="000000"/>
              <w:right w:val="single" w:sz="4.092749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Herm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Hos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Corazón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esús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519" w:space="0" w:color="000000"/>
              <w:left w:val="single" w:sz="4.092749" w:space="0" w:color="000000"/>
              <w:right w:val="single" w:sz="4.092337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794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475" w:space="0" w:color="000000"/>
              <w:right w:val="single" w:sz="4.092543" w:space="0" w:color="000000"/>
            </w:tcBorders>
          </w:tcPr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46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43" w:space="0" w:color="000000"/>
              <w:right w:val="single" w:sz="4.092543" w:space="0" w:color="000000"/>
            </w:tcBorders>
          </w:tcPr>
          <w:p>
            <w:pPr>
              <w:spacing w:before="96" w:after="0" w:line="242" w:lineRule="auto"/>
              <w:ind w:left="55" w:right="70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orar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ecta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/o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forma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o.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43" w:space="0" w:color="000000"/>
              <w:right w:val="single" w:sz="4.092749" w:space="0" w:color="00000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bro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Fat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ga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FITEN)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49" w:space="0" w:color="000000"/>
              <w:right w:val="single" w:sz="4.092337" w:space="0" w:color="000000"/>
            </w:tcBorders>
          </w:tcPr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883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475" w:space="0" w:color="000000"/>
              <w:right w:val="single" w:sz="4.092543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47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43" w:space="0" w:color="000000"/>
              <w:right w:val="single" w:sz="4.092543" w:space="0" w:color="000000"/>
            </w:tcBorders>
          </w:tcPr>
          <w:p>
            <w:pPr>
              <w:spacing w:before="43" w:after="0" w:line="241" w:lineRule="auto"/>
              <w:ind w:left="55" w:right="10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ecuc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ectu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sus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os.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43" w:space="0" w:color="000000"/>
              <w:right w:val="single" w:sz="4.092749" w:space="0" w:color="000000"/>
            </w:tcBorders>
          </w:tcPr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Herm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Hos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Corazón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esús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49" w:space="0" w:color="000000"/>
              <w:right w:val="single" w:sz="4.092337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696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475" w:space="0" w:color="000000"/>
              <w:right w:val="single" w:sz="4.092543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48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43" w:space="0" w:color="000000"/>
              <w:right w:val="single" w:sz="4.092543" w:space="0" w:color="000000"/>
            </w:tcBorders>
          </w:tcPr>
          <w:p>
            <w:pPr>
              <w:spacing w:before="47" w:after="0" w:line="242" w:lineRule="auto"/>
              <w:ind w:left="55" w:right="14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estar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ase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oram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fecta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otras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í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é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fermos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43" w:space="0" w:color="000000"/>
              <w:right w:val="single" w:sz="4.092749" w:space="0" w:color="00000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2" w:lineRule="auto"/>
              <w:ind w:left="55" w:right="17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)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49" w:space="0" w:color="000000"/>
              <w:right w:val="single" w:sz="4.092337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</w:t>
            </w:r>
          </w:p>
        </w:tc>
      </w:tr>
      <w:tr>
        <w:trPr>
          <w:trHeight w:val="1103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475" w:space="0" w:color="000000"/>
              <w:right w:val="single" w:sz="4.092543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50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43" w:space="0" w:color="000000"/>
              <w:right w:val="single" w:sz="4.092543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2" w:lineRule="auto"/>
              <w:ind w:left="55" w:right="3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erfeña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éf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os.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43" w:space="0" w:color="000000"/>
              <w:right w:val="single" w:sz="4.092749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2" w:lineRule="auto"/>
              <w:ind w:left="55" w:right="43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é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TIM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H)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49" w:space="0" w:color="000000"/>
              <w:right w:val="single" w:sz="4.092337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7.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240" w:lineRule="auto"/>
        <w:ind w:right="2017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69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3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7187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3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3692" w:right="367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4017" w:right="3997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8280" w:val="left"/>
                <w:tab w:pos="1128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69/81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080" w:bottom="280" w:left="400" w:right="380"/>
          <w:headerReference w:type="default" r:id="rId136"/>
          <w:pgSz w:w="16840" w:h="11920" w:orient="landscape"/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6.530457" w:type="dxa"/>
      </w:tblPr>
      <w:tblGrid/>
      <w:tr>
        <w:trPr>
          <w:trHeight w:val="1101" w:hRule="exact"/>
        </w:trPr>
        <w:tc>
          <w:tcPr>
            <w:tcW w:w="1577" w:type="dxa"/>
            <w:tcBorders>
              <w:top w:val="single" w:sz="4.092450" w:space="0" w:color="000000"/>
              <w:bottom w:val="single" w:sz="4.092519" w:space="0" w:color="000000"/>
              <w:left w:val="single" w:sz="4.092455" w:space="0" w:color="000000"/>
              <w:right w:val="single" w:sz="4.09252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51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519" w:space="0" w:color="000000"/>
              <w:left w:val="single" w:sz="4.092524" w:space="0" w:color="000000"/>
              <w:right w:val="single" w:sz="4.092524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1" w:lineRule="auto"/>
              <w:ind w:left="55" w:right="25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oyecto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fer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á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eto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á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o.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519" w:space="0" w:color="000000"/>
              <w:left w:val="single" w:sz="4.092524" w:space="0" w:color="000000"/>
              <w:right w:val="single" w:sz="4.092729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" w:right="55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fermos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á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R)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519" w:space="0" w:color="000000"/>
              <w:left w:val="single" w:sz="4.092729" w:space="0" w:color="000000"/>
              <w:right w:val="single" w:sz="4.09231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1445" w:hRule="exact"/>
        </w:trPr>
        <w:tc>
          <w:tcPr>
            <w:tcW w:w="1577" w:type="dxa"/>
            <w:tcBorders>
              <w:top w:val="single" w:sz="4.092519" w:space="0" w:color="000000"/>
              <w:bottom w:val="single" w:sz="4.092450" w:space="0" w:color="000000"/>
              <w:left w:val="single" w:sz="4.092455" w:space="0" w:color="000000"/>
              <w:right w:val="single" w:sz="4.09252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52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450" w:space="0" w:color="000000"/>
              <w:left w:val="single" w:sz="4.092524" w:space="0" w:color="000000"/>
              <w:right w:val="single" w:sz="4.09252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2" w:lineRule="auto"/>
              <w:ind w:left="55" w:right="7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“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ntro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ú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”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ú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ín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evar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aseo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as)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vestu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av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ería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pla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o),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así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erte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uro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450" w:space="0" w:color="000000"/>
              <w:left w:val="single" w:sz="4.092524" w:space="0" w:color="000000"/>
              <w:right w:val="single" w:sz="4.092729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uz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450" w:space="0" w:color="000000"/>
              <w:left w:val="single" w:sz="4.092729" w:space="0" w:color="000000"/>
              <w:right w:val="single" w:sz="4.09231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665" w:hRule="exact"/>
        </w:trPr>
        <w:tc>
          <w:tcPr>
            <w:tcW w:w="1577" w:type="dxa"/>
            <w:tcBorders>
              <w:top w:val="single" w:sz="4.092450" w:space="0" w:color="000000"/>
              <w:bottom w:val="single" w:sz="4.092519" w:space="0" w:color="000000"/>
              <w:left w:val="single" w:sz="4.092455" w:space="0" w:color="000000"/>
              <w:right w:val="single" w:sz="4.092524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53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519" w:space="0" w:color="000000"/>
              <w:left w:val="single" w:sz="4.092524" w:space="0" w:color="000000"/>
              <w:right w:val="single" w:sz="4.092524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2" w:lineRule="auto"/>
              <w:ind w:left="55" w:right="46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osoc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fecta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otras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fer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nco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519" w:space="0" w:color="000000"/>
              <w:left w:val="single" w:sz="4.092524" w:space="0" w:color="000000"/>
              <w:right w:val="single" w:sz="4.092729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aria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519" w:space="0" w:color="000000"/>
              <w:left w:val="single" w:sz="4.092729" w:space="0" w:color="000000"/>
              <w:right w:val="single" w:sz="4.092318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665" w:hRule="exact"/>
        </w:trPr>
        <w:tc>
          <w:tcPr>
            <w:tcW w:w="1577" w:type="dxa"/>
            <w:tcBorders>
              <w:top w:val="single" w:sz="4.092519" w:space="0" w:color="000000"/>
              <w:bottom w:val="single" w:sz="4.092313" w:space="0" w:color="000000"/>
              <w:left w:val="single" w:sz="4.092455" w:space="0" w:color="000000"/>
              <w:right w:val="single" w:sz="4.092524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54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313" w:space="0" w:color="000000"/>
              <w:left w:val="single" w:sz="4.092524" w:space="0" w:color="000000"/>
              <w:right w:val="single" w:sz="4.092524" w:space="0" w:color="000000"/>
            </w:tcBorders>
          </w:tcPr>
          <w:p>
            <w:pPr>
              <w:spacing w:before="33" w:after="0" w:line="242" w:lineRule="auto"/>
              <w:ind w:left="55" w:right="8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Cen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ordera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sus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as.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313" w:space="0" w:color="000000"/>
              <w:left w:val="single" w:sz="4.092524" w:space="0" w:color="000000"/>
              <w:right w:val="single" w:sz="4.092729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aria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ordera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(FUNC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R)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313" w:space="0" w:color="000000"/>
              <w:left w:val="single" w:sz="4.092729" w:space="0" w:color="000000"/>
              <w:right w:val="single" w:sz="4.092318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7.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1350" w:hRule="exact"/>
        </w:trPr>
        <w:tc>
          <w:tcPr>
            <w:tcW w:w="1577" w:type="dxa"/>
            <w:tcBorders>
              <w:top w:val="single" w:sz="4.092313" w:space="0" w:color="000000"/>
              <w:bottom w:val="single" w:sz="4.092519" w:space="0" w:color="000000"/>
              <w:left w:val="single" w:sz="4.092455" w:space="0" w:color="000000"/>
              <w:right w:val="single" w:sz="4.092524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55</w:t>
            </w:r>
          </w:p>
        </w:tc>
        <w:tc>
          <w:tcPr>
            <w:tcW w:w="5470" w:type="dxa"/>
            <w:tcBorders>
              <w:top w:val="single" w:sz="4.092313" w:space="0" w:color="000000"/>
              <w:bottom w:val="single" w:sz="4.092519" w:space="0" w:color="000000"/>
              <w:left w:val="single" w:sz="4.092524" w:space="0" w:color="000000"/>
              <w:right w:val="single" w:sz="4.092524" w:space="0" w:color="000000"/>
            </w:tcBorders>
          </w:tcPr>
          <w:p>
            <w:pPr>
              <w:spacing w:before="80" w:after="0" w:line="242" w:lineRule="auto"/>
              <w:ind w:left="55" w:right="4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“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ntro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gral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a”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ntil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esgo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esgo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recur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orno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o.</w:t>
            </w:r>
          </w:p>
        </w:tc>
        <w:tc>
          <w:tcPr>
            <w:tcW w:w="3281" w:type="dxa"/>
            <w:tcBorders>
              <w:top w:val="single" w:sz="4.092313" w:space="0" w:color="000000"/>
              <w:bottom w:val="single" w:sz="4.092519" w:space="0" w:color="000000"/>
              <w:left w:val="single" w:sz="4.092524" w:space="0" w:color="000000"/>
              <w:right w:val="single" w:sz="4.092729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1216" w:type="dxa"/>
            <w:tcBorders>
              <w:top w:val="single" w:sz="4.092313" w:space="0" w:color="000000"/>
              <w:bottom w:val="single" w:sz="4.092519" w:space="0" w:color="000000"/>
              <w:left w:val="single" w:sz="4.092729" w:space="0" w:color="000000"/>
              <w:right w:val="single" w:sz="4.092318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1103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455" w:space="0" w:color="000000"/>
              <w:right w:val="single" w:sz="4.09252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56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24" w:space="0" w:color="000000"/>
              <w:right w:val="single" w:sz="4.092524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2" w:lineRule="auto"/>
              <w:ind w:left="55" w:right="9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IH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IDA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“Lá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”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IH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ecen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erm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dí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24" w:space="0" w:color="000000"/>
              <w:right w:val="single" w:sz="4.092729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Cár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fe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29" w:space="0" w:color="000000"/>
              <w:right w:val="single" w:sz="4.09231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right="2017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70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3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7187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3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3692" w:right="367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4017" w:right="3997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8280" w:val="left"/>
                <w:tab w:pos="1128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70/81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080" w:bottom="280" w:left="400" w:right="380"/>
          <w:headerReference w:type="default" r:id="rId138"/>
          <w:pgSz w:w="16840" w:h="11920" w:orient="landscape"/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6.530304" w:type="dxa"/>
      </w:tblPr>
      <w:tblGrid/>
      <w:tr>
        <w:trPr>
          <w:trHeight w:val="967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494" w:space="0" w:color="000000"/>
              <w:right w:val="single" w:sz="4.092563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57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63" w:space="0" w:color="000000"/>
              <w:right w:val="single" w:sz="4.092563" w:space="0" w:color="000000"/>
            </w:tcBorders>
          </w:tcPr>
          <w:p>
            <w:pPr>
              <w:spacing w:before="84" w:after="0" w:line="242" w:lineRule="auto"/>
              <w:ind w:left="55" w:right="21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inser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eto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esos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ayor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te.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63" w:space="0" w:color="000000"/>
              <w:right w:val="single" w:sz="4.092768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2" w:lineRule="auto"/>
              <w:ind w:left="55" w:right="18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nser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int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DI)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68" w:space="0" w:color="000000"/>
              <w:right w:val="single" w:sz="4.092357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969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494" w:space="0" w:color="000000"/>
              <w:right w:val="single" w:sz="4.092563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58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63" w:space="0" w:color="000000"/>
              <w:right w:val="single" w:sz="4.092563" w:space="0" w:color="000000"/>
            </w:tcBorders>
          </w:tcPr>
          <w:p>
            <w:pPr>
              <w:spacing w:before="86" w:after="0" w:line="241" w:lineRule="auto"/>
              <w:ind w:left="55" w:right="4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Reh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á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gía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gral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á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fí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esta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d.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63" w:space="0" w:color="000000"/>
              <w:right w:val="single" w:sz="4.092768" w:space="0" w:color="000000"/>
            </w:tcBorders>
          </w:tcPr>
          <w:p>
            <w:pPr>
              <w:spacing w:before="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Cáncer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)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68" w:space="0" w:color="000000"/>
              <w:right w:val="single" w:sz="4.092357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727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494" w:space="0" w:color="000000"/>
              <w:right w:val="single" w:sz="4.092563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61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63" w:space="0" w:color="000000"/>
              <w:right w:val="single" w:sz="4.092563" w:space="0" w:color="000000"/>
            </w:tcBorders>
          </w:tcPr>
          <w:p>
            <w:pPr>
              <w:spacing w:before="64" w:after="0" w:line="242" w:lineRule="auto"/>
              <w:ind w:left="55" w:right="89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oyecto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ncu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esgo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é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63" w:space="0" w:color="000000"/>
              <w:right w:val="single" w:sz="4.092768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Cár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fe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68" w:space="0" w:color="000000"/>
              <w:right w:val="single" w:sz="4.092357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1103" w:hRule="exact"/>
        </w:trPr>
        <w:tc>
          <w:tcPr>
            <w:tcW w:w="1577" w:type="dxa"/>
            <w:tcBorders>
              <w:top w:val="single" w:sz="4.092450" w:space="0" w:color="000000"/>
              <w:bottom w:val="single" w:sz="4.092519" w:space="0" w:color="000000"/>
              <w:left w:val="single" w:sz="4.092494" w:space="0" w:color="000000"/>
              <w:right w:val="single" w:sz="4.092563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01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519" w:space="0" w:color="000000"/>
              <w:left w:val="single" w:sz="4.092563" w:space="0" w:color="000000"/>
              <w:right w:val="single" w:sz="4.092563" w:space="0" w:color="000000"/>
            </w:tcBorders>
          </w:tcPr>
          <w:p>
            <w:pPr>
              <w:spacing w:before="53" w:after="0" w:line="242" w:lineRule="auto"/>
              <w:ind w:left="55" w:right="7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“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”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prete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ev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asá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ejecuc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os.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519" w:space="0" w:color="000000"/>
              <w:left w:val="single" w:sz="4.092563" w:space="0" w:color="000000"/>
              <w:right w:val="single" w:sz="4.09276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uz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519" w:space="0" w:color="000000"/>
              <w:left w:val="single" w:sz="4.092768" w:space="0" w:color="000000"/>
              <w:right w:val="single" w:sz="4.092357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883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494" w:space="0" w:color="000000"/>
              <w:right w:val="single" w:sz="4.092563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01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63" w:space="0" w:color="000000"/>
              <w:right w:val="single" w:sz="4.092563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1" w:lineRule="auto"/>
              <w:ind w:left="55" w:right="128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oyecto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“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ta”,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á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d.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63" w:space="0" w:color="000000"/>
              <w:right w:val="single" w:sz="4.092768" w:space="0" w:color="000000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nser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ores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nch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eta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68" w:space="0" w:color="000000"/>
              <w:right w:val="single" w:sz="4.092357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693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494" w:space="0" w:color="000000"/>
              <w:right w:val="single" w:sz="4.092563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02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63" w:space="0" w:color="000000"/>
              <w:right w:val="single" w:sz="4.092563" w:space="0" w:color="000000"/>
            </w:tcBorders>
          </w:tcPr>
          <w:p>
            <w:pPr>
              <w:spacing w:before="47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“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Cen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ores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d”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para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eces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á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ar.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63" w:space="0" w:color="000000"/>
              <w:right w:val="single" w:sz="4.092768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uz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68" w:space="0" w:color="000000"/>
              <w:right w:val="single" w:sz="4.092357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65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494" w:space="0" w:color="000000"/>
              <w:right w:val="single" w:sz="4.092563" w:space="0" w:color="000000"/>
            </w:tcBorders>
          </w:tcPr>
          <w:p>
            <w:pPr>
              <w:spacing w:before="29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04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63" w:space="0" w:color="000000"/>
              <w:right w:val="single" w:sz="4.092563" w:space="0" w:color="000000"/>
            </w:tcBorders>
          </w:tcPr>
          <w:p>
            <w:pPr>
              <w:spacing w:before="29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“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”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63" w:space="0" w:color="000000"/>
              <w:right w:val="single" w:sz="4.092768" w:space="0" w:color="000000"/>
            </w:tcBorders>
          </w:tcPr>
          <w:p>
            <w:pPr>
              <w:spacing w:before="29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uz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68" w:space="0" w:color="000000"/>
              <w:right w:val="single" w:sz="4.092357" w:space="0" w:color="000000"/>
            </w:tcBorders>
          </w:tcPr>
          <w:p>
            <w:pPr>
              <w:spacing w:before="29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514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494" w:space="0" w:color="000000"/>
              <w:right w:val="single" w:sz="4.092563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05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63" w:space="0" w:color="000000"/>
              <w:right w:val="single" w:sz="4.092563" w:space="0" w:color="000000"/>
            </w:tcBorders>
          </w:tcPr>
          <w:p>
            <w:pPr>
              <w:spacing w:before="55" w:after="0" w:line="242" w:lineRule="auto"/>
              <w:ind w:left="55" w:right="14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as: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63" w:space="0" w:color="000000"/>
              <w:right w:val="single" w:sz="4.092768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68" w:space="0" w:color="000000"/>
              <w:right w:val="single" w:sz="4.092357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4" w:hRule="exact"/>
        </w:trPr>
        <w:tc>
          <w:tcPr>
            <w:tcW w:w="1577" w:type="dxa"/>
            <w:tcBorders>
              <w:top w:val="single" w:sz="4.092519" w:space="0" w:color="000000"/>
              <w:bottom w:val="single" w:sz="4.092313" w:space="0" w:color="000000"/>
              <w:left w:val="single" w:sz="4.092494" w:space="0" w:color="000000"/>
              <w:right w:val="single" w:sz="4.092563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06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313" w:space="0" w:color="000000"/>
              <w:left w:val="single" w:sz="4.092563" w:space="0" w:color="000000"/>
              <w:right w:val="single" w:sz="4.092563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“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uro”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313" w:space="0" w:color="000000"/>
              <w:left w:val="single" w:sz="4.092563" w:space="0" w:color="000000"/>
              <w:right w:val="single" w:sz="4.092768" w:space="0" w:color="000000"/>
            </w:tcBorders>
          </w:tcPr>
          <w:p>
            <w:pPr>
              <w:spacing w:before="20" w:after="0" w:line="242" w:lineRule="auto"/>
              <w:ind w:left="55" w:right="49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nser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313" w:space="0" w:color="000000"/>
              <w:left w:val="single" w:sz="4.092768" w:space="0" w:color="000000"/>
              <w:right w:val="single" w:sz="4.092357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313" w:space="0" w:color="000000"/>
              <w:bottom w:val="single" w:sz="4.092313" w:space="0" w:color="000000"/>
              <w:left w:val="single" w:sz="4.092494" w:space="0" w:color="000000"/>
              <w:right w:val="single" w:sz="4.092563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01</w:t>
            </w:r>
          </w:p>
        </w:tc>
        <w:tc>
          <w:tcPr>
            <w:tcW w:w="5470" w:type="dxa"/>
            <w:tcBorders>
              <w:top w:val="single" w:sz="4.092313" w:space="0" w:color="000000"/>
              <w:bottom w:val="single" w:sz="4.092313" w:space="0" w:color="000000"/>
              <w:left w:val="single" w:sz="4.092563" w:space="0" w:color="000000"/>
              <w:right w:val="single" w:sz="4.092563" w:space="0" w:color="000000"/>
            </w:tcBorders>
          </w:tcPr>
          <w:p>
            <w:pPr>
              <w:spacing w:before="23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ecto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</w:p>
        </w:tc>
        <w:tc>
          <w:tcPr>
            <w:tcW w:w="3281" w:type="dxa"/>
            <w:tcBorders>
              <w:top w:val="single" w:sz="4.092313" w:space="0" w:color="000000"/>
              <w:bottom w:val="single" w:sz="4.092313" w:space="0" w:color="000000"/>
              <w:left w:val="single" w:sz="4.092563" w:space="0" w:color="000000"/>
              <w:right w:val="single" w:sz="4.092768" w:space="0" w:color="000000"/>
            </w:tcBorders>
          </w:tcPr>
          <w:p>
            <w:pPr>
              <w:spacing w:before="23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ía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</w:p>
        </w:tc>
        <w:tc>
          <w:tcPr>
            <w:tcW w:w="1216" w:type="dxa"/>
            <w:tcBorders>
              <w:top w:val="single" w:sz="4.092313" w:space="0" w:color="000000"/>
              <w:bottom w:val="single" w:sz="4.092313" w:space="0" w:color="000000"/>
              <w:left w:val="single" w:sz="4.092768" w:space="0" w:color="000000"/>
              <w:right w:val="single" w:sz="4.092357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</w:tbl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right="2017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71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3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7187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4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3692" w:right="367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4017" w:right="3997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8280" w:val="left"/>
                <w:tab w:pos="1128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71/81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080" w:bottom="280" w:left="400" w:right="380"/>
          <w:headerReference w:type="default" r:id="rId140"/>
          <w:pgSz w:w="16840" w:h="11920" w:orient="landscape"/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6.530151" w:type="dxa"/>
      </w:tblPr>
      <w:tblGrid/>
      <w:tr>
        <w:trPr>
          <w:trHeight w:val="444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523" w:space="0" w:color="000000"/>
              <w:right w:val="single" w:sz="4.09258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02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82" w:space="0" w:color="000000"/>
              <w:right w:val="single" w:sz="4.09258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“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ero”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82" w:space="0" w:color="000000"/>
              <w:right w:val="single" w:sz="4.092798" w:space="0" w:color="000000"/>
            </w:tcBorders>
          </w:tcPr>
          <w:p>
            <w:pPr>
              <w:spacing w:before="2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ía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98" w:space="0" w:color="000000"/>
              <w:right w:val="single" w:sz="4.092386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665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523" w:space="0" w:color="000000"/>
              <w:right w:val="single" w:sz="4.092582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20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82" w:space="0" w:color="000000"/>
              <w:right w:val="single" w:sz="4.092582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2" w:lineRule="auto"/>
              <w:ind w:left="55" w:right="7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ayu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/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82" w:space="0" w:color="000000"/>
              <w:right w:val="single" w:sz="4.092798" w:space="0" w:color="000000"/>
            </w:tcBorders>
          </w:tcPr>
          <w:p>
            <w:pPr>
              <w:spacing w:before="33" w:after="0" w:line="242" w:lineRule="auto"/>
              <w:ind w:left="55" w:right="55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)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98" w:space="0" w:color="000000"/>
              <w:right w:val="single" w:sz="4.092386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7.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450" w:space="0" w:color="000000"/>
              <w:bottom w:val="single" w:sz="4.092450" w:space="0" w:color="000000"/>
              <w:left w:val="single" w:sz="4.092523" w:space="0" w:color="000000"/>
              <w:right w:val="single" w:sz="4.092582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21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450" w:space="0" w:color="000000"/>
              <w:left w:val="single" w:sz="4.092582" w:space="0" w:color="000000"/>
              <w:right w:val="single" w:sz="4.092582" w:space="0" w:color="000000"/>
            </w:tcBorders>
          </w:tcPr>
          <w:p>
            <w:pPr>
              <w:spacing w:before="22" w:after="0" w:line="242" w:lineRule="auto"/>
              <w:ind w:left="55" w:right="3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ayu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/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450" w:space="0" w:color="000000"/>
              <w:left w:val="single" w:sz="4.092582" w:space="0" w:color="000000"/>
              <w:right w:val="single" w:sz="4.092798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ayores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450" w:space="0" w:color="000000"/>
              <w:left w:val="single" w:sz="4.092798" w:space="0" w:color="000000"/>
              <w:right w:val="single" w:sz="4.092386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450" w:space="0" w:color="000000"/>
              <w:bottom w:val="single" w:sz="4.092519" w:space="0" w:color="000000"/>
              <w:left w:val="single" w:sz="4.092523" w:space="0" w:color="000000"/>
              <w:right w:val="single" w:sz="4.09258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22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519" w:space="0" w:color="000000"/>
              <w:left w:val="single" w:sz="4.092582" w:space="0" w:color="000000"/>
              <w:right w:val="single" w:sz="4.092582" w:space="0" w:color="000000"/>
            </w:tcBorders>
          </w:tcPr>
          <w:p>
            <w:pPr>
              <w:spacing w:before="20" w:after="0" w:line="242" w:lineRule="auto"/>
              <w:ind w:left="55" w:right="6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ayu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/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519" w:space="0" w:color="000000"/>
              <w:left w:val="single" w:sz="4.092582" w:space="0" w:color="000000"/>
              <w:right w:val="single" w:sz="4.09279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ayores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519" w:space="0" w:color="000000"/>
              <w:left w:val="single" w:sz="4.092798" w:space="0" w:color="000000"/>
              <w:right w:val="single" w:sz="4.092386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5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523" w:space="0" w:color="000000"/>
              <w:right w:val="single" w:sz="4.092582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23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82" w:space="0" w:color="000000"/>
              <w:right w:val="single" w:sz="4.092582" w:space="0" w:color="000000"/>
            </w:tcBorders>
          </w:tcPr>
          <w:p>
            <w:pPr>
              <w:spacing w:before="21" w:after="0" w:line="242" w:lineRule="auto"/>
              <w:ind w:left="55" w:right="6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ayu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/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82" w:space="0" w:color="000000"/>
              <w:right w:val="single" w:sz="4.092798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ayores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98" w:space="0" w:color="000000"/>
              <w:right w:val="single" w:sz="4.092386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519" w:space="0" w:color="000000"/>
              <w:bottom w:val="single" w:sz="4.092450" w:space="0" w:color="000000"/>
              <w:left w:val="single" w:sz="4.092523" w:space="0" w:color="000000"/>
              <w:right w:val="single" w:sz="4.092582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24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450" w:space="0" w:color="000000"/>
              <w:left w:val="single" w:sz="4.092582" w:space="0" w:color="000000"/>
              <w:right w:val="single" w:sz="4.092582" w:space="0" w:color="000000"/>
            </w:tcBorders>
          </w:tcPr>
          <w:p>
            <w:pPr>
              <w:spacing w:before="22" w:after="0" w:line="242" w:lineRule="auto"/>
              <w:ind w:left="55" w:right="6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ayu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/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450" w:space="0" w:color="000000"/>
              <w:left w:val="single" w:sz="4.092582" w:space="0" w:color="000000"/>
              <w:right w:val="single" w:sz="4.092798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ayores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tros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450" w:space="0" w:color="000000"/>
              <w:left w:val="single" w:sz="4.092798" w:space="0" w:color="000000"/>
              <w:right w:val="single" w:sz="4.092386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1348" w:hRule="exact"/>
        </w:trPr>
        <w:tc>
          <w:tcPr>
            <w:tcW w:w="1577" w:type="dxa"/>
            <w:tcBorders>
              <w:top w:val="single" w:sz="4.092450" w:space="0" w:color="000000"/>
              <w:bottom w:val="single" w:sz="4.092519" w:space="0" w:color="000000"/>
              <w:left w:val="single" w:sz="4.092523" w:space="0" w:color="000000"/>
              <w:right w:val="single" w:sz="4.092582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08</w:t>
            </w:r>
          </w:p>
        </w:tc>
        <w:tc>
          <w:tcPr>
            <w:tcW w:w="5470" w:type="dxa"/>
            <w:tcBorders>
              <w:top w:val="single" w:sz="4.092450" w:space="0" w:color="000000"/>
              <w:bottom w:val="single" w:sz="4.092519" w:space="0" w:color="000000"/>
              <w:left w:val="single" w:sz="4.092582" w:space="0" w:color="000000"/>
              <w:right w:val="single" w:sz="4.092582" w:space="0" w:color="000000"/>
            </w:tcBorders>
          </w:tcPr>
          <w:p>
            <w:pPr>
              <w:spacing w:before="78" w:after="0" w:line="241" w:lineRule="auto"/>
              <w:ind w:left="55" w:right="5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“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a”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prom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trezas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fís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trat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á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erme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orno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ar/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forma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te.</w:t>
            </w:r>
          </w:p>
        </w:tc>
        <w:tc>
          <w:tcPr>
            <w:tcW w:w="3281" w:type="dxa"/>
            <w:tcBorders>
              <w:top w:val="single" w:sz="4.092450" w:space="0" w:color="000000"/>
              <w:bottom w:val="single" w:sz="4.092519" w:space="0" w:color="000000"/>
              <w:left w:val="single" w:sz="4.092582" w:space="0" w:color="000000"/>
              <w:right w:val="single" w:sz="4.09279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2" w:lineRule="auto"/>
              <w:ind w:left="55" w:right="29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fí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</w:p>
        </w:tc>
        <w:tc>
          <w:tcPr>
            <w:tcW w:w="1216" w:type="dxa"/>
            <w:tcBorders>
              <w:top w:val="single" w:sz="4.092450" w:space="0" w:color="000000"/>
              <w:bottom w:val="single" w:sz="4.092519" w:space="0" w:color="000000"/>
              <w:left w:val="single" w:sz="4.092798" w:space="0" w:color="000000"/>
              <w:right w:val="single" w:sz="4.092386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523" w:space="0" w:color="000000"/>
              <w:right w:val="single" w:sz="4.092582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02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82" w:space="0" w:color="000000"/>
              <w:right w:val="single" w:sz="4.092582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oyecto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Á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82" w:space="0" w:color="000000"/>
              <w:right w:val="single" w:sz="4.092798" w:space="0" w:color="000000"/>
            </w:tcBorders>
          </w:tcPr>
          <w:p>
            <w:pPr>
              <w:spacing w:before="22" w:after="0" w:line="242" w:lineRule="auto"/>
              <w:ind w:left="55" w:right="31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aria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trol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fer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(FUNCC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T)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98" w:space="0" w:color="000000"/>
              <w:right w:val="single" w:sz="4.092386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9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523" w:space="0" w:color="000000"/>
              <w:right w:val="single" w:sz="4.09258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06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82" w:space="0" w:color="000000"/>
              <w:right w:val="single" w:sz="4.092582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oyecto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truc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í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éctr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t)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82" w:space="0" w:color="000000"/>
              <w:right w:val="single" w:sz="4.092798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aria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FULL)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98" w:space="0" w:color="000000"/>
              <w:right w:val="single" w:sz="4.092386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535" w:hRule="exact"/>
        </w:trPr>
        <w:tc>
          <w:tcPr>
            <w:tcW w:w="1577" w:type="dxa"/>
            <w:tcBorders>
              <w:top w:val="single" w:sz="4.092519" w:space="0" w:color="000000"/>
              <w:bottom w:val="single" w:sz="4.092313" w:space="0" w:color="000000"/>
              <w:left w:val="single" w:sz="4.092523" w:space="0" w:color="000000"/>
              <w:right w:val="single" w:sz="4.092582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70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01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313" w:space="0" w:color="000000"/>
              <w:left w:val="single" w:sz="4.092582" w:space="0" w:color="000000"/>
              <w:right w:val="single" w:sz="4.092582" w:space="0" w:color="000000"/>
            </w:tcBorders>
          </w:tcPr>
          <w:p>
            <w:pPr>
              <w:spacing w:before="66" w:after="0" w:line="242" w:lineRule="auto"/>
              <w:ind w:left="55" w:right="18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oyecto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oral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á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dro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L)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313" w:space="0" w:color="000000"/>
              <w:left w:val="single" w:sz="4.092582" w:space="0" w:color="000000"/>
              <w:right w:val="single" w:sz="4.092798" w:space="0" w:color="000000"/>
            </w:tcBorders>
          </w:tcPr>
          <w:p>
            <w:pPr>
              <w:spacing w:before="66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uve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an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313" w:space="0" w:color="000000"/>
              <w:left w:val="single" w:sz="4.092798" w:space="0" w:color="000000"/>
              <w:right w:val="single" w:sz="4.092386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65" w:hRule="exact"/>
        </w:trPr>
        <w:tc>
          <w:tcPr>
            <w:tcW w:w="1577" w:type="dxa"/>
            <w:tcBorders>
              <w:top w:val="single" w:sz="4.092313" w:space="0" w:color="000000"/>
              <w:bottom w:val="single" w:sz="4.092519" w:space="0" w:color="000000"/>
              <w:left w:val="single" w:sz="4.092523" w:space="0" w:color="000000"/>
              <w:right w:val="single" w:sz="4.092582" w:space="0" w:color="000000"/>
            </w:tcBorders>
          </w:tcPr>
          <w:p>
            <w:pPr>
              <w:spacing w:before="31" w:after="0" w:line="240" w:lineRule="auto"/>
              <w:ind w:left="11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</w:p>
        </w:tc>
        <w:tc>
          <w:tcPr>
            <w:tcW w:w="5470" w:type="dxa"/>
            <w:tcBorders>
              <w:top w:val="single" w:sz="4.092313" w:space="0" w:color="000000"/>
              <w:bottom w:val="single" w:sz="4.092519" w:space="0" w:color="000000"/>
              <w:left w:val="single" w:sz="4.092582" w:space="0" w:color="000000"/>
              <w:right w:val="single" w:sz="4.092582" w:space="0" w:color="000000"/>
            </w:tcBorders>
          </w:tcPr>
          <w:p>
            <w:pPr>
              <w:spacing w:before="31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tí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tura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esgo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á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</w:p>
        </w:tc>
        <w:tc>
          <w:tcPr>
            <w:tcW w:w="3281" w:type="dxa"/>
            <w:tcBorders>
              <w:top w:val="single" w:sz="4.092313" w:space="0" w:color="000000"/>
              <w:bottom w:val="single" w:sz="4.092519" w:space="0" w:color="000000"/>
              <w:left w:val="single" w:sz="4.092582" w:space="0" w:color="000000"/>
              <w:right w:val="single" w:sz="4.092798" w:space="0" w:color="000000"/>
            </w:tcBorders>
          </w:tcPr>
          <w:p>
            <w:pPr>
              <w:spacing w:before="31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</w:p>
        </w:tc>
        <w:tc>
          <w:tcPr>
            <w:tcW w:w="1216" w:type="dxa"/>
            <w:tcBorders>
              <w:top w:val="single" w:sz="4.092313" w:space="0" w:color="000000"/>
              <w:bottom w:val="single" w:sz="4.092519" w:space="0" w:color="000000"/>
              <w:left w:val="single" w:sz="4.092798" w:space="0" w:color="000000"/>
              <w:right w:val="single" w:sz="4.092386" w:space="0" w:color="000000"/>
            </w:tcBorders>
          </w:tcPr>
          <w:p>
            <w:pPr>
              <w:spacing w:before="31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7" w:hRule="exact"/>
        </w:trPr>
        <w:tc>
          <w:tcPr>
            <w:tcW w:w="1577" w:type="dxa"/>
            <w:tcBorders>
              <w:top w:val="single" w:sz="4.092519" w:space="0" w:color="000000"/>
              <w:bottom w:val="single" w:sz="4.092519" w:space="0" w:color="000000"/>
              <w:left w:val="single" w:sz="4.092523" w:space="0" w:color="000000"/>
              <w:right w:val="single" w:sz="4.092582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02</w:t>
            </w:r>
          </w:p>
        </w:tc>
        <w:tc>
          <w:tcPr>
            <w:tcW w:w="5470" w:type="dxa"/>
            <w:tcBorders>
              <w:top w:val="single" w:sz="4.092519" w:space="0" w:color="000000"/>
              <w:bottom w:val="single" w:sz="4.092519" w:space="0" w:color="000000"/>
              <w:left w:val="single" w:sz="4.092582" w:space="0" w:color="000000"/>
              <w:right w:val="single" w:sz="4.092582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ectroc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ma</w:t>
            </w:r>
          </w:p>
        </w:tc>
        <w:tc>
          <w:tcPr>
            <w:tcW w:w="3281" w:type="dxa"/>
            <w:tcBorders>
              <w:top w:val="single" w:sz="4.092519" w:space="0" w:color="000000"/>
              <w:bottom w:val="single" w:sz="4.092519" w:space="0" w:color="000000"/>
              <w:left w:val="single" w:sz="4.092582" w:space="0" w:color="000000"/>
              <w:right w:val="single" w:sz="4.092798" w:space="0" w:color="000000"/>
            </w:tcBorders>
          </w:tcPr>
          <w:p>
            <w:pPr>
              <w:spacing w:before="22" w:after="0" w:line="242" w:lineRule="auto"/>
              <w:ind w:left="55" w:right="2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ía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M)</w:t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519" w:space="0" w:color="000000"/>
              <w:left w:val="single" w:sz="4.092798" w:space="0" w:color="000000"/>
              <w:right w:val="single" w:sz="4.092386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65" w:hRule="exact"/>
        </w:trPr>
        <w:tc>
          <w:tcPr>
            <w:tcW w:w="10328" w:type="dxa"/>
            <w:gridSpan w:val="3"/>
            <w:tcBorders>
              <w:top w:val="single" w:sz="4.092519" w:space="0" w:color="000000"/>
              <w:bottom w:val="single" w:sz="4.092293" w:space="0" w:color="000000"/>
              <w:left w:val="single" w:sz="4.092523" w:space="0" w:color="000000"/>
              <w:right w:val="single" w:sz="4.092798" w:space="0" w:color="000000"/>
            </w:tcBorders>
          </w:tcPr>
          <w:p>
            <w:pPr>
              <w:spacing w:before="31" w:after="0" w:line="240" w:lineRule="auto"/>
              <w:ind w:right="37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TAL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4.092519" w:space="0" w:color="000000"/>
              <w:bottom w:val="single" w:sz="4.092293" w:space="0" w:color="000000"/>
              <w:left w:val="single" w:sz="4.092798" w:space="0" w:color="000000"/>
              <w:right w:val="single" w:sz="4.092386" w:space="0" w:color="000000"/>
            </w:tcBorders>
          </w:tcPr>
          <w:p>
            <w:pPr>
              <w:spacing w:before="31" w:after="0" w:line="240" w:lineRule="auto"/>
              <w:ind w:left="14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3.0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2,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9" w:after="0" w:line="240" w:lineRule="auto"/>
        <w:ind w:right="2017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72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3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7187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4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3692" w:right="367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4017" w:right="3997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8280" w:val="left"/>
                <w:tab w:pos="1128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72/81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080" w:bottom="280" w:left="400" w:right="380"/>
          <w:headerReference w:type="default" r:id="rId142"/>
          <w:pgSz w:w="16840" w:h="11920" w:orient="landscape"/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14" w:lineRule="exact"/>
        <w:ind w:left="219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i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i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i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i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-8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i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i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i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i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i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i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i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i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i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i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6.530304" w:type="dxa"/>
      </w:tblPr>
      <w:tblGrid/>
      <w:tr>
        <w:trPr>
          <w:trHeight w:val="525" w:hRule="exact"/>
        </w:trPr>
        <w:tc>
          <w:tcPr>
            <w:tcW w:w="1682" w:type="dxa"/>
            <w:tcBorders>
              <w:top w:val="single" w:sz="4.092450" w:space="0" w:color="000000"/>
              <w:bottom w:val="single" w:sz="4.092519" w:space="0" w:color="000000"/>
              <w:left w:val="single" w:sz="4.092426" w:space="0" w:color="000000"/>
              <w:right w:val="single" w:sz="4.092416" w:space="0" w:color="000000"/>
            </w:tcBorders>
          </w:tcPr>
          <w:p>
            <w:pPr>
              <w:spacing w:before="39" w:after="0" w:line="240" w:lineRule="auto"/>
              <w:ind w:left="321" w:right="30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99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ción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113" w:right="9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215" w:type="dxa"/>
            <w:tcBorders>
              <w:top w:val="single" w:sz="4.092450" w:space="0" w:color="000000"/>
              <w:bottom w:val="single" w:sz="4.092519" w:space="0" w:color="000000"/>
              <w:left w:val="single" w:sz="4.092416" w:space="0" w:color="000000"/>
              <w:right w:val="single" w:sz="4.092279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72" w:right="225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bj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97" w:type="dxa"/>
            <w:tcBorders>
              <w:top w:val="single" w:sz="4.092450" w:space="0" w:color="000000"/>
              <w:bottom w:val="single" w:sz="4.092519" w:space="0" w:color="000000"/>
              <w:left w:val="single" w:sz="4.092279" w:space="0" w:color="000000"/>
              <w:right w:val="single" w:sz="4.092289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ef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single" w:sz="4.092450" w:space="0" w:color="000000"/>
              <w:bottom w:val="single" w:sz="4.092519" w:space="0" w:color="000000"/>
              <w:left w:val="single" w:sz="4.092289" w:space="0" w:color="000000"/>
              <w:right w:val="single" w:sz="4.092289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mpo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€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1320" w:hRule="exact"/>
        </w:trPr>
        <w:tc>
          <w:tcPr>
            <w:tcW w:w="1682" w:type="dxa"/>
            <w:tcBorders>
              <w:top w:val="single" w:sz="4.092519" w:space="0" w:color="000000"/>
              <w:bottom w:val="single" w:sz="4.092519" w:space="0" w:color="000000"/>
              <w:left w:val="single" w:sz="4.092426" w:space="0" w:color="000000"/>
              <w:right w:val="single" w:sz="4.092416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10</w:t>
            </w:r>
          </w:p>
        </w:tc>
        <w:tc>
          <w:tcPr>
            <w:tcW w:w="6215" w:type="dxa"/>
            <w:tcBorders>
              <w:top w:val="single" w:sz="4.092519" w:space="0" w:color="000000"/>
              <w:bottom w:val="single" w:sz="4.092519" w:space="0" w:color="000000"/>
              <w:left w:val="single" w:sz="4.092416" w:space="0" w:color="000000"/>
              <w:right w:val="single" w:sz="4.092279" w:space="0" w:color="00000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1" w:lineRule="auto"/>
              <w:ind w:left="55" w:right="10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CNI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FIL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uy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ort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erof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actu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Crist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</w:p>
        </w:tc>
        <w:tc>
          <w:tcPr>
            <w:tcW w:w="2797" w:type="dxa"/>
            <w:tcBorders>
              <w:top w:val="single" w:sz="4.092519" w:space="0" w:color="000000"/>
              <w:bottom w:val="single" w:sz="4.092519" w:space="0" w:color="000000"/>
              <w:left w:val="single" w:sz="4.092279" w:space="0" w:color="000000"/>
              <w:right w:val="single" w:sz="4.092289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erof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1338" w:type="dxa"/>
            <w:tcBorders>
              <w:top w:val="single" w:sz="4.092519" w:space="0" w:color="000000"/>
              <w:bottom w:val="single" w:sz="4.092519" w:space="0" w:color="000000"/>
              <w:left w:val="single" w:sz="4.092289" w:space="0" w:color="000000"/>
              <w:right w:val="single" w:sz="4.092289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0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7.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68" w:hRule="exact"/>
        </w:trPr>
        <w:tc>
          <w:tcPr>
            <w:tcW w:w="10694" w:type="dxa"/>
            <w:gridSpan w:val="3"/>
            <w:tcBorders>
              <w:top w:val="single" w:sz="4.092519" w:space="0" w:color="000000"/>
              <w:bottom w:val="single" w:sz="4.092431" w:space="0" w:color="000000"/>
              <w:left w:val="single" w:sz="4.092426" w:space="0" w:color="000000"/>
              <w:right w:val="single" w:sz="4.092289" w:space="0" w:color="000000"/>
            </w:tcBorders>
          </w:tcPr>
          <w:p>
            <w:pPr>
              <w:spacing w:before="31" w:after="0" w:line="240" w:lineRule="auto"/>
              <w:ind w:right="3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TAL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single" w:sz="4.092519" w:space="0" w:color="000000"/>
              <w:bottom w:val="single" w:sz="4.092431" w:space="0" w:color="000000"/>
              <w:left w:val="single" w:sz="4.092289" w:space="0" w:color="000000"/>
              <w:right w:val="single" w:sz="4.092289" w:space="0" w:color="000000"/>
            </w:tcBorders>
          </w:tcPr>
          <w:p>
            <w:pPr>
              <w:spacing w:before="31" w:after="0" w:line="240" w:lineRule="auto"/>
              <w:ind w:left="60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right="2017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73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3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7187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4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3692" w:right="367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4017" w:right="3997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8280" w:val="left"/>
                <w:tab w:pos="1128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73/81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080" w:bottom="280" w:left="400" w:right="380"/>
          <w:headerReference w:type="default" r:id="rId144"/>
          <w:pgSz w:w="16840" w:h="11920" w:orient="landscape"/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1" w:lineRule="exact"/>
        <w:ind w:left="219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ÓN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6.530151" w:type="dxa"/>
      </w:tblPr>
      <w:tblGrid/>
      <w:tr>
        <w:trPr>
          <w:trHeight w:val="523" w:hRule="exact"/>
        </w:trPr>
        <w:tc>
          <w:tcPr>
            <w:tcW w:w="1945" w:type="dxa"/>
            <w:tcBorders>
              <w:top w:val="single" w:sz="4.09244" w:space="0" w:color="000000"/>
              <w:bottom w:val="single" w:sz="4.09244" w:space="0" w:color="000000"/>
              <w:left w:val="single" w:sz="4.092543" w:space="0" w:color="000000"/>
              <w:right w:val="single" w:sz="4.092533" w:space="0" w:color="000000"/>
            </w:tcBorders>
          </w:tcPr>
          <w:p>
            <w:pPr>
              <w:spacing w:before="39" w:after="0" w:line="240" w:lineRule="auto"/>
              <w:ind w:left="453" w:right="43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99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ción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6" w:lineRule="exact"/>
              <w:ind w:left="251" w:right="23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654" w:type="dxa"/>
            <w:tcBorders>
              <w:top w:val="single" w:sz="4.09244" w:space="0" w:color="000000"/>
              <w:bottom w:val="single" w:sz="4.09244" w:space="0" w:color="000000"/>
              <w:left w:val="single" w:sz="4.092533" w:space="0" w:color="000000"/>
              <w:right w:val="single" w:sz="4.09240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441" w:right="342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2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erc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9"/>
                <w:b/>
                <w:bCs/>
              </w:rPr>
              <w:t>ro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single" w:sz="4.09244" w:space="0" w:color="000000"/>
              <w:bottom w:val="single" w:sz="4.09244" w:space="0" w:color="000000"/>
              <w:left w:val="single" w:sz="4.092406" w:space="0" w:color="000000"/>
              <w:right w:val="single" w:sz="4.092817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mpo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€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354" w:hRule="exact"/>
        </w:trPr>
        <w:tc>
          <w:tcPr>
            <w:tcW w:w="1945" w:type="dxa"/>
            <w:tcBorders>
              <w:top w:val="single" w:sz="4.09244" w:space="0" w:color="000000"/>
              <w:bottom w:val="single" w:sz="4.09244" w:space="0" w:color="000000"/>
              <w:left w:val="single" w:sz="4.092543" w:space="0" w:color="000000"/>
              <w:right w:val="single" w:sz="4.092533" w:space="0" w:color="000000"/>
            </w:tcBorders>
          </w:tcPr>
          <w:p>
            <w:pPr>
              <w:spacing w:before="74" w:after="0" w:line="240" w:lineRule="auto"/>
              <w:ind w:left="2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</w:p>
        </w:tc>
        <w:tc>
          <w:tcPr>
            <w:tcW w:w="7654" w:type="dxa"/>
            <w:tcBorders>
              <w:top w:val="single" w:sz="4.09244" w:space="0" w:color="000000"/>
              <w:bottom w:val="single" w:sz="4.09244" w:space="0" w:color="000000"/>
              <w:left w:val="single" w:sz="4.092533" w:space="0" w:color="000000"/>
              <w:right w:val="single" w:sz="4.092406" w:space="0" w:color="000000"/>
            </w:tcBorders>
          </w:tcPr>
          <w:p>
            <w:pPr>
              <w:spacing w:before="74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(F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1217" w:type="dxa"/>
            <w:tcBorders>
              <w:top w:val="single" w:sz="4.09244" w:space="0" w:color="000000"/>
              <w:bottom w:val="single" w:sz="4.09244" w:space="0" w:color="000000"/>
              <w:left w:val="single" w:sz="4.092406" w:space="0" w:color="000000"/>
              <w:right w:val="single" w:sz="4.092817" w:space="0" w:color="000000"/>
            </w:tcBorders>
          </w:tcPr>
          <w:p>
            <w:pPr>
              <w:spacing w:before="74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321" w:hRule="exact"/>
        </w:trPr>
        <w:tc>
          <w:tcPr>
            <w:tcW w:w="1945" w:type="dxa"/>
            <w:tcBorders>
              <w:top w:val="single" w:sz="4.09244" w:space="0" w:color="000000"/>
              <w:bottom w:val="single" w:sz="4.09244" w:space="0" w:color="000000"/>
              <w:left w:val="single" w:sz="4.092543" w:space="0" w:color="000000"/>
              <w:right w:val="single" w:sz="4.092533" w:space="0" w:color="000000"/>
            </w:tcBorders>
          </w:tcPr>
          <w:p>
            <w:pPr>
              <w:spacing w:before="57" w:after="0" w:line="240" w:lineRule="auto"/>
              <w:ind w:left="2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02</w:t>
            </w:r>
          </w:p>
        </w:tc>
        <w:tc>
          <w:tcPr>
            <w:tcW w:w="7654" w:type="dxa"/>
            <w:tcBorders>
              <w:top w:val="single" w:sz="4.09244" w:space="0" w:color="000000"/>
              <w:bottom w:val="single" w:sz="4.09244" w:space="0" w:color="000000"/>
              <w:left w:val="single" w:sz="4.092533" w:space="0" w:color="000000"/>
              <w:right w:val="single" w:sz="4.092406" w:space="0" w:color="000000"/>
            </w:tcBorders>
          </w:tcPr>
          <w:p>
            <w:pPr>
              <w:spacing w:before="57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(F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ma</w:t>
            </w:r>
          </w:p>
        </w:tc>
        <w:tc>
          <w:tcPr>
            <w:tcW w:w="1217" w:type="dxa"/>
            <w:tcBorders>
              <w:top w:val="single" w:sz="4.09244" w:space="0" w:color="000000"/>
              <w:bottom w:val="single" w:sz="4.09244" w:space="0" w:color="000000"/>
              <w:left w:val="single" w:sz="4.092406" w:space="0" w:color="000000"/>
              <w:right w:val="single" w:sz="4.092817" w:space="0" w:color="000000"/>
            </w:tcBorders>
          </w:tcPr>
          <w:p>
            <w:pPr>
              <w:spacing w:before="57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558" w:hRule="exact"/>
        </w:trPr>
        <w:tc>
          <w:tcPr>
            <w:tcW w:w="1945" w:type="dxa"/>
            <w:tcBorders>
              <w:top w:val="single" w:sz="4.09244" w:space="0" w:color="000000"/>
              <w:bottom w:val="single" w:sz="4.09244" w:space="0" w:color="000000"/>
              <w:left w:val="single" w:sz="4.092543" w:space="0" w:color="000000"/>
              <w:right w:val="single" w:sz="4.092533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01</w:t>
            </w:r>
          </w:p>
        </w:tc>
        <w:tc>
          <w:tcPr>
            <w:tcW w:w="7654" w:type="dxa"/>
            <w:tcBorders>
              <w:top w:val="single" w:sz="4.09244" w:space="0" w:color="000000"/>
              <w:bottom w:val="single" w:sz="4.09244" w:space="0" w:color="000000"/>
              <w:left w:val="single" w:sz="4.092533" w:space="0" w:color="000000"/>
              <w:right w:val="single" w:sz="4.092406" w:space="0" w:color="000000"/>
            </w:tcBorders>
          </w:tcPr>
          <w:p>
            <w:pPr>
              <w:spacing w:before="78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7"/>
                <w:szCs w:val="17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tra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</w:p>
          <w:p>
            <w:pPr>
              <w:spacing w:before="2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1217" w:type="dxa"/>
            <w:tcBorders>
              <w:top w:val="single" w:sz="4.09244" w:space="0" w:color="000000"/>
              <w:bottom w:val="single" w:sz="4.09244" w:space="0" w:color="000000"/>
              <w:left w:val="single" w:sz="4.092406" w:space="0" w:color="000000"/>
              <w:right w:val="single" w:sz="4.092817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300" w:hRule="exact"/>
        </w:trPr>
        <w:tc>
          <w:tcPr>
            <w:tcW w:w="1945" w:type="dxa"/>
            <w:tcBorders>
              <w:top w:val="single" w:sz="4.09244" w:space="0" w:color="000000"/>
              <w:bottom w:val="single" w:sz="4.092509" w:space="0" w:color="000000"/>
              <w:left w:val="single" w:sz="4.092543" w:space="0" w:color="000000"/>
              <w:right w:val="single" w:sz="4.092533" w:space="0" w:color="000000"/>
            </w:tcBorders>
          </w:tcPr>
          <w:p>
            <w:pPr>
              <w:spacing w:before="47" w:after="0" w:line="240" w:lineRule="auto"/>
              <w:ind w:left="2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131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01</w:t>
            </w:r>
          </w:p>
        </w:tc>
        <w:tc>
          <w:tcPr>
            <w:tcW w:w="7654" w:type="dxa"/>
            <w:tcBorders>
              <w:top w:val="single" w:sz="4.09244" w:space="0" w:color="000000"/>
              <w:bottom w:val="single" w:sz="4.092509" w:space="0" w:color="000000"/>
              <w:left w:val="single" w:sz="4.092533" w:space="0" w:color="000000"/>
              <w:right w:val="single" w:sz="4.092406" w:space="0" w:color="000000"/>
            </w:tcBorders>
          </w:tcPr>
          <w:p>
            <w:pPr>
              <w:spacing w:before="47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atr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Hu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1217" w:type="dxa"/>
            <w:tcBorders>
              <w:top w:val="single" w:sz="4.09244" w:space="0" w:color="000000"/>
              <w:bottom w:val="single" w:sz="4.092509" w:space="0" w:color="000000"/>
              <w:left w:val="single" w:sz="4.092406" w:space="0" w:color="000000"/>
              <w:right w:val="single" w:sz="4.092817" w:space="0" w:color="000000"/>
            </w:tcBorders>
          </w:tcPr>
          <w:p>
            <w:pPr>
              <w:spacing w:before="47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447" w:hRule="exact"/>
        </w:trPr>
        <w:tc>
          <w:tcPr>
            <w:tcW w:w="1945" w:type="dxa"/>
            <w:tcBorders>
              <w:top w:val="single" w:sz="4.092509" w:space="0" w:color="000000"/>
              <w:bottom w:val="single" w:sz="4.09244" w:space="0" w:color="000000"/>
              <w:left w:val="single" w:sz="4.092543" w:space="0" w:color="000000"/>
              <w:right w:val="single" w:sz="4.092533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05</w:t>
            </w:r>
          </w:p>
        </w:tc>
        <w:tc>
          <w:tcPr>
            <w:tcW w:w="7654" w:type="dxa"/>
            <w:tcBorders>
              <w:top w:val="single" w:sz="4.092509" w:space="0" w:color="000000"/>
              <w:bottom w:val="single" w:sz="4.09244" w:space="0" w:color="000000"/>
              <w:left w:val="single" w:sz="4.092533" w:space="0" w:color="000000"/>
              <w:right w:val="single" w:sz="4.092406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tor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“Red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”</w:t>
            </w:r>
          </w:p>
        </w:tc>
        <w:tc>
          <w:tcPr>
            <w:tcW w:w="1217" w:type="dxa"/>
            <w:tcBorders>
              <w:top w:val="single" w:sz="4.092509" w:space="0" w:color="000000"/>
              <w:bottom w:val="single" w:sz="4.09244" w:space="0" w:color="000000"/>
              <w:left w:val="single" w:sz="4.092406" w:space="0" w:color="000000"/>
              <w:right w:val="single" w:sz="4.092817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65" w:hRule="exact"/>
        </w:trPr>
        <w:tc>
          <w:tcPr>
            <w:tcW w:w="1945" w:type="dxa"/>
            <w:tcBorders>
              <w:top w:val="single" w:sz="4.09244" w:space="0" w:color="000000"/>
              <w:bottom w:val="single" w:sz="4.092303" w:space="0" w:color="000000"/>
              <w:left w:val="single" w:sz="4.092543" w:space="0" w:color="000000"/>
              <w:right w:val="single" w:sz="4.092533" w:space="0" w:color="000000"/>
            </w:tcBorders>
          </w:tcPr>
          <w:p>
            <w:pPr>
              <w:spacing w:before="29" w:after="0" w:line="240" w:lineRule="auto"/>
              <w:ind w:left="2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06</w:t>
            </w:r>
          </w:p>
        </w:tc>
        <w:tc>
          <w:tcPr>
            <w:tcW w:w="7654" w:type="dxa"/>
            <w:tcBorders>
              <w:top w:val="single" w:sz="4.09244" w:space="0" w:color="000000"/>
              <w:bottom w:val="single" w:sz="4.092303" w:space="0" w:color="000000"/>
              <w:left w:val="single" w:sz="4.092533" w:space="0" w:color="000000"/>
              <w:right w:val="single" w:sz="4.092406" w:space="0" w:color="000000"/>
            </w:tcBorders>
          </w:tcPr>
          <w:p>
            <w:pPr>
              <w:spacing w:before="29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“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groe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ía”</w:t>
            </w:r>
          </w:p>
        </w:tc>
        <w:tc>
          <w:tcPr>
            <w:tcW w:w="1217" w:type="dxa"/>
            <w:tcBorders>
              <w:top w:val="single" w:sz="4.09244" w:space="0" w:color="000000"/>
              <w:bottom w:val="single" w:sz="4.092303" w:space="0" w:color="000000"/>
              <w:left w:val="single" w:sz="4.092406" w:space="0" w:color="000000"/>
              <w:right w:val="single" w:sz="4.092817" w:space="0" w:color="000000"/>
            </w:tcBorders>
          </w:tcPr>
          <w:p>
            <w:pPr>
              <w:spacing w:before="29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65" w:hRule="exact"/>
        </w:trPr>
        <w:tc>
          <w:tcPr>
            <w:tcW w:w="1945" w:type="dxa"/>
            <w:tcBorders>
              <w:top w:val="single" w:sz="4.092303" w:space="0" w:color="000000"/>
              <w:bottom w:val="single" w:sz="4.092509" w:space="0" w:color="000000"/>
              <w:left w:val="single" w:sz="4.092543" w:space="0" w:color="000000"/>
              <w:right w:val="single" w:sz="4.092533" w:space="0" w:color="000000"/>
            </w:tcBorders>
          </w:tcPr>
          <w:p>
            <w:pPr>
              <w:spacing w:before="29" w:after="0" w:line="240" w:lineRule="auto"/>
              <w:ind w:left="2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10</w:t>
            </w:r>
          </w:p>
        </w:tc>
        <w:tc>
          <w:tcPr>
            <w:tcW w:w="7654" w:type="dxa"/>
            <w:tcBorders>
              <w:top w:val="single" w:sz="4.092303" w:space="0" w:color="000000"/>
              <w:bottom w:val="single" w:sz="4.092509" w:space="0" w:color="000000"/>
              <w:left w:val="single" w:sz="4.092533" w:space="0" w:color="000000"/>
              <w:right w:val="single" w:sz="4.092406" w:space="0" w:color="000000"/>
            </w:tcBorders>
          </w:tcPr>
          <w:p>
            <w:pPr>
              <w:spacing w:before="29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Cen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fe</w:t>
            </w:r>
          </w:p>
        </w:tc>
        <w:tc>
          <w:tcPr>
            <w:tcW w:w="1217" w:type="dxa"/>
            <w:tcBorders>
              <w:top w:val="single" w:sz="4.092303" w:space="0" w:color="000000"/>
              <w:bottom w:val="single" w:sz="4.092509" w:space="0" w:color="000000"/>
              <w:left w:val="single" w:sz="4.092406" w:space="0" w:color="000000"/>
              <w:right w:val="single" w:sz="4.092817" w:space="0" w:color="000000"/>
            </w:tcBorders>
          </w:tcPr>
          <w:p>
            <w:pPr>
              <w:spacing w:before="29" w:after="0" w:line="240" w:lineRule="auto"/>
              <w:ind w:left="38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65" w:hRule="exact"/>
        </w:trPr>
        <w:tc>
          <w:tcPr>
            <w:tcW w:w="1945" w:type="dxa"/>
            <w:tcBorders>
              <w:top w:val="single" w:sz="4.092509" w:space="0" w:color="000000"/>
              <w:bottom w:val="single" w:sz="4.092509" w:space="0" w:color="000000"/>
              <w:left w:val="single" w:sz="4.092543" w:space="0" w:color="000000"/>
              <w:right w:val="single" w:sz="4.092533" w:space="0" w:color="000000"/>
            </w:tcBorders>
          </w:tcPr>
          <w:p>
            <w:pPr>
              <w:spacing w:before="29" w:after="0" w:line="240" w:lineRule="auto"/>
              <w:ind w:left="2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03</w:t>
            </w:r>
          </w:p>
        </w:tc>
        <w:tc>
          <w:tcPr>
            <w:tcW w:w="7654" w:type="dxa"/>
            <w:tcBorders>
              <w:top w:val="single" w:sz="4.092509" w:space="0" w:color="000000"/>
              <w:bottom w:val="single" w:sz="4.092509" w:space="0" w:color="000000"/>
              <w:left w:val="single" w:sz="4.092533" w:space="0" w:color="000000"/>
              <w:right w:val="single" w:sz="4.092406" w:space="0" w:color="000000"/>
            </w:tcBorders>
          </w:tcPr>
          <w:p>
            <w:pPr>
              <w:spacing w:before="29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uca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as</w:t>
            </w:r>
          </w:p>
        </w:tc>
        <w:tc>
          <w:tcPr>
            <w:tcW w:w="1217" w:type="dxa"/>
            <w:tcBorders>
              <w:top w:val="single" w:sz="4.092509" w:space="0" w:color="000000"/>
              <w:bottom w:val="single" w:sz="4.092509" w:space="0" w:color="000000"/>
              <w:left w:val="single" w:sz="4.092406" w:space="0" w:color="000000"/>
              <w:right w:val="single" w:sz="4.092817" w:space="0" w:color="000000"/>
            </w:tcBorders>
          </w:tcPr>
          <w:p>
            <w:pPr>
              <w:spacing w:before="29" w:after="0" w:line="240" w:lineRule="auto"/>
              <w:ind w:left="62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</w:p>
        </w:tc>
      </w:tr>
      <w:tr>
        <w:trPr>
          <w:trHeight w:val="265" w:hRule="exact"/>
        </w:trPr>
        <w:tc>
          <w:tcPr>
            <w:tcW w:w="1945" w:type="dxa"/>
            <w:tcBorders>
              <w:top w:val="single" w:sz="4.092509" w:space="0" w:color="000000"/>
              <w:bottom w:val="single" w:sz="4.092303" w:space="0" w:color="000000"/>
              <w:left w:val="single" w:sz="4.092543" w:space="0" w:color="000000"/>
              <w:right w:val="single" w:sz="4.092533" w:space="0" w:color="000000"/>
            </w:tcBorders>
          </w:tcPr>
          <w:p>
            <w:pPr>
              <w:spacing w:before="31" w:after="0" w:line="240" w:lineRule="auto"/>
              <w:ind w:left="2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70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02</w:t>
            </w:r>
          </w:p>
        </w:tc>
        <w:tc>
          <w:tcPr>
            <w:tcW w:w="7654" w:type="dxa"/>
            <w:tcBorders>
              <w:top w:val="single" w:sz="4.092509" w:space="0" w:color="000000"/>
              <w:bottom w:val="single" w:sz="4.092303" w:space="0" w:color="000000"/>
              <w:left w:val="single" w:sz="4.092533" w:space="0" w:color="000000"/>
              <w:right w:val="single" w:sz="4.092406" w:space="0" w:color="000000"/>
            </w:tcBorders>
          </w:tcPr>
          <w:p>
            <w:pPr>
              <w:spacing w:before="31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</w:p>
        </w:tc>
        <w:tc>
          <w:tcPr>
            <w:tcW w:w="1217" w:type="dxa"/>
            <w:tcBorders>
              <w:top w:val="single" w:sz="4.092509" w:space="0" w:color="000000"/>
              <w:bottom w:val="single" w:sz="4.092303" w:space="0" w:color="000000"/>
              <w:left w:val="single" w:sz="4.092406" w:space="0" w:color="000000"/>
              <w:right w:val="single" w:sz="4.092817" w:space="0" w:color="000000"/>
            </w:tcBorders>
          </w:tcPr>
          <w:p>
            <w:pPr>
              <w:spacing w:before="31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65" w:hRule="exact"/>
        </w:trPr>
        <w:tc>
          <w:tcPr>
            <w:tcW w:w="1945" w:type="dxa"/>
            <w:tcBorders>
              <w:top w:val="single" w:sz="4.092303" w:space="0" w:color="000000"/>
              <w:bottom w:val="single" w:sz="4.092509" w:space="0" w:color="000000"/>
              <w:left w:val="single" w:sz="4.092543" w:space="0" w:color="000000"/>
              <w:right w:val="single" w:sz="4.092533" w:space="0" w:color="000000"/>
            </w:tcBorders>
          </w:tcPr>
          <w:p>
            <w:pPr>
              <w:spacing w:before="31" w:after="0" w:line="240" w:lineRule="auto"/>
              <w:ind w:left="2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01</w:t>
            </w:r>
          </w:p>
        </w:tc>
        <w:tc>
          <w:tcPr>
            <w:tcW w:w="7654" w:type="dxa"/>
            <w:tcBorders>
              <w:top w:val="single" w:sz="4.092303" w:space="0" w:color="000000"/>
              <w:bottom w:val="single" w:sz="4.092509" w:space="0" w:color="000000"/>
              <w:left w:val="single" w:sz="4.092533" w:space="0" w:color="000000"/>
              <w:right w:val="single" w:sz="4.092406" w:space="0" w:color="000000"/>
            </w:tcBorders>
          </w:tcPr>
          <w:p>
            <w:pPr>
              <w:spacing w:before="31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1217" w:type="dxa"/>
            <w:tcBorders>
              <w:top w:val="single" w:sz="4.092303" w:space="0" w:color="000000"/>
              <w:bottom w:val="single" w:sz="4.092509" w:space="0" w:color="000000"/>
              <w:left w:val="single" w:sz="4.092406" w:space="0" w:color="000000"/>
              <w:right w:val="single" w:sz="4.092817" w:space="0" w:color="000000"/>
            </w:tcBorders>
          </w:tcPr>
          <w:p>
            <w:pPr>
              <w:spacing w:before="31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68" w:hRule="exact"/>
        </w:trPr>
        <w:tc>
          <w:tcPr>
            <w:tcW w:w="1945" w:type="dxa"/>
            <w:tcBorders>
              <w:top w:val="single" w:sz="4.092509" w:space="0" w:color="000000"/>
              <w:bottom w:val="single" w:sz="4.092509" w:space="0" w:color="000000"/>
              <w:left w:val="single" w:sz="4.092543" w:space="0" w:color="000000"/>
              <w:right w:val="single" w:sz="4.092533" w:space="0" w:color="000000"/>
            </w:tcBorders>
          </w:tcPr>
          <w:p>
            <w:pPr>
              <w:spacing w:before="31" w:after="0" w:line="240" w:lineRule="auto"/>
              <w:ind w:left="2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170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02</w:t>
            </w:r>
          </w:p>
        </w:tc>
        <w:tc>
          <w:tcPr>
            <w:tcW w:w="7654" w:type="dxa"/>
            <w:tcBorders>
              <w:top w:val="single" w:sz="4.092509" w:space="0" w:color="000000"/>
              <w:bottom w:val="single" w:sz="4.092509" w:space="0" w:color="000000"/>
              <w:left w:val="single" w:sz="4.092533" w:space="0" w:color="000000"/>
              <w:right w:val="single" w:sz="4.092406" w:space="0" w:color="000000"/>
            </w:tcBorders>
          </w:tcPr>
          <w:p>
            <w:pPr>
              <w:spacing w:before="31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1217" w:type="dxa"/>
            <w:tcBorders>
              <w:top w:val="single" w:sz="4.092509" w:space="0" w:color="000000"/>
              <w:bottom w:val="single" w:sz="4.092509" w:space="0" w:color="000000"/>
              <w:left w:val="single" w:sz="4.092406" w:space="0" w:color="000000"/>
              <w:right w:val="single" w:sz="4.092817" w:space="0" w:color="000000"/>
            </w:tcBorders>
          </w:tcPr>
          <w:p>
            <w:pPr>
              <w:spacing w:before="31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6.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65" w:hRule="exact"/>
        </w:trPr>
        <w:tc>
          <w:tcPr>
            <w:tcW w:w="1945" w:type="dxa"/>
            <w:tcBorders>
              <w:top w:val="single" w:sz="4.092509" w:space="0" w:color="000000"/>
              <w:bottom w:val="single" w:sz="4.092509" w:space="0" w:color="000000"/>
              <w:left w:val="single" w:sz="4.092543" w:space="0" w:color="000000"/>
              <w:right w:val="single" w:sz="4.092533" w:space="0" w:color="000000"/>
            </w:tcBorders>
          </w:tcPr>
          <w:p>
            <w:pPr>
              <w:spacing w:before="29" w:after="0" w:line="240" w:lineRule="auto"/>
              <w:ind w:left="2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</w:p>
        </w:tc>
        <w:tc>
          <w:tcPr>
            <w:tcW w:w="7654" w:type="dxa"/>
            <w:tcBorders>
              <w:top w:val="single" w:sz="4.092509" w:space="0" w:color="000000"/>
              <w:bottom w:val="single" w:sz="4.092509" w:space="0" w:color="000000"/>
              <w:left w:val="single" w:sz="4.092533" w:space="0" w:color="000000"/>
              <w:right w:val="single" w:sz="4.092406" w:space="0" w:color="000000"/>
            </w:tcBorders>
          </w:tcPr>
          <w:p>
            <w:pPr>
              <w:spacing w:before="29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ñ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azul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24</w:t>
            </w:r>
          </w:p>
        </w:tc>
        <w:tc>
          <w:tcPr>
            <w:tcW w:w="1217" w:type="dxa"/>
            <w:tcBorders>
              <w:top w:val="single" w:sz="4.092509" w:space="0" w:color="000000"/>
              <w:bottom w:val="single" w:sz="4.092509" w:space="0" w:color="000000"/>
              <w:left w:val="single" w:sz="4.092406" w:space="0" w:color="000000"/>
              <w:right w:val="single" w:sz="4.092817" w:space="0" w:color="000000"/>
            </w:tcBorders>
          </w:tcPr>
          <w:p>
            <w:pPr>
              <w:spacing w:before="29" w:after="0" w:line="240" w:lineRule="auto"/>
              <w:ind w:left="48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65" w:hRule="exact"/>
        </w:trPr>
        <w:tc>
          <w:tcPr>
            <w:tcW w:w="1945" w:type="dxa"/>
            <w:tcBorders>
              <w:top w:val="single" w:sz="4.092509" w:space="0" w:color="000000"/>
              <w:bottom w:val="single" w:sz="4.092303" w:space="0" w:color="000000"/>
              <w:left w:val="single" w:sz="4.092543" w:space="0" w:color="000000"/>
              <w:right w:val="single" w:sz="4.092533" w:space="0" w:color="000000"/>
            </w:tcBorders>
          </w:tcPr>
          <w:p>
            <w:pPr>
              <w:spacing w:before="29" w:after="0" w:line="240" w:lineRule="auto"/>
              <w:ind w:left="29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</w:p>
        </w:tc>
        <w:tc>
          <w:tcPr>
            <w:tcW w:w="7654" w:type="dxa"/>
            <w:tcBorders>
              <w:top w:val="single" w:sz="4.092509" w:space="0" w:color="000000"/>
              <w:bottom w:val="single" w:sz="4.092303" w:space="0" w:color="000000"/>
              <w:left w:val="single" w:sz="4.092533" w:space="0" w:color="000000"/>
              <w:right w:val="single" w:sz="4.092406" w:space="0" w:color="000000"/>
            </w:tcBorders>
          </w:tcPr>
          <w:p>
            <w:pPr>
              <w:spacing w:before="29" w:after="0" w:line="240" w:lineRule="auto"/>
              <w:ind w:left="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art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eros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azu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</w:t>
            </w:r>
          </w:p>
        </w:tc>
        <w:tc>
          <w:tcPr>
            <w:tcW w:w="1217" w:type="dxa"/>
            <w:tcBorders>
              <w:top w:val="single" w:sz="4.092509" w:space="0" w:color="000000"/>
              <w:bottom w:val="single" w:sz="4.092303" w:space="0" w:color="000000"/>
              <w:left w:val="single" w:sz="4.092406" w:space="0" w:color="000000"/>
              <w:right w:val="single" w:sz="4.092817" w:space="0" w:color="000000"/>
            </w:tcBorders>
          </w:tcPr>
          <w:p>
            <w:pPr>
              <w:spacing w:before="29" w:after="0" w:line="240" w:lineRule="auto"/>
              <w:ind w:left="62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00</w:t>
            </w:r>
          </w:p>
        </w:tc>
      </w:tr>
      <w:tr>
        <w:trPr>
          <w:trHeight w:val="265" w:hRule="exact"/>
        </w:trPr>
        <w:tc>
          <w:tcPr>
            <w:tcW w:w="9599" w:type="dxa"/>
            <w:gridSpan w:val="2"/>
            <w:tcBorders>
              <w:top w:val="single" w:sz="4.092303" w:space="0" w:color="000000"/>
              <w:bottom w:val="single" w:sz="4.092499" w:space="0" w:color="000000"/>
              <w:left w:val="single" w:sz="4.092543" w:space="0" w:color="000000"/>
              <w:right w:val="single" w:sz="4.092406" w:space="0" w:color="000000"/>
            </w:tcBorders>
          </w:tcPr>
          <w:p>
            <w:pPr>
              <w:spacing w:before="29" w:after="0" w:line="240" w:lineRule="auto"/>
              <w:ind w:right="36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TAL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single" w:sz="4.092303" w:space="0" w:color="000000"/>
              <w:bottom w:val="single" w:sz="4.092499" w:space="0" w:color="000000"/>
              <w:left w:val="single" w:sz="4.092406" w:space="0" w:color="000000"/>
              <w:right w:val="single" w:sz="4.092817" w:space="0" w:color="000000"/>
            </w:tcBorders>
          </w:tcPr>
          <w:p>
            <w:pPr>
              <w:spacing w:before="29" w:after="0" w:line="240" w:lineRule="auto"/>
              <w:ind w:left="29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9" w:after="0" w:line="240" w:lineRule="auto"/>
        <w:ind w:right="2017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74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3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7187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4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3692" w:right="367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4017" w:right="3997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8280" w:val="left"/>
                <w:tab w:pos="1128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74/81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080" w:bottom="280" w:left="400" w:right="380"/>
          <w:headerReference w:type="default" r:id="rId146"/>
          <w:pgSz w:w="16840" w:h="11920" w:orient="landscape"/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82" w:lineRule="exact"/>
        <w:ind w:left="4962" w:right="4941"/>
        <w:jc w:val="center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w w:val="101"/>
          <w:b/>
          <w:bCs/>
          <w:position w:val="-1"/>
        </w:rPr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EXO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position w:val="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3" w:lineRule="auto"/>
        <w:ind w:left="4610" w:right="1697" w:firstLine="-2856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5"/>
          <w:szCs w:val="25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5"/>
          <w:szCs w:val="25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1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-1"/>
          <w:w w:val="101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1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1"/>
          <w:b/>
          <w:bCs/>
        </w:rPr>
        <w:t>P</w:t>
      </w:r>
      <w:r>
        <w:rPr>
          <w:rFonts w:ascii="Arial" w:hAnsi="Arial" w:cs="Arial" w:eastAsia="Arial"/>
          <w:sz w:val="25"/>
          <w:szCs w:val="25"/>
          <w:spacing w:val="-1"/>
          <w:w w:val="101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1"/>
          <w:b/>
          <w:bCs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1"/>
          <w:b/>
          <w:bCs/>
        </w:rPr>
        <w:t>P</w:t>
      </w:r>
      <w:r>
        <w:rPr>
          <w:rFonts w:ascii="Arial" w:hAnsi="Arial" w:cs="Arial" w:eastAsia="Arial"/>
          <w:sz w:val="25"/>
          <w:szCs w:val="25"/>
          <w:spacing w:val="-3"/>
          <w:w w:val="101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1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-1"/>
          <w:w w:val="101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right="1711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9"/>
        </w:rPr>
        <w:t>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4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75/81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560" w:bottom="280" w:left="400" w:right="400"/>
          <w:headerReference w:type="default" r:id="rId148"/>
          <w:pgSz w:w="11920" w:h="16840"/>
        </w:sectPr>
      </w:pPr>
      <w:rPr/>
    </w:p>
    <w:p>
      <w:pPr>
        <w:spacing w:before="78" w:after="0" w:line="225" w:lineRule="exact"/>
        <w:ind w:left="326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TON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25" w:lineRule="exact"/>
        <w:ind w:left="159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a)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ntes.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25.34317" w:type="dxa"/>
      </w:tblPr>
      <w:tblGrid/>
      <w:tr>
        <w:trPr>
          <w:trHeight w:val="423" w:hRule="exact"/>
        </w:trPr>
        <w:tc>
          <w:tcPr>
            <w:tcW w:w="1754" w:type="dxa"/>
            <w:tcBorders>
              <w:top w:val="single" w:sz="4.252939" w:space="0" w:color="000000"/>
              <w:bottom w:val="single" w:sz="4.253008" w:space="0" w:color="000000"/>
              <w:left w:val="single" w:sz="4.25282" w:space="0" w:color="000000"/>
              <w:right w:val="single" w:sz="4.252818" w:space="0" w:color="000000"/>
            </w:tcBorders>
          </w:tcPr>
          <w:p>
            <w:pPr>
              <w:spacing w:before="0" w:after="0" w:line="205" w:lineRule="exact"/>
              <w:ind w:left="382" w:right="36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li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99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ión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188" w:right="1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ia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462" w:type="dxa"/>
            <w:tcBorders>
              <w:top w:val="single" w:sz="4.252939" w:space="0" w:color="000000"/>
              <w:bottom w:val="single" w:sz="4.253008" w:space="0" w:color="000000"/>
              <w:left w:val="single" w:sz="4.252818" w:space="0" w:color="000000"/>
              <w:right w:val="single" w:sz="4.25267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Den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mi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ión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ganis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252939" w:space="0" w:color="000000"/>
              <w:bottom w:val="single" w:sz="4.253008" w:space="0" w:color="000000"/>
              <w:left w:val="single" w:sz="4.252676" w:space="0" w:color="000000"/>
              <w:right w:val="single" w:sz="4.25267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€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1754" w:type="dxa"/>
            <w:tcBorders>
              <w:top w:val="single" w:sz="4.253008" w:space="0" w:color="000000"/>
              <w:bottom w:val="single" w:sz="4.253006" w:space="0" w:color="000000"/>
              <w:left w:val="single" w:sz="4.25282" w:space="0" w:color="000000"/>
              <w:right w:val="single" w:sz="4.252818" w:space="0" w:color="000000"/>
            </w:tcBorders>
          </w:tcPr>
          <w:p>
            <w:pPr>
              <w:spacing w:before="0" w:after="0" w:line="205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462" w:type="dxa"/>
            <w:tcBorders>
              <w:top w:val="single" w:sz="4.253008" w:space="0" w:color="000000"/>
              <w:bottom w:val="single" w:sz="4.253006" w:space="0" w:color="000000"/>
              <w:left w:val="single" w:sz="4.252818" w:space="0" w:color="000000"/>
              <w:right w:val="single" w:sz="4.252676" w:space="0" w:color="000000"/>
            </w:tcBorders>
          </w:tcPr>
          <w:p>
            <w:pPr>
              <w:spacing w:before="0" w:after="0" w:line="205" w:lineRule="exact"/>
              <w:ind w:left="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253008" w:space="0" w:color="000000"/>
              <w:bottom w:val="single" w:sz="4.253006" w:space="0" w:color="000000"/>
              <w:left w:val="single" w:sz="4.252676" w:space="0" w:color="000000"/>
              <w:right w:val="single" w:sz="4.252676" w:space="0" w:color="000000"/>
            </w:tcBorders>
          </w:tcPr>
          <w:p>
            <w:pPr>
              <w:spacing w:before="0" w:after="0" w:line="205" w:lineRule="exact"/>
              <w:ind w:left="3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23" w:hRule="exact"/>
        </w:trPr>
        <w:tc>
          <w:tcPr>
            <w:tcW w:w="1754" w:type="dxa"/>
            <w:tcBorders>
              <w:top w:val="single" w:sz="4.253006" w:space="0" w:color="000000"/>
              <w:bottom w:val="single" w:sz="4.252931" w:space="0" w:color="000000"/>
              <w:left w:val="single" w:sz="4.25282" w:space="0" w:color="000000"/>
              <w:right w:val="single" w:sz="4.252818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462" w:type="dxa"/>
            <w:tcBorders>
              <w:top w:val="single" w:sz="4.253006" w:space="0" w:color="000000"/>
              <w:bottom w:val="single" w:sz="4.252931" w:space="0" w:color="000000"/>
              <w:left w:val="single" w:sz="4.252818" w:space="0" w:color="000000"/>
              <w:right w:val="single" w:sz="4.252676" w:space="0" w:color="000000"/>
            </w:tcBorders>
          </w:tcPr>
          <w:p>
            <w:pPr>
              <w:spacing w:before="1" w:after="0" w:line="208" w:lineRule="exact"/>
              <w:ind w:left="98" w:right="27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tó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a,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(M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253006" w:space="0" w:color="000000"/>
              <w:bottom w:val="single" w:sz="4.252931" w:space="0" w:color="000000"/>
              <w:left w:val="single" w:sz="4.252676" w:space="0" w:color="000000"/>
              <w:right w:val="single" w:sz="4.25267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1754" w:type="dxa"/>
            <w:tcBorders>
              <w:top w:val="single" w:sz="4.252931" w:space="0" w:color="000000"/>
              <w:bottom w:val="single" w:sz="4.252929" w:space="0" w:color="000000"/>
              <w:left w:val="single" w:sz="4.25282" w:space="0" w:color="000000"/>
              <w:right w:val="single" w:sz="4.252818" w:space="0" w:color="000000"/>
            </w:tcBorders>
          </w:tcPr>
          <w:p>
            <w:pPr>
              <w:spacing w:before="0" w:after="0" w:line="205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462" w:type="dxa"/>
            <w:tcBorders>
              <w:top w:val="single" w:sz="4.252931" w:space="0" w:color="000000"/>
              <w:bottom w:val="single" w:sz="4.252929" w:space="0" w:color="000000"/>
              <w:left w:val="single" w:sz="4.252818" w:space="0" w:color="000000"/>
              <w:right w:val="single" w:sz="4.252676" w:space="0" w:color="000000"/>
            </w:tcBorders>
          </w:tcPr>
          <w:p>
            <w:pPr>
              <w:spacing w:before="0" w:after="0" w:line="205" w:lineRule="exact"/>
              <w:ind w:left="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252931" w:space="0" w:color="000000"/>
              <w:bottom w:val="single" w:sz="4.252929" w:space="0" w:color="000000"/>
              <w:left w:val="single" w:sz="4.252676" w:space="0" w:color="000000"/>
              <w:right w:val="single" w:sz="4.252676" w:space="0" w:color="000000"/>
            </w:tcBorders>
          </w:tcPr>
          <w:p>
            <w:pPr>
              <w:spacing w:before="0" w:after="0" w:line="205" w:lineRule="exact"/>
              <w:ind w:left="3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1754" w:type="dxa"/>
            <w:tcBorders>
              <w:top w:val="single" w:sz="4.252929" w:space="0" w:color="000000"/>
              <w:bottom w:val="single" w:sz="4.252927" w:space="0" w:color="000000"/>
              <w:left w:val="single" w:sz="4.25282" w:space="0" w:color="000000"/>
              <w:right w:val="single" w:sz="4.252818" w:space="0" w:color="000000"/>
            </w:tcBorders>
          </w:tcPr>
          <w:p>
            <w:pPr>
              <w:spacing w:before="0" w:after="0" w:line="205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462" w:type="dxa"/>
            <w:tcBorders>
              <w:top w:val="single" w:sz="4.252929" w:space="0" w:color="000000"/>
              <w:bottom w:val="single" w:sz="4.252927" w:space="0" w:color="000000"/>
              <w:left w:val="single" w:sz="4.252818" w:space="0" w:color="000000"/>
              <w:right w:val="single" w:sz="4.252676" w:space="0" w:color="000000"/>
            </w:tcBorders>
          </w:tcPr>
          <w:p>
            <w:pPr>
              <w:spacing w:before="0" w:after="0" w:line="205" w:lineRule="exact"/>
              <w:ind w:left="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ortes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252929" w:space="0" w:color="000000"/>
              <w:bottom w:val="single" w:sz="4.252927" w:space="0" w:color="000000"/>
              <w:left w:val="single" w:sz="4.252676" w:space="0" w:color="000000"/>
              <w:right w:val="single" w:sz="4.252676" w:space="0" w:color="000000"/>
            </w:tcBorders>
          </w:tcPr>
          <w:p>
            <w:pPr>
              <w:spacing w:before="0" w:after="0" w:line="205" w:lineRule="exact"/>
              <w:ind w:left="3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6216" w:type="dxa"/>
            <w:gridSpan w:val="2"/>
            <w:tcBorders>
              <w:top w:val="single" w:sz="4.252927" w:space="0" w:color="000000"/>
              <w:bottom w:val="single" w:sz="4.252915" w:space="0" w:color="000000"/>
              <w:left w:val="single" w:sz="4.25282" w:space="0" w:color="000000"/>
              <w:right w:val="single" w:sz="4.252676" w:space="0" w:color="000000"/>
            </w:tcBorders>
          </w:tcPr>
          <w:p>
            <w:pPr>
              <w:spacing w:before="0" w:after="0" w:line="205" w:lineRule="exact"/>
              <w:ind w:right="8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TAL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252927" w:space="0" w:color="000000"/>
              <w:bottom w:val="single" w:sz="4.252915" w:space="0" w:color="000000"/>
              <w:left w:val="single" w:sz="4.252676" w:space="0" w:color="000000"/>
              <w:right w:val="single" w:sz="4.252676" w:space="0" w:color="000000"/>
            </w:tcBorders>
          </w:tcPr>
          <w:p>
            <w:pPr>
              <w:spacing w:before="0" w:after="0" w:line="205" w:lineRule="exact"/>
              <w:ind w:left="2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22.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96.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5" w:lineRule="exact"/>
        <w:ind w:left="173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b)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25.34317" w:type="dxa"/>
      </w:tblPr>
      <w:tblGrid/>
      <w:tr>
        <w:trPr>
          <w:trHeight w:val="421" w:hRule="exact"/>
        </w:trPr>
        <w:tc>
          <w:tcPr>
            <w:tcW w:w="1754" w:type="dxa"/>
            <w:tcBorders>
              <w:top w:val="single" w:sz="4.252990" w:space="0" w:color="000000"/>
              <w:bottom w:val="single" w:sz="4.252986" w:space="0" w:color="000000"/>
              <w:left w:val="single" w:sz="4.252815" w:space="0" w:color="000000"/>
              <w:right w:val="single" w:sz="4.252813" w:space="0" w:color="000000"/>
            </w:tcBorders>
          </w:tcPr>
          <w:p>
            <w:pPr>
              <w:spacing w:before="0" w:after="0" w:line="205" w:lineRule="exact"/>
              <w:ind w:left="382" w:right="36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li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99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ión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5" w:lineRule="exact"/>
              <w:ind w:left="188" w:right="1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ia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462" w:type="dxa"/>
            <w:tcBorders>
              <w:top w:val="single" w:sz="4.252990" w:space="0" w:color="000000"/>
              <w:bottom w:val="single" w:sz="4.252986" w:space="0" w:color="000000"/>
              <w:left w:val="single" w:sz="4.252813" w:space="0" w:color="000000"/>
              <w:right w:val="single" w:sz="4.252671" w:space="0" w:color="000000"/>
            </w:tcBorders>
          </w:tcPr>
          <w:p>
            <w:pPr>
              <w:spacing w:before="100" w:after="0" w:line="240" w:lineRule="auto"/>
              <w:ind w:left="11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Den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mi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ión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ganis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252990" w:space="0" w:color="000000"/>
              <w:bottom w:val="single" w:sz="4.252986" w:space="0" w:color="000000"/>
              <w:left w:val="single" w:sz="4.252671" w:space="0" w:color="000000"/>
              <w:right w:val="single" w:sz="4.252671" w:space="0" w:color="000000"/>
            </w:tcBorders>
          </w:tcPr>
          <w:p>
            <w:pPr>
              <w:spacing w:before="100" w:after="0" w:line="240" w:lineRule="auto"/>
              <w:ind w:left="3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€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1754" w:type="dxa"/>
            <w:tcBorders>
              <w:top w:val="single" w:sz="4.252986" w:space="0" w:color="000000"/>
              <w:bottom w:val="single" w:sz="4.252984" w:space="0" w:color="000000"/>
              <w:left w:val="single" w:sz="4.252815" w:space="0" w:color="000000"/>
              <w:right w:val="single" w:sz="4.252813" w:space="0" w:color="000000"/>
            </w:tcBorders>
          </w:tcPr>
          <w:p>
            <w:pPr>
              <w:spacing w:before="0" w:after="0" w:line="205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462" w:type="dxa"/>
            <w:tcBorders>
              <w:top w:val="single" w:sz="4.252986" w:space="0" w:color="000000"/>
              <w:bottom w:val="single" w:sz="4.252984" w:space="0" w:color="000000"/>
              <w:left w:val="single" w:sz="4.252813" w:space="0" w:color="000000"/>
              <w:right w:val="single" w:sz="4.252671" w:space="0" w:color="000000"/>
            </w:tcBorders>
          </w:tcPr>
          <w:p>
            <w:pPr>
              <w:spacing w:before="0" w:after="0" w:line="205" w:lineRule="exact"/>
              <w:ind w:left="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ortes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252986" w:space="0" w:color="000000"/>
              <w:bottom w:val="single" w:sz="4.252984" w:space="0" w:color="000000"/>
              <w:left w:val="single" w:sz="4.252671" w:space="0" w:color="000000"/>
              <w:right w:val="single" w:sz="4.252671" w:space="0" w:color="000000"/>
            </w:tcBorders>
          </w:tcPr>
          <w:p>
            <w:pPr>
              <w:spacing w:before="0" w:after="0" w:line="205" w:lineRule="exact"/>
              <w:ind w:left="3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6216" w:type="dxa"/>
            <w:gridSpan w:val="2"/>
            <w:tcBorders>
              <w:top w:val="single" w:sz="4.252984" w:space="0" w:color="000000"/>
              <w:bottom w:val="single" w:sz="4.252757" w:space="0" w:color="000000"/>
              <w:left w:val="single" w:sz="4.252815" w:space="0" w:color="000000"/>
              <w:right w:val="single" w:sz="4.252671" w:space="0" w:color="000000"/>
            </w:tcBorders>
          </w:tcPr>
          <w:p>
            <w:pPr>
              <w:spacing w:before="0" w:after="0" w:line="205" w:lineRule="exact"/>
              <w:ind w:right="8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TAL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252984" w:space="0" w:color="000000"/>
              <w:bottom w:val="single" w:sz="4.252757" w:space="0" w:color="000000"/>
              <w:left w:val="single" w:sz="4.252671" w:space="0" w:color="000000"/>
              <w:right w:val="single" w:sz="4.252671" w:space="0" w:color="000000"/>
            </w:tcBorders>
          </w:tcPr>
          <w:p>
            <w:pPr>
              <w:spacing w:before="0" w:after="0" w:line="205" w:lineRule="exact"/>
              <w:ind w:left="3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25" w:lineRule="exact"/>
        <w:ind w:left="3919" w:right="389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99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25" w:lineRule="exact"/>
        <w:ind w:left="173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25.34317" w:type="dxa"/>
      </w:tblPr>
      <w:tblGrid/>
      <w:tr>
        <w:trPr>
          <w:trHeight w:val="423" w:hRule="exact"/>
        </w:trPr>
        <w:tc>
          <w:tcPr>
            <w:tcW w:w="1754" w:type="dxa"/>
            <w:tcBorders>
              <w:top w:val="single" w:sz="4.252967" w:space="0" w:color="000000"/>
              <w:bottom w:val="single" w:sz="4.252964" w:space="0" w:color="000000"/>
              <w:left w:val="single" w:sz="4.252815" w:space="0" w:color="000000"/>
              <w:right w:val="single" w:sz="4.252813" w:space="0" w:color="000000"/>
            </w:tcBorders>
          </w:tcPr>
          <w:p>
            <w:pPr>
              <w:spacing w:before="0" w:after="0" w:line="205" w:lineRule="exact"/>
              <w:ind w:left="382" w:right="36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li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99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ión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188" w:right="1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ia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462" w:type="dxa"/>
            <w:tcBorders>
              <w:top w:val="single" w:sz="4.252967" w:space="0" w:color="000000"/>
              <w:bottom w:val="single" w:sz="4.252964" w:space="0" w:color="000000"/>
              <w:left w:val="single" w:sz="4.252813" w:space="0" w:color="000000"/>
              <w:right w:val="single" w:sz="4.252671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Den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mi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ión</w:t>
            </w:r>
            <w:r>
              <w:rPr>
                <w:rFonts w:ascii="Arial" w:hAnsi="Arial" w:cs="Arial" w:eastAsia="Arial"/>
                <w:sz w:val="18"/>
                <w:szCs w:val="18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ganis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252967" w:space="0" w:color="000000"/>
              <w:bottom w:val="single" w:sz="4.252964" w:space="0" w:color="000000"/>
              <w:left w:val="single" w:sz="4.252671" w:space="0" w:color="000000"/>
              <w:right w:val="single" w:sz="4.252671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€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1754" w:type="dxa"/>
            <w:tcBorders>
              <w:top w:val="single" w:sz="4.252964" w:space="0" w:color="000000"/>
              <w:bottom w:val="single" w:sz="4.252962" w:space="0" w:color="000000"/>
              <w:left w:val="single" w:sz="4.252815" w:space="0" w:color="000000"/>
              <w:right w:val="single" w:sz="4.252813" w:space="0" w:color="000000"/>
            </w:tcBorders>
          </w:tcPr>
          <w:p>
            <w:pPr>
              <w:spacing w:before="0" w:after="0" w:line="205" w:lineRule="exact"/>
              <w:ind w:left="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462" w:type="dxa"/>
            <w:tcBorders>
              <w:top w:val="single" w:sz="4.252964" w:space="0" w:color="000000"/>
              <w:bottom w:val="single" w:sz="4.252962" w:space="0" w:color="000000"/>
              <w:left w:val="single" w:sz="4.252813" w:space="0" w:color="000000"/>
              <w:right w:val="single" w:sz="4.252671" w:space="0" w:color="000000"/>
            </w:tcBorders>
          </w:tcPr>
          <w:p>
            <w:pPr>
              <w:spacing w:before="0" w:after="0" w:line="205" w:lineRule="exact"/>
              <w:ind w:left="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Consor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252964" w:space="0" w:color="000000"/>
              <w:bottom w:val="single" w:sz="4.252962" w:space="0" w:color="000000"/>
              <w:left w:val="single" w:sz="4.252671" w:space="0" w:color="000000"/>
              <w:right w:val="single" w:sz="4.252671" w:space="0" w:color="000000"/>
            </w:tcBorders>
          </w:tcPr>
          <w:p>
            <w:pPr>
              <w:spacing w:before="0" w:after="0" w:line="205" w:lineRule="exact"/>
              <w:ind w:left="3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6216" w:type="dxa"/>
            <w:gridSpan w:val="2"/>
            <w:tcBorders>
              <w:top w:val="single" w:sz="4.252962" w:space="0" w:color="000000"/>
              <w:bottom w:val="single" w:sz="4.252951" w:space="0" w:color="000000"/>
              <w:left w:val="single" w:sz="4.252815" w:space="0" w:color="000000"/>
              <w:right w:val="single" w:sz="4.252671" w:space="0" w:color="000000"/>
            </w:tcBorders>
          </w:tcPr>
          <w:p>
            <w:pPr>
              <w:spacing w:before="0" w:after="0" w:line="205" w:lineRule="exact"/>
              <w:ind w:right="8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  <w:b/>
                <w:bCs/>
              </w:rPr>
              <w:t>TAL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4.252962" w:space="0" w:color="000000"/>
              <w:bottom w:val="single" w:sz="4.252951" w:space="0" w:color="000000"/>
              <w:left w:val="single" w:sz="4.252671" w:space="0" w:color="000000"/>
              <w:right w:val="single" w:sz="4.252671" w:space="0" w:color="000000"/>
            </w:tcBorders>
          </w:tcPr>
          <w:p>
            <w:pPr>
              <w:spacing w:before="0" w:after="0" w:line="205" w:lineRule="exact"/>
              <w:ind w:left="3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right="1711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9"/>
        </w:rPr>
        <w:t>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5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76/81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320" w:bottom="280" w:left="400" w:right="400"/>
          <w:headerReference w:type="default" r:id="rId150"/>
          <w:pgSz w:w="11920" w:h="1684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82" w:lineRule="exact"/>
        <w:ind w:left="4927" w:right="4905"/>
        <w:jc w:val="center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w w:val="101"/>
          <w:b/>
          <w:bCs/>
          <w:position w:val="-1"/>
        </w:rPr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EXO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82" w:lineRule="exact"/>
        <w:ind w:left="3595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5"/>
          <w:szCs w:val="25"/>
          <w:spacing w:val="-3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5"/>
          <w:szCs w:val="25"/>
          <w:spacing w:val="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1"/>
          <w:b/>
          <w:bCs/>
          <w:position w:val="-1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position w:val="-1"/>
        </w:rPr>
        <w:t>Á</w:t>
      </w:r>
      <w:r>
        <w:rPr>
          <w:rFonts w:ascii="Arial" w:hAnsi="Arial" w:cs="Arial" w:eastAsia="Arial"/>
          <w:sz w:val="25"/>
          <w:szCs w:val="25"/>
          <w:spacing w:val="-1"/>
          <w:w w:val="101"/>
          <w:b/>
          <w:bCs/>
          <w:position w:val="-1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1"/>
          <w:b/>
          <w:bCs/>
          <w:position w:val="-1"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1"/>
          <w:b/>
          <w:bCs/>
          <w:position w:val="-1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right="1711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9"/>
        </w:rPr>
        <w:t>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5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77/81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560" w:bottom="280" w:left="400" w:right="400"/>
          <w:headerReference w:type="default" r:id="rId152"/>
          <w:pgSz w:w="11920" w:h="16840"/>
        </w:sectPr>
      </w:pPr>
      <w:rPr/>
    </w:p>
    <w:p>
      <w:pPr>
        <w:spacing w:before="61" w:after="0" w:line="282" w:lineRule="exact"/>
        <w:ind w:left="4601" w:right="4867"/>
        <w:jc w:val="center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b/>
          <w:bCs/>
          <w:position w:val="-1"/>
        </w:rPr>
      </w:r>
      <w:r>
        <w:rPr>
          <w:rFonts w:ascii="Arial" w:hAnsi="Arial" w:cs="Arial" w:eastAsia="Arial"/>
          <w:sz w:val="25"/>
          <w:szCs w:val="25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5"/>
          <w:szCs w:val="25"/>
          <w:spacing w:val="1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5"/>
          <w:szCs w:val="25"/>
          <w:spacing w:val="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5"/>
          <w:szCs w:val="25"/>
          <w:spacing w:val="-3"/>
          <w:b/>
          <w:bCs/>
          <w:u w:val="thick" w:color="000000"/>
          <w:position w:val="-1"/>
        </w:rPr>
        <w:t>Á</w:t>
      </w:r>
      <w:r>
        <w:rPr>
          <w:rFonts w:ascii="Arial" w:hAnsi="Arial" w:cs="Arial" w:eastAsia="Arial"/>
          <w:sz w:val="25"/>
          <w:szCs w:val="25"/>
          <w:spacing w:val="-3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1"/>
          <w:w w:val="101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1"/>
          <w:w w:val="101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1"/>
          <w:w w:val="101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position w:val="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101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TICIP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112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120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121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130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4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131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TÍS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TÓRI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132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133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TÓ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140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141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142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150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151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152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153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154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TÓ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4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155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156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160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170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171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180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181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190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191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192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4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193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194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40" w:lineRule="auto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195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3" w:after="0" w:line="225" w:lineRule="exact"/>
        <w:ind w:left="1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200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right="1711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9"/>
        </w:rPr>
        <w:t>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5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78/81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560" w:bottom="280" w:left="400" w:right="400"/>
          <w:headerReference w:type="default" r:id="rId154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82" w:lineRule="exact"/>
        <w:ind w:left="5039" w:right="4764"/>
        <w:jc w:val="center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w w:val="101"/>
          <w:b/>
          <w:bCs/>
          <w:position w:val="-1"/>
        </w:rPr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EXO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1" w:lineRule="auto"/>
        <w:ind w:left="1476" w:right="1154"/>
        <w:jc w:val="both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SO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Ó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5"/>
          <w:szCs w:val="25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5"/>
          <w:szCs w:val="25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5"/>
          <w:szCs w:val="25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VA</w:t>
      </w:r>
      <w:r>
        <w:rPr>
          <w:rFonts w:ascii="Arial" w:hAnsi="Arial" w:cs="Arial" w:eastAsia="Arial"/>
          <w:sz w:val="25"/>
          <w:szCs w:val="25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1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25"/>
          <w:szCs w:val="25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X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25"/>
          <w:szCs w:val="2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5"/>
          <w:szCs w:val="25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25"/>
          <w:szCs w:val="25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1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1"/>
          <w:b/>
          <w:bCs/>
        </w:rPr>
        <w:t>JA</w:t>
      </w:r>
      <w:r>
        <w:rPr>
          <w:rFonts w:ascii="Arial" w:hAnsi="Arial" w:cs="Arial" w:eastAsia="Arial"/>
          <w:sz w:val="25"/>
          <w:szCs w:val="25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1"/>
          <w:b/>
          <w:bCs/>
        </w:rPr>
        <w:t>JA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right="1199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9"/>
        </w:rPr>
        <w:t>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5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79/81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560" w:bottom="280" w:left="400" w:right="400"/>
          <w:headerReference w:type="default" r:id="rId156"/>
          <w:pgSz w:w="11920" w:h="16840"/>
        </w:sectPr>
      </w:pPr>
      <w:rPr/>
    </w:p>
    <w:p>
      <w:pPr>
        <w:spacing w:before="79" w:after="0" w:line="226" w:lineRule="exact"/>
        <w:ind w:left="1476" w:right="117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TICI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extens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neces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1476" w:right="927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[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…]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60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5.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elo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ere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0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28.199356pt;margin-top:1.288293pt;width:86.809467pt;height:23.666154pt;mso-position-horizontal-relative:page;mso-position-vertical-relative:paragraph;z-index:-8618" coordorigin="2564,26" coordsize="1736,473">
            <v:group style="position:absolute;left:2573;top:35;width:1718;height:227" coordorigin="2573,35" coordsize="1718,227">
              <v:shape style="position:absolute;left:2573;top:35;width:1718;height:227" coordorigin="2573,35" coordsize="1718,227" path="m2573,261l4291,261,4291,35,2573,35,2573,261e" filled="t" fillcolor="#D2D2D2" stroked="f">
                <v:path arrowok="t"/>
                <v:fill/>
              </v:shape>
            </v:group>
            <v:group style="position:absolute;left:2996;top:261;width:196;height:229" coordorigin="2996,261" coordsize="196,229">
              <v:shape style="position:absolute;left:2996;top:261;width:196;height:229" coordorigin="2996,261" coordsize="196,229" path="m2996,490l3192,490,3192,261,2996,261,2996,490e" filled="t" fillcolor="#D2D2D2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yó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highlight w:val="lightGray"/>
          <w:spacing w:val="-1"/>
          <w:w w:val="100"/>
        </w:rPr>
      </w:r>
      <w:r>
        <w:rPr>
          <w:rFonts w:ascii="Arial" w:hAnsi="Arial" w:cs="Arial" w:eastAsia="Arial"/>
          <w:sz w:val="20"/>
          <w:szCs w:val="20"/>
          <w:highlight w:val="lightGray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highlight w:val="lightGray"/>
          <w:spacing w:val="1"/>
          <w:w w:val="100"/>
        </w:rPr>
      </w:r>
      <w:r>
        <w:rPr>
          <w:rFonts w:ascii="Arial" w:hAnsi="Arial" w:cs="Arial" w:eastAsia="Arial"/>
          <w:sz w:val="20"/>
          <w:szCs w:val="20"/>
          <w:highlight w:val="lightGray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proced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cará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etitivo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año.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sto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: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ción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vinc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ción)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presente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</w:r>
      <w:r>
        <w:rPr>
          <w:rFonts w:ascii="Arial" w:hAnsi="Arial" w:cs="Arial" w:eastAsia="Arial"/>
          <w:sz w:val="20"/>
          <w:szCs w:val="20"/>
          <w:highlight w:val="lightGray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os,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6ºc)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brá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rse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1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sto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:</w:t>
      </w:r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remento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í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vinc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)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presente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</w:r>
      <w:r>
        <w:rPr>
          <w:rFonts w:ascii="Arial" w:hAnsi="Arial" w:cs="Arial" w:eastAsia="Arial"/>
          <w:sz w:val="20"/>
          <w:szCs w:val="20"/>
          <w:highlight w:val="lightGray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argen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rá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red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arse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2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sto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: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ra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so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en</w:t>
      </w:r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na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sa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ulac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ón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red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zca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na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se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rement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)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ercic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se/pue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</w:r>
      <w:r>
        <w:rPr>
          <w:rFonts w:ascii="Arial" w:hAnsi="Arial" w:cs="Arial" w:eastAsia="Arial"/>
          <w:sz w:val="20"/>
          <w:szCs w:val="20"/>
          <w:highlight w:val="lightGray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highlight w:val="lightGray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7%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son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susc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és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ñ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rá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red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arse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margen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ula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0" w:footer="0" w:top="940" w:bottom="280" w:left="400" w:right="400"/>
          <w:headerReference w:type="default" r:id="rId158"/>
          <w:pgSz w:w="11920" w:h="16840"/>
        </w:sectPr>
      </w:pPr>
      <w:rPr/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5" w:lineRule="exact"/>
        <w:ind w:right="-20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cativo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arci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</w:r>
      <w:r>
        <w:rPr>
          <w:rFonts w:ascii="Arial" w:hAnsi="Arial" w:cs="Arial" w:eastAsia="Arial"/>
          <w:sz w:val="20"/>
          <w:szCs w:val="20"/>
          <w:highlight w:val="lightGray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00" w:bottom="280" w:left="400" w:right="400"/>
          <w:cols w:num="2" w:equalWidth="0">
            <w:col w:w="2028" w:space="84"/>
            <w:col w:w="9008"/>
          </w:cols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auto"/>
        <w:ind w:left="1476" w:right="1163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45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ativo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2/200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zo,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prueba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efund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1199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9"/>
        </w:rPr>
        <w:t>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5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80/81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1920" w:h="16840"/>
          <w:pgMar w:top="1000" w:bottom="280" w:left="400" w:right="400"/>
        </w:sectPr>
      </w:pPr>
      <w:rPr/>
    </w:p>
    <w:p>
      <w:pPr>
        <w:spacing w:before="74" w:after="0" w:line="237" w:lineRule="auto"/>
        <w:ind w:left="1476" w:right="1162" w:firstLine="63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256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86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eri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as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41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28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etos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</w:r>
      <w:r>
        <w:rPr>
          <w:rFonts w:ascii="Arial" w:hAnsi="Arial" w:cs="Arial" w:eastAsia="Arial"/>
          <w:sz w:val="20"/>
          <w:szCs w:val="20"/>
          <w:highlight w:val="lightGray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highlight w:val="lightGray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</w:r>
      <w:r>
        <w:rPr>
          <w:rFonts w:ascii="Arial" w:hAnsi="Arial" w:cs="Arial" w:eastAsia="Arial"/>
          <w:sz w:val="20"/>
          <w:szCs w:val="20"/>
          <w:highlight w:val="lightGray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ácter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co</w:t>
      </w:r>
      <w:r>
        <w:rPr>
          <w:rFonts w:ascii="Arial" w:hAnsi="Arial" w:cs="Arial" w:eastAsia="Arial"/>
          <w:sz w:val="20"/>
          <w:szCs w:val="20"/>
          <w:spacing w:val="-14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etiti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cargo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amas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476" w:right="116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sto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a: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ra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red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ón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al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)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</w:r>
      <w:r>
        <w:rPr>
          <w:rFonts w:ascii="Arial" w:hAnsi="Arial" w:cs="Arial" w:eastAsia="Arial"/>
          <w:sz w:val="20"/>
          <w:szCs w:val="20"/>
          <w:highlight w:val="lightGray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99"/>
        </w:rPr>
      </w:r>
      <w:r>
        <w:rPr>
          <w:rFonts w:ascii="Arial" w:hAnsi="Arial" w:cs="Arial" w:eastAsia="Arial"/>
          <w:sz w:val="20"/>
          <w:szCs w:val="20"/>
          <w:highlight w:val="lightGray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  <w:spacing w:val="0"/>
          <w:w w:val="99"/>
        </w:rPr>
      </w:r>
      <w:r>
        <w:rPr>
          <w:rFonts w:ascii="Arial" w:hAnsi="Arial" w:cs="Arial" w:eastAsia="Arial"/>
          <w:sz w:val="20"/>
          <w:szCs w:val="20"/>
          <w:highlight w:val="lightGray"/>
          <w:spacing w:val="0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99"/>
        </w:rPr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76" w:right="116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sto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: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reme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al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)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476" w:right="206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</w:r>
      <w:r>
        <w:rPr>
          <w:rFonts w:ascii="Arial" w:hAnsi="Arial" w:cs="Arial" w:eastAsia="Arial"/>
          <w:sz w:val="20"/>
          <w:szCs w:val="20"/>
          <w:highlight w:val="lightGray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highlight w:val="lightGray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highlight w:val="lightGray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highlight w:val="lightGray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76" w:right="201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erc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ón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su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cuan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sas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91.509857" w:type="dxa"/>
      </w:tblPr>
      <w:tblGrid/>
      <w:tr>
        <w:trPr>
          <w:trHeight w:val="237" w:hRule="exact"/>
        </w:trPr>
        <w:tc>
          <w:tcPr>
            <w:tcW w:w="2525" w:type="dxa"/>
            <w:tcBorders>
              <w:top w:val="single" w:sz="4.252997" w:space="0" w:color="000000"/>
              <w:bottom w:val="single" w:sz="4.252990" w:space="0" w:color="000000"/>
              <w:left w:val="single" w:sz="4.252818" w:space="0" w:color="000000"/>
              <w:right w:val="single" w:sz="4.252816" w:space="0" w:color="000000"/>
            </w:tcBorders>
          </w:tcPr>
          <w:p>
            <w:pPr>
              <w:spacing w:before="0" w:after="0" w:line="227" w:lineRule="exact"/>
              <w:ind w:left="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428" w:type="dxa"/>
            <w:tcBorders>
              <w:top w:val="single" w:sz="4.252997" w:space="0" w:color="000000"/>
              <w:bottom w:val="single" w:sz="4.252990" w:space="0" w:color="000000"/>
              <w:left w:val="single" w:sz="4.252816" w:space="0" w:color="000000"/>
              <w:right w:val="single" w:sz="4.252888" w:space="0" w:color="000000"/>
            </w:tcBorders>
          </w:tcPr>
          <w:p>
            <w:pPr>
              <w:spacing w:before="0" w:after="0" w:line="227" w:lineRule="exact"/>
              <w:ind w:left="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619" w:type="dxa"/>
            <w:tcBorders>
              <w:top w:val="single" w:sz="4.252997" w:space="0" w:color="000000"/>
              <w:bottom w:val="single" w:sz="4.252990" w:space="0" w:color="000000"/>
              <w:left w:val="single" w:sz="4.252888" w:space="0" w:color="000000"/>
              <w:right w:val="single" w:sz="4.25289" w:space="0" w:color="000000"/>
            </w:tcBorders>
          </w:tcPr>
          <w:p>
            <w:pPr>
              <w:spacing w:before="0" w:after="0" w:line="227" w:lineRule="exact"/>
              <w:ind w:left="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Lí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60" w:type="dxa"/>
            <w:tcBorders>
              <w:top w:val="single" w:sz="4.252997" w:space="0" w:color="000000"/>
              <w:bottom w:val="single" w:sz="4.252990" w:space="0" w:color="000000"/>
              <w:left w:val="single" w:sz="4.25289" w:space="0" w:color="000000"/>
              <w:right w:val="single" w:sz="4.252674" w:space="0" w:color="000000"/>
            </w:tcBorders>
          </w:tcPr>
          <w:p>
            <w:pPr>
              <w:spacing w:before="0" w:after="0" w:line="227" w:lineRule="exact"/>
              <w:ind w:left="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otac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7" w:hRule="exact"/>
        </w:trPr>
        <w:tc>
          <w:tcPr>
            <w:tcW w:w="2525" w:type="dxa"/>
            <w:tcBorders>
              <w:top w:val="single" w:sz="4.252990" w:space="0" w:color="000000"/>
              <w:bottom w:val="single" w:sz="4.252773" w:space="0" w:color="000000"/>
              <w:left w:val="single" w:sz="4.252818" w:space="0" w:color="000000"/>
              <w:right w:val="single" w:sz="4.252816" w:space="0" w:color="000000"/>
            </w:tcBorders>
          </w:tcPr>
          <w:p>
            <w:pPr/>
            <w:rPr/>
          </w:p>
        </w:tc>
        <w:tc>
          <w:tcPr>
            <w:tcW w:w="2428" w:type="dxa"/>
            <w:tcBorders>
              <w:top w:val="single" w:sz="4.252990" w:space="0" w:color="000000"/>
              <w:bottom w:val="single" w:sz="4.252773" w:space="0" w:color="000000"/>
              <w:left w:val="single" w:sz="4.252816" w:space="0" w:color="000000"/>
              <w:right w:val="single" w:sz="4.252888" w:space="0" w:color="000000"/>
            </w:tcBorders>
          </w:tcPr>
          <w:p>
            <w:pPr/>
            <w:rPr/>
          </w:p>
        </w:tc>
        <w:tc>
          <w:tcPr>
            <w:tcW w:w="1619" w:type="dxa"/>
            <w:tcBorders>
              <w:top w:val="single" w:sz="4.252990" w:space="0" w:color="000000"/>
              <w:bottom w:val="single" w:sz="4.252773" w:space="0" w:color="000000"/>
              <w:left w:val="single" w:sz="4.252888" w:space="0" w:color="000000"/>
              <w:right w:val="single" w:sz="4.25289" w:space="0" w:color="000000"/>
            </w:tcBorders>
          </w:tcPr>
          <w:p>
            <w:pPr/>
            <w:rPr/>
          </w:p>
        </w:tc>
        <w:tc>
          <w:tcPr>
            <w:tcW w:w="1360" w:type="dxa"/>
            <w:tcBorders>
              <w:top w:val="single" w:sz="4.252990" w:space="0" w:color="000000"/>
              <w:bottom w:val="single" w:sz="4.252773" w:space="0" w:color="000000"/>
              <w:left w:val="single" w:sz="4.25289" w:space="0" w:color="000000"/>
              <w:right w:val="single" w:sz="4.252674" w:space="0" w:color="000000"/>
            </w:tcBorders>
          </w:tcPr>
          <w:p>
            <w:pPr/>
            <w:rPr/>
          </w:p>
        </w:tc>
      </w:tr>
      <w:tr>
        <w:trPr>
          <w:trHeight w:val="235" w:hRule="exact"/>
        </w:trPr>
        <w:tc>
          <w:tcPr>
            <w:tcW w:w="2525" w:type="dxa"/>
            <w:tcBorders>
              <w:top w:val="single" w:sz="4.252773" w:space="0" w:color="000000"/>
              <w:bottom w:val="single" w:sz="4.252986" w:space="0" w:color="000000"/>
              <w:left w:val="single" w:sz="4.252818" w:space="0" w:color="000000"/>
              <w:right w:val="single" w:sz="4.252816" w:space="0" w:color="000000"/>
            </w:tcBorders>
          </w:tcPr>
          <w:p>
            <w:pPr/>
            <w:rPr/>
          </w:p>
        </w:tc>
        <w:tc>
          <w:tcPr>
            <w:tcW w:w="2428" w:type="dxa"/>
            <w:tcBorders>
              <w:top w:val="single" w:sz="4.252773" w:space="0" w:color="000000"/>
              <w:bottom w:val="single" w:sz="4.252986" w:space="0" w:color="000000"/>
              <w:left w:val="single" w:sz="4.252816" w:space="0" w:color="000000"/>
              <w:right w:val="single" w:sz="4.252888" w:space="0" w:color="000000"/>
            </w:tcBorders>
          </w:tcPr>
          <w:p>
            <w:pPr/>
            <w:rPr/>
          </w:p>
        </w:tc>
        <w:tc>
          <w:tcPr>
            <w:tcW w:w="1619" w:type="dxa"/>
            <w:tcBorders>
              <w:top w:val="single" w:sz="4.252773" w:space="0" w:color="000000"/>
              <w:bottom w:val="single" w:sz="4.252986" w:space="0" w:color="000000"/>
              <w:left w:val="single" w:sz="4.252888" w:space="0" w:color="000000"/>
              <w:right w:val="single" w:sz="4.25289" w:space="0" w:color="000000"/>
            </w:tcBorders>
          </w:tcPr>
          <w:p>
            <w:pPr/>
            <w:rPr/>
          </w:p>
        </w:tc>
        <w:tc>
          <w:tcPr>
            <w:tcW w:w="1360" w:type="dxa"/>
            <w:tcBorders>
              <w:top w:val="single" w:sz="4.252773" w:space="0" w:color="000000"/>
              <w:bottom w:val="single" w:sz="4.252986" w:space="0" w:color="000000"/>
              <w:left w:val="single" w:sz="4.25289" w:space="0" w:color="000000"/>
              <w:right w:val="single" w:sz="4.252674" w:space="0" w:color="000000"/>
            </w:tcBorders>
          </w:tcPr>
          <w:p>
            <w:pPr/>
            <w:rPr/>
          </w:p>
        </w:tc>
      </w:tr>
      <w:tr>
        <w:trPr>
          <w:trHeight w:val="237" w:hRule="exact"/>
        </w:trPr>
        <w:tc>
          <w:tcPr>
            <w:tcW w:w="2525" w:type="dxa"/>
            <w:tcBorders>
              <w:top w:val="single" w:sz="4.252986" w:space="0" w:color="000000"/>
              <w:bottom w:val="single" w:sz="4.252769" w:space="0" w:color="000000"/>
              <w:left w:val="single" w:sz="4.252818" w:space="0" w:color="000000"/>
              <w:right w:val="single" w:sz="4.252816" w:space="0" w:color="000000"/>
            </w:tcBorders>
          </w:tcPr>
          <w:p>
            <w:pPr/>
            <w:rPr/>
          </w:p>
        </w:tc>
        <w:tc>
          <w:tcPr>
            <w:tcW w:w="2428" w:type="dxa"/>
            <w:tcBorders>
              <w:top w:val="single" w:sz="4.252986" w:space="0" w:color="000000"/>
              <w:bottom w:val="single" w:sz="4.252769" w:space="0" w:color="000000"/>
              <w:left w:val="single" w:sz="4.252816" w:space="0" w:color="000000"/>
              <w:right w:val="single" w:sz="4.252888" w:space="0" w:color="000000"/>
            </w:tcBorders>
          </w:tcPr>
          <w:p>
            <w:pPr/>
            <w:rPr/>
          </w:p>
        </w:tc>
        <w:tc>
          <w:tcPr>
            <w:tcW w:w="1619" w:type="dxa"/>
            <w:tcBorders>
              <w:top w:val="single" w:sz="4.252986" w:space="0" w:color="000000"/>
              <w:bottom w:val="single" w:sz="4.252769" w:space="0" w:color="000000"/>
              <w:left w:val="single" w:sz="4.252888" w:space="0" w:color="000000"/>
              <w:right w:val="single" w:sz="4.25289" w:space="0" w:color="000000"/>
            </w:tcBorders>
          </w:tcPr>
          <w:p>
            <w:pPr/>
            <w:rPr/>
          </w:p>
        </w:tc>
        <w:tc>
          <w:tcPr>
            <w:tcW w:w="1360" w:type="dxa"/>
            <w:tcBorders>
              <w:top w:val="single" w:sz="4.252986" w:space="0" w:color="000000"/>
              <w:bottom w:val="single" w:sz="4.252769" w:space="0" w:color="000000"/>
              <w:left w:val="single" w:sz="4.25289" w:space="0" w:color="000000"/>
              <w:right w:val="single" w:sz="4.252674" w:space="0" w:color="000000"/>
            </w:tcBorders>
          </w:tcPr>
          <w:p>
            <w:pPr/>
            <w:rPr/>
          </w:p>
        </w:tc>
      </w:tr>
      <w:tr>
        <w:trPr>
          <w:trHeight w:val="235" w:hRule="exact"/>
        </w:trPr>
        <w:tc>
          <w:tcPr>
            <w:tcW w:w="6572" w:type="dxa"/>
            <w:gridSpan w:val="3"/>
            <w:tcBorders>
              <w:top w:val="single" w:sz="4.252769" w:space="0" w:color="000000"/>
              <w:bottom w:val="single" w:sz="4.252968" w:space="0" w:color="000000"/>
              <w:left w:val="single" w:sz="4.252818" w:space="0" w:color="000000"/>
              <w:right w:val="single" w:sz="4.25289" w:space="0" w:color="000000"/>
            </w:tcBorders>
          </w:tcPr>
          <w:p>
            <w:pPr>
              <w:spacing w:before="0" w:after="0" w:line="225" w:lineRule="exact"/>
              <w:ind w:left="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single" w:sz="4.252769" w:space="0" w:color="000000"/>
              <w:bottom w:val="single" w:sz="4.252968" w:space="0" w:color="000000"/>
              <w:left w:val="single" w:sz="4.25289" w:space="0" w:color="000000"/>
              <w:right w:val="single" w:sz="4.252674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6" w:after="0" w:line="240" w:lineRule="auto"/>
        <w:ind w:right="1199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9"/>
        </w:rPr>
        <w:t>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5" w:after="0" w:line="132" w:lineRule="exact"/>
              <w:ind w:left="60" w:right="225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CARLOTA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RIVERO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ORTEGA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HACIENDA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09:57:23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10:07:45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22-12-2023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10:56:14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6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6" w:right="120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2023-073415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7ABBE70A55FFD887A3A51F73F63EC045</w:t>
            </w:r>
          </w:p>
          <w:p>
            <w:pPr>
              <w:spacing w:before="62" w:after="0" w:line="240" w:lineRule="auto"/>
              <w:ind w:left="1551" w:right="153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https://sede.aytolalaguna.es//publico/documento/7ABBE70A55FFD887A3A51F73F63EC045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16-01-2024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14:03:25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81/81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01-03-2024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12:15:43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0" w:footer="0" w:top="940" w:bottom="280" w:left="400" w:right="400"/>
      <w:headerReference w:type="default" r:id="rId1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2.80072pt;margin-top:53.165337pt;width:422.424436pt;height:11.926837pt;mso-position-horizontal-relative:page;mso-position-vertical-relative:page;z-index:-8623" type="#_x0000_t202" filled="f" stroked="f">
          <v:textbox inset="0,0,0,0">
            <w:txbxContent>
              <w:p>
                <w:pPr>
                  <w:spacing w:before="0" w:after="0" w:line="223" w:lineRule="exact"/>
                  <w:ind w:left="20" w:right="-50"/>
                  <w:jc w:val="left"/>
                  <w:tabs>
                    <w:tab w:pos="7160" w:val="left"/>
                  </w:tabs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ari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con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ab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cha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2.80072pt;margin-top:53.165337pt;width:422.503929pt;height:11.926837pt;mso-position-horizontal-relative:page;mso-position-vertical-relative:page;z-index:-8620" type="#_x0000_t202" filled="f" stroked="f">
          <v:textbox inset="0,0,0,0">
            <w:txbxContent>
              <w:p>
                <w:pPr>
                  <w:spacing w:before="0" w:after="0" w:line="223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é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ex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á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ón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ex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habrá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arse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5.167236pt;margin-top:53.165337pt;width:390.294993pt;height:11.926837pt;mso-position-horizontal-relative:page;mso-position-vertical-relative:page;z-index:-8622" type="#_x0000_t202" filled="f" stroked="f">
          <v:textbox inset="0,0,0,0">
            <w:txbxContent>
              <w:p>
                <w:pPr>
                  <w:spacing w:before="0" w:after="0" w:line="223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1)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20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4,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ún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í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164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5.167236pt;margin-top:53.165337pt;width:389.915334pt;height:11.926837pt;mso-position-horizontal-relative:page;mso-position-vertical-relative:page;z-index:-8619" type="#_x0000_t202" filled="f" stroked="f">
          <v:textbox inset="0,0,0,0">
            <w:txbxContent>
              <w:p>
                <w:pPr>
                  <w:spacing w:before="0" w:after="0" w:line="223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c)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La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ón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ex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esa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zar,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5.167236pt;margin-top:53.165337pt;width:390.154228pt;height:11.926837pt;mso-position-horizontal-relative:page;mso-position-vertical-relative:page;z-index:-8618" type="#_x0000_t202" filled="f" stroked="f">
          <v:textbox inset="0,0,0,0">
            <w:txbxContent>
              <w:p>
                <w:pPr>
                  <w:spacing w:before="0" w:after="0" w:line="223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La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orden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ón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/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/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orporac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ón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2.80072pt;margin-top:53.165337pt;width:422.510599pt;height:11.926837pt;mso-position-horizontal-relative:page;mso-position-vertical-relative:page;z-index:-8617" type="#_x0000_t202" filled="f" stroked="f">
          <v:textbox inset="0,0,0,0">
            <w:txbxContent>
              <w:p>
                <w:pPr>
                  <w:spacing w:before="0" w:after="0" w:line="223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compens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ón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á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órgan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vos,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.396561pt;margin-top:53.165337pt;width:5.305714pt;height:11.926837pt;mso-position-horizontal-relative:page;mso-position-vertical-relative:page;z-index:-8616" type="#_x0000_t202" filled="f" stroked="f">
          <v:textbox inset="0,0,0,0">
            <w:txbxContent>
              <w:p>
                <w:pPr>
                  <w:spacing w:before="0" w:after="0" w:line="223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2.250244pt;margin-top:53.165337pt;width:363.019216pt;height:11.926837pt;mso-position-horizontal-relative:page;mso-position-vertical-relative:page;z-index:-8615" type="#_x0000_t202" filled="f" stroked="f">
          <v:textbox inset="0,0,0,0">
            <w:txbxContent>
              <w:p>
                <w:pPr>
                  <w:spacing w:before="0" w:after="0" w:line="223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ereses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“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5.167236pt;margin-top:53.165337pt;width:390.061435pt;height:11.926837pt;mso-position-horizontal-relative:page;mso-position-vertical-relative:page;z-index:-8621" type="#_x0000_t202" filled="f" stroked="f">
          <v:textbox inset="0,0,0,0">
            <w:txbxContent>
              <w:p>
                <w:pPr>
                  <w:spacing w:before="0" w:after="0" w:line="223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estab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ón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con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5.167236pt;margin-top:53.165337pt;width:390.056037pt;height:11.926837pt;mso-position-horizontal-relative:page;mso-position-vertical-relative:page;z-index:-8614" type="#_x0000_t202" filled="f" stroked="f">
          <v:textbox inset="0,0,0,0">
            <w:txbxContent>
              <w:p>
                <w:pPr>
                  <w:spacing w:before="0" w:after="0" w:line="223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4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La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ón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ará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2.80072pt;margin-top:53.165337pt;width:422.522193pt;height:11.926837pt;mso-position-horizontal-relative:page;mso-position-vertical-relative:page;z-index:-8613" type="#_x0000_t202" filled="f" stroked="f">
          <v:textbox inset="0,0,0,0">
            <w:txbxContent>
              <w:p>
                <w:pPr>
                  <w:spacing w:before="0" w:after="0" w:line="223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za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cara,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ato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Ó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ntab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5.167236pt;margin-top:53.165337pt;width:390.067907pt;height:11.926837pt;mso-position-horizontal-relative:page;mso-position-vertical-relative:page;z-index:-8612" type="#_x0000_t202" filled="f" stroked="f">
          <v:textbox inset="0,0,0,0">
            <w:txbxContent>
              <w:p>
                <w:pPr>
                  <w:spacing w:before="0" w:after="0" w:line="223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c)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ará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ex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í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cac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ón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é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Á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image" Target="media/image6.png"/><Relationship Id="rId12" Type="http://schemas.openxmlformats.org/officeDocument/2006/relationships/header" Target="header2.xml"/><Relationship Id="rId13" Type="http://schemas.openxmlformats.org/officeDocument/2006/relationships/image" Target="media/image7.png"/><Relationship Id="rId14" Type="http://schemas.openxmlformats.org/officeDocument/2006/relationships/header" Target="header3.xml"/><Relationship Id="rId15" Type="http://schemas.openxmlformats.org/officeDocument/2006/relationships/image" Target="media/image8.png"/><Relationship Id="rId16" Type="http://schemas.openxmlformats.org/officeDocument/2006/relationships/header" Target="header4.xml"/><Relationship Id="rId17" Type="http://schemas.openxmlformats.org/officeDocument/2006/relationships/image" Target="media/image9.png"/><Relationship Id="rId18" Type="http://schemas.openxmlformats.org/officeDocument/2006/relationships/header" Target="header5.xml"/><Relationship Id="rId19" Type="http://schemas.openxmlformats.org/officeDocument/2006/relationships/image" Target="media/image10.png"/><Relationship Id="rId20" Type="http://schemas.openxmlformats.org/officeDocument/2006/relationships/header" Target="header6.xml"/><Relationship Id="rId21" Type="http://schemas.openxmlformats.org/officeDocument/2006/relationships/image" Target="media/image11.png"/><Relationship Id="rId22" Type="http://schemas.openxmlformats.org/officeDocument/2006/relationships/header" Target="header7.xml"/><Relationship Id="rId23" Type="http://schemas.openxmlformats.org/officeDocument/2006/relationships/image" Target="media/image12.png"/><Relationship Id="rId24" Type="http://schemas.openxmlformats.org/officeDocument/2006/relationships/header" Target="header8.xml"/><Relationship Id="rId25" Type="http://schemas.openxmlformats.org/officeDocument/2006/relationships/image" Target="media/image13.png"/><Relationship Id="rId26" Type="http://schemas.openxmlformats.org/officeDocument/2006/relationships/header" Target="header9.xml"/><Relationship Id="rId27" Type="http://schemas.openxmlformats.org/officeDocument/2006/relationships/image" Target="media/image14.png"/><Relationship Id="rId28" Type="http://schemas.openxmlformats.org/officeDocument/2006/relationships/header" Target="header10.xml"/><Relationship Id="rId29" Type="http://schemas.openxmlformats.org/officeDocument/2006/relationships/image" Target="media/image15.png"/><Relationship Id="rId30" Type="http://schemas.openxmlformats.org/officeDocument/2006/relationships/header" Target="header11.xml"/><Relationship Id="rId31" Type="http://schemas.openxmlformats.org/officeDocument/2006/relationships/image" Target="media/image16.png"/><Relationship Id="rId32" Type="http://schemas.openxmlformats.org/officeDocument/2006/relationships/header" Target="header12.xml"/><Relationship Id="rId33" Type="http://schemas.openxmlformats.org/officeDocument/2006/relationships/image" Target="media/image17.png"/><Relationship Id="rId34" Type="http://schemas.openxmlformats.org/officeDocument/2006/relationships/header" Target="header13.xml"/><Relationship Id="rId35" Type="http://schemas.openxmlformats.org/officeDocument/2006/relationships/image" Target="media/image18.png"/><Relationship Id="rId36" Type="http://schemas.openxmlformats.org/officeDocument/2006/relationships/header" Target="header14.xml"/><Relationship Id="rId37" Type="http://schemas.openxmlformats.org/officeDocument/2006/relationships/image" Target="media/image19.png"/><Relationship Id="rId38" Type="http://schemas.openxmlformats.org/officeDocument/2006/relationships/header" Target="header15.xml"/><Relationship Id="rId39" Type="http://schemas.openxmlformats.org/officeDocument/2006/relationships/image" Target="media/image20.png"/><Relationship Id="rId40" Type="http://schemas.openxmlformats.org/officeDocument/2006/relationships/header" Target="header16.xml"/><Relationship Id="rId41" Type="http://schemas.openxmlformats.org/officeDocument/2006/relationships/image" Target="media/image21.png"/><Relationship Id="rId42" Type="http://schemas.openxmlformats.org/officeDocument/2006/relationships/header" Target="header17.xml"/><Relationship Id="rId43" Type="http://schemas.openxmlformats.org/officeDocument/2006/relationships/image" Target="media/image22.png"/><Relationship Id="rId44" Type="http://schemas.openxmlformats.org/officeDocument/2006/relationships/header" Target="header18.xml"/><Relationship Id="rId45" Type="http://schemas.openxmlformats.org/officeDocument/2006/relationships/image" Target="media/image23.png"/><Relationship Id="rId46" Type="http://schemas.openxmlformats.org/officeDocument/2006/relationships/header" Target="header19.xml"/><Relationship Id="rId47" Type="http://schemas.openxmlformats.org/officeDocument/2006/relationships/image" Target="media/image24.png"/><Relationship Id="rId48" Type="http://schemas.openxmlformats.org/officeDocument/2006/relationships/header" Target="header20.xml"/><Relationship Id="rId49" Type="http://schemas.openxmlformats.org/officeDocument/2006/relationships/image" Target="media/image25.png"/><Relationship Id="rId50" Type="http://schemas.openxmlformats.org/officeDocument/2006/relationships/header" Target="header21.xml"/><Relationship Id="rId51" Type="http://schemas.openxmlformats.org/officeDocument/2006/relationships/image" Target="media/image26.png"/><Relationship Id="rId52" Type="http://schemas.openxmlformats.org/officeDocument/2006/relationships/header" Target="header22.xml"/><Relationship Id="rId53" Type="http://schemas.openxmlformats.org/officeDocument/2006/relationships/image" Target="media/image27.png"/><Relationship Id="rId54" Type="http://schemas.openxmlformats.org/officeDocument/2006/relationships/header" Target="header23.xml"/><Relationship Id="rId55" Type="http://schemas.openxmlformats.org/officeDocument/2006/relationships/image" Target="media/image28.png"/><Relationship Id="rId56" Type="http://schemas.openxmlformats.org/officeDocument/2006/relationships/header" Target="header24.xml"/><Relationship Id="rId57" Type="http://schemas.openxmlformats.org/officeDocument/2006/relationships/image" Target="media/image29.png"/><Relationship Id="rId58" Type="http://schemas.openxmlformats.org/officeDocument/2006/relationships/header" Target="header25.xml"/><Relationship Id="rId59" Type="http://schemas.openxmlformats.org/officeDocument/2006/relationships/image" Target="media/image30.png"/><Relationship Id="rId60" Type="http://schemas.openxmlformats.org/officeDocument/2006/relationships/header" Target="header26.xml"/><Relationship Id="rId61" Type="http://schemas.openxmlformats.org/officeDocument/2006/relationships/image" Target="media/image31.png"/><Relationship Id="rId62" Type="http://schemas.openxmlformats.org/officeDocument/2006/relationships/header" Target="header27.xml"/><Relationship Id="rId63" Type="http://schemas.openxmlformats.org/officeDocument/2006/relationships/image" Target="media/image32.png"/><Relationship Id="rId64" Type="http://schemas.openxmlformats.org/officeDocument/2006/relationships/header" Target="header28.xml"/><Relationship Id="rId65" Type="http://schemas.openxmlformats.org/officeDocument/2006/relationships/image" Target="media/image33.png"/><Relationship Id="rId66" Type="http://schemas.openxmlformats.org/officeDocument/2006/relationships/header" Target="header29.xml"/><Relationship Id="rId67" Type="http://schemas.openxmlformats.org/officeDocument/2006/relationships/image" Target="media/image34.png"/><Relationship Id="rId68" Type="http://schemas.openxmlformats.org/officeDocument/2006/relationships/header" Target="header30.xml"/><Relationship Id="rId69" Type="http://schemas.openxmlformats.org/officeDocument/2006/relationships/image" Target="media/image35.png"/><Relationship Id="rId70" Type="http://schemas.openxmlformats.org/officeDocument/2006/relationships/header" Target="header31.xml"/><Relationship Id="rId71" Type="http://schemas.openxmlformats.org/officeDocument/2006/relationships/image" Target="media/image36.png"/><Relationship Id="rId72" Type="http://schemas.openxmlformats.org/officeDocument/2006/relationships/header" Target="header32.xml"/><Relationship Id="rId73" Type="http://schemas.openxmlformats.org/officeDocument/2006/relationships/image" Target="media/image37.png"/><Relationship Id="rId74" Type="http://schemas.openxmlformats.org/officeDocument/2006/relationships/header" Target="header33.xml"/><Relationship Id="rId75" Type="http://schemas.openxmlformats.org/officeDocument/2006/relationships/image" Target="media/image38.png"/><Relationship Id="rId76" Type="http://schemas.openxmlformats.org/officeDocument/2006/relationships/header" Target="header34.xml"/><Relationship Id="rId77" Type="http://schemas.openxmlformats.org/officeDocument/2006/relationships/image" Target="media/image39.png"/><Relationship Id="rId78" Type="http://schemas.openxmlformats.org/officeDocument/2006/relationships/header" Target="header35.xml"/><Relationship Id="rId79" Type="http://schemas.openxmlformats.org/officeDocument/2006/relationships/image" Target="media/image40.png"/><Relationship Id="rId80" Type="http://schemas.openxmlformats.org/officeDocument/2006/relationships/header" Target="header36.xml"/><Relationship Id="rId81" Type="http://schemas.openxmlformats.org/officeDocument/2006/relationships/image" Target="media/image41.png"/><Relationship Id="rId82" Type="http://schemas.openxmlformats.org/officeDocument/2006/relationships/header" Target="header37.xml"/><Relationship Id="rId83" Type="http://schemas.openxmlformats.org/officeDocument/2006/relationships/image" Target="media/image42.png"/><Relationship Id="rId84" Type="http://schemas.openxmlformats.org/officeDocument/2006/relationships/header" Target="header38.xml"/><Relationship Id="rId85" Type="http://schemas.openxmlformats.org/officeDocument/2006/relationships/image" Target="media/image43.png"/><Relationship Id="rId86" Type="http://schemas.openxmlformats.org/officeDocument/2006/relationships/header" Target="header39.xml"/><Relationship Id="rId87" Type="http://schemas.openxmlformats.org/officeDocument/2006/relationships/image" Target="media/image44.png"/><Relationship Id="rId88" Type="http://schemas.openxmlformats.org/officeDocument/2006/relationships/header" Target="header40.xml"/><Relationship Id="rId89" Type="http://schemas.openxmlformats.org/officeDocument/2006/relationships/image" Target="media/image45.png"/><Relationship Id="rId90" Type="http://schemas.openxmlformats.org/officeDocument/2006/relationships/header" Target="header41.xml"/><Relationship Id="rId91" Type="http://schemas.openxmlformats.org/officeDocument/2006/relationships/image" Target="media/image46.png"/><Relationship Id="rId92" Type="http://schemas.openxmlformats.org/officeDocument/2006/relationships/header" Target="header42.xml"/><Relationship Id="rId93" Type="http://schemas.openxmlformats.org/officeDocument/2006/relationships/image" Target="media/image47.png"/><Relationship Id="rId94" Type="http://schemas.openxmlformats.org/officeDocument/2006/relationships/header" Target="header43.xml"/><Relationship Id="rId95" Type="http://schemas.openxmlformats.org/officeDocument/2006/relationships/image" Target="media/image48.png"/><Relationship Id="rId96" Type="http://schemas.openxmlformats.org/officeDocument/2006/relationships/header" Target="header44.xml"/><Relationship Id="rId97" Type="http://schemas.openxmlformats.org/officeDocument/2006/relationships/image" Target="media/image49.png"/><Relationship Id="rId98" Type="http://schemas.openxmlformats.org/officeDocument/2006/relationships/header" Target="header45.xml"/><Relationship Id="rId99" Type="http://schemas.openxmlformats.org/officeDocument/2006/relationships/image" Target="media/image50.png"/><Relationship Id="rId100" Type="http://schemas.openxmlformats.org/officeDocument/2006/relationships/header" Target="header46.xml"/><Relationship Id="rId101" Type="http://schemas.openxmlformats.org/officeDocument/2006/relationships/image" Target="media/image51.png"/><Relationship Id="rId102" Type="http://schemas.openxmlformats.org/officeDocument/2006/relationships/header" Target="header47.xml"/><Relationship Id="rId103" Type="http://schemas.openxmlformats.org/officeDocument/2006/relationships/image" Target="media/image52.png"/><Relationship Id="rId104" Type="http://schemas.openxmlformats.org/officeDocument/2006/relationships/header" Target="header48.xml"/><Relationship Id="rId105" Type="http://schemas.openxmlformats.org/officeDocument/2006/relationships/image" Target="media/image53.png"/><Relationship Id="rId106" Type="http://schemas.openxmlformats.org/officeDocument/2006/relationships/header" Target="header49.xml"/><Relationship Id="rId107" Type="http://schemas.openxmlformats.org/officeDocument/2006/relationships/image" Target="media/image54.png"/><Relationship Id="rId108" Type="http://schemas.openxmlformats.org/officeDocument/2006/relationships/header" Target="header50.xml"/><Relationship Id="rId109" Type="http://schemas.openxmlformats.org/officeDocument/2006/relationships/image" Target="media/image55.png"/><Relationship Id="rId110" Type="http://schemas.openxmlformats.org/officeDocument/2006/relationships/header" Target="header51.xml"/><Relationship Id="rId111" Type="http://schemas.openxmlformats.org/officeDocument/2006/relationships/image" Target="media/image56.png"/><Relationship Id="rId112" Type="http://schemas.openxmlformats.org/officeDocument/2006/relationships/header" Target="header52.xml"/><Relationship Id="rId113" Type="http://schemas.openxmlformats.org/officeDocument/2006/relationships/image" Target="media/image57.png"/><Relationship Id="rId114" Type="http://schemas.openxmlformats.org/officeDocument/2006/relationships/header" Target="header53.xml"/><Relationship Id="rId115" Type="http://schemas.openxmlformats.org/officeDocument/2006/relationships/image" Target="media/image58.png"/><Relationship Id="rId116" Type="http://schemas.openxmlformats.org/officeDocument/2006/relationships/header" Target="header54.xml"/><Relationship Id="rId117" Type="http://schemas.openxmlformats.org/officeDocument/2006/relationships/image" Target="media/image59.png"/><Relationship Id="rId118" Type="http://schemas.openxmlformats.org/officeDocument/2006/relationships/header" Target="header55.xml"/><Relationship Id="rId119" Type="http://schemas.openxmlformats.org/officeDocument/2006/relationships/image" Target="media/image60.png"/><Relationship Id="rId120" Type="http://schemas.openxmlformats.org/officeDocument/2006/relationships/header" Target="header56.xml"/><Relationship Id="rId121" Type="http://schemas.openxmlformats.org/officeDocument/2006/relationships/image" Target="media/image61.png"/><Relationship Id="rId122" Type="http://schemas.openxmlformats.org/officeDocument/2006/relationships/header" Target="header57.xml"/><Relationship Id="rId123" Type="http://schemas.openxmlformats.org/officeDocument/2006/relationships/image" Target="media/image62.png"/><Relationship Id="rId124" Type="http://schemas.openxmlformats.org/officeDocument/2006/relationships/header" Target="header58.xml"/><Relationship Id="rId125" Type="http://schemas.openxmlformats.org/officeDocument/2006/relationships/image" Target="media/image63.png"/><Relationship Id="rId126" Type="http://schemas.openxmlformats.org/officeDocument/2006/relationships/header" Target="header59.xml"/><Relationship Id="rId127" Type="http://schemas.openxmlformats.org/officeDocument/2006/relationships/image" Target="media/image64.png"/><Relationship Id="rId128" Type="http://schemas.openxmlformats.org/officeDocument/2006/relationships/header" Target="header60.xml"/><Relationship Id="rId129" Type="http://schemas.openxmlformats.org/officeDocument/2006/relationships/image" Target="media/image65.png"/><Relationship Id="rId130" Type="http://schemas.openxmlformats.org/officeDocument/2006/relationships/header" Target="header61.xml"/><Relationship Id="rId131" Type="http://schemas.openxmlformats.org/officeDocument/2006/relationships/image" Target="media/image66.png"/><Relationship Id="rId132" Type="http://schemas.openxmlformats.org/officeDocument/2006/relationships/header" Target="header62.xml"/><Relationship Id="rId133" Type="http://schemas.openxmlformats.org/officeDocument/2006/relationships/image" Target="media/image67.png"/><Relationship Id="rId134" Type="http://schemas.openxmlformats.org/officeDocument/2006/relationships/header" Target="header63.xml"/><Relationship Id="rId135" Type="http://schemas.openxmlformats.org/officeDocument/2006/relationships/image" Target="media/image68.png"/><Relationship Id="rId136" Type="http://schemas.openxmlformats.org/officeDocument/2006/relationships/header" Target="header64.xml"/><Relationship Id="rId137" Type="http://schemas.openxmlformats.org/officeDocument/2006/relationships/image" Target="media/image69.png"/><Relationship Id="rId138" Type="http://schemas.openxmlformats.org/officeDocument/2006/relationships/header" Target="header65.xml"/><Relationship Id="rId139" Type="http://schemas.openxmlformats.org/officeDocument/2006/relationships/image" Target="media/image70.png"/><Relationship Id="rId140" Type="http://schemas.openxmlformats.org/officeDocument/2006/relationships/header" Target="header66.xml"/><Relationship Id="rId141" Type="http://schemas.openxmlformats.org/officeDocument/2006/relationships/image" Target="media/image71.png"/><Relationship Id="rId142" Type="http://schemas.openxmlformats.org/officeDocument/2006/relationships/header" Target="header67.xml"/><Relationship Id="rId143" Type="http://schemas.openxmlformats.org/officeDocument/2006/relationships/image" Target="media/image72.png"/><Relationship Id="rId144" Type="http://schemas.openxmlformats.org/officeDocument/2006/relationships/header" Target="header68.xml"/><Relationship Id="rId145" Type="http://schemas.openxmlformats.org/officeDocument/2006/relationships/image" Target="media/image73.png"/><Relationship Id="rId146" Type="http://schemas.openxmlformats.org/officeDocument/2006/relationships/header" Target="header69.xml"/><Relationship Id="rId147" Type="http://schemas.openxmlformats.org/officeDocument/2006/relationships/image" Target="media/image74.png"/><Relationship Id="rId148" Type="http://schemas.openxmlformats.org/officeDocument/2006/relationships/header" Target="header70.xml"/><Relationship Id="rId149" Type="http://schemas.openxmlformats.org/officeDocument/2006/relationships/image" Target="media/image75.png"/><Relationship Id="rId150" Type="http://schemas.openxmlformats.org/officeDocument/2006/relationships/header" Target="header71.xml"/><Relationship Id="rId151" Type="http://schemas.openxmlformats.org/officeDocument/2006/relationships/image" Target="media/image76.png"/><Relationship Id="rId152" Type="http://schemas.openxmlformats.org/officeDocument/2006/relationships/header" Target="header72.xml"/><Relationship Id="rId153" Type="http://schemas.openxmlformats.org/officeDocument/2006/relationships/image" Target="media/image77.png"/><Relationship Id="rId154" Type="http://schemas.openxmlformats.org/officeDocument/2006/relationships/header" Target="header73.xml"/><Relationship Id="rId155" Type="http://schemas.openxmlformats.org/officeDocument/2006/relationships/image" Target="media/image78.png"/><Relationship Id="rId156" Type="http://schemas.openxmlformats.org/officeDocument/2006/relationships/header" Target="header74.xml"/><Relationship Id="rId157" Type="http://schemas.openxmlformats.org/officeDocument/2006/relationships/image" Target="media/image79.png"/><Relationship Id="rId158" Type="http://schemas.openxmlformats.org/officeDocument/2006/relationships/header" Target="header75.xml"/><Relationship Id="rId159" Type="http://schemas.openxmlformats.org/officeDocument/2006/relationships/image" Target="media/image80.png"/><Relationship Id="rId160" Type="http://schemas.openxmlformats.org/officeDocument/2006/relationships/header" Target="header76.xml"/><Relationship Id="rId161" Type="http://schemas.openxmlformats.org/officeDocument/2006/relationships/image" Target="media/image8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2025-03-20T08:53:44Z</dcterms:created>
  <dcterms:modified xsi:type="dcterms:W3CDTF">2025-03-20T08:53:44Z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2025-03-20T00:00:00Z</vt:filetime>
  </property>
</Properties>
</file>