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080" w:bottom="280" w:left="460" w:right="560"/>
        </w:sectPr>
      </w:pPr>
      <w:rPr/>
    </w:p>
    <w:p>
      <w:pPr>
        <w:spacing w:before="32" w:after="0" w:line="240" w:lineRule="auto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17" w:right="347" w:firstLine="-31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traliz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9" w:after="0" w:line="240" w:lineRule="auto"/>
        <w:ind w:left="1791" w:right="1882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3</w:t>
      </w:r>
    </w:p>
    <w:p>
      <w:pPr>
        <w:jc w:val="center"/>
        <w:spacing w:after="0"/>
        <w:sectPr>
          <w:type w:val="continuous"/>
          <w:pgSz w:w="16840" w:h="11920" w:orient="landscape"/>
          <w:pgMar w:top="1080" w:bottom="280" w:left="460" w:right="560"/>
          <w:cols w:num="2" w:equalWidth="0">
            <w:col w:w="9895" w:space="1368"/>
            <w:col w:w="4557"/>
          </w:cols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25.922039pt;margin-top:8.673714pt;width:114.791768pt;height:126.876293pt;mso-position-horizontal-relative:page;mso-position-vertical-relative:page;z-index:-1208" coordorigin="518,173" coordsize="2296,2538">
            <v:shape style="position:absolute;left:518;top:173;width:2296;height:1959" type="#_x0000_t75">
              <v:imagedata r:id="rId5" o:title=""/>
            </v:shape>
            <v:shape style="position:absolute;left:1058;top:2153;width:1068;height:558" type="#_x0000_t75">
              <v:imagedata r:id="rId6" o:title="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783" w:hRule="exact"/>
        </w:trPr>
        <w:tc>
          <w:tcPr>
            <w:tcW w:w="12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7" w:right="358" w:firstLine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5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" w:right="-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7" w:firstLine="-1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2" w:right="5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23" w:right="2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27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45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49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49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274" w:type="dxa"/>
            <w:vMerge/>
            <w:tcBorders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19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5" w:type="dxa"/>
            <w:vMerge/>
            <w:tcBorders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1250" w:hRule="exact"/>
        </w:trPr>
        <w:tc>
          <w:tcPr>
            <w:tcW w:w="12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" w:right="5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ENOVA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FÚTBOL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1" w:right="7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02" w:right="17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5" w:right="142" w:firstLine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248" w:hRule="exact"/>
        </w:trPr>
        <w:tc>
          <w:tcPr>
            <w:tcW w:w="12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5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FÚTBOL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1" w:right="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02" w:right="17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6" w:right="133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851" w:hRule="exact"/>
        </w:trPr>
        <w:tc>
          <w:tcPr>
            <w:tcW w:w="1279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0" w:right="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NSTALA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FOTOVO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FICIOS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AUCONS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FAVO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AJA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100" w:right="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8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" w:right="13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6" w:right="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17" w:right="152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56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1" w:after="0" w:line="240" w:lineRule="auto"/>
              <w:ind w:left="100" w:right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91" w:after="0" w:line="240" w:lineRule="auto"/>
              <w:ind w:left="217" w:right="165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47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8" w:after="0" w:line="240" w:lineRule="auto"/>
              <w:ind w:left="100" w:right="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8" w:after="0" w:line="240" w:lineRule="auto"/>
              <w:ind w:left="131" w:right="79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8" w:after="0" w:line="240" w:lineRule="auto"/>
              <w:ind w:left="217" w:right="165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13" w:hRule="exact"/>
        </w:trPr>
        <w:tc>
          <w:tcPr>
            <w:tcW w:w="1279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240" w:lineRule="auto"/>
              <w:ind w:left="100" w:right="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ificio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licía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32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32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4" w:after="0" w:line="240" w:lineRule="auto"/>
              <w:ind w:left="152" w:right="136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6840" w:h="11920" w:orient="landscape"/>
          <w:pgMar w:top="1080" w:bottom="280" w:left="460" w:right="5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783" w:hRule="exact"/>
        </w:trPr>
        <w:tc>
          <w:tcPr>
            <w:tcW w:w="12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7" w:right="358" w:firstLine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5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" w:right="-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7" w:firstLine="-1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2" w:right="5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23" w:right="2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6" w:hRule="exact"/>
        </w:trPr>
        <w:tc>
          <w:tcPr>
            <w:tcW w:w="127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45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274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19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5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701" w:hRule="exact"/>
        </w:trPr>
        <w:tc>
          <w:tcPr>
            <w:tcW w:w="12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16" w:right="1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29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100" w:right="4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88" w:right="73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NDUST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557" w:right="53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.L.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52" w:right="136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auto"/>
              <w:ind w:left="100" w:right="4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149" w:right="132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4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9" w:right="5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52" w:right="136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NSAE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30" w:lineRule="exact"/>
              <w:ind w:left="100" w:right="4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17" w:right="151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05" w:hRule="exact"/>
        </w:trPr>
        <w:tc>
          <w:tcPr>
            <w:tcW w:w="1279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6" w:after="0" w:line="240" w:lineRule="auto"/>
              <w:ind w:left="100" w:right="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ltaica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Valle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6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6" w:after="0" w:line="240" w:lineRule="auto"/>
              <w:ind w:left="217" w:right="165" w:firstLine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39" w:right="182" w:firstLine="-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ías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64" w:right="12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(5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s)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21" w:right="101" w:firstLine="-5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230" w:lineRule="exact"/>
              <w:ind w:left="114" w:right="9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20" w:right="101" w:firstLine="-6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53" w:hRule="exact"/>
        </w:trPr>
        <w:tc>
          <w:tcPr>
            <w:tcW w:w="127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0" w:after="0" w:line="240" w:lineRule="auto"/>
              <w:ind w:left="100" w:right="54"/>
              <w:jc w:val="left"/>
              <w:tabs>
                <w:tab w:pos="2060" w:val="left"/>
                <w:tab w:pos="342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90" w:after="0" w:line="240" w:lineRule="auto"/>
              <w:ind w:left="820" w:right="101" w:firstLine="-6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2" w:hRule="exact"/>
        </w:trPr>
        <w:tc>
          <w:tcPr>
            <w:tcW w:w="12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ESTACION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354" w:right="33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0" w:lineRule="exact"/>
              <w:ind w:left="222" w:right="20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" w:right="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ESIBI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68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16" w:right="101" w:firstLine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39" w:lineRule="auto"/>
              <w:ind w:left="100" w:right="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AGUST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ANCHI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306" w:right="288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Sz w:w="16840" w:h="11920" w:orient="landscape"/>
          <w:pgMar w:top="460" w:bottom="280" w:left="460" w:right="5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783" w:hRule="exact"/>
        </w:trPr>
        <w:tc>
          <w:tcPr>
            <w:tcW w:w="1279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7" w:right="358" w:firstLine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5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" w:right="-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iento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7" w:firstLine="-1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2" w:right="54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23" w:right="2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vMerge w:val="restart"/>
            <w:tcBorders>
              <w:top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46" w:hRule="exact"/>
        </w:trPr>
        <w:tc>
          <w:tcPr>
            <w:tcW w:w="1279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445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056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2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FDFDF"/>
          </w:tcPr>
          <w:p>
            <w:pPr>
              <w:spacing w:before="52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Adju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274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419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DFDFDF"/>
          </w:tcPr>
          <w:p>
            <w:pPr/>
            <w:rPr/>
          </w:p>
        </w:tc>
        <w:tc>
          <w:tcPr>
            <w:tcW w:w="1985" w:type="dxa"/>
            <w:vMerge/>
            <w:tcBorders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  <w:shd w:val="clear" w:color="auto" w:fill="DFDFDF"/>
          </w:tcPr>
          <w:p>
            <w:pPr/>
            <w:r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0" w:right="54"/>
              <w:jc w:val="left"/>
              <w:tabs>
                <w:tab w:pos="2240" w:val="left"/>
                <w:tab w:pos="318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ODRÍGUEZ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68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306" w:right="288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SIBI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107" w:right="87" w:firstLine="-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ASFAL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241" w:right="225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PUNTA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GA,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8" w:right="95" w:firstLine="-6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AÑA,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exact"/>
              <w:ind w:left="354" w:right="230" w:firstLine="-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39" w:lineRule="auto"/>
              <w:ind w:left="99" w:right="82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OMPUT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SOLUT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ONS,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U.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4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FASE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eses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0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1" w:right="81" w:firstLine="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" w:after="0" w:line="230" w:lineRule="exact"/>
              <w:ind w:left="169" w:right="153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SYST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ETENSA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sectPr>
      <w:pgSz w:w="16840" w:h="11920" w:orient="landscape"/>
      <w:pgMar w:top="460" w:bottom="280" w:left="4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agonber</dc:creator>
  <dc:title>Nº</dc:title>
  <dcterms:created xsi:type="dcterms:W3CDTF">2024-02-22T08:46:22Z</dcterms:created>
  <dcterms:modified xsi:type="dcterms:W3CDTF">2024-02-22T08:46:22Z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2024-02-22T00:00:00Z</vt:filetime>
  </property>
</Properties>
</file>