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40.960007pt;margin-top:722.210022pt;width:24.34pt;height:.1pt;mso-position-horizontal-relative:page;mso-position-vertical-relative:page;z-index:-8527" coordorigin="4819,14444" coordsize="487,2">
            <v:shape style="position:absolute;left:4819;top:14444;width:487;height:2" coordorigin="4819,14444" coordsize="487,0" path="m4819,14444l5306,1444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770pt;width:23.34pt;height:.1pt;mso-position-horizontal-relative:page;mso-position-vertical-relative:page;z-index:-8526" coordorigin="3348,15400" coordsize="467,2">
            <v:shape style="position:absolute;left:3348;top:15400;width:467;height:2" coordorigin="3348,15400" coordsize="467,0" path="m3348,15400l3815,15400e" filled="f" stroked="t" strokeweight=".4pt" strokecolor="#0000FF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9.412842" w:type="dxa"/>
      </w:tblPr>
      <w:tblGrid/>
      <w:tr>
        <w:trPr>
          <w:trHeight w:val="179" w:hRule="exact"/>
        </w:trPr>
        <w:tc>
          <w:tcPr>
            <w:tcW w:w="1804" w:type="dxa"/>
            <w:vMerge w:val="restart"/>
            <w:tcBorders>
              <w:top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/>
            <w:rPr/>
          </w:p>
        </w:tc>
        <w:tc>
          <w:tcPr>
            <w:tcW w:w="3608" w:type="dxa"/>
            <w:tcBorders>
              <w:top w:val="single" w:sz="3.58412" w:space="0" w:color="000000"/>
              <w:bottom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>
              <w:spacing w:before="45" w:after="0" w:line="240" w:lineRule="auto"/>
              <w:ind w:left="31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Este</w:t>
            </w:r>
            <w:r>
              <w:rPr>
                <w:rFonts w:ascii="Arial" w:hAnsi="Arial" w:cs="Arial" w:eastAsia="Arial"/>
                <w:sz w:val="10"/>
                <w:szCs w:val="10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documento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0"/>
                <w:szCs w:val="1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sido</w:t>
            </w:r>
            <w:r>
              <w:rPr>
                <w:rFonts w:ascii="Arial" w:hAnsi="Arial" w:cs="Arial" w:eastAsia="Arial"/>
                <w:sz w:val="10"/>
                <w:szCs w:val="10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asentado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0"/>
                <w:szCs w:val="1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0"/>
                <w:szCs w:val="1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0"/>
                <w:szCs w:val="10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de: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804" w:type="dxa"/>
            <w:vMerge/>
            <w:tcBorders>
              <w:left w:val="single" w:sz="3.58412" w:space="0" w:color="000000"/>
              <w:right w:val="single" w:sz="3.58412" w:space="0" w:color="000000"/>
            </w:tcBorders>
          </w:tcPr>
          <w:p>
            <w:pPr/>
            <w:rPr/>
          </w:p>
        </w:tc>
        <w:tc>
          <w:tcPr>
            <w:tcW w:w="3608" w:type="dxa"/>
            <w:tcBorders>
              <w:top w:val="single" w:sz="3.58412" w:space="0" w:color="000000"/>
              <w:bottom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>
              <w:spacing w:before="25" w:after="0" w:line="240" w:lineRule="auto"/>
              <w:ind w:left="11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2"/>
              </w:rPr>
              <w:t>ÚNICO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79" w:hRule="exact"/>
        </w:trPr>
        <w:tc>
          <w:tcPr>
            <w:tcW w:w="1804" w:type="dxa"/>
            <w:vMerge/>
            <w:tcBorders>
              <w:left w:val="single" w:sz="3.58412" w:space="0" w:color="000000"/>
              <w:right w:val="single" w:sz="3.58412" w:space="0" w:color="000000"/>
            </w:tcBorders>
          </w:tcPr>
          <w:p>
            <w:pPr/>
            <w:rPr/>
          </w:p>
        </w:tc>
        <w:tc>
          <w:tcPr>
            <w:tcW w:w="3608" w:type="dxa"/>
            <w:tcBorders>
              <w:top w:val="single" w:sz="3.58412" w:space="0" w:color="000000"/>
              <w:bottom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>
              <w:spacing w:before="45" w:after="0" w:line="240" w:lineRule="auto"/>
              <w:ind w:left="31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SECRETARIO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TÉCNICO,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7"/>
              </w:rPr>
              <w:t>con: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1804" w:type="dxa"/>
            <w:vMerge/>
            <w:tcBorders>
              <w:bottom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/>
            <w:rPr/>
          </w:p>
        </w:tc>
        <w:tc>
          <w:tcPr>
            <w:tcW w:w="3608" w:type="dxa"/>
            <w:tcBorders>
              <w:top w:val="single" w:sz="3.58412" w:space="0" w:color="000000"/>
              <w:bottom w:val="single" w:sz="3.58412" w:space="0" w:color="000000"/>
              <w:left w:val="single" w:sz="3.58412" w:space="0" w:color="000000"/>
              <w:right w:val="single" w:sz="3.58412" w:space="0" w:color="000000"/>
            </w:tcBorders>
          </w:tcPr>
          <w:p>
            <w:pPr>
              <w:spacing w:before="24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Número: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11260/2021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27-12-2021</w:t>
            </w:r>
          </w:p>
          <w:p>
            <w:pPr>
              <w:spacing w:before="14" w:after="0" w:line="240" w:lineRule="auto"/>
              <w:ind w:left="32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Fedatario: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Ernesto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Julio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Padrón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Herrera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2"/>
              </w:rPr>
              <w:t>Firma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7" w:lineRule="auto"/>
        <w:ind w:left="5184" w:right="1252" w:firstLine="3320"/>
        <w:jc w:val="right"/>
        <w:rPr>
          <w:rFonts w:ascii="Raleigh BT" w:hAnsi="Raleigh BT" w:cs="Raleigh BT" w:eastAsia="Raleigh BT"/>
          <w:sz w:val="28"/>
          <w:szCs w:val="28"/>
        </w:rPr>
      </w:pPr>
      <w:rPr/>
      <w:r>
        <w:rPr/>
        <w:pict>
          <v:group style="position:absolute;margin-left:115.051186pt;margin-top:-73.350372pt;width:141.527939pt;height:145.560074pt;mso-position-horizontal-relative:page;mso-position-vertical-relative:paragraph;z-index:-8529" coordorigin="2301,-1467" coordsize="2831,2911">
            <v:shape style="position:absolute;left:2301;top:-675;width:1584;height:2119" type="#_x0000_t75">
              <v:imagedata r:id="rId5" o:title=""/>
            </v:shape>
            <v:shape style="position:absolute;left:3500;top:-1467;width:1631;height:896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195.873093pt;margin-top:74.024162pt;width:333.502366pt;height:.1pt;mso-position-horizontal-relative:page;mso-position-vertical-relative:paragraph;z-index:-8528" coordorigin="3917,1480" coordsize="6670,2">
            <v:shape style="position:absolute;left:3917;top:1480;width:6670;height:2" coordorigin="3917,1480" coordsize="6670,0" path="m3917,1480l10588,1480e" filled="f" stroked="t" strokeweight=".772023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36"/>
          <w:szCs w:val="36"/>
          <w:spacing w:val="11"/>
          <w:w w:val="99"/>
        </w:rPr>
        <w:t>D</w:t>
      </w:r>
      <w:r>
        <w:rPr>
          <w:rFonts w:ascii="Raleigh BT" w:hAnsi="Raleigh BT" w:cs="Raleigh BT" w:eastAsia="Raleigh BT"/>
          <w:sz w:val="36"/>
          <w:szCs w:val="36"/>
          <w:spacing w:val="19"/>
          <w:w w:val="99"/>
        </w:rPr>
        <w:t>E</w:t>
      </w:r>
      <w:r>
        <w:rPr>
          <w:rFonts w:ascii="Raleigh BT" w:hAnsi="Raleigh BT" w:cs="Raleigh BT" w:eastAsia="Raleigh BT"/>
          <w:sz w:val="36"/>
          <w:szCs w:val="36"/>
          <w:spacing w:val="18"/>
          <w:w w:val="99"/>
        </w:rPr>
        <w:t>C</w:t>
      </w:r>
      <w:r>
        <w:rPr>
          <w:rFonts w:ascii="Raleigh BT" w:hAnsi="Raleigh BT" w:cs="Raleigh BT" w:eastAsia="Raleigh BT"/>
          <w:sz w:val="36"/>
          <w:szCs w:val="36"/>
          <w:spacing w:val="18"/>
          <w:w w:val="99"/>
        </w:rPr>
        <w:t>R</w:t>
      </w:r>
      <w:r>
        <w:rPr>
          <w:rFonts w:ascii="Raleigh BT" w:hAnsi="Raleigh BT" w:cs="Raleigh BT" w:eastAsia="Raleigh BT"/>
          <w:sz w:val="36"/>
          <w:szCs w:val="36"/>
          <w:spacing w:val="19"/>
          <w:w w:val="99"/>
        </w:rPr>
        <w:t>E</w:t>
      </w:r>
      <w:r>
        <w:rPr>
          <w:rFonts w:ascii="Raleigh BT" w:hAnsi="Raleigh BT" w:cs="Raleigh BT" w:eastAsia="Raleigh BT"/>
          <w:sz w:val="36"/>
          <w:szCs w:val="36"/>
          <w:spacing w:val="12"/>
          <w:w w:val="99"/>
        </w:rPr>
        <w:t>T</w:t>
      </w:r>
      <w:r>
        <w:rPr>
          <w:rFonts w:ascii="Raleigh BT" w:hAnsi="Raleigh BT" w:cs="Raleigh BT" w:eastAsia="Raleigh BT"/>
          <w:sz w:val="36"/>
          <w:szCs w:val="36"/>
          <w:spacing w:val="0"/>
          <w:w w:val="99"/>
        </w:rPr>
        <w:t>O</w:t>
      </w:r>
      <w:r>
        <w:rPr>
          <w:rFonts w:ascii="Raleigh BT" w:hAnsi="Raleigh BT" w:cs="Raleigh BT" w:eastAsia="Raleigh BT"/>
          <w:sz w:val="36"/>
          <w:szCs w:val="36"/>
          <w:spacing w:val="0"/>
          <w:w w:val="99"/>
        </w:rPr>
        <w:t> </w:t>
      </w:r>
      <w:r>
        <w:rPr>
          <w:rFonts w:ascii="Raleigh BT" w:hAnsi="Raleigh BT" w:cs="Raleigh BT" w:eastAsia="Raleigh BT"/>
          <w:sz w:val="28"/>
          <w:szCs w:val="28"/>
          <w:spacing w:val="4"/>
          <w:w w:val="100"/>
        </w:rPr>
        <w:t>Á</w:t>
      </w:r>
      <w:r>
        <w:rPr>
          <w:rFonts w:ascii="Raleigh BT" w:hAnsi="Raleigh BT" w:cs="Raleigh BT" w:eastAsia="Raleigh BT"/>
          <w:sz w:val="28"/>
          <w:szCs w:val="28"/>
          <w:spacing w:val="5"/>
          <w:w w:val="100"/>
        </w:rPr>
        <w:t>r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a</w:t>
      </w:r>
      <w:r>
        <w:rPr>
          <w:rFonts w:ascii="Raleigh BT" w:hAnsi="Raleigh BT" w:cs="Raleigh BT" w:eastAsia="Raleigh BT"/>
          <w:sz w:val="28"/>
          <w:szCs w:val="28"/>
          <w:spacing w:val="14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-6"/>
          <w:w w:val="100"/>
        </w:rPr>
        <w:t>d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3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6"/>
          <w:w w:val="100"/>
        </w:rPr>
        <w:t>H</w:t>
      </w:r>
      <w:r>
        <w:rPr>
          <w:rFonts w:ascii="Raleigh BT" w:hAnsi="Raleigh BT" w:cs="Raleigh BT" w:eastAsia="Raleigh BT"/>
          <w:sz w:val="28"/>
          <w:szCs w:val="28"/>
          <w:spacing w:val="5"/>
          <w:w w:val="100"/>
        </w:rPr>
        <w:t>a</w:t>
      </w:r>
      <w:r>
        <w:rPr>
          <w:rFonts w:ascii="Raleigh BT" w:hAnsi="Raleigh BT" w:cs="Raleigh BT" w:eastAsia="Raleigh BT"/>
          <w:sz w:val="28"/>
          <w:szCs w:val="28"/>
          <w:spacing w:val="4"/>
          <w:w w:val="100"/>
        </w:rPr>
        <w:t>c</w:t>
      </w:r>
      <w:r>
        <w:rPr>
          <w:rFonts w:ascii="Raleigh BT" w:hAnsi="Raleigh BT" w:cs="Raleigh BT" w:eastAsia="Raleigh BT"/>
          <w:sz w:val="28"/>
          <w:szCs w:val="28"/>
          <w:spacing w:val="-2"/>
          <w:w w:val="100"/>
        </w:rPr>
        <w:t>i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-3"/>
          <w:w w:val="100"/>
        </w:rPr>
        <w:t>n</w:t>
      </w:r>
      <w:r>
        <w:rPr>
          <w:rFonts w:ascii="Raleigh BT" w:hAnsi="Raleigh BT" w:cs="Raleigh BT" w:eastAsia="Raleigh BT"/>
          <w:sz w:val="28"/>
          <w:szCs w:val="28"/>
          <w:spacing w:val="-6"/>
          <w:w w:val="100"/>
        </w:rPr>
        <w:t>d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a</w:t>
      </w:r>
      <w:r>
        <w:rPr>
          <w:rFonts w:ascii="Raleigh BT" w:hAnsi="Raleigh BT" w:cs="Raleigh BT" w:eastAsia="Raleigh BT"/>
          <w:sz w:val="28"/>
          <w:szCs w:val="28"/>
          <w:spacing w:val="29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y</w:t>
      </w:r>
      <w:r>
        <w:rPr>
          <w:rFonts w:ascii="Raleigh BT" w:hAnsi="Raleigh BT" w:cs="Raleigh BT" w:eastAsia="Raleigh BT"/>
          <w:sz w:val="28"/>
          <w:szCs w:val="28"/>
          <w:spacing w:val="-1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-4"/>
          <w:w w:val="100"/>
        </w:rPr>
        <w:t>S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5"/>
          <w:w w:val="100"/>
        </w:rPr>
        <w:t>r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v</w:t>
      </w:r>
      <w:r>
        <w:rPr>
          <w:rFonts w:ascii="Raleigh BT" w:hAnsi="Raleigh BT" w:cs="Raleigh BT" w:eastAsia="Raleigh BT"/>
          <w:sz w:val="28"/>
          <w:szCs w:val="28"/>
          <w:spacing w:val="-2"/>
          <w:w w:val="100"/>
        </w:rPr>
        <w:t>i</w:t>
      </w:r>
      <w:r>
        <w:rPr>
          <w:rFonts w:ascii="Raleigh BT" w:hAnsi="Raleigh BT" w:cs="Raleigh BT" w:eastAsia="Raleigh BT"/>
          <w:sz w:val="28"/>
          <w:szCs w:val="28"/>
          <w:spacing w:val="4"/>
          <w:w w:val="100"/>
        </w:rPr>
        <w:t>c</w:t>
      </w:r>
      <w:r>
        <w:rPr>
          <w:rFonts w:ascii="Raleigh BT" w:hAnsi="Raleigh BT" w:cs="Raleigh BT" w:eastAsia="Raleigh BT"/>
          <w:sz w:val="28"/>
          <w:szCs w:val="28"/>
          <w:spacing w:val="-2"/>
          <w:w w:val="100"/>
        </w:rPr>
        <w:t>i</w:t>
      </w:r>
      <w:r>
        <w:rPr>
          <w:rFonts w:ascii="Raleigh BT" w:hAnsi="Raleigh BT" w:cs="Raleigh BT" w:eastAsia="Raleigh BT"/>
          <w:sz w:val="28"/>
          <w:szCs w:val="28"/>
          <w:spacing w:val="1"/>
          <w:w w:val="100"/>
        </w:rPr>
        <w:t>o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s</w:t>
      </w:r>
      <w:r>
        <w:rPr>
          <w:rFonts w:ascii="Raleigh BT" w:hAnsi="Raleigh BT" w:cs="Raleigh BT" w:eastAsia="Raleigh BT"/>
          <w:sz w:val="28"/>
          <w:szCs w:val="28"/>
          <w:spacing w:val="28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5"/>
          <w:w w:val="102"/>
        </w:rPr>
        <w:t>E</w:t>
      </w:r>
      <w:r>
        <w:rPr>
          <w:rFonts w:ascii="Raleigh BT" w:hAnsi="Raleigh BT" w:cs="Raleigh BT" w:eastAsia="Raleigh BT"/>
          <w:sz w:val="28"/>
          <w:szCs w:val="28"/>
          <w:spacing w:val="4"/>
          <w:w w:val="103"/>
        </w:rPr>
        <w:t>c</w:t>
      </w:r>
      <w:r>
        <w:rPr>
          <w:rFonts w:ascii="Raleigh BT" w:hAnsi="Raleigh BT" w:cs="Raleigh BT" w:eastAsia="Raleigh BT"/>
          <w:sz w:val="28"/>
          <w:szCs w:val="28"/>
          <w:spacing w:val="1"/>
          <w:w w:val="103"/>
        </w:rPr>
        <w:t>o</w:t>
      </w:r>
      <w:r>
        <w:rPr>
          <w:rFonts w:ascii="Raleigh BT" w:hAnsi="Raleigh BT" w:cs="Raleigh BT" w:eastAsia="Raleigh BT"/>
          <w:sz w:val="28"/>
          <w:szCs w:val="28"/>
          <w:spacing w:val="-3"/>
          <w:w w:val="102"/>
        </w:rPr>
        <w:t>n</w:t>
      </w:r>
      <w:r>
        <w:rPr>
          <w:rFonts w:ascii="Raleigh BT" w:hAnsi="Raleigh BT" w:cs="Raleigh BT" w:eastAsia="Raleigh BT"/>
          <w:sz w:val="28"/>
          <w:szCs w:val="28"/>
          <w:spacing w:val="1"/>
          <w:w w:val="103"/>
        </w:rPr>
        <w:t>ó</w:t>
      </w:r>
      <w:r>
        <w:rPr>
          <w:rFonts w:ascii="Raleigh BT" w:hAnsi="Raleigh BT" w:cs="Raleigh BT" w:eastAsia="Raleigh BT"/>
          <w:sz w:val="28"/>
          <w:szCs w:val="28"/>
          <w:spacing w:val="3"/>
          <w:w w:val="102"/>
        </w:rPr>
        <w:t>m</w:t>
      </w:r>
      <w:r>
        <w:rPr>
          <w:rFonts w:ascii="Raleigh BT" w:hAnsi="Raleigh BT" w:cs="Raleigh BT" w:eastAsia="Raleigh BT"/>
          <w:sz w:val="28"/>
          <w:szCs w:val="28"/>
          <w:spacing w:val="-2"/>
          <w:w w:val="104"/>
        </w:rPr>
        <w:t>i</w:t>
      </w:r>
      <w:r>
        <w:rPr>
          <w:rFonts w:ascii="Raleigh BT" w:hAnsi="Raleigh BT" w:cs="Raleigh BT" w:eastAsia="Raleigh BT"/>
          <w:sz w:val="28"/>
          <w:szCs w:val="28"/>
          <w:spacing w:val="4"/>
          <w:w w:val="103"/>
        </w:rPr>
        <w:t>c</w:t>
      </w:r>
      <w:r>
        <w:rPr>
          <w:rFonts w:ascii="Raleigh BT" w:hAnsi="Raleigh BT" w:cs="Raleigh BT" w:eastAsia="Raleigh BT"/>
          <w:sz w:val="28"/>
          <w:szCs w:val="28"/>
          <w:spacing w:val="1"/>
          <w:w w:val="103"/>
        </w:rPr>
        <w:t>o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s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 </w:t>
      </w:r>
      <w:r>
        <w:rPr>
          <w:rFonts w:ascii="Raleigh BT" w:hAnsi="Raleigh BT" w:cs="Raleigh BT" w:eastAsia="Raleigh BT"/>
          <w:sz w:val="28"/>
          <w:szCs w:val="28"/>
          <w:spacing w:val="-4"/>
          <w:w w:val="100"/>
        </w:rPr>
        <w:t>S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5"/>
          <w:w w:val="100"/>
        </w:rPr>
        <w:t>r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v</w:t>
      </w:r>
      <w:r>
        <w:rPr>
          <w:rFonts w:ascii="Raleigh BT" w:hAnsi="Raleigh BT" w:cs="Raleigh BT" w:eastAsia="Raleigh BT"/>
          <w:sz w:val="28"/>
          <w:szCs w:val="28"/>
          <w:spacing w:val="-2"/>
          <w:w w:val="100"/>
        </w:rPr>
        <w:t>i</w:t>
      </w:r>
      <w:r>
        <w:rPr>
          <w:rFonts w:ascii="Raleigh BT" w:hAnsi="Raleigh BT" w:cs="Raleigh BT" w:eastAsia="Raleigh BT"/>
          <w:sz w:val="28"/>
          <w:szCs w:val="28"/>
          <w:spacing w:val="4"/>
          <w:w w:val="100"/>
        </w:rPr>
        <w:t>c</w:t>
      </w:r>
      <w:r>
        <w:rPr>
          <w:rFonts w:ascii="Raleigh BT" w:hAnsi="Raleigh BT" w:cs="Raleigh BT" w:eastAsia="Raleigh BT"/>
          <w:sz w:val="28"/>
          <w:szCs w:val="28"/>
          <w:spacing w:val="-2"/>
          <w:w w:val="100"/>
        </w:rPr>
        <w:t>i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o</w:t>
      </w:r>
      <w:r>
        <w:rPr>
          <w:rFonts w:ascii="Raleigh BT" w:hAnsi="Raleigh BT" w:cs="Raleigh BT" w:eastAsia="Raleigh BT"/>
          <w:sz w:val="28"/>
          <w:szCs w:val="28"/>
          <w:spacing w:val="24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-6"/>
          <w:w w:val="100"/>
        </w:rPr>
        <w:t>d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  <w:t>e</w:t>
      </w:r>
      <w:r>
        <w:rPr>
          <w:rFonts w:ascii="Raleigh BT" w:hAnsi="Raleigh BT" w:cs="Raleigh BT" w:eastAsia="Raleigh BT"/>
          <w:sz w:val="28"/>
          <w:szCs w:val="28"/>
          <w:spacing w:val="3"/>
          <w:w w:val="100"/>
        </w:rPr>
        <w:t> </w:t>
      </w:r>
      <w:r>
        <w:rPr>
          <w:rFonts w:ascii="Raleigh BT" w:hAnsi="Raleigh BT" w:cs="Raleigh BT" w:eastAsia="Raleigh BT"/>
          <w:sz w:val="28"/>
          <w:szCs w:val="28"/>
          <w:spacing w:val="3"/>
          <w:w w:val="102"/>
        </w:rPr>
        <w:t>P</w:t>
      </w:r>
      <w:r>
        <w:rPr>
          <w:rFonts w:ascii="Raleigh BT" w:hAnsi="Raleigh BT" w:cs="Raleigh BT" w:eastAsia="Raleigh BT"/>
          <w:sz w:val="28"/>
          <w:szCs w:val="28"/>
          <w:spacing w:val="5"/>
          <w:w w:val="102"/>
        </w:rPr>
        <w:t>r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e</w:t>
      </w:r>
      <w:r>
        <w:rPr>
          <w:rFonts w:ascii="Raleigh BT" w:hAnsi="Raleigh BT" w:cs="Raleigh BT" w:eastAsia="Raleigh BT"/>
          <w:sz w:val="28"/>
          <w:szCs w:val="28"/>
          <w:spacing w:val="3"/>
          <w:w w:val="102"/>
        </w:rPr>
        <w:t>s</w:t>
      </w:r>
      <w:r>
        <w:rPr>
          <w:rFonts w:ascii="Raleigh BT" w:hAnsi="Raleigh BT" w:cs="Raleigh BT" w:eastAsia="Raleigh BT"/>
          <w:sz w:val="28"/>
          <w:szCs w:val="28"/>
          <w:spacing w:val="1"/>
          <w:w w:val="102"/>
        </w:rPr>
        <w:t>u</w:t>
      </w:r>
      <w:r>
        <w:rPr>
          <w:rFonts w:ascii="Raleigh BT" w:hAnsi="Raleigh BT" w:cs="Raleigh BT" w:eastAsia="Raleigh BT"/>
          <w:sz w:val="28"/>
          <w:szCs w:val="28"/>
          <w:spacing w:val="6"/>
          <w:w w:val="102"/>
        </w:rPr>
        <w:t>p</w:t>
      </w:r>
      <w:r>
        <w:rPr>
          <w:rFonts w:ascii="Raleigh BT" w:hAnsi="Raleigh BT" w:cs="Raleigh BT" w:eastAsia="Raleigh BT"/>
          <w:sz w:val="28"/>
          <w:szCs w:val="28"/>
          <w:spacing w:val="1"/>
          <w:w w:val="102"/>
        </w:rPr>
        <w:t>u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e</w:t>
      </w:r>
      <w:r>
        <w:rPr>
          <w:rFonts w:ascii="Raleigh BT" w:hAnsi="Raleigh BT" w:cs="Raleigh BT" w:eastAsia="Raleigh BT"/>
          <w:sz w:val="28"/>
          <w:szCs w:val="28"/>
          <w:spacing w:val="3"/>
          <w:w w:val="102"/>
        </w:rPr>
        <w:t>s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t</w:t>
      </w:r>
      <w:r>
        <w:rPr>
          <w:rFonts w:ascii="Raleigh BT" w:hAnsi="Raleigh BT" w:cs="Raleigh BT" w:eastAsia="Raleigh BT"/>
          <w:sz w:val="28"/>
          <w:szCs w:val="28"/>
          <w:spacing w:val="1"/>
          <w:w w:val="103"/>
        </w:rPr>
        <w:t>o</w:t>
      </w:r>
      <w:r>
        <w:rPr>
          <w:rFonts w:ascii="Raleigh BT" w:hAnsi="Raleigh BT" w:cs="Raleigh BT" w:eastAsia="Raleigh BT"/>
          <w:sz w:val="28"/>
          <w:szCs w:val="28"/>
          <w:spacing w:val="0"/>
          <w:w w:val="102"/>
        </w:rPr>
        <w:t>s</w:t>
      </w:r>
      <w:r>
        <w:rPr>
          <w:rFonts w:ascii="Raleigh BT" w:hAnsi="Raleigh BT" w:cs="Raleigh BT" w:eastAsia="Raleigh BT"/>
          <w:sz w:val="28"/>
          <w:szCs w:val="2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16" w:lineRule="exact"/>
        <w:ind w:left="1760" w:right="1198" w:firstLine="634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y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207" w:firstLine="635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</w:rPr>
        <w:t>m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z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“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…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ó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m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42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4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6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p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u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44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d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9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á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92"/>
        </w:rPr>
        <w:t>a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u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m</w:t>
      </w:r>
      <w:r>
        <w:rPr>
          <w:rFonts w:ascii="Raleigh BT" w:hAnsi="Raleigh BT" w:cs="Raleigh BT" w:eastAsia="Raleigh BT"/>
          <w:sz w:val="21"/>
          <w:szCs w:val="21"/>
          <w:spacing w:val="6"/>
          <w:w w:val="92"/>
        </w:rPr>
        <w:t>á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6"/>
          <w:w w:val="92"/>
        </w:rPr>
        <w:t>a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23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-6"/>
          <w:w w:val="92"/>
        </w:rPr>
        <w:t>g</w:t>
      </w:r>
      <w:r>
        <w:rPr>
          <w:rFonts w:ascii="Raleigh BT" w:hAnsi="Raleigh BT" w:cs="Raleigh BT" w:eastAsia="Raleigh BT"/>
          <w:sz w:val="21"/>
          <w:szCs w:val="21"/>
          <w:spacing w:val="6"/>
          <w:w w:val="92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8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92"/>
        </w:rPr>
        <w:t>a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e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i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9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n</w:t>
      </w:r>
      <w:r>
        <w:rPr>
          <w:rFonts w:ascii="Raleigh BT" w:hAnsi="Raleigh BT" w:cs="Raleigh BT" w:eastAsia="Raleigh BT"/>
          <w:sz w:val="21"/>
          <w:szCs w:val="21"/>
          <w:spacing w:val="3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92"/>
        </w:rPr>
        <w:t>c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é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d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</w:rPr>
        <w:t>t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</w:rPr>
        <w:t>s</w:t>
      </w:r>
      <w:r>
        <w:rPr>
          <w:rFonts w:ascii="Raleigh BT" w:hAnsi="Raleigh BT" w:cs="Raleigh BT" w:eastAsia="Raleigh BT"/>
          <w:sz w:val="21"/>
          <w:szCs w:val="21"/>
          <w:spacing w:val="12"/>
          <w:w w:val="92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…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”.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l,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so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é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j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198" w:firstLine="645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S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l,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92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3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16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4" w:after="0" w:line="216" w:lineRule="exact"/>
        <w:ind w:left="1760" w:right="1194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497" w:hRule="exact"/>
        </w:trPr>
        <w:tc>
          <w:tcPr>
            <w:tcW w:w="2079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23" w:after="0" w:line="240" w:lineRule="auto"/>
              <w:ind w:left="545" w:right="53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72" w:right="368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4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87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23" w:after="0" w:line="240" w:lineRule="auto"/>
              <w:ind w:left="30" w:right="2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07" w:right="1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23" w:after="0" w:line="240" w:lineRule="auto"/>
              <w:ind w:left="185" w:right="168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61" w:right="33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220" w:bottom="280" w:left="400" w:right="400"/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8" w:right="-70"/>
        <w:jc w:val="left"/>
        <w:tabs>
          <w:tab w:pos="2360" w:val="left"/>
          <w:tab w:pos="3060" w:val="left"/>
        </w:tabs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8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ab/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ab/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3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9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6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86" w:after="0" w:line="216" w:lineRule="exact"/>
        <w:ind w:right="-53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/>
        <w:br w:type="column"/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–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F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5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40" w:val="left"/>
          <w:tab w:pos="24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40" w:bottom="280" w:left="400" w:right="400"/>
          <w:cols w:num="3" w:equalWidth="0">
            <w:col w:w="3728" w:space="174"/>
            <w:col w:w="2272" w:space="439"/>
            <w:col w:w="4827"/>
          </w:cols>
        </w:sectPr>
      </w:pPr>
      <w:rPr/>
    </w:p>
    <w:p>
      <w:pPr>
        <w:spacing w:before="38" w:after="0" w:line="171" w:lineRule="exact"/>
        <w:ind w:left="3867" w:right="5651"/>
        <w:jc w:val="center"/>
        <w:rPr>
          <w:rFonts w:ascii="Raleigh BT" w:hAnsi="Raleigh BT" w:cs="Raleigh BT" w:eastAsia="Raleigh BT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886345pt;margin-top:8.140063pt;width:92.496999pt;height:9.85633pt;mso-position-horizontal-relative:page;mso-position-vertical-relative:paragraph;z-index:-8524" type="#_x0000_t202" filled="f" stroked="f">
            <v:textbox inset="0,0,0,0">
              <w:txbxContent>
                <w:p>
                  <w:pPr>
                    <w:spacing w:before="0" w:after="0" w:line="197" w:lineRule="exact"/>
                    <w:ind w:right="-70"/>
                    <w:jc w:val="left"/>
                    <w:tabs>
                      <w:tab w:pos="500" w:val="left"/>
                      <w:tab w:pos="1180" w:val="left"/>
                    </w:tabs>
                    <w:rPr>
                      <w:rFonts w:ascii="Raleigh BT" w:hAnsi="Raleigh BT" w:cs="Raleigh BT" w:eastAsia="Raleigh BT"/>
                      <w:sz w:val="19"/>
                      <w:szCs w:val="19"/>
                    </w:rPr>
                  </w:pPr>
                  <w:rPr/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1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8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0"/>
                    </w:rPr>
                    <w:t>1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39"/>
                      <w:w w:val="100"/>
                    </w:rPr>
                    <w:t> 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0"/>
                    </w:rPr>
                    <w:tab/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2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4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1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0"/>
                    </w:rPr>
                    <w:t>0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0"/>
                    </w:rPr>
                    <w:t>0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33"/>
                      <w:w w:val="100"/>
                    </w:rPr>
                    <w:t> 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0"/>
                    </w:rPr>
                    <w:tab/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1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6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0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0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0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-4"/>
                      <w:w w:val="103"/>
                    </w:rPr>
                    <w:t>9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3"/>
                    </w:rPr>
                    <w:t>6</w:t>
                  </w:r>
                  <w:r>
                    <w:rPr>
                      <w:rFonts w:ascii="Raleigh BT" w:hAnsi="Raleigh BT" w:cs="Raleigh BT" w:eastAsia="Raleigh BT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  <w:position w:val="-4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position w:val="-4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position w:val="-4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position w:val="-4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4"/>
        </w:rPr>
        <w:t>o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  <w:position w:val="-4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4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  <w:position w:val="-4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position w:val="-4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position w:val="-4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4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4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4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  <w:position w:val="-4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position w:val="-4"/>
        </w:rPr>
        <w:t>–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0"/>
        </w:rPr>
      </w:r>
    </w:p>
    <w:p>
      <w:pPr>
        <w:spacing w:before="0" w:after="0" w:line="265" w:lineRule="exact"/>
        <w:ind w:left="3902" w:right="-20"/>
        <w:jc w:val="left"/>
        <w:tabs>
          <w:tab w:pos="6600" w:val="left"/>
          <w:tab w:pos="7860" w:val="left"/>
          <w:tab w:pos="90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1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  <w:position w:val="-1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position w:val="-1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position w:val="-1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position w:val="-1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position w:val="-1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position w:val="-1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d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  <w:position w:val="-1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position w:val="-1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position w:val="-1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position w:val="-1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position w:val="-1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l-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  <w:position w:val="-1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position w:val="-1"/>
        </w:rPr>
        <w:t>A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  <w:position w:val="-1"/>
        </w:rPr>
        <w:t>F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E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position w:val="-1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position w:val="-1"/>
        </w:rPr>
        <w:t>T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position w:val="-1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position w:val="-1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>O</w:t>
      </w:r>
      <w:r>
        <w:rPr>
          <w:rFonts w:ascii="Raleigh BT" w:hAnsi="Raleigh BT" w:cs="Raleigh BT" w:eastAsia="Raleigh BT"/>
          <w:sz w:val="19"/>
          <w:szCs w:val="19"/>
          <w:spacing w:val="-20"/>
          <w:w w:val="100"/>
          <w:position w:val="-1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  <w:tab/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1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1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22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1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1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1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position w:val="1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3"/>
          <w:position w:val="1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3"/>
          <w:position w:val="1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1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58" w:after="0" w:line="240" w:lineRule="auto"/>
        <w:ind w:left="1823" w:right="-20"/>
        <w:jc w:val="left"/>
        <w:tabs>
          <w:tab w:pos="6460" w:val="left"/>
          <w:tab w:pos="77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position w:val="8"/>
        </w:rPr>
        <w:t>T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position w:val="8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position w:val="8"/>
        </w:rPr>
        <w:t>T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position w:val="8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position w:val="8"/>
        </w:rPr>
        <w:t>L</w:t>
      </w:r>
      <w:r>
        <w:rPr>
          <w:rFonts w:ascii="Raleigh BT" w:hAnsi="Raleigh BT" w:cs="Raleigh BT" w:eastAsia="Raleigh BT"/>
          <w:sz w:val="19"/>
          <w:szCs w:val="19"/>
          <w:spacing w:val="-31"/>
          <w:w w:val="100"/>
          <w:b/>
          <w:bCs/>
          <w:position w:val="8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position w:val="8"/>
        </w:rPr>
        <w:tab/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position w:val="8"/>
        </w:rPr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  <w:b/>
          <w:bCs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14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/>
        <w:pict>
          <v:group style="position:absolute;margin-left:107.631332pt;margin-top:-140.542511pt;width:416.529958pt;height:78.816239pt;mso-position-horizontal-relative:page;mso-position-vertical-relative:paragraph;z-index:-8525" coordorigin="2153,-2811" coordsize="8331,1576">
            <v:group style="position:absolute;left:2167;top:-2796;width:2;height:1547" coordorigin="2167,-2796" coordsize="2,1547">
              <v:shape style="position:absolute;left:2167;top:-2796;width:2;height:1547" coordorigin="2167,-2796" coordsize="0,1547" path="m2167,-2796l2167,-1249e" filled="f" stroked="t" strokeweight=".772023pt" strokecolor="#000000">
                <v:path arrowok="t"/>
              </v:shape>
            </v:group>
            <v:group style="position:absolute;left:2671;top:-2796;width:2;height:1144" coordorigin="2671,-2796" coordsize="2,1144">
              <v:shape style="position:absolute;left:2671;top:-2796;width:2;height:1144" coordorigin="2671,-2796" coordsize="0,1144" path="m2671,-2796l2671,-1652e" filled="f" stroked="t" strokeweight=".772023pt" strokecolor="#000000">
                <v:path arrowok="t"/>
              </v:shape>
            </v:group>
            <v:group style="position:absolute;left:3343;top:-2796;width:2;height:1144" coordorigin="3343,-2796" coordsize="2,1144">
              <v:shape style="position:absolute;left:3343;top:-2796;width:2;height:1144" coordorigin="3343,-2796" coordsize="0,1144" path="m3343,-2796l3343,-1652e" filled="f" stroked="t" strokeweight=".772023pt" strokecolor="#000000">
                <v:path arrowok="t"/>
              </v:shape>
            </v:group>
            <v:group style="position:absolute;left:4232;top:-2796;width:2;height:1144" coordorigin="4232,-2796" coordsize="2,1144">
              <v:shape style="position:absolute;left:4232;top:-2796;width:2;height:1144" coordorigin="4232,-2796" coordsize="0,1144" path="m4232,-2796l4232,-1652e" filled="f" stroked="t" strokeweight=".772023pt" strokecolor="#000000">
                <v:path arrowok="t"/>
              </v:shape>
            </v:group>
            <v:group style="position:absolute;left:6744;top:-2796;width:2;height:1547" coordorigin="6744,-2796" coordsize="2,1547">
              <v:shape style="position:absolute;left:6744;top:-2796;width:2;height:1547" coordorigin="6744,-2796" coordsize="0,1547" path="m6744,-2796l6744,-1249e" filled="f" stroked="t" strokeweight="1.444044pt" strokecolor="#000000">
                <v:path arrowok="t"/>
              </v:shape>
            </v:group>
            <v:group style="position:absolute;left:8137;top:-2796;width:2;height:1547" coordorigin="8137,-2796" coordsize="2,1547">
              <v:shape style="position:absolute;left:8137;top:-2796;width:2;height:1547" coordorigin="8137,-2796" coordsize="0,1547" path="m8137,-2796l8137,-1249e" filled="f" stroked="t" strokeweight=".772023pt" strokecolor="#000000">
                <v:path arrowok="t"/>
              </v:shape>
            </v:group>
            <v:group style="position:absolute;left:8131;top:-2795;width:2345;height:2" coordorigin="8131,-2795" coordsize="2345,2">
              <v:shape style="position:absolute;left:8131;top:-2795;width:2345;height:2" coordorigin="8131,-2795" coordsize="2345,0" path="m8131,-2795l10476,-2795e" filled="f" stroked="t" strokeweight=".139609pt" strokecolor="#000000">
                <v:path arrowok="t"/>
              </v:shape>
            </v:group>
            <v:group style="position:absolute;left:9305;top:-2796;width:2;height:1547" coordorigin="9305,-2796" coordsize="2,1547">
              <v:shape style="position:absolute;left:9305;top:-2796;width:2;height:1547" coordorigin="9305,-2796" coordsize="0,1547" path="m9305,-2796l9305,-1249e" filled="f" stroked="t" strokeweight="1.444046pt" strokecolor="#000000">
                <v:path arrowok="t"/>
              </v:shape>
            </v:group>
            <v:group style="position:absolute;left:10469;top:-2796;width:2;height:1547" coordorigin="10469,-2796" coordsize="2,1547">
              <v:shape style="position:absolute;left:10469;top:-2796;width:2;height:1547" coordorigin="10469,-2796" coordsize="0,1547" path="m10469,-2796l10469,-1249e" filled="f" stroked="t" strokeweight=".772023pt" strokecolor="#000000">
                <v:path arrowok="t"/>
              </v:shape>
            </v:group>
            <v:group style="position:absolute;left:2160;top:-2143;width:8315;height:2" coordorigin="2160,-2143" coordsize="8315,2">
              <v:shape style="position:absolute;left:2160;top:-2143;width:8315;height:2" coordorigin="2160,-2143" coordsize="8315,0" path="m2160,-2143l10476,-2143e" filled="f" stroked="t" strokeweight=".772041pt" strokecolor="#000000">
                <v:path arrowok="t"/>
              </v:shape>
            </v:group>
            <v:group style="position:absolute;left:2160;top:-1659;width:8315;height:2" coordorigin="2160,-1659" coordsize="8315,2">
              <v:shape style="position:absolute;left:2160;top:-1659;width:8315;height:2" coordorigin="2160,-1659" coordsize="8315,0" path="m2160,-1659l10476,-1659e" filled="f" stroked="t" strokeweight=".772041pt" strokecolor="#000000">
                <v:path arrowok="t"/>
              </v:shape>
            </v:group>
            <v:group style="position:absolute;left:2160;top:-1645;width:8315;height:2" coordorigin="2160,-1645" coordsize="8315,2">
              <v:shape style="position:absolute;left:2160;top:-1645;width:8315;height:2" coordorigin="2160,-1645" coordsize="8315,0" path="m2160,-1645l10476,-1645e" filled="f" stroked="t" strokeweight=".77203pt" strokecolor="#000000">
                <v:path arrowok="t"/>
              </v:shape>
            </v:group>
            <v:group style="position:absolute;left:2160;top:-1256;width:8315;height:2" coordorigin="2160,-1256" coordsize="8315,2">
              <v:shape style="position:absolute;left:2160;top:-1256;width:8315;height:2" coordorigin="2160,-1256" coordsize="8315,0" path="m2160,-1256l10476,-1256e" filled="f" stroked="t" strokeweight=".77203pt" strokecolor="#000000">
                <v:path arrowok="t"/>
              </v:shape>
            </v:group>
            <w10:wrap type="none"/>
          </v:group>
        </w:pict>
      </w:r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3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471" w:lineRule="auto"/>
        <w:ind w:left="1760" w:right="3768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216" w:lineRule="exact"/>
        <w:ind w:left="1760" w:right="1206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484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10" w:after="0" w:line="240" w:lineRule="auto"/>
              <w:ind w:left="428" w:right="41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55" w:right="25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46" w:right="1833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93" w:after="0" w:line="240" w:lineRule="auto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93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1846" w:type="dxa"/>
            <w:tcBorders>
              <w:top w:val="single" w:sz="6.176209" w:space="0" w:color="000000"/>
              <w:bottom w:val="single" w:sz="6.1761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18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1" w:after="0" w:line="216" w:lineRule="exact"/>
              <w:ind w:left="48" w:right="9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18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6873" w:type="dxa"/>
            <w:gridSpan w:val="2"/>
            <w:tcBorders>
              <w:top w:val="single" w:sz="6.17618" w:space="0" w:color="000000"/>
              <w:bottom w:val="single" w:sz="6.17618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16" w:after="0" w:line="216" w:lineRule="exact"/>
              <w:ind w:right="102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18" w:space="0" w:color="000000"/>
              <w:bottom w:val="single" w:sz="6.17618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6" w:after="0" w:line="216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b)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64" w:hRule="exact"/>
        </w:trPr>
        <w:tc>
          <w:tcPr>
            <w:tcW w:w="2054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197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538" w:right="51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63" w:right="34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87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9" w:right="169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6.176193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04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89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11.5523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87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6" w:after="0" w:line="240" w:lineRule="auto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6.176193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8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87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97" w:space="0" w:color="000000"/>
            </w:tcBorders>
          </w:tcPr>
          <w:p>
            <w:pPr>
              <w:spacing w:before="1" w:after="0" w:line="216" w:lineRule="exact"/>
              <w:ind w:left="55" w:right="356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9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89" w:space="0" w:color="000000"/>
            </w:tcBorders>
          </w:tcPr>
          <w:p>
            <w:pPr>
              <w:spacing w:before="13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87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97" w:space="0" w:color="000000"/>
            </w:tcBorders>
          </w:tcPr>
          <w:p>
            <w:pPr>
              <w:spacing w:before="0" w:after="0" w:line="219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93" w:space="0" w:color="000000"/>
            </w:tcBorders>
          </w:tcPr>
          <w:p>
            <w:pPr>
              <w:spacing w:before="13" w:after="0" w:line="240" w:lineRule="auto"/>
              <w:ind w:left="78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8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87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97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10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6.176193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22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289" w:hRule="exact"/>
        </w:trPr>
        <w:tc>
          <w:tcPr>
            <w:tcW w:w="513" w:type="dxa"/>
            <w:tcBorders>
              <w:top w:val="nil" w:sz="6" w:space="0" w:color="auto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14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4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4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nil" w:sz="6" w:space="0" w:color="auto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206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nil" w:sz="6" w:space="0" w:color="auto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14" w:after="0" w:line="240" w:lineRule="auto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7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7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93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93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93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93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0" w:after="0" w:line="219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219" w:lineRule="exact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219" w:lineRule="exact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ED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0" w:after="0" w:line="219" w:lineRule="exact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93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93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nil" w:sz="6" w:space="0" w:color="auto"/>
            </w:tcBorders>
          </w:tcPr>
          <w:p>
            <w:pPr>
              <w:spacing w:before="93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93" w:after="0" w:line="240" w:lineRule="auto"/>
              <w:ind w:left="92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6.176184" w:space="0" w:color="000000"/>
            </w:tcBorders>
          </w:tcPr>
          <w:p>
            <w:pPr>
              <w:spacing w:before="0" w:after="0" w:line="219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0" w:after="0" w:line="219" w:lineRule="exact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1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x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21" w:space="0" w:color="000000"/>
              <w:right w:val="single" w:sz="6.176184" w:space="0" w:color="000000"/>
            </w:tcBorders>
          </w:tcPr>
          <w:p>
            <w:pPr>
              <w:spacing w:before="8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80" w:after="0" w:line="240" w:lineRule="auto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184" w:space="0" w:color="000000"/>
              <w:right w:val="single" w:sz="6.17618" w:space="0" w:color="000000"/>
            </w:tcBorders>
          </w:tcPr>
          <w:p>
            <w:pPr>
              <w:spacing w:before="80" w:after="0" w:line="240" w:lineRule="auto"/>
              <w:ind w:left="1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10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80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513" w:type="dxa"/>
            <w:tcBorders>
              <w:top w:val="single" w:sz="6.176268" w:space="0" w:color="000000"/>
              <w:bottom w:val="single" w:sz="6.176209" w:space="0" w:color="000000"/>
              <w:left w:val="single" w:sz="6.17621" w:space="0" w:color="000000"/>
              <w:right w:val="single" w:sz="6.176184" w:space="0" w:color="000000"/>
            </w:tcBorders>
          </w:tcPr>
          <w:p>
            <w:pPr>
              <w:spacing w:before="0" w:after="0" w:line="219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09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0" w:after="0" w:line="219" w:lineRule="exact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09" w:space="0" w:color="000000"/>
              <w:left w:val="single" w:sz="6.176184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1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09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09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848" w:type="dxa"/>
            <w:gridSpan w:val="4"/>
            <w:tcBorders>
              <w:top w:val="single" w:sz="6.176209" w:space="0" w:color="000000"/>
              <w:bottom w:val="single" w:sz="6.176268" w:space="0" w:color="000000"/>
              <w:left w:val="single" w:sz="6.17621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21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c)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43.666534" w:type="dxa"/>
      </w:tblPr>
      <w:tblGrid/>
      <w:tr>
        <w:trPr>
          <w:trHeight w:val="464" w:hRule="exact"/>
        </w:trPr>
        <w:tc>
          <w:tcPr>
            <w:tcW w:w="2142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13.344416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566" w:right="56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92" w:right="3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89" w:right="164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6.176244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13.344416" w:space="0" w:color="000000"/>
              <w:right w:val="single" w:sz="6.17624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11.5523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6.176244" w:space="0" w:color="000000"/>
            </w:tcBorders>
          </w:tcPr>
          <w:p>
            <w:pPr>
              <w:spacing w:before="0" w:after="0" w:line="212" w:lineRule="exact"/>
              <w:ind w:left="60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0" w:after="0" w:line="213" w:lineRule="exact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0" w:after="0" w:line="213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0" w:after="0" w:line="213" w:lineRule="exact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13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13" w:lineRule="exact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0" w:after="0" w:line="205" w:lineRule="exact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0" w:after="0" w:line="205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0" w:after="0" w:line="205" w:lineRule="exact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1" w:after="0" w:line="216" w:lineRule="exact"/>
              <w:ind w:left="62" w:right="19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19" w:lineRule="exact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19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78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630" w:type="dxa"/>
            <w:tcBorders>
              <w:top w:val="single" w:sz="6.176268" w:space="0" w:color="000000"/>
              <w:bottom w:val="nil" w:sz="6" w:space="0" w:color="auto"/>
              <w:left w:val="single" w:sz="6.176236" w:space="0" w:color="000000"/>
              <w:right w:val="single" w:sz="6.17624" w:space="0" w:color="000000"/>
            </w:tcBorders>
          </w:tcPr>
          <w:p>
            <w:pPr>
              <w:spacing w:before="0" w:after="0" w:line="205" w:lineRule="exact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nil" w:sz="6" w:space="0" w:color="auto"/>
              <w:left w:val="single" w:sz="6.17624" w:space="0" w:color="000000"/>
              <w:right w:val="single" w:sz="6.17624" w:space="0" w:color="000000"/>
            </w:tcBorders>
          </w:tcPr>
          <w:p>
            <w:pPr>
              <w:spacing w:before="0" w:after="0" w:line="205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nil" w:sz="6" w:space="0" w:color="auto"/>
              <w:left w:val="single" w:sz="6.17624" w:space="0" w:color="000000"/>
              <w:right w:val="single" w:sz="6.176236" w:space="0" w:color="000000"/>
            </w:tcBorders>
          </w:tcPr>
          <w:p>
            <w:pPr>
              <w:spacing w:before="0" w:after="0" w:line="205" w:lineRule="exact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nil" w:sz="6" w:space="0" w:color="auto"/>
              <w:left w:val="single" w:sz="6.176236" w:space="0" w:color="000000"/>
              <w:right w:val="single" w:sz="6.176283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nil" w:sz="6" w:space="0" w:color="auto"/>
              <w:left w:val="single" w:sz="6.176283" w:space="0" w:color="000000"/>
              <w:right w:val="single" w:sz="6.176244" w:space="0" w:color="000000"/>
            </w:tcBorders>
          </w:tcPr>
          <w:p>
            <w:pPr>
              <w:spacing w:before="0" w:after="0" w:line="205" w:lineRule="exact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2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0.38681" w:type="dxa"/>
      </w:tblPr>
      <w:tblGrid/>
      <w:tr>
        <w:trPr>
          <w:trHeight w:val="237" w:hRule="exact"/>
        </w:trPr>
        <w:tc>
          <w:tcPr>
            <w:tcW w:w="630" w:type="dxa"/>
            <w:tcBorders>
              <w:top w:val="nil" w:sz="6" w:space="0" w:color="auto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/>
            <w:rPr/>
          </w:p>
        </w:tc>
        <w:tc>
          <w:tcPr>
            <w:tcW w:w="734" w:type="dxa"/>
            <w:tcBorders>
              <w:top w:val="nil" w:sz="6" w:space="0" w:color="auto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/>
            <w:rPr/>
          </w:p>
        </w:tc>
        <w:tc>
          <w:tcPr>
            <w:tcW w:w="778" w:type="dxa"/>
            <w:tcBorders>
              <w:top w:val="nil" w:sz="6" w:space="0" w:color="auto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/>
            <w:rPr/>
          </w:p>
        </w:tc>
        <w:tc>
          <w:tcPr>
            <w:tcW w:w="4706" w:type="dxa"/>
            <w:tcBorders>
              <w:top w:val="nil" w:sz="6" w:space="0" w:color="auto"/>
              <w:bottom w:val="single" w:sz="6.176268" w:space="0" w:color="000000"/>
              <w:left w:val="single" w:sz="11.552369" w:space="0" w:color="000000"/>
              <w:right w:val="single" w:sz="11.552381" w:space="0" w:color="000000"/>
            </w:tcBorders>
          </w:tcPr>
          <w:p>
            <w:pPr>
              <w:spacing w:before="0" w:after="0" w:line="208" w:lineRule="exact"/>
              <w:ind w:left="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nil" w:sz="6" w:space="0" w:color="auto"/>
              <w:bottom w:val="single" w:sz="6.176268" w:space="0" w:color="000000"/>
              <w:left w:val="single" w:sz="11.552381" w:space="0" w:color="000000"/>
              <w:right w:val="single" w:sz="11.552369" w:space="0" w:color="000000"/>
            </w:tcBorders>
          </w:tcPr>
          <w:p>
            <w:pPr/>
            <w:rPr/>
          </w:p>
        </w:tc>
      </w:tr>
      <w:tr>
        <w:trPr>
          <w:trHeight w:val="49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81" w:space="0" w:color="000000"/>
            </w:tcBorders>
          </w:tcPr>
          <w:p>
            <w:pPr>
              <w:spacing w:before="0" w:after="0" w:line="205" w:lineRule="exact"/>
              <w:ind w:left="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69" w:space="0" w:color="000000"/>
            </w:tcBorders>
          </w:tcPr>
          <w:p>
            <w:pPr>
              <w:spacing w:before="0" w:after="0" w:line="205" w:lineRule="exact"/>
              <w:ind w:left="694" w:right="-46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3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5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81" w:space="0" w:color="000000"/>
            </w:tcBorders>
          </w:tcPr>
          <w:p>
            <w:pPr>
              <w:spacing w:before="0" w:after="0" w:line="205" w:lineRule="exact"/>
              <w:ind w:left="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69" w:space="0" w:color="000000"/>
            </w:tcBorders>
          </w:tcPr>
          <w:p>
            <w:pPr>
              <w:spacing w:before="0" w:after="0" w:line="205" w:lineRule="exact"/>
              <w:ind w:left="694" w:right="-6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5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11.552369" w:space="0" w:color="000000"/>
            </w:tcBorders>
          </w:tcPr>
          <w:p>
            <w:pPr>
              <w:spacing w:before="93" w:after="0" w:line="240" w:lineRule="auto"/>
              <w:ind w:left="14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nil" w:sz="6" w:space="0" w:color="auto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11.552369" w:space="0" w:color="000000"/>
            </w:tcBorders>
          </w:tcPr>
          <w:p>
            <w:pPr>
              <w:spacing w:before="0" w:after="0" w:line="205" w:lineRule="exact"/>
              <w:ind w:left="601" w:right="-4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1" w:after="0" w:line="216" w:lineRule="exact"/>
              <w:ind w:left="62" w:right="28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1" w:after="0" w:line="216" w:lineRule="exact"/>
              <w:ind w:left="62" w:right="33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92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1" w:after="0" w:line="216" w:lineRule="exact"/>
              <w:ind w:left="62" w:right="179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92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1" w:after="0" w:line="216" w:lineRule="exact"/>
              <w:ind w:left="62" w:right="203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09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09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05" w:lineRule="exact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6848" w:type="dxa"/>
            <w:gridSpan w:val="4"/>
            <w:tcBorders>
              <w:top w:val="single" w:sz="6.176209" w:space="0" w:color="000000"/>
              <w:bottom w:val="single" w:sz="6.176268" w:space="0" w:color="000000"/>
              <w:left w:val="single" w:sz="6.176257" w:space="0" w:color="000000"/>
              <w:right w:val="single" w:sz="11.552356" w:space="0" w:color="000000"/>
            </w:tcBorders>
          </w:tcPr>
          <w:p>
            <w:pPr>
              <w:spacing w:before="0" w:after="0" w:line="219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5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8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€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6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760" w:right="1199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685" w:hRule="exact"/>
        </w:trPr>
        <w:tc>
          <w:tcPr>
            <w:tcW w:w="1899" w:type="dxa"/>
            <w:gridSpan w:val="3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11.5523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8" w:right="43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85" w:right="26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94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9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6.176268" w:space="0" w:color="000000"/>
              <w:bottom w:val="single" w:sz="6.176268" w:space="0" w:color="000000"/>
              <w:left w:val="single" w:sz="11.552369" w:space="0" w:color="000000"/>
              <w:right w:val="single" w:sz="6.176193" w:space="0" w:color="000000"/>
            </w:tcBorders>
          </w:tcPr>
          <w:p>
            <w:pPr>
              <w:spacing w:before="0" w:after="0" w:line="219" w:lineRule="exact"/>
              <w:ind w:left="38" w:right="2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6" w:lineRule="exact"/>
              <w:ind w:left="212" w:right="20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6.176268" w:space="0" w:color="000000"/>
              <w:bottom w:val="single" w:sz="6.17618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268" w:space="0" w:color="000000"/>
              <w:bottom w:val="single" w:sz="6.17618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10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00" w:right="274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2" w:hRule="exact"/>
        </w:trPr>
        <w:tc>
          <w:tcPr>
            <w:tcW w:w="504" w:type="dxa"/>
            <w:tcBorders>
              <w:top w:val="single" w:sz="6.176268" w:space="0" w:color="000000"/>
              <w:bottom w:val="single" w:sz="6.176327" w:space="0" w:color="000000"/>
              <w:left w:val="single" w:sz="6.176197" w:space="0" w:color="000000"/>
              <w:right w:val="single" w:sz="6.176184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327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6.176268" w:space="0" w:color="000000"/>
              <w:bottom w:val="single" w:sz="6.176327" w:space="0" w:color="000000"/>
              <w:left w:val="single" w:sz="6.176184" w:space="0" w:color="000000"/>
              <w:right w:val="single" w:sz="11.552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94" w:type="dxa"/>
            <w:tcBorders>
              <w:top w:val="single" w:sz="6.176268" w:space="0" w:color="000000"/>
              <w:bottom w:val="single" w:sz="6.176327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1" w:after="0" w:line="216" w:lineRule="exact"/>
              <w:ind w:left="48" w:right="11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6.176268" w:space="0" w:color="000000"/>
              <w:bottom w:val="single" w:sz="6.176327" w:space="0" w:color="000000"/>
              <w:left w:val="nil" w:sz="6" w:space="0" w:color="auto"/>
              <w:right w:val="single" w:sz="6.176193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6.17618" w:space="0" w:color="000000"/>
              <w:bottom w:val="single" w:sz="6.176327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18" w:space="0" w:color="000000"/>
              <w:bottom w:val="single" w:sz="6.176327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59" w:hRule="exact"/>
        </w:trPr>
        <w:tc>
          <w:tcPr>
            <w:tcW w:w="504" w:type="dxa"/>
            <w:tcBorders>
              <w:top w:val="single" w:sz="6.176327" w:space="0" w:color="000000"/>
              <w:bottom w:val="single" w:sz="6.176327" w:space="0" w:color="000000"/>
              <w:left w:val="single" w:sz="6.176197" w:space="0" w:color="000000"/>
              <w:right w:val="single" w:sz="6.176184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327" w:space="0" w:color="000000"/>
              <w:bottom w:val="single" w:sz="6.176327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6.176327" w:space="0" w:color="000000"/>
              <w:bottom w:val="single" w:sz="6.176327" w:space="0" w:color="000000"/>
              <w:left w:val="single" w:sz="6.176184" w:space="0" w:color="000000"/>
              <w:right w:val="single" w:sz="6.17618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94" w:type="dxa"/>
            <w:tcBorders>
              <w:top w:val="single" w:sz="6.176327" w:space="0" w:color="000000"/>
              <w:bottom w:val="single" w:sz="6.176327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6.176327" w:space="0" w:color="000000"/>
              <w:bottom w:val="single" w:sz="6.176327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6.176327" w:space="0" w:color="000000"/>
              <w:bottom w:val="single" w:sz="6.176327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327" w:space="0" w:color="000000"/>
              <w:bottom w:val="single" w:sz="6.176327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80" w:hRule="exact"/>
        </w:trPr>
        <w:tc>
          <w:tcPr>
            <w:tcW w:w="504" w:type="dxa"/>
            <w:tcBorders>
              <w:top w:val="single" w:sz="6.176327" w:space="0" w:color="000000"/>
              <w:bottom w:val="single" w:sz="6.176239" w:space="0" w:color="000000"/>
              <w:left w:val="single" w:sz="6.176197" w:space="0" w:color="000000"/>
              <w:right w:val="single" w:sz="6.176184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327" w:space="0" w:color="000000"/>
              <w:bottom w:val="single" w:sz="6.176239" w:space="0" w:color="000000"/>
              <w:left w:val="single" w:sz="6.176184" w:space="0" w:color="000000"/>
              <w:right w:val="single" w:sz="6.176184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6.176327" w:space="0" w:color="000000"/>
              <w:bottom w:val="single" w:sz="6.176239" w:space="0" w:color="000000"/>
              <w:left w:val="single" w:sz="6.176184" w:space="0" w:color="000000"/>
              <w:right w:val="single" w:sz="6.17618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94" w:type="dxa"/>
            <w:tcBorders>
              <w:top w:val="single" w:sz="6.176327" w:space="0" w:color="000000"/>
              <w:bottom w:val="single" w:sz="6.176239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6.176327" w:space="0" w:color="000000"/>
              <w:bottom w:val="single" w:sz="6.176239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6.176327" w:space="0" w:color="000000"/>
              <w:bottom w:val="single" w:sz="6.176239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327" w:space="0" w:color="000000"/>
              <w:bottom w:val="single" w:sz="6.176239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4693" w:type="dxa"/>
            <w:gridSpan w:val="4"/>
            <w:tcBorders>
              <w:top w:val="single" w:sz="6.176239" w:space="0" w:color="000000"/>
              <w:bottom w:val="single" w:sz="6.176239" w:space="0" w:color="000000"/>
              <w:left w:val="single" w:sz="6.176197" w:space="0" w:color="000000"/>
              <w:right w:val="single" w:sz="11.552356" w:space="0" w:color="000000"/>
            </w:tcBorders>
          </w:tcPr>
          <w:p>
            <w:pPr>
              <w:spacing w:before="30" w:after="0" w:line="240" w:lineRule="auto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6.176239" w:space="0" w:color="000000"/>
              <w:bottom w:val="single" w:sz="6.176239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30" w:after="0" w:line="240" w:lineRule="auto"/>
              <w:ind w:left="4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6.176239" w:space="0" w:color="000000"/>
              <w:bottom w:val="single" w:sz="6.176239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3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239" w:space="0" w:color="000000"/>
              <w:bottom w:val="single" w:sz="6.176239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3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4" w:after="0" w:line="216" w:lineRule="exact"/>
        <w:ind w:left="1760" w:right="1206" w:firstLine="634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l.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97" w:hRule="exact"/>
        </w:trPr>
        <w:tc>
          <w:tcPr>
            <w:tcW w:w="2047" w:type="dxa"/>
            <w:gridSpan w:val="3"/>
            <w:tcBorders>
              <w:top w:val="single" w:sz="6.176209" w:space="0" w:color="000000"/>
              <w:bottom w:val="single" w:sz="6.176209" w:space="0" w:color="000000"/>
              <w:left w:val="single" w:sz="6.176231" w:space="0" w:color="000000"/>
              <w:right w:val="single" w:sz="6.176231" w:space="0" w:color="000000"/>
            </w:tcBorders>
          </w:tcPr>
          <w:p>
            <w:pPr>
              <w:spacing w:before="10" w:after="0" w:line="240" w:lineRule="auto"/>
              <w:ind w:left="509" w:right="53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63" w:right="34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09" w:space="0" w:color="000000"/>
              <w:bottom w:val="single" w:sz="6.176209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30" w:right="189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09" w:space="0" w:color="000000"/>
              <w:bottom w:val="single" w:sz="6.176209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09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09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09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09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09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1" w:after="0" w:line="216" w:lineRule="exact"/>
              <w:ind w:left="62" w:right="66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19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34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524" w:type="dxa"/>
            <w:tcBorders>
              <w:top w:val="single" w:sz="6.176268" w:space="0" w:color="000000"/>
              <w:bottom w:val="nil" w:sz="6" w:space="0" w:color="auto"/>
              <w:left w:val="single" w:sz="6.176231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nil" w:sz="6" w:space="0" w:color="auto"/>
              <w:left w:val="single" w:sz="6.176223" w:space="0" w:color="000000"/>
              <w:right w:val="single" w:sz="6.17622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nil" w:sz="6" w:space="0" w:color="auto"/>
              <w:left w:val="single" w:sz="6.176223" w:space="0" w:color="000000"/>
              <w:right w:val="single" w:sz="6.176231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nil" w:sz="6" w:space="0" w:color="auto"/>
              <w:left w:val="single" w:sz="6.176231" w:space="0" w:color="000000"/>
              <w:right w:val="single" w:sz="6.17624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nil" w:sz="6" w:space="0" w:color="auto"/>
              <w:left w:val="single" w:sz="6.176248" w:space="0" w:color="000000"/>
              <w:right w:val="single" w:sz="6.176227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480" w:bottom="280" w:left="400" w:right="40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210" w:hRule="exact"/>
        </w:trPr>
        <w:tc>
          <w:tcPr>
            <w:tcW w:w="524" w:type="dxa"/>
            <w:tcBorders>
              <w:top w:val="nil" w:sz="6" w:space="0" w:color="auto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/>
            <w:rPr/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/>
            <w:rPr/>
          </w:p>
        </w:tc>
        <w:tc>
          <w:tcPr>
            <w:tcW w:w="717" w:type="dxa"/>
            <w:tcBorders>
              <w:top w:val="nil" w:sz="6" w:space="0" w:color="auto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/>
            <w:rPr/>
          </w:p>
        </w:tc>
        <w:tc>
          <w:tcPr>
            <w:tcW w:w="5169" w:type="dxa"/>
            <w:tcBorders>
              <w:top w:val="nil" w:sz="6" w:space="0" w:color="auto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1" w:after="0" w:line="216" w:lineRule="exact"/>
              <w:ind w:left="62" w:right="64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42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42" w:space="0" w:color="000000"/>
              <w:right w:val="single" w:sz="6.176359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59" w:space="0" w:color="000000"/>
              <w:right w:val="single" w:sz="6.176342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237" w:hRule="exact"/>
        </w:trPr>
        <w:tc>
          <w:tcPr>
            <w:tcW w:w="524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6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6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6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8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08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5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x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6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4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34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4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-6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81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-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-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position w:val="-1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-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-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-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-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-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-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-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-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-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  <w:position w:val="-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-1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  <w:position w:val="-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-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-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-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-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-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  <w:position w:val="-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-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-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-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-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-1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-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-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-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60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5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0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309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1" w:after="0" w:line="216" w:lineRule="exact"/>
              <w:ind w:left="62" w:right="74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34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26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69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25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437" w:hRule="exact"/>
        </w:trPr>
        <w:tc>
          <w:tcPr>
            <w:tcW w:w="524" w:type="dxa"/>
            <w:tcBorders>
              <w:top w:val="nil" w:sz="6" w:space="0" w:color="auto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4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4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4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6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6" w:lineRule="exact"/>
              <w:ind w:left="33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23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position w:val="1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4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57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0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0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4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23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23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23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09" w:space="0" w:color="000000"/>
              <w:left w:val="single" w:sz="6.176312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09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09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176" w:type="dxa"/>
            <w:tcBorders>
              <w:top w:val="single" w:sz="6.176268" w:space="0" w:color="000000"/>
              <w:bottom w:val="single" w:sz="6.176209" w:space="0" w:color="000000"/>
              <w:left w:val="single" w:sz="6.17630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68" w:space="0" w:color="000000"/>
              <w:bottom w:val="single" w:sz="6.176209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3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223" w:type="dxa"/>
            <w:gridSpan w:val="4"/>
            <w:tcBorders>
              <w:top w:val="single" w:sz="6.176209" w:space="0" w:color="000000"/>
              <w:bottom w:val="single" w:sz="6.176268" w:space="0" w:color="000000"/>
              <w:left w:val="single" w:sz="6.176312" w:space="0" w:color="000000"/>
              <w:right w:val="single" w:sz="11.552356" w:space="0" w:color="000000"/>
            </w:tcBorders>
          </w:tcPr>
          <w:p>
            <w:pPr>
              <w:spacing w:before="0" w:after="0" w:line="219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8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7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6" w:after="0" w:line="216" w:lineRule="exact"/>
        <w:ind w:left="1760" w:right="1206" w:firstLine="634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l.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504" w:hRule="exact"/>
        </w:trPr>
        <w:tc>
          <w:tcPr>
            <w:tcW w:w="2127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0" w:after="0" w:line="240" w:lineRule="auto"/>
              <w:ind w:left="54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02" w:right="38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1" w:type="dxa"/>
            <w:tcBorders>
              <w:top w:val="single" w:sz="6.176209" w:space="0" w:color="000000"/>
              <w:bottom w:val="single" w:sz="6.176268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6" w:right="159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209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2" w:type="dxa"/>
            <w:tcBorders>
              <w:top w:val="single" w:sz="6.176268" w:space="0" w:color="000000"/>
              <w:bottom w:val="single" w:sz="6.17618" w:space="0" w:color="000000"/>
              <w:left w:val="single" w:sz="6.176189" w:space="0" w:color="000000"/>
              <w:right w:val="single" w:sz="6.1761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1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single" w:sz="6.176268" w:space="0" w:color="000000"/>
              <w:bottom w:val="single" w:sz="6.17618" w:space="0" w:color="000000"/>
              <w:left w:val="single" w:sz="6.17618" w:space="0" w:color="000000"/>
              <w:right w:val="single" w:sz="6.17618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1" w:type="dxa"/>
            <w:tcBorders>
              <w:top w:val="single" w:sz="6.176268" w:space="0" w:color="000000"/>
              <w:bottom w:val="single" w:sz="6.17618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33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268" w:space="0" w:color="000000"/>
              <w:bottom w:val="single" w:sz="6.1761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6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6708" w:type="dxa"/>
            <w:gridSpan w:val="4"/>
            <w:tcBorders>
              <w:top w:val="single" w:sz="6.17618" w:space="0" w:color="000000"/>
              <w:bottom w:val="single" w:sz="6.1761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3" w:after="0" w:line="216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18" w:space="0" w:color="000000"/>
              <w:bottom w:val="single" w:sz="6.1761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3" w:after="0" w:line="216" w:lineRule="exact"/>
              <w:ind w:left="7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b)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504" w:hRule="exact"/>
        </w:trPr>
        <w:tc>
          <w:tcPr>
            <w:tcW w:w="2127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219" w:space="0" w:color="000000"/>
              <w:right w:val="single" w:sz="6.176214" w:space="0" w:color="000000"/>
            </w:tcBorders>
          </w:tcPr>
          <w:p>
            <w:pPr>
              <w:spacing w:before="23" w:after="0" w:line="240" w:lineRule="auto"/>
              <w:ind w:left="54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02" w:right="38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09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6" w:right="159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0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4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93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93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93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24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1" w:after="0" w:line="216" w:lineRule="exact"/>
              <w:ind w:left="62" w:right="39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51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1" w:hRule="exact"/>
        </w:trPr>
        <w:tc>
          <w:tcPr>
            <w:tcW w:w="541" w:type="dxa"/>
            <w:tcBorders>
              <w:top w:val="single" w:sz="6.176268" w:space="0" w:color="000000"/>
              <w:bottom w:val="single" w:sz="6.1761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1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1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1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1" w:after="0" w:line="216" w:lineRule="exact"/>
              <w:ind w:left="62" w:right="-1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1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6714" w:type="dxa"/>
            <w:gridSpan w:val="4"/>
            <w:tcBorders>
              <w:top w:val="single" w:sz="6.17618" w:space="0" w:color="000000"/>
              <w:bottom w:val="single" w:sz="6.17618" w:space="0" w:color="000000"/>
              <w:left w:val="single" w:sz="6.176219" w:space="0" w:color="000000"/>
              <w:right w:val="single" w:sz="11.552356" w:space="0" w:color="000000"/>
            </w:tcBorders>
          </w:tcPr>
          <w:p>
            <w:pPr>
              <w:spacing w:before="3" w:after="0" w:line="240" w:lineRule="auto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18" w:space="0" w:color="000000"/>
              <w:bottom w:val="single" w:sz="6.1761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3" w:after="0" w:line="240" w:lineRule="auto"/>
              <w:ind w:left="74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6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9/21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75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760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92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16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7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17" w:lineRule="exact"/>
        <w:ind w:left="1814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S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</w:rPr>
        <w:t>f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213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4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y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87.91214" w:type="dxa"/>
      </w:tblPr>
      <w:tblGrid/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831" w:right="88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8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17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71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9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27.337341" w:type="dxa"/>
      </w:tblPr>
      <w:tblGrid/>
      <w:tr>
        <w:trPr>
          <w:trHeight w:val="255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19" w:lineRule="exact"/>
              <w:ind w:left="811" w:right="86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19" w:lineRule="exact"/>
              <w:ind w:left="58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19" w:lineRule="exact"/>
              <w:ind w:left="4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19" w:lineRule="exact"/>
              <w:ind w:left="17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71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0" w:after="0" w:line="205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10/21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6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27.337341" w:type="dxa"/>
      </w:tblPr>
      <w:tblGrid/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5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50" w:after="0" w:line="240" w:lineRule="auto"/>
              <w:ind w:left="4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50" w:after="0" w:line="240" w:lineRule="auto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50" w:after="0" w:line="240" w:lineRule="auto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5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91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16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0" w:after="0" w:line="240" w:lineRule="auto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4" w:after="0" w:line="216" w:lineRule="exact"/>
        <w:ind w:left="1760" w:right="1208" w:firstLine="634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(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)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(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)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y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8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l,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760" w:right="1200" w:firstLine="609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sa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3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7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í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760" w:right="1193" w:firstLine="635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x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so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ñ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)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8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l,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</w:rPr>
        <w:t>S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7"/>
          <w:w w:val="103"/>
          <w:b/>
          <w:bCs/>
        </w:rPr>
        <w:t>L</w:t>
      </w:r>
      <w:r>
        <w:rPr>
          <w:rFonts w:ascii="Raleigh BT" w:hAnsi="Raleigh BT" w:cs="Raleigh BT" w:eastAsia="Raleigh BT"/>
          <w:sz w:val="19"/>
          <w:szCs w:val="19"/>
          <w:spacing w:val="5"/>
          <w:w w:val="103"/>
          <w:b/>
          <w:bCs/>
        </w:rPr>
        <w:t>V</w:t>
      </w:r>
      <w:r>
        <w:rPr>
          <w:rFonts w:ascii="Raleigh BT" w:hAnsi="Raleigh BT" w:cs="Raleigh BT" w:eastAsia="Raleigh BT"/>
          <w:sz w:val="19"/>
          <w:szCs w:val="19"/>
          <w:spacing w:val="5"/>
          <w:w w:val="103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197" w:firstLine="609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</w:rPr>
        <w:t>m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6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92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3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16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4" w:after="0" w:line="216" w:lineRule="exact"/>
        <w:ind w:left="1760" w:right="1194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2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739" w:hRule="exact"/>
        </w:trPr>
        <w:tc>
          <w:tcPr>
            <w:tcW w:w="2072" w:type="dxa"/>
            <w:gridSpan w:val="3"/>
            <w:tcBorders>
              <w:top w:val="single" w:sz="6.176268" w:space="0" w:color="000000"/>
              <w:bottom w:val="single" w:sz="6.176268" w:space="0" w:color="000000"/>
              <w:left w:val="single" w:sz="6.176189" w:space="0" w:color="000000"/>
              <w:right w:val="single" w:sz="11.5523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5" w:right="518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72" w:right="35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4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4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1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268" w:space="0" w:color="000000"/>
              <w:bottom w:val="single" w:sz="6.176268" w:space="0" w:color="000000"/>
              <w:left w:val="single" w:sz="11.552364" w:space="0" w:color="000000"/>
              <w:right w:val="single" w:sz="6.17618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0" w:right="2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07" w:right="1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6.176268" w:space="0" w:color="000000"/>
              <w:bottom w:val="single" w:sz="6.17618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6.176268" w:space="0" w:color="000000"/>
              <w:bottom w:val="single" w:sz="6.1761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2" w:right="184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77" w:right="35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65" w:hRule="exact"/>
        </w:trPr>
        <w:tc>
          <w:tcPr>
            <w:tcW w:w="504" w:type="dxa"/>
            <w:tcBorders>
              <w:top w:val="single" w:sz="6.176268" w:space="0" w:color="000000"/>
              <w:bottom w:val="single" w:sz="11.552477" w:space="0" w:color="000000"/>
              <w:left w:val="single" w:sz="6.176189" w:space="0" w:color="000000"/>
              <w:right w:val="single" w:sz="6.17618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11.552477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96" w:type="dxa"/>
            <w:tcBorders>
              <w:top w:val="single" w:sz="6.176268" w:space="0" w:color="000000"/>
              <w:bottom w:val="single" w:sz="11.552477" w:space="0" w:color="000000"/>
              <w:left w:val="single" w:sz="6.17618" w:space="0" w:color="000000"/>
              <w:right w:val="single" w:sz="11.552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4" w:type="dxa"/>
            <w:tcBorders>
              <w:top w:val="single" w:sz="6.176268" w:space="0" w:color="000000"/>
              <w:bottom w:val="single" w:sz="11.552477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1" w:after="0" w:line="216" w:lineRule="exact"/>
              <w:ind w:left="48" w:right="11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268" w:space="0" w:color="000000"/>
              <w:bottom w:val="single" w:sz="11.552477" w:space="0" w:color="000000"/>
              <w:left w:val="nil" w:sz="6" w:space="0" w:color="auto"/>
              <w:right w:val="single" w:sz="6.176184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6.17618" w:space="0" w:color="000000"/>
              <w:bottom w:val="single" w:sz="11.552477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6.17618" w:space="0" w:color="000000"/>
              <w:bottom w:val="single" w:sz="6.1761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504" w:type="dxa"/>
            <w:tcBorders>
              <w:top w:val="single" w:sz="11.552477" w:space="0" w:color="000000"/>
              <w:bottom w:val="single" w:sz="6.176327" w:space="0" w:color="000000"/>
              <w:left w:val="single" w:sz="6.176189" w:space="0" w:color="000000"/>
              <w:right w:val="single" w:sz="6.1761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11.552477" w:space="0" w:color="000000"/>
              <w:bottom w:val="single" w:sz="6.176327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96" w:type="dxa"/>
            <w:tcBorders>
              <w:top w:val="single" w:sz="11.552477" w:space="0" w:color="000000"/>
              <w:bottom w:val="single" w:sz="6.176327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4" w:type="dxa"/>
            <w:tcBorders>
              <w:top w:val="single" w:sz="11.552477" w:space="0" w:color="000000"/>
              <w:bottom w:val="single" w:sz="6.176327" w:space="0" w:color="000000"/>
              <w:left w:val="single" w:sz="6.17618" w:space="0" w:color="000000"/>
              <w:right w:val="single" w:sz="6.176189" w:space="0" w:color="000000"/>
            </w:tcBorders>
          </w:tcPr>
          <w:p>
            <w:pPr>
              <w:spacing w:before="14" w:after="0" w:line="216" w:lineRule="exact"/>
              <w:ind w:left="55" w:right="-1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11.552477" w:space="0" w:color="000000"/>
              <w:bottom w:val="single" w:sz="6.176327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11.552477" w:space="0" w:color="000000"/>
              <w:bottom w:val="single" w:sz="6.176327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6.17618" w:space="0" w:color="000000"/>
              <w:bottom w:val="single" w:sz="6.176327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11/21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276" w:hRule="exact"/>
        </w:trPr>
        <w:tc>
          <w:tcPr>
            <w:tcW w:w="4583" w:type="dxa"/>
            <w:tcBorders>
              <w:top w:val="single" w:sz="1.116933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37" w:after="0" w:line="240" w:lineRule="auto"/>
              <w:ind w:right="48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87" w:type="dxa"/>
            <w:tcBorders>
              <w:top w:val="single" w:sz="1.116933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37" w:after="0" w:line="240" w:lineRule="auto"/>
              <w:ind w:left="30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1.116933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37" w:after="0" w:line="240" w:lineRule="auto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1.116933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37" w:after="0" w:line="240" w:lineRule="auto"/>
              <w:ind w:left="1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14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3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471" w:lineRule="auto"/>
        <w:ind w:left="1760" w:right="3768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216" w:lineRule="exact"/>
        <w:ind w:left="1760" w:right="1206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2" w:lineRule="exact"/>
        <w:ind w:left="2083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484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10" w:after="0" w:line="240" w:lineRule="auto"/>
              <w:ind w:left="428" w:right="41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55" w:right="25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846" w:right="1833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0" w:after="0" w:line="219" w:lineRule="exact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1846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93" w:after="0" w:line="240" w:lineRule="auto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209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209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93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1846" w:type="dxa"/>
            <w:tcBorders>
              <w:top w:val="single" w:sz="6.176209" w:space="0" w:color="000000"/>
              <w:bottom w:val="single" w:sz="6.1761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27" w:type="dxa"/>
            <w:tcBorders>
              <w:top w:val="single" w:sz="6.176209" w:space="0" w:color="000000"/>
              <w:bottom w:val="single" w:sz="6.17618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1" w:after="0" w:line="216" w:lineRule="exact"/>
              <w:ind w:left="48" w:right="10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09" w:space="0" w:color="000000"/>
              <w:bottom w:val="single" w:sz="6.17618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6873" w:type="dxa"/>
            <w:gridSpan w:val="2"/>
            <w:tcBorders>
              <w:top w:val="single" w:sz="6.17618" w:space="0" w:color="000000"/>
              <w:bottom w:val="single" w:sz="6.17618" w:space="0" w:color="000000"/>
              <w:left w:val="single" w:sz="6.176206" w:space="0" w:color="000000"/>
              <w:right w:val="single" w:sz="6.176201" w:space="0" w:color="000000"/>
            </w:tcBorders>
          </w:tcPr>
          <w:p>
            <w:pPr>
              <w:spacing w:before="16" w:after="0" w:line="216" w:lineRule="exact"/>
              <w:ind w:right="102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18" w:space="0" w:color="000000"/>
              <w:bottom w:val="single" w:sz="6.17618" w:space="0" w:color="000000"/>
              <w:left w:val="single" w:sz="6.176201" w:space="0" w:color="000000"/>
              <w:right w:val="single" w:sz="6.176201" w:space="0" w:color="000000"/>
            </w:tcBorders>
          </w:tcPr>
          <w:p>
            <w:pPr>
              <w:spacing w:before="16" w:after="0" w:line="216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2083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b)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43.666534" w:type="dxa"/>
      </w:tblPr>
      <w:tblGrid/>
      <w:tr>
        <w:trPr>
          <w:trHeight w:val="464" w:hRule="exact"/>
        </w:trPr>
        <w:tc>
          <w:tcPr>
            <w:tcW w:w="2047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13.344416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526" w:right="50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52" w:right="34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43" w:right="168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11.55239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0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3.344416" w:space="0" w:color="000000"/>
              <w:right w:val="single" w:sz="11.55238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6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11.55239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9" w:right="-5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1" w:after="0" w:line="216" w:lineRule="exact"/>
              <w:ind w:left="62" w:right="3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-5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0" w:after="0" w:line="200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0" w:after="0" w:line="200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0" w:after="0" w:line="200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0" w:after="0" w:line="20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0" w:after="0" w:line="200" w:lineRule="exact"/>
              <w:ind w:left="78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11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94" w:right="-5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26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26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26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26" w:after="0" w:line="240" w:lineRule="auto"/>
              <w:ind w:left="694" w:right="-43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1" w:after="0" w:line="216" w:lineRule="exact"/>
              <w:ind w:left="62" w:right="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-5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-5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06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386" w:space="0" w:color="000000"/>
            </w:tcBorders>
          </w:tcPr>
          <w:p>
            <w:pPr>
              <w:spacing w:before="13" w:after="0" w:line="240" w:lineRule="auto"/>
              <w:ind w:left="9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6" w:space="0" w:color="000000"/>
            </w:tcBorders>
          </w:tcPr>
          <w:p>
            <w:pPr>
              <w:spacing w:before="13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86" w:space="0" w:color="000000"/>
              <w:right w:val="single" w:sz="11.552381" w:space="0" w:color="000000"/>
            </w:tcBorders>
          </w:tcPr>
          <w:p>
            <w:pPr>
              <w:spacing w:before="13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81" w:space="0" w:color="000000"/>
              <w:right w:val="single" w:sz="11.552403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11.552403" w:space="0" w:color="000000"/>
              <w:right w:val="single" w:sz="11.55239" w:space="0" w:color="000000"/>
            </w:tcBorders>
          </w:tcPr>
          <w:p>
            <w:pPr>
              <w:spacing w:before="13" w:after="0" w:line="240" w:lineRule="auto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12/21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57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193" w:space="0" w:color="000000"/>
              <w:right w:val="single" w:sz="11.55236" w:space="0" w:color="000000"/>
            </w:tcBorders>
          </w:tcPr>
          <w:p>
            <w:pPr>
              <w:spacing w:before="93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93" w:after="0" w:line="240" w:lineRule="auto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4" w:space="0" w:color="000000"/>
            </w:tcBorders>
          </w:tcPr>
          <w:p>
            <w:pPr>
              <w:spacing w:before="93" w:after="0" w:line="240" w:lineRule="auto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64" w:space="0" w:color="000000"/>
              <w:right w:val="single" w:sz="11.55236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6.176193" w:space="0" w:color="000000"/>
            </w:tcBorders>
          </w:tcPr>
          <w:p>
            <w:pPr>
              <w:spacing w:before="93" w:after="0" w:line="240" w:lineRule="auto"/>
              <w:ind w:left="92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193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11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4" w:space="0" w:color="000000"/>
            </w:tcBorders>
          </w:tcPr>
          <w:p>
            <w:pPr>
              <w:spacing w:before="0" w:after="0" w:line="219" w:lineRule="exact"/>
              <w:ind w:left="1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11.552364" w:space="0" w:color="000000"/>
              <w:right w:val="single" w:sz="11.55236" w:space="0" w:color="000000"/>
            </w:tcBorders>
          </w:tcPr>
          <w:p>
            <w:pPr>
              <w:spacing w:before="0" w:after="0" w:line="192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x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6.176193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13" w:type="dxa"/>
            <w:tcBorders>
              <w:top w:val="single" w:sz="6.176268" w:space="0" w:color="000000"/>
              <w:bottom w:val="single" w:sz="6.176268" w:space="0" w:color="000000"/>
              <w:left w:val="single" w:sz="6.176193" w:space="0" w:color="000000"/>
              <w:right w:val="single" w:sz="6.17618" w:space="0" w:color="000000"/>
            </w:tcBorders>
          </w:tcPr>
          <w:p>
            <w:pPr>
              <w:spacing w:before="93" w:after="0" w:line="240" w:lineRule="auto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93" w:after="0" w:line="240" w:lineRule="auto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68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10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93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513" w:type="dxa"/>
            <w:tcBorders>
              <w:top w:val="single" w:sz="6.176268" w:space="0" w:color="000000"/>
              <w:bottom w:val="single" w:sz="6.176209" w:space="0" w:color="000000"/>
              <w:left w:val="single" w:sz="6.176193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1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single" w:sz="6.176268" w:space="0" w:color="000000"/>
              <w:bottom w:val="single" w:sz="6.17620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12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0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1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94" w:type="dxa"/>
            <w:tcBorders>
              <w:top w:val="single" w:sz="6.176268" w:space="0" w:color="000000"/>
              <w:bottom w:val="single" w:sz="6.176209" w:space="0" w:color="000000"/>
              <w:left w:val="single" w:sz="6.17618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09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848" w:type="dxa"/>
            <w:gridSpan w:val="4"/>
            <w:tcBorders>
              <w:top w:val="single" w:sz="6.176209" w:space="0" w:color="000000"/>
              <w:bottom w:val="single" w:sz="6.176268" w:space="0" w:color="000000"/>
              <w:left w:val="single" w:sz="6.17619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0" w:after="0" w:line="205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2" w:after="0" w:line="240" w:lineRule="auto"/>
        <w:ind w:left="2015" w:right="-20"/>
        <w:jc w:val="left"/>
        <w:tabs>
          <w:tab w:pos="2380" w:val="left"/>
        </w:tabs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c)</w:t>
      </w:r>
      <w:r>
        <w:rPr>
          <w:rFonts w:ascii="Raleigh BT" w:hAnsi="Raleigh BT" w:cs="Raleigh BT" w:eastAsia="Raleigh BT"/>
          <w:sz w:val="19"/>
          <w:szCs w:val="19"/>
          <w:spacing w:val="-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ab/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64" w:hRule="exact"/>
        </w:trPr>
        <w:tc>
          <w:tcPr>
            <w:tcW w:w="2142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261" w:space="0" w:color="000000"/>
              <w:right w:val="single" w:sz="11.55236" w:space="0" w:color="000000"/>
            </w:tcBorders>
          </w:tcPr>
          <w:p>
            <w:pPr>
              <w:spacing w:before="0" w:after="0" w:line="219" w:lineRule="exact"/>
              <w:ind w:left="584" w:right="55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10" w:right="38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11.5523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89" w:right="164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09" w:space="0" w:color="000000"/>
              <w:bottom w:val="single" w:sz="6.176268" w:space="0" w:color="000000"/>
              <w:left w:val="single" w:sz="11.55236" w:space="0" w:color="000000"/>
              <w:right w:val="single" w:sz="6.176257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1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5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nil" w:sz="6" w:space="0" w:color="auto"/>
              <w:right w:val="single" w:sz="6.176257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0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0" w:after="0" w:line="219" w:lineRule="exact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0" w:after="0" w:line="219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0" w:after="0" w:line="219" w:lineRule="exact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0" w:after="0" w:line="219" w:lineRule="exact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0" w:after="0" w:line="219" w:lineRule="exact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0" w:after="0" w:line="219" w:lineRule="exact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0" w:after="0" w:line="219" w:lineRule="exact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8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13" w:after="0" w:line="240" w:lineRule="auto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26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26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26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26" w:after="0" w:line="240" w:lineRule="auto"/>
              <w:ind w:left="69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2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0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78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9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61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48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0" w:type="dxa"/>
            <w:tcBorders>
              <w:top w:val="single" w:sz="6.176268" w:space="0" w:color="000000"/>
              <w:bottom w:val="single" w:sz="6.176268" w:space="0" w:color="000000"/>
              <w:left w:val="single" w:sz="6.176248" w:space="0" w:color="000000"/>
              <w:right w:val="single" w:sz="6.176312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6.176268" w:space="0" w:color="000000"/>
              <w:bottom w:val="single" w:sz="6.176268" w:space="0" w:color="000000"/>
              <w:left w:val="single" w:sz="6.176312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0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13/21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775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1" w:after="0" w:line="216" w:lineRule="exact"/>
              <w:ind w:left="62" w:right="283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439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923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13" w:after="0" w:line="240" w:lineRule="auto"/>
              <w:ind w:left="92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13" w:after="0" w:line="240" w:lineRule="auto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681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630" w:type="dxa"/>
            <w:tcBorders>
              <w:top w:val="single" w:sz="6.176268" w:space="0" w:color="000000"/>
              <w:bottom w:val="single" w:sz="6.176268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9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68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93" w:after="0" w:line="240" w:lineRule="auto"/>
              <w:ind w:left="587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630" w:type="dxa"/>
            <w:tcBorders>
              <w:top w:val="single" w:sz="6.176268" w:space="0" w:color="000000"/>
              <w:bottom w:val="single" w:sz="6.176209" w:space="0" w:color="000000"/>
              <w:left w:val="single" w:sz="6.176257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3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6.176253" w:space="0" w:color="000000"/>
            </w:tcBorders>
          </w:tcPr>
          <w:p>
            <w:pPr>
              <w:spacing w:before="13" w:after="0" w:line="240" w:lineRule="auto"/>
              <w:ind w:left="15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06" w:type="dxa"/>
            <w:tcBorders>
              <w:top w:val="single" w:sz="6.176268" w:space="0" w:color="000000"/>
              <w:bottom w:val="single" w:sz="6.176209" w:space="0" w:color="000000"/>
              <w:left w:val="single" w:sz="6.176253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68" w:space="0" w:color="000000"/>
              <w:bottom w:val="single" w:sz="6.176209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13" w:after="0" w:line="240" w:lineRule="auto"/>
              <w:ind w:left="68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6848" w:type="dxa"/>
            <w:gridSpan w:val="4"/>
            <w:tcBorders>
              <w:top w:val="single" w:sz="6.176209" w:space="0" w:color="000000"/>
              <w:bottom w:val="single" w:sz="6.176268" w:space="0" w:color="000000"/>
              <w:left w:val="single" w:sz="6.176257" w:space="0" w:color="000000"/>
              <w:right w:val="single" w:sz="11.552356" w:space="0" w:color="000000"/>
            </w:tcBorders>
          </w:tcPr>
          <w:p>
            <w:pPr>
              <w:spacing w:before="10" w:after="0" w:line="240" w:lineRule="auto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257" w:space="0" w:color="000000"/>
            </w:tcBorders>
          </w:tcPr>
          <w:p>
            <w:pPr>
              <w:spacing w:before="10" w:after="0" w:line="240" w:lineRule="auto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5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8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€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6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14/21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6" w:after="0" w:line="216" w:lineRule="exact"/>
        <w:ind w:left="1760" w:right="1204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2.626801" w:type="dxa"/>
      </w:tblPr>
      <w:tblGrid/>
      <w:tr>
        <w:trPr>
          <w:trHeight w:val="524" w:hRule="exact"/>
        </w:trPr>
        <w:tc>
          <w:tcPr>
            <w:tcW w:w="1899" w:type="dxa"/>
            <w:gridSpan w:val="3"/>
            <w:tcBorders>
              <w:top w:val="single" w:sz="6.176268" w:space="0" w:color="000000"/>
              <w:bottom w:val="single" w:sz="6.176268" w:space="0" w:color="000000"/>
              <w:left w:val="single" w:sz="6.176197" w:space="0" w:color="000000"/>
              <w:right w:val="single" w:sz="11.55236" w:space="0" w:color="000000"/>
            </w:tcBorders>
          </w:tcPr>
          <w:p>
            <w:pPr>
              <w:spacing w:before="23" w:after="0" w:line="240" w:lineRule="auto"/>
              <w:ind w:left="458" w:right="43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85" w:right="26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77" w:type="dxa"/>
            <w:tcBorders>
              <w:top w:val="single" w:sz="6.176268" w:space="0" w:color="000000"/>
              <w:bottom w:val="single" w:sz="6.176268" w:space="0" w:color="000000"/>
              <w:left w:val="single" w:sz="11.55236" w:space="0" w:color="000000"/>
              <w:right w:val="single" w:sz="11.55236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268" w:space="0" w:color="000000"/>
              <w:bottom w:val="single" w:sz="6.176268" w:space="0" w:color="000000"/>
              <w:left w:val="single" w:sz="11.552364" w:space="0" w:color="000000"/>
              <w:right w:val="single" w:sz="6.176193" w:space="0" w:color="000000"/>
            </w:tcBorders>
          </w:tcPr>
          <w:p>
            <w:pPr>
              <w:spacing w:before="23" w:after="0" w:line="240" w:lineRule="auto"/>
              <w:ind w:left="30" w:right="2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07" w:right="1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6.176268" w:space="0" w:color="000000"/>
              <w:bottom w:val="single" w:sz="6.17618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268" w:space="0" w:color="000000"/>
              <w:bottom w:val="single" w:sz="6.17618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23" w:after="0" w:line="240" w:lineRule="auto"/>
              <w:ind w:left="132" w:right="11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00" w:right="274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52" w:hRule="exact"/>
        </w:trPr>
        <w:tc>
          <w:tcPr>
            <w:tcW w:w="510" w:type="dxa"/>
            <w:tcBorders>
              <w:top w:val="single" w:sz="6.176268" w:space="0" w:color="000000"/>
              <w:bottom w:val="single" w:sz="11.552477" w:space="0" w:color="000000"/>
              <w:left w:val="single" w:sz="6.176197" w:space="0" w:color="000000"/>
              <w:right w:val="single" w:sz="11.5523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11.552477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11.552477" w:space="0" w:color="000000"/>
              <w:left w:val="single" w:sz="11.552356" w:space="0" w:color="000000"/>
              <w:right w:val="single" w:sz="11.5523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77" w:type="dxa"/>
            <w:tcBorders>
              <w:top w:val="single" w:sz="6.176268" w:space="0" w:color="000000"/>
              <w:bottom w:val="single" w:sz="11.552477" w:space="0" w:color="000000"/>
              <w:left w:val="single" w:sz="11.55236" w:space="0" w:color="000000"/>
              <w:right w:val="nil" w:sz="6" w:space="0" w:color="auto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268" w:space="0" w:color="000000"/>
              <w:bottom w:val="single" w:sz="11.552477" w:space="0" w:color="000000"/>
              <w:left w:val="nil" w:sz="6" w:space="0" w:color="auto"/>
              <w:right w:val="single" w:sz="6.176193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6.17618" w:space="0" w:color="000000"/>
              <w:bottom w:val="single" w:sz="11.552477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18" w:space="0" w:color="000000"/>
              <w:bottom w:val="single" w:sz="6.17618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65" w:hRule="exact"/>
        </w:trPr>
        <w:tc>
          <w:tcPr>
            <w:tcW w:w="510" w:type="dxa"/>
            <w:tcBorders>
              <w:top w:val="single" w:sz="11.552477" w:space="0" w:color="000000"/>
              <w:bottom w:val="single" w:sz="6.176327" w:space="0" w:color="000000"/>
              <w:left w:val="single" w:sz="6.176197" w:space="0" w:color="000000"/>
              <w:right w:val="single" w:sz="11.5523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11.552477" w:space="0" w:color="000000"/>
              <w:bottom w:val="single" w:sz="6.176327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11.552477" w:space="0" w:color="000000"/>
              <w:bottom w:val="single" w:sz="6.176327" w:space="0" w:color="000000"/>
              <w:left w:val="single" w:sz="11.552356" w:space="0" w:color="000000"/>
              <w:right w:val="single" w:sz="11.5523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77" w:type="dxa"/>
            <w:tcBorders>
              <w:top w:val="single" w:sz="11.552477" w:space="0" w:color="000000"/>
              <w:bottom w:val="single" w:sz="6.176327" w:space="0" w:color="000000"/>
              <w:left w:val="single" w:sz="11.55236" w:space="0" w:color="000000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11.552477" w:space="0" w:color="000000"/>
              <w:bottom w:val="single" w:sz="6.176327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11.552477" w:space="0" w:color="000000"/>
              <w:bottom w:val="single" w:sz="6.176327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18" w:space="0" w:color="000000"/>
              <w:bottom w:val="single" w:sz="6.176327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67" w:hRule="exact"/>
        </w:trPr>
        <w:tc>
          <w:tcPr>
            <w:tcW w:w="510" w:type="dxa"/>
            <w:tcBorders>
              <w:top w:val="single" w:sz="6.176327" w:space="0" w:color="000000"/>
              <w:bottom w:val="single" w:sz="6.176239" w:space="0" w:color="000000"/>
              <w:left w:val="single" w:sz="6.176197" w:space="0" w:color="000000"/>
              <w:right w:val="single" w:sz="11.5523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327" w:space="0" w:color="000000"/>
              <w:bottom w:val="single" w:sz="6.176239" w:space="0" w:color="000000"/>
              <w:left w:val="single" w:sz="11.552356" w:space="0" w:color="000000"/>
              <w:right w:val="single" w:sz="11.5523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327" w:space="0" w:color="000000"/>
              <w:bottom w:val="single" w:sz="6.176239" w:space="0" w:color="000000"/>
              <w:left w:val="single" w:sz="11.552356" w:space="0" w:color="000000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677" w:type="dxa"/>
            <w:tcBorders>
              <w:top w:val="single" w:sz="6.176327" w:space="0" w:color="000000"/>
              <w:bottom w:val="single" w:sz="6.176239" w:space="0" w:color="000000"/>
              <w:left w:val="nil" w:sz="6" w:space="0" w:color="auto"/>
              <w:right w:val="single" w:sz="11.552356" w:space="0" w:color="000000"/>
            </w:tcBorders>
          </w:tcPr>
          <w:p>
            <w:pPr>
              <w:spacing w:before="0" w:after="0" w:line="20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327" w:space="0" w:color="000000"/>
              <w:bottom w:val="single" w:sz="6.176239" w:space="0" w:color="000000"/>
              <w:left w:val="single" w:sz="11.552356" w:space="0" w:color="000000"/>
              <w:right w:val="single" w:sz="6.17619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6.176327" w:space="0" w:color="000000"/>
              <w:bottom w:val="single" w:sz="6.176239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327" w:space="0" w:color="000000"/>
              <w:bottom w:val="single" w:sz="6.176239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4576" w:type="dxa"/>
            <w:gridSpan w:val="4"/>
            <w:tcBorders>
              <w:top w:val="single" w:sz="6.176239" w:space="0" w:color="000000"/>
              <w:bottom w:val="single" w:sz="6.176239" w:space="0" w:color="000000"/>
              <w:left w:val="single" w:sz="6.176197" w:space="0" w:color="000000"/>
              <w:right w:val="single" w:sz="6.17618" w:space="0" w:color="000000"/>
            </w:tcBorders>
          </w:tcPr>
          <w:p>
            <w:pPr>
              <w:spacing w:before="30" w:after="0" w:line="240" w:lineRule="auto"/>
              <w:ind w:right="42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6.176239" w:space="0" w:color="000000"/>
              <w:bottom w:val="single" w:sz="6.176239" w:space="0" w:color="000000"/>
              <w:left w:val="single" w:sz="6.17618" w:space="0" w:color="000000"/>
              <w:right w:val="single" w:sz="6.176193" w:space="0" w:color="000000"/>
            </w:tcBorders>
          </w:tcPr>
          <w:p>
            <w:pPr>
              <w:spacing w:before="30" w:after="0" w:line="240" w:lineRule="auto"/>
              <w:ind w:left="45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6.176239" w:space="0" w:color="000000"/>
              <w:bottom w:val="single" w:sz="6.176239" w:space="0" w:color="000000"/>
              <w:left w:val="single" w:sz="6.176193" w:space="0" w:color="000000"/>
              <w:right w:val="single" w:sz="6.176197" w:space="0" w:color="000000"/>
            </w:tcBorders>
          </w:tcPr>
          <w:p>
            <w:pPr>
              <w:spacing w:before="30" w:after="0" w:line="240" w:lineRule="auto"/>
              <w:ind w:left="27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6.176239" w:space="0" w:color="000000"/>
              <w:bottom w:val="single" w:sz="6.176239" w:space="0" w:color="000000"/>
              <w:left w:val="single" w:sz="6.176197" w:space="0" w:color="000000"/>
              <w:right w:val="single" w:sz="6.176197" w:space="0" w:color="000000"/>
            </w:tcBorders>
          </w:tcPr>
          <w:p>
            <w:pPr>
              <w:spacing w:before="3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4" w:after="0" w:line="216" w:lineRule="exact"/>
        <w:ind w:left="1760" w:right="1206" w:firstLine="634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l.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6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497" w:hRule="exact"/>
        </w:trPr>
        <w:tc>
          <w:tcPr>
            <w:tcW w:w="2047" w:type="dxa"/>
            <w:gridSpan w:val="3"/>
            <w:tcBorders>
              <w:top w:val="single" w:sz="6.176209" w:space="0" w:color="000000"/>
              <w:bottom w:val="single" w:sz="6.176209" w:space="0" w:color="000000"/>
              <w:left w:val="single" w:sz="6.176244" w:space="0" w:color="000000"/>
              <w:right w:val="single" w:sz="6.176244" w:space="0" w:color="000000"/>
            </w:tcBorders>
          </w:tcPr>
          <w:p>
            <w:pPr>
              <w:spacing w:before="23" w:after="0" w:line="240" w:lineRule="auto"/>
              <w:ind w:left="509" w:right="53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63" w:right="34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09" w:space="0" w:color="000000"/>
              <w:bottom w:val="single" w:sz="6.176209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837" w:right="179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09" w:space="0" w:color="000000"/>
              <w:bottom w:val="single" w:sz="6.176209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09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09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09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09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09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216" w:lineRule="exact"/>
              <w:ind w:left="62" w:right="51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216" w:lineRule="exact"/>
              <w:ind w:left="62" w:right="98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216" w:lineRule="exact"/>
              <w:ind w:left="62" w:right="525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216" w:lineRule="exact"/>
              <w:ind w:left="62" w:right="51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236" w:space="0" w:color="000000"/>
              <w:right w:val="single" w:sz="6.17624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244" w:space="0" w:color="000000"/>
              <w:right w:val="single" w:sz="6.176274" w:space="0" w:color="000000"/>
            </w:tcBorders>
          </w:tcPr>
          <w:p>
            <w:pPr>
              <w:spacing w:before="1" w:after="0" w:line="216" w:lineRule="exact"/>
              <w:ind w:left="62" w:right="44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274" w:space="0" w:color="000000"/>
              <w:right w:val="single" w:sz="6.1762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15/21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43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43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0" w:after="0" w:line="219" w:lineRule="exact"/>
              <w:ind w:left="77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93" w:after="0" w:line="240" w:lineRule="auto"/>
              <w:ind w:left="77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77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77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77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38" w:space="0" w:color="000000"/>
              <w:right w:val="single" w:sz="6.176351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51" w:space="0" w:color="000000"/>
              <w:right w:val="single" w:sz="6.176338" w:space="0" w:color="000000"/>
            </w:tcBorders>
          </w:tcPr>
          <w:p>
            <w:pPr>
              <w:spacing w:before="13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16/21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237" w:hRule="exact"/>
        </w:trPr>
        <w:tc>
          <w:tcPr>
            <w:tcW w:w="524" w:type="dxa"/>
            <w:tcBorders>
              <w:top w:val="nil" w:sz="6" w:space="0" w:color="auto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6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6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6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nil" w:sz="6" w:space="0" w:color="auto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8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6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26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26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26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13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13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13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13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67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39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153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7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x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43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67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1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436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5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40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29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109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2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2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2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2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2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2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2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2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2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1" w:after="0" w:line="216" w:lineRule="exact"/>
              <w:ind w:left="62" w:right="943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524" w:type="dxa"/>
            <w:tcBorders>
              <w:top w:val="single" w:sz="6.176268" w:space="0" w:color="000000"/>
              <w:bottom w:val="nil" w:sz="6" w:space="0" w:color="auto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nil" w:sz="6" w:space="0" w:color="auto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nil" w:sz="6" w:space="0" w:color="auto"/>
              <w:left w:val="single" w:sz="6.1763" w:space="0" w:color="000000"/>
              <w:right w:val="single" w:sz="6.1763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nil" w:sz="6" w:space="0" w:color="auto"/>
              <w:left w:val="single" w:sz="6.1763" w:space="0" w:color="000000"/>
              <w:right w:val="single" w:sz="6.176364" w:space="0" w:color="000000"/>
            </w:tcBorders>
          </w:tcPr>
          <w:p>
            <w:pPr>
              <w:spacing w:before="0" w:after="0" w:line="219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nil" w:sz="6" w:space="0" w:color="auto"/>
              <w:left w:val="single" w:sz="6.176364" w:space="0" w:color="000000"/>
              <w:right w:val="single" w:sz="6.1763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17/21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781" w:type="dxa"/>
      </w:tblPr>
      <w:tblGrid/>
      <w:tr>
        <w:trPr>
          <w:trHeight w:val="237" w:hRule="exact"/>
        </w:trPr>
        <w:tc>
          <w:tcPr>
            <w:tcW w:w="524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/>
            <w:rPr/>
          </w:p>
        </w:tc>
        <w:tc>
          <w:tcPr>
            <w:tcW w:w="806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/>
            <w:rPr/>
          </w:p>
        </w:tc>
        <w:tc>
          <w:tcPr>
            <w:tcW w:w="717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/>
            <w:rPr/>
          </w:p>
        </w:tc>
        <w:tc>
          <w:tcPr>
            <w:tcW w:w="4982" w:type="dxa"/>
            <w:tcBorders>
              <w:top w:val="nil" w:sz="6" w:space="0" w:color="auto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8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/>
            <w:rPr/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position w:val="1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05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774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192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position w:val="1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  <w:position w:val="1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position w:val="1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position w:val="1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position w:val="1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  <w:position w:val="1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position w:val="1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1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position w:val="1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position w:val="1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80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62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13" w:after="0" w:line="240" w:lineRule="auto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6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0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532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93" w:after="0" w:line="240" w:lineRule="auto"/>
              <w:ind w:left="438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524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806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6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6.176268" w:space="0" w:color="000000"/>
              <w:bottom w:val="single" w:sz="6.176268" w:space="0" w:color="000000"/>
              <w:left w:val="single" w:sz="6.176308" w:space="0" w:color="000000"/>
              <w:right w:val="single" w:sz="6.176368" w:space="0" w:color="000000"/>
            </w:tcBorders>
          </w:tcPr>
          <w:p>
            <w:pPr>
              <w:spacing w:before="0" w:after="0" w:line="20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6.176268" w:space="0" w:color="000000"/>
              <w:bottom w:val="single" w:sz="6.176268" w:space="0" w:color="000000"/>
              <w:left w:val="single" w:sz="6.176368" w:space="0" w:color="000000"/>
              <w:right w:val="single" w:sz="6.176308" w:space="0" w:color="000000"/>
            </w:tcBorders>
          </w:tcPr>
          <w:p>
            <w:pPr>
              <w:spacing w:before="0" w:after="0" w:line="219" w:lineRule="exact"/>
              <w:ind w:left="5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18/21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89" w:after="0" w:line="217" w:lineRule="exact"/>
        <w:ind w:right="1307"/>
        <w:jc w:val="right"/>
        <w:tabs>
          <w:tab w:pos="940" w:val="left"/>
        </w:tabs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5"/>
          <w:w w:val="103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ab/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7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2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2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9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9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3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8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</w:rPr>
        <w:t>,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  <w:b/>
          <w:bCs/>
        </w:rPr>
        <w:t>5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/>
        <w:pict>
          <v:group style="position:absolute;margin-left:107.855347pt;margin-top:-31.921278pt;width:421.010102pt;height:13.54045pt;mso-position-horizontal-relative:page;mso-position-vertical-relative:paragraph;z-index:-8523" coordorigin="2157,-638" coordsize="8420,271">
            <v:group style="position:absolute;left:2172;top:-631;width:2;height:255" coordorigin="2172,-631" coordsize="2,255">
              <v:shape style="position:absolute;left:2172;top:-631;width:2;height:255" coordorigin="2172,-631" coordsize="0,255" path="m2172,-631l2172,-375e" filled="f" stroked="t" strokeweight=".772023pt" strokecolor="#000000">
                <v:path arrowok="t"/>
              </v:shape>
            </v:group>
            <v:group style="position:absolute;left:2165;top:-624;width:7043;height:2" coordorigin="2165,-624" coordsize="7043,2">
              <v:shape style="position:absolute;left:2165;top:-624;width:7043;height:2" coordorigin="2165,-624" coordsize="7043,0" path="m2165,-624l9208,-624e" filled="f" stroked="t" strokeweight=".77203pt" strokecolor="#000000">
                <v:path arrowok="t"/>
              </v:shape>
            </v:group>
            <v:group style="position:absolute;left:2165;top:-382;width:8405;height:2" coordorigin="2165,-382" coordsize="8405,2">
              <v:shape style="position:absolute;left:2165;top:-382;width:8405;height:2" coordorigin="2165,-382" coordsize="8405,0" path="m2165,-382l10570,-382e" filled="f" stroked="t" strokeweight=".772033pt" strokecolor="#000000">
                <v:path arrowok="t"/>
              </v:shape>
            </v:group>
            <v:group style="position:absolute;left:9214;top:-631;width:2;height:255" coordorigin="9214,-631" coordsize="2,255">
              <v:shape style="position:absolute;left:9214;top:-631;width:2;height:255" coordorigin="9214,-631" coordsize="0,255" path="m9214,-631l9214,-375e" filled="f" stroked="t" strokeweight=".772023pt" strokecolor="#000000">
                <v:path arrowok="t"/>
              </v:shape>
            </v:group>
            <v:group style="position:absolute;left:10563;top:-631;width:2;height:255" coordorigin="10563,-631" coordsize="2,255">
              <v:shape style="position:absolute;left:10563;top:-631;width:2;height:255" coordorigin="10563,-631" coordsize="0,255" path="m10563,-631l10563,-375e" filled="f" stroked="t" strokeweight=".772023pt" strokecolor="#000000">
                <v:path arrowok="t"/>
              </v:shape>
            </v:group>
            <w10:wrap type="none"/>
          </v:group>
        </w:pict>
      </w:r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  <w:t>7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760" w:right="1206" w:firstLine="634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l.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2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su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083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504" w:hRule="exact"/>
        </w:trPr>
        <w:tc>
          <w:tcPr>
            <w:tcW w:w="2127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0" w:after="0" w:line="240" w:lineRule="auto"/>
              <w:ind w:left="54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02" w:right="38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1" w:type="dxa"/>
            <w:tcBorders>
              <w:top w:val="single" w:sz="6.176209" w:space="0" w:color="000000"/>
              <w:bottom w:val="single" w:sz="6.176268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6" w:right="159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209" w:space="0" w:color="000000"/>
              <w:bottom w:val="single" w:sz="6.17626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0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2" w:type="dxa"/>
            <w:tcBorders>
              <w:top w:val="single" w:sz="6.176268" w:space="0" w:color="000000"/>
              <w:bottom w:val="single" w:sz="6.17618" w:space="0" w:color="000000"/>
              <w:left w:val="single" w:sz="6.176189" w:space="0" w:color="000000"/>
              <w:right w:val="single" w:sz="6.1761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18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single" w:sz="6.176268" w:space="0" w:color="000000"/>
              <w:bottom w:val="single" w:sz="6.17618" w:space="0" w:color="000000"/>
              <w:left w:val="single" w:sz="6.17618" w:space="0" w:color="000000"/>
              <w:right w:val="single" w:sz="6.17618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1" w:type="dxa"/>
            <w:tcBorders>
              <w:top w:val="single" w:sz="6.176268" w:space="0" w:color="000000"/>
              <w:bottom w:val="single" w:sz="6.17618" w:space="0" w:color="000000"/>
              <w:left w:val="single" w:sz="6.176184" w:space="0" w:color="000000"/>
              <w:right w:val="single" w:sz="6.176189" w:space="0" w:color="000000"/>
            </w:tcBorders>
          </w:tcPr>
          <w:p>
            <w:pPr>
              <w:spacing w:before="33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268" w:space="0" w:color="000000"/>
              <w:bottom w:val="single" w:sz="6.1761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6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6708" w:type="dxa"/>
            <w:gridSpan w:val="4"/>
            <w:tcBorders>
              <w:top w:val="single" w:sz="6.17618" w:space="0" w:color="000000"/>
              <w:bottom w:val="single" w:sz="6.17618" w:space="0" w:color="000000"/>
              <w:left w:val="single" w:sz="6.176189" w:space="0" w:color="000000"/>
              <w:right w:val="single" w:sz="6.176189" w:space="0" w:color="000000"/>
            </w:tcBorders>
          </w:tcPr>
          <w:p>
            <w:pPr>
              <w:spacing w:before="3" w:after="0" w:line="216" w:lineRule="exact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84" w:type="dxa"/>
            <w:tcBorders>
              <w:top w:val="single" w:sz="6.17618" w:space="0" w:color="000000"/>
              <w:bottom w:val="single" w:sz="6.17618" w:space="0" w:color="000000"/>
              <w:left w:val="single" w:sz="6.176189" w:space="0" w:color="000000"/>
              <w:right w:val="single" w:sz="6.176184" w:space="0" w:color="000000"/>
            </w:tcBorders>
          </w:tcPr>
          <w:p>
            <w:pPr>
              <w:spacing w:before="3" w:after="0" w:line="216" w:lineRule="exact"/>
              <w:ind w:left="76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14" w:lineRule="exact"/>
        <w:ind w:left="2083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b)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 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4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7.106934" w:type="dxa"/>
      </w:tblPr>
      <w:tblGrid/>
      <w:tr>
        <w:trPr>
          <w:trHeight w:val="504" w:hRule="exact"/>
        </w:trPr>
        <w:tc>
          <w:tcPr>
            <w:tcW w:w="2127" w:type="dxa"/>
            <w:gridSpan w:val="3"/>
            <w:tcBorders>
              <w:top w:val="single" w:sz="6.176209" w:space="0" w:color="000000"/>
              <w:bottom w:val="single" w:sz="6.176268" w:space="0" w:color="000000"/>
              <w:left w:val="single" w:sz="6.176219" w:space="0" w:color="000000"/>
              <w:right w:val="single" w:sz="6.176214" w:space="0" w:color="000000"/>
            </w:tcBorders>
          </w:tcPr>
          <w:p>
            <w:pPr>
              <w:spacing w:before="23" w:after="0" w:line="240" w:lineRule="auto"/>
              <w:ind w:left="54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02" w:right="38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09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36" w:right="159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09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1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8" w:after="0" w:line="216" w:lineRule="exact"/>
              <w:ind w:left="62" w:right="98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51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1" w:after="0" w:line="216" w:lineRule="exact"/>
              <w:ind w:left="62" w:right="39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0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541" w:type="dxa"/>
            <w:tcBorders>
              <w:top w:val="single" w:sz="6.176268" w:space="0" w:color="000000"/>
              <w:bottom w:val="single" w:sz="6.17626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26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26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5" w:lineRule="exact"/>
              <w:ind w:left="6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26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31" w:hRule="exact"/>
        </w:trPr>
        <w:tc>
          <w:tcPr>
            <w:tcW w:w="541" w:type="dxa"/>
            <w:tcBorders>
              <w:top w:val="single" w:sz="6.176268" w:space="0" w:color="000000"/>
              <w:bottom w:val="single" w:sz="6.17618" w:space="0" w:color="000000"/>
              <w:left w:val="single" w:sz="6.176219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single" w:sz="6.176268" w:space="0" w:color="000000"/>
              <w:bottom w:val="single" w:sz="6.17618" w:space="0" w:color="000000"/>
              <w:left w:val="single" w:sz="6.176206" w:space="0" w:color="000000"/>
              <w:right w:val="single" w:sz="6.1762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176268" w:space="0" w:color="000000"/>
              <w:bottom w:val="single" w:sz="6.17618" w:space="0" w:color="000000"/>
              <w:left w:val="single" w:sz="6.17620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587" w:type="dxa"/>
            <w:tcBorders>
              <w:top w:val="single" w:sz="6.176268" w:space="0" w:color="000000"/>
              <w:bottom w:val="single" w:sz="6.17618" w:space="0" w:color="000000"/>
              <w:left w:val="single" w:sz="6.176214" w:space="0" w:color="000000"/>
              <w:right w:val="single" w:sz="11.552356" w:space="0" w:color="000000"/>
            </w:tcBorders>
          </w:tcPr>
          <w:p>
            <w:pPr>
              <w:spacing w:before="41" w:after="0" w:line="216" w:lineRule="exact"/>
              <w:ind w:left="62" w:right="-1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268" w:space="0" w:color="000000"/>
              <w:bottom w:val="single" w:sz="6.1761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6" w:right="-42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6714" w:type="dxa"/>
            <w:gridSpan w:val="4"/>
            <w:tcBorders>
              <w:top w:val="single" w:sz="6.17618" w:space="0" w:color="000000"/>
              <w:bottom w:val="single" w:sz="6.17618" w:space="0" w:color="000000"/>
              <w:left w:val="single" w:sz="6.176219" w:space="0" w:color="000000"/>
              <w:right w:val="single" w:sz="11.552356" w:space="0" w:color="000000"/>
            </w:tcBorders>
          </w:tcPr>
          <w:p>
            <w:pPr>
              <w:spacing w:before="3" w:after="0" w:line="240" w:lineRule="auto"/>
              <w:ind w:right="35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77" w:type="dxa"/>
            <w:tcBorders>
              <w:top w:val="single" w:sz="6.17618" w:space="0" w:color="000000"/>
              <w:bottom w:val="single" w:sz="6.17618" w:space="0" w:color="000000"/>
              <w:left w:val="single" w:sz="11.552356" w:space="0" w:color="000000"/>
              <w:right w:val="single" w:sz="6.176214" w:space="0" w:color="000000"/>
            </w:tcBorders>
          </w:tcPr>
          <w:p>
            <w:pPr>
              <w:spacing w:before="3" w:after="0" w:line="240" w:lineRule="auto"/>
              <w:ind w:left="74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19/21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60" w:bottom="280" w:left="400" w:right="400"/>
        </w:sectPr>
      </w:pPr>
      <w:rPr/>
    </w:p>
    <w:p>
      <w:pPr>
        <w:spacing w:before="85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5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92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5"/>
          <w:w w:val="92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92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92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2"/>
          <w:w w:val="92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92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16"/>
          <w:w w:val="92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7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14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17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2" w:after="0" w:line="240" w:lineRule="auto"/>
        <w:ind w:left="2395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S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3"/>
          <w:b/>
          <w:bCs/>
        </w:rPr>
        <w:t>f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-7"/>
          <w:w w:val="103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3"/>
          <w:w w:val="103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b/>
          <w:bCs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213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ñ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4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y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se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6"/>
          <w:w w:val="103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: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u w:val="single" w:color="0000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u w:val="single" w:color="000000"/>
        </w:rPr>
        <w:t>a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u w:val="single" w:color="0000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  <w:u w:val="single" w:color="000000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3"/>
          <w:u w:val="single" w:color="0000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87.91214" w:type="dxa"/>
      </w:tblPr>
      <w:tblGrid/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831" w:right="88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8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17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71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5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05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2540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9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27.337494" w:type="dxa"/>
      </w:tblPr>
      <w:tblGrid/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811" w:right="86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588" w:right="57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42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18" w:space="0" w:color="000000"/>
              <w:right w:val="single" w:sz="6.17618" w:space="0" w:color="000000"/>
            </w:tcBorders>
          </w:tcPr>
          <w:p>
            <w:pPr>
              <w:spacing w:before="0" w:after="0" w:line="219" w:lineRule="exact"/>
              <w:ind w:left="30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20/21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340" w:bottom="280" w:left="400" w:right="400"/>
        </w:sectPr>
      </w:pPr>
      <w:rPr/>
    </w:p>
    <w:p>
      <w:pPr>
        <w:spacing w:before="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27.337341" w:type="dxa"/>
      </w:tblPr>
      <w:tblGrid/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71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34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90" w:after="0" w:line="240" w:lineRule="auto"/>
              <w:ind w:left="4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3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90" w:after="0" w:line="240" w:lineRule="auto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90" w:after="0" w:line="240" w:lineRule="auto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3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3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56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2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9" w:lineRule="exact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10" w:after="0" w:line="240" w:lineRule="auto"/>
              <w:ind w:left="4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3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3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10" w:after="0" w:line="240" w:lineRule="auto"/>
              <w:ind w:left="47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/>
            <w:rPr/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10" w:after="0" w:line="240" w:lineRule="auto"/>
              <w:ind w:left="43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250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91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3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3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3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5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37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16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3"/>
                <w:b/>
                <w:bCs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6.176239" w:space="0" w:color="000000"/>
              <w:bottom w:val="single" w:sz="6.176239" w:space="0" w:color="000000"/>
              <w:left w:val="single" w:sz="6.176214" w:space="0" w:color="000000"/>
              <w:right w:val="single" w:sz="6.176214" w:space="0" w:color="000000"/>
            </w:tcBorders>
          </w:tcPr>
          <w:p>
            <w:pPr>
              <w:spacing w:before="0" w:after="0" w:line="213" w:lineRule="exact"/>
              <w:ind w:left="251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3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3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3"/>
                <w:b/>
                <w:bCs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40" w:lineRule="auto"/>
        <w:ind w:left="2396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6"/>
          <w:w w:val="100"/>
          <w:b/>
          <w:bCs/>
        </w:rPr>
        <w:t>S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g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  <w:b/>
          <w:bCs/>
        </w:rPr>
        <w:t>u</w:t>
      </w:r>
      <w:r>
        <w:rPr>
          <w:rFonts w:ascii="Raleigh BT" w:hAnsi="Raleigh BT" w:cs="Raleigh BT" w:eastAsia="Raleigh BT"/>
          <w:sz w:val="19"/>
          <w:szCs w:val="19"/>
          <w:spacing w:val="-7"/>
          <w:w w:val="100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  <w:b/>
          <w:bCs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4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4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4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4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4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760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Á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s,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s.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760" w:right="1208" w:firstLine="635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-</w:t>
      </w:r>
      <w:r>
        <w:rPr>
          <w:rFonts w:ascii="Raleigh BT" w:hAnsi="Raleigh BT" w:cs="Raleigh BT" w:eastAsia="Raleigh BT"/>
          <w:sz w:val="19"/>
          <w:szCs w:val="19"/>
          <w:spacing w:val="3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w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760" w:right="1199" w:firstLine="382"/>
        <w:jc w:val="both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q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h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7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z</w:t>
      </w:r>
      <w:r>
        <w:rPr>
          <w:rFonts w:ascii="Raleigh BT" w:hAnsi="Raleigh BT" w:cs="Raleigh BT" w:eastAsia="Raleigh BT"/>
          <w:sz w:val="19"/>
          <w:szCs w:val="19"/>
          <w:spacing w:val="2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é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z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4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3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El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3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ó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4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llo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ó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f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h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103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3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7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3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F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2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lo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v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s.</w:t>
      </w:r>
      <w:r>
        <w:rPr>
          <w:rFonts w:ascii="Raleigh BT" w:hAnsi="Raleigh BT" w:cs="Raleigh BT" w:eastAsia="Raleigh BT"/>
          <w:sz w:val="19"/>
          <w:szCs w:val="19"/>
          <w:spacing w:val="2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la</w:t>
      </w:r>
      <w:r>
        <w:rPr>
          <w:rFonts w:ascii="Raleigh BT" w:hAnsi="Raleigh BT" w:cs="Raleigh BT" w:eastAsia="Raleigh BT"/>
          <w:sz w:val="19"/>
          <w:szCs w:val="19"/>
          <w:spacing w:val="17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6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5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é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í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ú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b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9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6"/>
          <w:w w:val="100"/>
        </w:rPr>
        <w:t>g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3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(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E)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º</w:t>
      </w:r>
      <w:r>
        <w:rPr>
          <w:rFonts w:ascii="Raleigh BT" w:hAnsi="Raleigh BT" w:cs="Raleigh BT" w:eastAsia="Raleigh BT"/>
          <w:sz w:val="19"/>
          <w:szCs w:val="19"/>
          <w:spacing w:val="1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9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/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4</w:t>
      </w:r>
      <w:r>
        <w:rPr>
          <w:rFonts w:ascii="Raleigh BT" w:hAnsi="Raleigh BT" w:cs="Raleigh BT" w:eastAsia="Raleigh BT"/>
          <w:sz w:val="19"/>
          <w:szCs w:val="19"/>
          <w:spacing w:val="25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P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l</w:t>
      </w:r>
      <w:r>
        <w:rPr>
          <w:rFonts w:ascii="Raleigh BT" w:hAnsi="Raleigh BT" w:cs="Raleigh BT" w:eastAsia="Raleigh BT"/>
          <w:sz w:val="19"/>
          <w:szCs w:val="19"/>
          <w:spacing w:val="6"/>
          <w:w w:val="103"/>
        </w:rPr>
        <w:t>a</w:t>
      </w:r>
      <w:r>
        <w:rPr>
          <w:rFonts w:ascii="Raleigh BT" w:hAnsi="Raleigh BT" w:cs="Raleigh BT" w:eastAsia="Raleigh BT"/>
          <w:sz w:val="19"/>
          <w:szCs w:val="19"/>
          <w:spacing w:val="-3"/>
          <w:w w:val="103"/>
        </w:rPr>
        <w:t>m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e</w:t>
      </w:r>
      <w:r>
        <w:rPr>
          <w:rFonts w:ascii="Raleigh BT" w:hAnsi="Raleigh BT" w:cs="Raleigh BT" w:eastAsia="Raleigh BT"/>
          <w:sz w:val="19"/>
          <w:szCs w:val="19"/>
          <w:spacing w:val="-5"/>
          <w:w w:val="103"/>
        </w:rPr>
        <w:t>n</w:t>
      </w:r>
      <w:r>
        <w:rPr>
          <w:rFonts w:ascii="Raleigh BT" w:hAnsi="Raleigh BT" w:cs="Raleigh BT" w:eastAsia="Raleigh BT"/>
          <w:sz w:val="19"/>
          <w:szCs w:val="19"/>
          <w:spacing w:val="2"/>
          <w:w w:val="103"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-3"/>
          <w:w w:val="100"/>
        </w:rPr>
        <w:t>r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"/>
          <w:w w:val="100"/>
        </w:rPr>
        <w:t>p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2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y</w:t>
      </w:r>
      <w:r>
        <w:rPr>
          <w:rFonts w:ascii="Raleigh BT" w:hAnsi="Raleigh BT" w:cs="Raleigh BT" w:eastAsia="Raleigh BT"/>
          <w:sz w:val="19"/>
          <w:szCs w:val="19"/>
          <w:spacing w:val="10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13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5"/>
          <w:w w:val="100"/>
        </w:rPr>
        <w:t>C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n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s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5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,</w:t>
      </w:r>
      <w:r>
        <w:rPr>
          <w:rFonts w:ascii="Raleigh BT" w:hAnsi="Raleigh BT" w:cs="Raleigh BT" w:eastAsia="Raleigh BT"/>
          <w:sz w:val="19"/>
          <w:szCs w:val="19"/>
          <w:spacing w:val="31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0"/>
        </w:rPr>
        <w:t>2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3</w:t>
      </w:r>
      <w:r>
        <w:rPr>
          <w:rFonts w:ascii="Raleigh BT" w:hAnsi="Raleigh BT" w:cs="Raleigh BT" w:eastAsia="Raleigh BT"/>
          <w:sz w:val="19"/>
          <w:szCs w:val="19"/>
          <w:spacing w:val="8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6"/>
          <w:w w:val="100"/>
        </w:rPr>
        <w:t>j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u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l</w:t>
      </w:r>
      <w:r>
        <w:rPr>
          <w:rFonts w:ascii="Raleigh BT" w:hAnsi="Raleigh BT" w:cs="Raleigh BT" w:eastAsia="Raleigh BT"/>
          <w:sz w:val="19"/>
          <w:szCs w:val="19"/>
          <w:spacing w:val="-2"/>
          <w:w w:val="100"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o</w:t>
      </w:r>
      <w:r>
        <w:rPr>
          <w:rFonts w:ascii="Raleigh BT" w:hAnsi="Raleigh BT" w:cs="Raleigh BT" w:eastAsia="Raleigh BT"/>
          <w:sz w:val="19"/>
          <w:szCs w:val="19"/>
          <w:spacing w:val="12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2"/>
          <w:w w:val="100"/>
        </w:rPr>
        <w:t>d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  <w:t>e</w:t>
      </w:r>
      <w:r>
        <w:rPr>
          <w:rFonts w:ascii="Raleigh BT" w:hAnsi="Raleigh BT" w:cs="Raleigh BT" w:eastAsia="Raleigh BT"/>
          <w:sz w:val="19"/>
          <w:szCs w:val="19"/>
          <w:spacing w:val="14"/>
          <w:w w:val="100"/>
        </w:rPr>
        <w:t> 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2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0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1</w:t>
      </w:r>
      <w:r>
        <w:rPr>
          <w:rFonts w:ascii="Raleigh BT" w:hAnsi="Raleigh BT" w:cs="Raleigh BT" w:eastAsia="Raleigh BT"/>
          <w:sz w:val="19"/>
          <w:szCs w:val="19"/>
          <w:spacing w:val="-4"/>
          <w:w w:val="103"/>
        </w:rPr>
        <w:t>4</w:t>
      </w:r>
      <w:r>
        <w:rPr>
          <w:rFonts w:ascii="Raleigh BT" w:hAnsi="Raleigh BT" w:cs="Raleigh BT" w:eastAsia="Raleigh BT"/>
          <w:sz w:val="19"/>
          <w:szCs w:val="19"/>
          <w:spacing w:val="0"/>
          <w:w w:val="103"/>
        </w:rPr>
        <w:t>.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ÚNICO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11260/2021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797" w:right="139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2021-077021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4AA80C64A5890D144A969F147D66780C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https://sede.aytolalaguna.es//publico/documento/4AA80C64A5890D144A969F147D66780C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220" w:val="left"/>
                <w:tab w:pos="67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14:38:31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21/21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10-01-2022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10:10:12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2240" w:h="15840"/>
      <w:pgMar w:top="13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2023-10-23T18:55:58Z</dcterms:created>
  <dcterms:modified xsi:type="dcterms:W3CDTF">2023-10-23T18:55:58Z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2023-10-23T00:00:00Z</vt:filetime>
  </property>
</Properties>
</file>