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40" w:lineRule="auto"/>
        <w:ind w:right="131"/>
        <w:jc w:val="right"/>
        <w:rPr>
          <w:rFonts w:ascii="Raleigh XBd BT" w:hAnsi="Raleigh XBd BT" w:cs="Raleigh XBd BT" w:eastAsia="Raleigh XBd BT"/>
          <w:sz w:val="21"/>
          <w:szCs w:val="21"/>
        </w:rPr>
      </w:pPr>
      <w:rPr/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2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37" w:right="-20"/>
        <w:jc w:val="left"/>
        <w:rPr>
          <w:rFonts w:ascii="Raleigh XBd BT" w:hAnsi="Raleigh XBd BT" w:cs="Raleigh XBd BT" w:eastAsia="Raleigh XBd BT"/>
          <w:sz w:val="21"/>
          <w:szCs w:val="21"/>
        </w:rPr>
      </w:pPr>
      <w:rPr/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J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U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2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G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B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35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L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AL.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637" w:right="96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a,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on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carácter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te,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ebra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ete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ve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trés.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37" w:right="-20"/>
        <w:jc w:val="left"/>
        <w:rPr>
          <w:rFonts w:ascii="Raleigh XBd BT" w:hAnsi="Raleigh XBd BT" w:cs="Raleigh XBd BT" w:eastAsia="Raleigh XBd BT"/>
          <w:sz w:val="21"/>
          <w:szCs w:val="21"/>
        </w:rPr>
      </w:pPr>
      <w:rPr/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s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mo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o: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637" w:right="94" w:firstLine="642"/>
        <w:jc w:val="both"/>
        <w:rPr>
          <w:rFonts w:ascii="Raleigh XBd BT" w:hAnsi="Raleigh XBd BT" w:cs="Raleigh XBd BT" w:eastAsia="Raleigh XBd BT"/>
          <w:sz w:val="21"/>
          <w:szCs w:val="21"/>
        </w:rPr>
      </w:pPr>
      <w:rPr/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U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15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2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.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-</w:t>
      </w:r>
      <w:r>
        <w:rPr>
          <w:rFonts w:ascii="Raleigh XBd BT" w:hAnsi="Raleigh XBd BT" w:cs="Raleigh XBd BT" w:eastAsia="Raleigh XBd BT"/>
          <w:sz w:val="21"/>
          <w:szCs w:val="21"/>
          <w:spacing w:val="2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ELE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G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Ó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31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M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P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AS</w:t>
      </w:r>
      <w:r>
        <w:rPr>
          <w:rFonts w:ascii="Raleigh XBd BT" w:hAnsi="Raleigh XBd BT" w:cs="Raleigh XBd BT" w:eastAsia="Raleigh XBd BT"/>
          <w:sz w:val="21"/>
          <w:szCs w:val="21"/>
          <w:spacing w:val="39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LA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J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U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11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G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B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-3"/>
          <w:w w:val="103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L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AL</w:t>
      </w:r>
      <w:r>
        <w:rPr>
          <w:rFonts w:ascii="Raleigh XBd BT" w:hAnsi="Raleigh XBd BT" w:cs="Raleigh XBd BT" w:eastAsia="Raleigh XBd BT"/>
          <w:sz w:val="21"/>
          <w:szCs w:val="21"/>
          <w:spacing w:val="21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6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FAV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22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L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O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S</w:t>
      </w:r>
      <w:r>
        <w:rPr>
          <w:rFonts w:ascii="Raleigh XBd BT" w:hAnsi="Raleigh XBd BT" w:cs="Raleigh XBd BT" w:eastAsia="Raleigh XBd BT"/>
          <w:sz w:val="21"/>
          <w:szCs w:val="21"/>
          <w:spacing w:val="14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I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N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T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ES</w:t>
      </w:r>
      <w:r>
        <w:rPr>
          <w:rFonts w:ascii="Raleigh XBd BT" w:hAnsi="Raleigh XBd BT" w:cs="Raleigh XBd BT" w:eastAsia="Raleigh XBd BT"/>
          <w:sz w:val="21"/>
          <w:szCs w:val="21"/>
          <w:spacing w:val="35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E</w:t>
      </w:r>
      <w:r>
        <w:rPr>
          <w:rFonts w:ascii="Raleigh XBd BT" w:hAnsi="Raleigh XBd BT" w:cs="Raleigh XBd BT" w:eastAsia="Raleigh XBd BT"/>
          <w:sz w:val="21"/>
          <w:szCs w:val="21"/>
          <w:spacing w:val="1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AL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2"/>
          <w:w w:val="103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L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D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E.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7" w:lineRule="auto"/>
        <w:ind w:left="1637" w:right="94" w:firstLine="642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lect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prop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esta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prese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r.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27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2023,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teral: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9" w:lineRule="auto"/>
        <w:ind w:left="1637" w:right="93" w:firstLine="653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“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razo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zar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strat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era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ocal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avor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tre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an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ser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eto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5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127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ey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7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1985,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abr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l,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ora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Bases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Ré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ocal,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15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16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á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pal,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tes: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92" w:right="-20"/>
        <w:jc w:val="left"/>
        <w:tabs>
          <w:tab w:pos="292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)</w:t>
      </w:r>
      <w:r>
        <w:rPr>
          <w:rFonts w:ascii="Raleigh Md BT" w:hAnsi="Raleigh Md BT" w:cs="Raleigh Md BT" w:eastAsia="Raleigh Md BT"/>
          <w:sz w:val="21"/>
          <w:szCs w:val="21"/>
          <w:spacing w:val="-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RIA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3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N.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5" w:lineRule="auto"/>
        <w:ind w:left="1637" w:right="97" w:firstLine="655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avor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ales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razón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á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atr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7" w:lineRule="exact"/>
        <w:ind w:right="133"/>
        <w:jc w:val="righ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a)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tercera.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8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tratac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jc w:val="right"/>
        <w:spacing w:after="0"/>
        <w:sectPr>
          <w:type w:val="continuous"/>
          <w:pgSz w:w="11900" w:h="16840"/>
          <w:pgMar w:top="1580" w:bottom="280" w:left="460" w:right="1680"/>
        </w:sectPr>
      </w:pPr>
      <w:rPr/>
    </w:p>
    <w:p>
      <w:pPr>
        <w:spacing w:before="13" w:after="0" w:line="240" w:lineRule="auto"/>
        <w:ind w:right="-20"/>
        <w:jc w:val="righ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or.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exact"/>
        <w:ind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b)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tratos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cos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álo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os,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pre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porte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460" w:right="1680"/>
          <w:cols w:num="2" w:equalWidth="0">
            <w:col w:w="2288" w:space="2"/>
            <w:col w:w="7470"/>
          </w:cols>
        </w:sectPr>
      </w:pPr>
      <w:rPr/>
    </w:p>
    <w:p>
      <w:pPr>
        <w:spacing w:before="13" w:after="0" w:line="240" w:lineRule="auto"/>
        <w:ind w:left="1637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30.000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ales.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637" w:right="94" w:firstLine="653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c)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ad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trato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tér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5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establezca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tratos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ector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co.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estos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ésta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abrá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ser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ocal.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90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)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actos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trá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lso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salvo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correspo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an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292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avor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5" w:after="0" w:line="240" w:lineRule="auto"/>
        <w:ind w:left="1637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bras,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ras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92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2.1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69"/>
          <w:w w:val="100"/>
          <w:u w:val="single" w:color="0000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69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u w:val="single" w:color="0000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69"/>
          <w:w w:val="100"/>
          <w:u w:val="single" w:color="0000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69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68"/>
          <w:w w:val="100"/>
          <w:u w:val="single" w:color="0000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68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  <w:u w:val="single" w:color="0000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37" w:lineRule="exact"/>
        <w:ind w:left="2290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a)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aprobac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ectos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bras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7" w:after="0" w:line="200" w:lineRule="exact"/>
        <w:ind w:left="5401" w:right="415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  <w:position w:val="-4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4" w:after="0" w:line="240" w:lineRule="auto"/>
        <w:ind w:left="241" w:right="592"/>
        <w:jc w:val="center"/>
        <w:tabs>
          <w:tab w:pos="1260" w:val="left"/>
          <w:tab w:pos="756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</w:rPr>
        <w:t>Firmado</w:t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</w:rPr>
        <w:t>por:</w:t>
        <w:tab/>
      </w:r>
      <w:r>
        <w:rPr>
          <w:rFonts w:ascii="Arial" w:hAnsi="Arial" w:cs="Arial" w:eastAsia="Arial"/>
          <w:sz w:val="12"/>
          <w:szCs w:val="12"/>
          <w:spacing w:val="0"/>
          <w:w w:val="100"/>
          <w:b/>
          <w:bCs/>
        </w:rPr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ADOLFO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CORDOBÉS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SÁNCHEZ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-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Secretario/A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de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Jgl</w:t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Fecha: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29-06-2023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10:21:23</w:t>
      </w:r>
    </w:p>
    <w:p>
      <w:pPr>
        <w:spacing w:before="0" w:after="0" w:line="131" w:lineRule="exact"/>
        <w:ind w:left="1305" w:right="-20"/>
        <w:jc w:val="left"/>
        <w:tabs>
          <w:tab w:pos="760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GUTIERREZ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PEREZ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LUIS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YERAY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-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Alcalde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Presidente</w:t>
        <w:tab/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Fecha: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29-06-2023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11:28:56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84" w:right="1644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Nº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expediente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administrativo: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2023-036600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 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Código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Seguro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de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Verificación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(CSV):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029FCD5B4D18377036E9480C757FF8A7</w:t>
      </w:r>
    </w:p>
    <w:p>
      <w:pPr>
        <w:spacing w:before="62" w:after="0" w:line="135" w:lineRule="exact"/>
        <w:ind w:left="1643" w:right="2003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Comprobación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CSV:</w:t>
      </w:r>
      <w:r>
        <w:rPr>
          <w:rFonts w:ascii="Arial" w:hAnsi="Arial" w:cs="Arial" w:eastAsia="Arial"/>
          <w:sz w:val="12"/>
          <w:szCs w:val="12"/>
          <w:spacing w:val="33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https://sede.aytolalaguna.es//publico/documento/029FCD5B4D18377036E9480C757FF8A7</w:t>
      </w:r>
    </w:p>
    <w:p>
      <w:pPr>
        <w:jc w:val="center"/>
        <w:spacing w:after="0"/>
        <w:sectPr>
          <w:type w:val="continuous"/>
          <w:pgSz w:w="11900" w:h="16840"/>
          <w:pgMar w:top="1580" w:bottom="280" w:left="460" w:right="168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23.450001pt;margin-top:756.303467pt;width:546.8pt;height:65.946523pt;mso-position-horizontal-relative:page;mso-position-vertical-relative:page;z-index:-474" coordorigin="469,15126" coordsize="10936,1319">
            <v:group style="position:absolute;left:500;top:15352;width:1200;height:62" coordorigin="500,15352" coordsize="1200,62">
              <v:shape style="position:absolute;left:500;top:15352;width:1200;height:62" coordorigin="500,15352" coordsize="1200,62" path="m500,15414l1700,15414,1700,15352,500,15352,500,15414xe" filled="t" fillcolor="#F0F0F0" stroked="f">
                <v:path arrowok="t"/>
                <v:fill/>
              </v:shape>
            </v:group>
            <v:group style="position:absolute;left:500;top:15413;width:1200;height:131" coordorigin="500,15413" coordsize="1200,131">
              <v:shape style="position:absolute;left:500;top:15413;width:1200;height:131" coordorigin="500,15413" coordsize="1200,131" path="m500,15544l1700,15544,1700,15413,500,15413,500,15544e" filled="t" fillcolor="#F0F0F0" stroked="f">
                <v:path arrowok="t"/>
                <v:fill/>
              </v:shape>
            </v:group>
            <v:group style="position:absolute;left:500;top:15544;width:1200;height:131" coordorigin="500,15544" coordsize="1200,131">
              <v:shape style="position:absolute;left:500;top:15544;width:1200;height:131" coordorigin="500,15544" coordsize="1200,131" path="m500,15675l1700,15675,1700,15544,500,15544,500,15675e" filled="t" fillcolor="#F0F0F0" stroked="f">
                <v:path arrowok="t"/>
                <v:fill/>
              </v:shape>
            </v:group>
            <v:group style="position:absolute;left:500;top:15685;width:1200;height:2" coordorigin="500,15685" coordsize="1200,2">
              <v:shape style="position:absolute;left:500;top:15685;width:1200;height:2" coordorigin="500,15685" coordsize="1200,0" path="m500,15685l1700,15685e" filled="f" stroked="t" strokeweight="1.1pt" strokecolor="#F0F0F0">
                <v:path arrowok="t"/>
              </v:shape>
            </v:group>
            <v:group style="position:absolute;left:500;top:15353;width:9300;height:1087" coordorigin="500,15353" coordsize="9300,1087">
              <v:shape style="position:absolute;left:500;top:15353;width:9300;height:1087" coordorigin="500,15353" coordsize="9300,1087" path="m500,16440l9800,16440,9800,15353,500,15353,500,16440xe" filled="f" stroked="t" strokeweight=".5pt" strokecolor="#000000">
                <v:path arrowok="t"/>
              </v:shape>
            </v:group>
            <v:group style="position:absolute;left:1700;top:15353;width:2;height:322" coordorigin="1700,15353" coordsize="2,322">
              <v:shape style="position:absolute;left:1700;top:15353;width:2;height:322" coordorigin="1700,15353" coordsize="0,322" path="m1700,15353l1700,15675e" filled="f" stroked="t" strokeweight=".5pt" strokecolor="#000000">
                <v:path arrowok="t"/>
              </v:shape>
            </v:group>
            <v:group style="position:absolute;left:500;top:15353;width:2;height:322" coordorigin="500,15353" coordsize="2,322">
              <v:shape style="position:absolute;left:500;top:15353;width:2;height:322" coordorigin="500,15353" coordsize="0,322" path="m500,15353l500,15675e" filled="f" stroked="t" strokeweight=".5pt" strokecolor="#000000">
                <v:path arrowok="t"/>
              </v:shape>
            </v:group>
            <v:group style="position:absolute;left:500;top:15353;width:9300;height:2" coordorigin="500,15353" coordsize="9300,2">
              <v:shape style="position:absolute;left:500;top:15353;width:9300;height:2" coordorigin="500,15353" coordsize="9300,0" path="m500,15353l9800,15353e" filled="f" stroked="t" strokeweight=".5pt" strokecolor="#000000">
                <v:path arrowok="t"/>
              </v:shape>
            </v:group>
            <v:group style="position:absolute;left:8000;top:15353;width:2;height:322" coordorigin="8000,15353" coordsize="2,322">
              <v:shape style="position:absolute;left:8000;top:15353;width:2;height:322" coordorigin="8000,15353" coordsize="0,322" path="m8000,15353l8000,15675e" filled="f" stroked="t" strokeweight=".5pt" strokecolor="#000000">
                <v:path arrowok="t"/>
              </v:shape>
            </v:group>
            <v:group style="position:absolute;left:9800;top:15353;width:2;height:322" coordorigin="9800,15353" coordsize="2,322">
              <v:shape style="position:absolute;left:9800;top:15353;width:2;height:322" coordorigin="9800,15353" coordsize="0,322" path="m9800,15353l9800,15675e" filled="f" stroked="t" strokeweight=".5pt" strokecolor="#000000">
                <v:path arrowok="t"/>
              </v:shape>
            </v:group>
            <v:group style="position:absolute;left:1695;top:15685;width:10;height:2" coordorigin="1695,15685" coordsize="10,2">
              <v:shape style="position:absolute;left:1695;top:15685;width:10;height:2" coordorigin="1695,15685" coordsize="10,0" path="m1695,15685l1705,15685e" filled="f" stroked="t" strokeweight="1pt" strokecolor="#000000">
                <v:path arrowok="t"/>
              </v:shape>
            </v:group>
            <v:group style="position:absolute;left:495;top:15685;width:10;height:2" coordorigin="495,15685" coordsize="10,2">
              <v:shape style="position:absolute;left:495;top:15685;width:10;height:2" coordorigin="495,15685" coordsize="10,0" path="m495,15685l505,15685e" filled="f" stroked="t" strokeweight="1pt" strokecolor="#000000">
                <v:path arrowok="t"/>
              </v:shape>
            </v:group>
            <v:group style="position:absolute;left:500;top:15695;width:9300;height:2" coordorigin="500,15695" coordsize="9300,2">
              <v:shape style="position:absolute;left:500;top:15695;width:9300;height:2" coordorigin="500,15695" coordsize="9300,0" path="m500,15695l9800,15695e" filled="f" stroked="t" strokeweight=".5pt" strokecolor="#000000">
                <v:path arrowok="t"/>
              </v:shape>
            </v:group>
            <v:group style="position:absolute;left:7995;top:15685;width:10;height:2" coordorigin="7995,15685" coordsize="10,2">
              <v:shape style="position:absolute;left:7995;top:15685;width:10;height:2" coordorigin="7995,15685" coordsize="10,0" path="m7995,15685l8005,15685e" filled="f" stroked="t" strokeweight="1pt" strokecolor="#000000">
                <v:path arrowok="t"/>
              </v:shape>
            </v:group>
            <v:group style="position:absolute;left:1695;top:15685;width:10;height:2" coordorigin="1695,15685" coordsize="10,2">
              <v:shape style="position:absolute;left:1695;top:15685;width:10;height:2" coordorigin="1695,15685" coordsize="10,0" path="m1695,15685l1705,15685e" filled="f" stroked="t" strokeweight="1pt" strokecolor="#000000">
                <v:path arrowok="t"/>
              </v:shape>
            </v:group>
            <v:group style="position:absolute;left:9795;top:15685;width:10;height:2" coordorigin="9795,15685" coordsize="10,2">
              <v:shape style="position:absolute;left:9795;top:15685;width:10;height:2" coordorigin="9795,15685" coordsize="10,0" path="m9795,15685l9805,15685e" filled="f" stroked="t" strokeweight="1pt" strokecolor="#000000">
                <v:path arrowok="t"/>
              </v:shape>
            </v:group>
            <v:group style="position:absolute;left:7995;top:15685;width:10;height:2" coordorigin="7995,15685" coordsize="10,2">
              <v:shape style="position:absolute;left:7995;top:15685;width:10;height:2" coordorigin="7995,15685" coordsize="10,0" path="m7995,15685l8005,15685e" filled="f" stroked="t" strokeweight="1pt" strokecolor="#000000">
                <v:path arrowok="t"/>
              </v:shape>
            </v:group>
            <v:group style="position:absolute;left:500;top:15695;width:9300;height:520" coordorigin="500,15695" coordsize="9300,520">
              <v:shape style="position:absolute;left:500;top:15695;width:9300;height:520" coordorigin="500,15695" coordsize="9300,520" path="m500,16215l9800,16215,9800,15695,500,15695,500,16215xe" filled="f" stroked="t" strokeweight=".5pt" strokecolor="#000000">
                <v:path arrowok="t"/>
              </v:shape>
            </v:group>
            <v:group style="position:absolute;left:500;top:16215;width:2;height:225" coordorigin="500,16215" coordsize="2,225">
              <v:shape style="position:absolute;left:500;top:16215;width:2;height:225" coordorigin="500,16215" coordsize="0,225" path="m500,16440l500,16215e" filled="f" stroked="t" strokeweight=".5pt" strokecolor="#000000">
                <v:path arrowok="t"/>
              </v:shape>
            </v:group>
            <v:group style="position:absolute;left:500;top:16440;width:9300;height:2" coordorigin="500,16440" coordsize="9300,2">
              <v:shape style="position:absolute;left:500;top:16440;width:9300;height:2" coordorigin="500,16440" coordsize="9300,0" path="m500,16440l9800,16440e" filled="f" stroked="t" strokeweight=".5pt" strokecolor="#000000">
                <v:path arrowok="t"/>
              </v:shape>
            </v:group>
            <v:group style="position:absolute;left:9800;top:16215;width:2;height:225" coordorigin="9800,16215" coordsize="2,225">
              <v:shape style="position:absolute;left:9800;top:16215;width:2;height:225" coordorigin="9800,16215" coordsize="0,225" path="m9800,16440l9800,16215e" filled="f" stroked="t" strokeweight=".5pt" strokecolor="#000000">
                <v:path arrowok="t"/>
              </v:shape>
            </v:group>
            <v:group style="position:absolute;left:9800;top:15353;width:1600;height:1087" coordorigin="9800,15353" coordsize="1600,1087">
              <v:shape style="position:absolute;left:9800;top:15353;width:1600;height:1087" coordorigin="9800,15353" coordsize="1600,1087" path="m9800,16440l11400,16440,11400,15353,9800,15353,9800,16440xe" filled="f" stroked="t" strokeweight=".5pt" strokecolor="#000000">
                <v:path arrowok="t"/>
              </v:shape>
              <v:shape style="position:absolute;left:10150;top:15447;width:900;height:900" type="#_x0000_t75">
                <v:imagedata r:id="rId5" o:title=""/>
              </v:shape>
            </v:group>
            <v:group style="position:absolute;left:4838;top:15397;width:15;height:120" coordorigin="4838,15397" coordsize="15,120">
              <v:shape style="position:absolute;left:4838;top:15397;width:15;height:120" coordorigin="4838,15397" coordsize="15,120" path="m4854,15397l4838,15397,4847,15517,4854,15397e" filled="t" fillcolor="#000000" stroked="f">
                <v:path arrowok="t"/>
                <v:fill/>
              </v:shape>
            </v:group>
            <v:group style="position:absolute;left:4838;top:15397;width:15;height:120" coordorigin="4838,15397" coordsize="15,120">
              <v:shape style="position:absolute;left:4838;top:15397;width:15;height:120" coordorigin="4838,15397" coordsize="15,120" path="m4838,15397l4847,15517,4854,15397e" filled="f" stroked="t" strokeweight=".61pt" strokecolor="#000000">
                <v:path arrowok="t"/>
              </v:shape>
            </v:group>
            <v:group style="position:absolute;left:4715;top:15132;width:270;height:267" coordorigin="4715,15132" coordsize="270,267">
              <v:shape style="position:absolute;left:4715;top:15132;width:270;height:267" coordorigin="4715,15132" coordsize="270,267" path="m4872,15132l4743,15133,4741,15136,4747,15146,4764,15166,4792,15198,4792,15319,4737,15360,4715,15387,4717,15396,4726,15397,4741,15398,4761,15398,4810,15399,4865,15399,4940,15397,4985,15387,4984,15381,4976,15373,4961,15361,4937,15343,4901,15319,4906,15193,4919,15177,4934,15158,4945,15140,4945,15133,4935,15132,4872,15132e" filled="t" fillcolor="#000000" stroked="f">
                <v:path arrowok="t"/>
                <v:fill/>
              </v:shape>
            </v:group>
            <v:group style="position:absolute;left:4715;top:15132;width:270;height:267" coordorigin="4715,15132" coordsize="270,267">
              <v:shape style="position:absolute;left:4715;top:15132;width:270;height:267" coordorigin="4715,15132" coordsize="270,267" path="m4945,15133l4945,15140,4934,15158,4919,15177,4906,15193,4901,15319,4961,15361,4985,15387,4981,15392,4917,15398,4837,15399,4810,15399,4741,15398,4715,15387,4722,15374,4773,15332,4792,15319,4792,15198,4764,15166,4747,15146,4741,15136,4743,15133,4818,15132,4897,15132,4919,15132,4935,15132,4944,15133,4945,15133xe" filled="f" stroked="t" strokeweight=".61pt" strokecolor="#000000">
                <v:path arrowok="t"/>
              </v:shape>
            </v:group>
            <v:group style="position:absolute;left:4792;top:15196;width:106;height:3" coordorigin="4792,15196" coordsize="106,3">
              <v:shape style="position:absolute;left:4792;top:15196;width:106;height:3" coordorigin="4792,15196" coordsize="106,3" path="m4792,15196l4819,15199,4834,15200,4863,15199,4886,15197,4898,15196e" filled="f" stroked="t" strokeweight=".2pt" strokecolor="#000000">
                <v:path arrowok="t"/>
              </v:shape>
            </v:group>
            <v:group style="position:absolute;left:4796;top:15319;width:106;height:3" coordorigin="4796,15319" coordsize="106,3">
              <v:shape style="position:absolute;left:4796;top:15319;width:106;height:3" coordorigin="4796,15319" coordsize="106,3" path="m4796,15322l4822,15319,4837,15319,4868,15319,4891,15321,4902,15322e" filled="f" stroked="t" strokeweight=".2pt" strokecolor="#000000">
                <v:path arrowok="t"/>
              </v:shape>
            </v:group>
            <v:group style="position:absolute;left:4872;top:15528;width:15;height:120" coordorigin="4872,15528" coordsize="15,120">
              <v:shape style="position:absolute;left:4872;top:15528;width:15;height:120" coordorigin="4872,15528" coordsize="15,120" path="m4887,15528l4872,15528,4880,15648,4887,15528e" filled="t" fillcolor="#000000" stroked="f">
                <v:path arrowok="t"/>
                <v:fill/>
              </v:shape>
            </v:group>
            <v:group style="position:absolute;left:4872;top:15528;width:15;height:120" coordorigin="4872,15528" coordsize="15,120">
              <v:shape style="position:absolute;left:4872;top:15528;width:15;height:120" coordorigin="4872,15528" coordsize="15,120" path="m4872,15528l4880,15648,4887,15528e" filled="f" stroked="t" strokeweight=".61pt" strokecolor="#000000">
                <v:path arrowok="t"/>
              </v:shape>
            </v:group>
            <v:group style="position:absolute;left:4748;top:15263;width:270;height:267" coordorigin="4748,15263" coordsize="270,267">
              <v:shape style="position:absolute;left:4748;top:15263;width:270;height:267" coordorigin="4748,15263" coordsize="270,267" path="m4906,15263l4776,15264,4774,15267,4781,15277,4797,15297,4826,15329,4826,15450,4771,15491,4748,15518,4751,15527,4760,15528,4774,15529,4794,15529,4843,15530,4898,15530,4973,15528,5018,15518,5017,15512,5010,15504,4995,15492,4970,15474,4935,15450,4939,15324,4952,15308,4968,15289,4979,15271,4978,15264,4969,15263,4906,15263e" filled="t" fillcolor="#000000" stroked="f">
                <v:path arrowok="t"/>
                <v:fill/>
              </v:shape>
            </v:group>
            <v:group style="position:absolute;left:4748;top:15263;width:270;height:267" coordorigin="4748,15263" coordsize="270,267">
              <v:shape style="position:absolute;left:4748;top:15263;width:270;height:267" coordorigin="4748,15263" coordsize="270,267" path="m4978,15264l4979,15271,4968,15289,4952,15308,4939,15324,4935,15450,4995,15492,5018,15518,5014,15523,4951,15529,4870,15530,4843,15530,4774,15529,4748,15518,4756,15505,4806,15463,4826,15450,4826,15329,4797,15297,4781,15277,4774,15267,4776,15264,4851,15263,4931,15263,4952,15263,4969,15263,4978,15264,4978,15264xe" filled="f" stroked="t" strokeweight=".61pt" strokecolor="#000000">
                <v:path arrowok="t"/>
              </v:shape>
            </v:group>
            <v:group style="position:absolute;left:4825;top:15327;width:106;height:3" coordorigin="4825,15327" coordsize="106,3">
              <v:shape style="position:absolute;left:4825;top:15327;width:106;height:3" coordorigin="4825,15327" coordsize="106,3" path="m4825,15327l4852,15330,4868,15331,4896,15330,4920,15328,4932,15327e" filled="f" stroked="t" strokeweight=".2pt" strokecolor="#000000">
                <v:path arrowok="t"/>
              </v:shape>
            </v:group>
            <v:group style="position:absolute;left:4830;top:15450;width:106;height:3" coordorigin="4830,15450" coordsize="106,3">
              <v:shape style="position:absolute;left:4830;top:15450;width:106;height:3" coordorigin="4830,15450" coordsize="106,3" path="m4830,15453l4855,15450,4870,15450,4901,15450,4924,15452,4936,15453e" filled="f" stroked="t" strokeweight=".2pt" strokecolor="#000000">
                <v:path arrowok="t"/>
              </v:shape>
            </v:group>
            <v:group style="position:absolute;left:3401;top:16273;width:15;height:120" coordorigin="3401,16273" coordsize="15,120">
              <v:shape style="position:absolute;left:3401;top:16273;width:15;height:120" coordorigin="3401,16273" coordsize="15,120" path="m3416,16273l3401,16273,3409,16393,3416,16273e" filled="t" fillcolor="#000000" stroked="f">
                <v:path arrowok="t"/>
                <v:fill/>
              </v:shape>
            </v:group>
            <v:group style="position:absolute;left:3401;top:16273;width:15;height:120" coordorigin="3401,16273" coordsize="15,120">
              <v:shape style="position:absolute;left:3401;top:16273;width:15;height:120" coordorigin="3401,16273" coordsize="15,120" path="m3401,16273l3409,16393,3416,16273e" filled="f" stroked="t" strokeweight=".61pt" strokecolor="#000000">
                <v:path arrowok="t"/>
              </v:shape>
            </v:group>
            <v:group style="position:absolute;left:3277;top:16008;width:270;height:267" coordorigin="3277,16008" coordsize="270,267">
              <v:shape style="position:absolute;left:3277;top:16008;width:270;height:267" coordorigin="3277,16008" coordsize="270,267" path="m3435,16008l3305,16009,3303,16012,3310,16022,3326,16041,3355,16074,3355,16195,3300,16236,3277,16263,3280,16272,3289,16273,3303,16273,3323,16274,3372,16275,3427,16274,3502,16272,3547,16263,3546,16257,3539,16249,3524,16237,3499,16219,3464,16195,3468,16069,3481,16053,3497,16033,3508,16016,3507,16008,3498,16008,3435,16008e" filled="t" fillcolor="#000000" stroked="f">
                <v:path arrowok="t"/>
                <v:fill/>
              </v:shape>
            </v:group>
            <v:group style="position:absolute;left:3277;top:16008;width:270;height:267" coordorigin="3277,16008" coordsize="270,267">
              <v:shape style="position:absolute;left:3277;top:16008;width:270;height:267" coordorigin="3277,16008" coordsize="270,267" path="m3507,16008l3508,16016,3497,16033,3481,16053,3468,16069,3464,16195,3524,16237,3547,16263,3543,16268,3480,16273,3399,16275,3372,16275,3303,16273,3277,16263,3285,16250,3335,16208,3355,16195,3355,16074,3326,16041,3310,16022,3303,16012,3305,16009,3380,16008,3460,16008,3481,16008,3498,16008,3507,16008,3507,16008xe" filled="f" stroked="t" strokeweight=".61pt" strokecolor="#000000">
                <v:path arrowok="t"/>
              </v:shape>
            </v:group>
            <v:group style="position:absolute;left:3354;top:16072;width:106;height:3" coordorigin="3354,16072" coordsize="106,3">
              <v:shape style="position:absolute;left:3354;top:16072;width:106;height:3" coordorigin="3354,16072" coordsize="106,3" path="m3354,16072l3381,16075,3397,16076,3425,16075,3449,16073,3461,16072e" filled="f" stroked="t" strokeweight=".2pt" strokecolor="#000000">
                <v:path arrowok="t"/>
              </v:shape>
            </v:group>
            <v:group style="position:absolute;left:3359;top:16194;width:106;height:3" coordorigin="3359,16194" coordsize="106,3">
              <v:shape style="position:absolute;left:3359;top:16194;width:106;height:3" coordorigin="3359,16194" coordsize="106,3" path="m3359,16198l3384,16195,3399,16194,3430,16195,3453,16197,3465,16198e" filled="f" stroked="t" strokeweight=".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.868317pt;margin-top:25.398886pt;width:104.481792pt;height:128.207866pt;mso-position-horizontal-relative:page;mso-position-vertical-relative:page;z-index:-473" coordorigin="1117,508" coordsize="2090,2564">
            <v:shape style="position:absolute;left:1607;top:2306;width:1099;height:766" type="#_x0000_t75">
              <v:imagedata r:id="rId6" o:title=""/>
            </v:shape>
            <v:shape style="position:absolute;left:1117;top:508;width:2090;height:1778" type="#_x0000_t75">
              <v:imagedata r:id="rId7" o:title="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40" w:lineRule="auto"/>
        <w:ind w:left="100" w:right="-58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Fecha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de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sellado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electrónico: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29-06-2023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11:41:32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58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3F3F3F"/>
          <w:spacing w:val="0"/>
          <w:w w:val="100"/>
        </w:rPr>
        <w:t>-</w:t>
      </w:r>
      <w:r>
        <w:rPr>
          <w:rFonts w:ascii="Arial" w:hAnsi="Arial" w:cs="Arial" w:eastAsia="Arial"/>
          <w:sz w:val="12"/>
          <w:szCs w:val="12"/>
          <w:color w:val="3F3F3F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3F3F3F"/>
          <w:spacing w:val="0"/>
          <w:w w:val="100"/>
        </w:rPr>
        <w:t>1/5</w:t>
      </w:r>
      <w:r>
        <w:rPr>
          <w:rFonts w:ascii="Arial" w:hAnsi="Arial" w:cs="Arial" w:eastAsia="Arial"/>
          <w:sz w:val="12"/>
          <w:szCs w:val="12"/>
          <w:color w:val="3F3F3F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color w:val="3F3F3F"/>
          <w:spacing w:val="0"/>
          <w:w w:val="100"/>
        </w:rPr>
        <w:t>-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00"/>
        </w:rPr>
        <w:t>Fecha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de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emisión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de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esta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copia: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30-06-2023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</w:rPr>
        <w:t>12:54:55</w:t>
      </w:r>
    </w:p>
    <w:p>
      <w:pPr>
        <w:jc w:val="left"/>
        <w:spacing w:after="0"/>
        <w:sectPr>
          <w:type w:val="continuous"/>
          <w:pgSz w:w="11900" w:h="16840"/>
          <w:pgMar w:top="1580" w:bottom="280" w:left="460" w:right="1680"/>
          <w:cols w:num="3" w:equalWidth="0">
            <w:col w:w="2809" w:space="2308"/>
            <w:col w:w="314" w:space="974"/>
            <w:col w:w="3355"/>
          </w:cols>
        </w:sectPr>
      </w:pPr>
      <w:rPr/>
    </w:p>
    <w:p>
      <w:pPr>
        <w:spacing w:before="71" w:after="0" w:line="240" w:lineRule="auto"/>
        <w:ind w:left="2350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b)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aprobac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ad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697" w:right="1375" w:firstLine="653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c)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aprobac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ases,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eclar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tratos.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52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2.2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0"/>
          <w:w w:val="100"/>
          <w:u w:val="single" w:color="0000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u w:val="single" w:color="0000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  <w:u w:val="single" w:color="0000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0"/>
          <w:w w:val="100"/>
          <w:u w:val="single" w:color="0000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u w:val="single" w:color="0000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u w:val="single" w:color="0000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  <w:u w:val="single" w:color="0000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-12"/>
          <w:w w:val="100"/>
          <w:u w:val="single" w:color="0000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  <w:u w:val="single" w:color="0000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  <w:u w:val="single" w:color="0000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u w:val="single" w:color="0000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z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  <w:u w:val="single" w:color="0000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Á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8" w:after="0" w:line="240" w:lineRule="auto"/>
        <w:ind w:left="1697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bras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raestr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ras.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9" w:lineRule="auto"/>
        <w:ind w:left="1697" w:right="1375" w:firstLine="653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a)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ases,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eclar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tratos.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350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b)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tratos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352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3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avor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8" w:after="0" w:line="240" w:lineRule="auto"/>
        <w:ind w:left="1697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50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a)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actos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trá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lso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relat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vos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697" w:right="1373" w:firstLine="653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b)</w:t>
      </w:r>
      <w:r>
        <w:rPr>
          <w:rFonts w:ascii="Raleigh Md BT" w:hAnsi="Raleigh Md BT" w:cs="Raleigh Md BT" w:eastAsia="Raleigh Md BT"/>
          <w:sz w:val="21"/>
          <w:szCs w:val="21"/>
          <w:spacing w:val="5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ñ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actos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salvo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prevea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an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plearse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electró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caso,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rá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r,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si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a,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zar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acto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co.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9" w:lineRule="auto"/>
        <w:ind w:left="1697" w:right="1374" w:firstLine="653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c)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pub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trata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lata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ect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caso,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ropea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otros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bolet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ales.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350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)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resol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pras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tra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za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350" w:right="-20"/>
        <w:jc w:val="left"/>
        <w:tabs>
          <w:tab w:pos="298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B)</w:t>
      </w:r>
      <w:r>
        <w:rPr>
          <w:rFonts w:ascii="Raleigh Md BT" w:hAnsi="Raleigh Md BT" w:cs="Raleigh Md BT" w:eastAsia="Raleigh Md BT"/>
          <w:sz w:val="21"/>
          <w:szCs w:val="21"/>
          <w:spacing w:val="-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RIA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RIM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697" w:right="1375" w:firstLine="653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avor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erv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cos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proce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tos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respo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sab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patr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ases.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50" w:right="-20"/>
        <w:jc w:val="left"/>
        <w:tabs>
          <w:tab w:pos="298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)</w:t>
      </w:r>
      <w:r>
        <w:rPr>
          <w:rFonts w:ascii="Raleigh Md BT" w:hAnsi="Raleigh Md BT" w:cs="Raleigh Md BT" w:eastAsia="Raleigh Md BT"/>
          <w:sz w:val="21"/>
          <w:szCs w:val="21"/>
          <w:spacing w:val="-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RIA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FIN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697" w:right="1373" w:firstLine="653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avor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erv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cos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spos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astos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za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ocal,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arta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prece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esta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za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50" w:right="-20"/>
        <w:jc w:val="left"/>
        <w:tabs>
          <w:tab w:pos="298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D)</w:t>
      </w:r>
      <w:r>
        <w:rPr>
          <w:rFonts w:ascii="Raleigh Md BT" w:hAnsi="Raleigh Md BT" w:cs="Raleigh Md BT" w:eastAsia="Raleigh Md BT"/>
          <w:sz w:val="21"/>
          <w:szCs w:val="21"/>
          <w:spacing w:val="-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RIA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Z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697" w:right="1373" w:firstLine="653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tér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caso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prev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stos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correspo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3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zas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oras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sector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ales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ap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an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avor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ales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zac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ñ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: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697" w:right="1373" w:firstLine="644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stalac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carpas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vas,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casetas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k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oscos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tas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relac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estas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eve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tos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lares,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así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ca,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ñ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publ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es,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/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soc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ales,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vas,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terés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co,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los,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ores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lares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77" w:after="0" w:line="240" w:lineRule="auto"/>
        <w:ind w:left="5461" w:right="543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ADOLFO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CORDOBÉS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SÁNCHEZ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Jgl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10:21:23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11:28:56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8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9" w:right="121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2023-036600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029FCD5B4D18377036E9480C757FF8A7</w:t>
            </w:r>
          </w:p>
          <w:p>
            <w:pPr>
              <w:spacing w:before="62" w:after="0" w:line="240" w:lineRule="auto"/>
              <w:ind w:left="1598" w:right="157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https://sede.aytolalaguna.es//publico/documento/029FCD5B4D18377036E9480C757FF8A7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11:41:32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2/5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12:54:55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60" w:bottom="280" w:left="400" w:right="400"/>
        </w:sectPr>
      </w:pPr>
      <w:rPr/>
    </w:p>
    <w:p>
      <w:pPr>
        <w:spacing w:before="71" w:after="0" w:line="240" w:lineRule="auto"/>
        <w:ind w:left="1697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bras,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raestr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ras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10" w:after="0" w:line="240" w:lineRule="auto"/>
        <w:ind w:left="1697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52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2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erca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álo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8" w:after="0" w:line="240" w:lineRule="auto"/>
        <w:ind w:left="1697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pales.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697" w:right="1374" w:firstLine="655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3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tot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x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ás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alq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ler,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así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práct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cas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otor,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697" w:right="1376" w:firstLine="644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4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a,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artesa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/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ales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esarrollo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local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ector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352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5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pel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rosos,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8" w:after="0" w:line="240" w:lineRule="auto"/>
        <w:ind w:left="1697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pales.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697" w:right="1377" w:firstLine="644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6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provec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elo,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subs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ares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cos.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2539" w:right="1374" w:firstLine="2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a)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terre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so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eros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át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cos,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tr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tabla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álo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crat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vos,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bras,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raestr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ras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2539" w:right="1373" w:firstLine="2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b)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terr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esas,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llas,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oles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tos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ecorat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vos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cos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za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bras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raestr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ras,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an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sol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tarse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pales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raz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trate.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2539" w:right="1374" w:firstLine="2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c)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terre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so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local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erca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ater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ales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os,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vallas,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tales,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llas,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otras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álo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oto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obra,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eclarac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a,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aprobac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ectos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rba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zac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era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acto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tó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rba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rector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este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an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sol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tarse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pales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pete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razón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trate.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9" w:lineRule="auto"/>
        <w:ind w:left="2470" w:right="1374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tratase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erca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ales,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etc,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relac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recta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obra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otra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otor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pal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rba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será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bras,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raestr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ras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2341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7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pales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ecto,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8" w:after="0" w:line="240" w:lineRule="auto"/>
        <w:ind w:left="1697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pales.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697" w:right="1376" w:firstLine="644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8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stalac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trasla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ñ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zac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ad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8" w:lineRule="auto"/>
        <w:ind w:left="1697" w:right="1374" w:firstLine="644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9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reservas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aparca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 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través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aceras;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trá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pesa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os,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opera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escar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erca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ad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a.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No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obsta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te,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reserv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porales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otor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obra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otras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relac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6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c)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an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ero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rector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pal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rba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7" w:after="0" w:line="240" w:lineRule="auto"/>
        <w:ind w:left="5461" w:right="543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ADOLFO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CORDOBÉS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SÁNCHEZ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Jgl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10:21:23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11:28:56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9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9" w:right="121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2023-036600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029FCD5B4D18377036E9480C757FF8A7</w:t>
            </w:r>
          </w:p>
          <w:p>
            <w:pPr>
              <w:spacing w:before="62" w:after="0" w:line="240" w:lineRule="auto"/>
              <w:ind w:left="1598" w:right="157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https://sede.aytolalaguna.es//publico/documento/029FCD5B4D18377036E9480C757FF8A7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11:41:32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3/5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12:54:55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60" w:bottom="280" w:left="400" w:right="400"/>
        </w:sectPr>
      </w:pPr>
      <w:rPr/>
    </w:p>
    <w:p>
      <w:pPr>
        <w:spacing w:before="71" w:after="0" w:line="249" w:lineRule="auto"/>
        <w:ind w:left="1697" w:right="1378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sol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tarse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pales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razón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trate.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8" w:lineRule="auto"/>
        <w:ind w:left="1697" w:right="1374" w:firstLine="644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10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pert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za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catas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calas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so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ve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carreteras,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ás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cas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locales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stalac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reparac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ñ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   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otras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stalac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aceras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bras,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raestr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ras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697" w:right="1374" w:firstLine="644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11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terr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so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local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erca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ales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br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s,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vallas,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tales,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llas,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otras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str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álo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bras,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raestr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ras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52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12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terra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áveres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otros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serv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ú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bres,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5" w:after="0" w:line="240" w:lineRule="auto"/>
        <w:ind w:left="1697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pal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8" w:lineRule="auto"/>
        <w:ind w:left="1825" w:right="1373" w:firstLine="527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13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elebrac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eve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eve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locales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carácter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lar,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así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stalac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estos,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barracas,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k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scos,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casetas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ta,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espectác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rotéc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atracc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recreo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álo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terre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so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local,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/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las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celebrac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estos,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ole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za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art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stas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calle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estas.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697" w:right="1374" w:firstLine="655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14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espac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obras,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zas,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colo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ara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eza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stales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otra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ecte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trá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eran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obras,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así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ellas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stalac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carte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presas,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ad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697" w:right="1376" w:firstLine="644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15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zac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espectác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cos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za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era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espac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terre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co,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ellas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espectác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esarrollen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tro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establec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</w:t>
      </w:r>
      <w:r>
        <w:rPr>
          <w:rFonts w:ascii="Raleigh Md BT" w:hAnsi="Raleigh Md BT" w:cs="Raleigh Md BT" w:eastAsia="Raleigh Md BT"/>
          <w:sz w:val="21"/>
          <w:szCs w:val="21"/>
          <w:spacing w:val="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prev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ero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rector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pal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rba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697" w:right="1374" w:firstLine="644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16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reservas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aparca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los,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así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escar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para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rá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lt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ra,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estas.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7" w:lineRule="auto"/>
        <w:ind w:left="1697" w:right="1375" w:firstLine="644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17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zac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espectác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cos,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za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parte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era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espac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ero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rector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pal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rba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52" w:right="-20"/>
        <w:jc w:val="left"/>
        <w:tabs>
          <w:tab w:pos="298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)</w:t>
      </w:r>
      <w:r>
        <w:rPr>
          <w:rFonts w:ascii="Raleigh Md BT" w:hAnsi="Raleigh Md BT" w:cs="Raleigh Md BT" w:eastAsia="Raleigh Md BT"/>
          <w:sz w:val="21"/>
          <w:szCs w:val="21"/>
          <w:spacing w:val="-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RIA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DMINI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1697" w:right="1376" w:firstLine="653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relat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vas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serv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públ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Merca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pal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ad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Merca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pales.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7" w:after="0" w:line="240" w:lineRule="auto"/>
        <w:ind w:left="5461" w:right="543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ADOLFO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CORDOBÉS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SÁNCHEZ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Jgl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10:21:23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11:28:56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0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9" w:right="121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2023-036600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029FCD5B4D18377036E9480C757FF8A7</w:t>
            </w:r>
          </w:p>
          <w:p>
            <w:pPr>
              <w:spacing w:before="62" w:after="0" w:line="240" w:lineRule="auto"/>
              <w:ind w:left="1598" w:right="157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https://sede.aytolalaguna.es//publico/documento/029FCD5B4D18377036E9480C757FF8A7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11:41:32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4/5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12:54:55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00" w:h="16840"/>
          <w:pgMar w:top="1260" w:bottom="280" w:left="400" w:right="400"/>
        </w:sectPr>
      </w:pPr>
      <w:rPr/>
    </w:p>
    <w:p>
      <w:pPr>
        <w:spacing w:before="73" w:after="0" w:line="240" w:lineRule="auto"/>
        <w:ind w:left="2352" w:right="-20"/>
        <w:jc w:val="left"/>
        <w:tabs>
          <w:tab w:pos="298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F)</w:t>
      </w:r>
      <w:r>
        <w:rPr>
          <w:rFonts w:ascii="Raleigh Md BT" w:hAnsi="Raleigh Md BT" w:cs="Raleigh Md BT" w:eastAsia="Raleigh Md BT"/>
          <w:sz w:val="21"/>
          <w:szCs w:val="21"/>
          <w:spacing w:val="-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RIA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3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1697" w:right="1373" w:firstLine="642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5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avor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lcal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5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á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5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su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sector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as,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potestad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ora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ellos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proce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tos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strat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vos</w:t>
      </w:r>
      <w:r>
        <w:rPr>
          <w:rFonts w:ascii="Raleigh Md BT" w:hAnsi="Raleigh Md BT" w:cs="Raleigh Md BT" w:eastAsia="Raleigh Md BT"/>
          <w:sz w:val="21"/>
          <w:szCs w:val="21"/>
          <w:spacing w:val="4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sea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ros.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52" w:right="-20"/>
        <w:jc w:val="left"/>
        <w:tabs>
          <w:tab w:pos="2980" w:val="left"/>
        </w:tabs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)</w:t>
      </w:r>
      <w:r>
        <w:rPr>
          <w:rFonts w:ascii="Raleigh Md BT" w:hAnsi="Raleigh Md BT" w:cs="Raleigh Md BT" w:eastAsia="Raleigh Md BT"/>
          <w:sz w:val="21"/>
          <w:szCs w:val="21"/>
          <w:spacing w:val="-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ab/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RIA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DE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DI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DMINI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3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1697" w:right="1374" w:firstLine="653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res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orporac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ales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strat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sa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orporac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pet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ocal.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1697" w:right="1376" w:firstLine="653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stas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4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rt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rán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ecto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su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pre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ept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publ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Bolet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ov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a,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to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era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1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celebre.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8" w:lineRule="auto"/>
        <w:ind w:left="1697" w:right="1373" w:firstLine="653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stas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4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erán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acepta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tác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4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si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tér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tres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í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áb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les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atar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sobre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respect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va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ele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2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ace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ón</w:t>
      </w:r>
      <w:r>
        <w:rPr>
          <w:rFonts w:ascii="Raleigh Md BT" w:hAnsi="Raleigh Md BT" w:cs="Raleigh Md BT" w:eastAsia="Raleigh Md BT"/>
          <w:sz w:val="21"/>
          <w:szCs w:val="21"/>
          <w:spacing w:val="3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en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ocal.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50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ú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ecto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q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opta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3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8" w:after="0" w:line="240" w:lineRule="auto"/>
        <w:ind w:left="1697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ocal</w:t>
      </w:r>
      <w:r>
        <w:rPr>
          <w:rFonts w:ascii="Raleigh Md BT" w:hAnsi="Raleigh Md BT" w:cs="Raleigh Md BT" w:eastAsia="Raleigh Md BT"/>
          <w:sz w:val="21"/>
          <w:szCs w:val="21"/>
          <w:spacing w:val="1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opo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al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pre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te</w:t>
      </w:r>
      <w:r>
        <w:rPr>
          <w:rFonts w:ascii="Raleigh Md BT" w:hAnsi="Raleigh Md BT" w:cs="Raleigh Md BT" w:eastAsia="Raleigh Md BT"/>
          <w:sz w:val="21"/>
          <w:szCs w:val="21"/>
          <w:spacing w:val="25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ac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o.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”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6" w:lineRule="auto"/>
        <w:ind w:left="1697" w:right="1373" w:firstLine="642"/>
        <w:jc w:val="both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1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ocal,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por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4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m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ad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 </w:t>
      </w:r>
      <w:r>
        <w:rPr>
          <w:rFonts w:ascii="Raleigh Md BT" w:hAnsi="Raleigh Md BT" w:cs="Raleigh Md BT" w:eastAsia="Raleigh Md BT"/>
          <w:sz w:val="21"/>
          <w:szCs w:val="21"/>
          <w:spacing w:val="21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con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5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lo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prop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esto,</w:t>
      </w:r>
      <w:r>
        <w:rPr>
          <w:rFonts w:ascii="Raleigh Md BT" w:hAnsi="Raleigh Md BT" w:cs="Raleigh Md BT" w:eastAsia="Raleigh Md BT"/>
          <w:sz w:val="21"/>
          <w:szCs w:val="21"/>
          <w:spacing w:val="30"/>
          <w:w w:val="100"/>
        </w:rPr>
        <w:t> 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A</w:t>
      </w:r>
      <w:r>
        <w:rPr>
          <w:rFonts w:ascii="Raleigh XBd BT" w:hAnsi="Raleigh XBd BT" w:cs="Raleigh XBd BT" w:eastAsia="Raleigh XBd BT"/>
          <w:sz w:val="21"/>
          <w:szCs w:val="21"/>
          <w:spacing w:val="-1"/>
          <w:w w:val="100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UE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0"/>
        </w:rPr>
        <w:t>R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  <w:t>DA</w:t>
      </w:r>
      <w:r>
        <w:rPr>
          <w:rFonts w:ascii="Raleigh XBd BT" w:hAnsi="Raleigh XBd BT" w:cs="Raleigh XBd BT" w:eastAsia="Raleigh XB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probar</w:t>
      </w:r>
      <w:r>
        <w:rPr>
          <w:rFonts w:ascii="Raleigh Md BT" w:hAnsi="Raleigh Md BT" w:cs="Raleigh Md BT" w:eastAsia="Raleigh Md BT"/>
          <w:sz w:val="21"/>
          <w:szCs w:val="21"/>
          <w:spacing w:val="22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tra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scr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ta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pro</w:t>
      </w:r>
      <w:r>
        <w:rPr>
          <w:rFonts w:ascii="Raleigh Md BT" w:hAnsi="Raleigh Md BT" w:cs="Raleigh Md BT" w:eastAsia="Raleigh Md BT"/>
          <w:sz w:val="21"/>
          <w:szCs w:val="21"/>
          <w:spacing w:val="2"/>
          <w:w w:val="103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esta.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jc w:val="both"/>
        <w:spacing w:after="0"/>
        <w:sectPr>
          <w:pgSz w:w="11900" w:h="16840"/>
          <w:pgMar w:top="1260" w:bottom="280" w:left="400" w:right="4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61" w:right="1760"/>
        <w:jc w:val="center"/>
        <w:rPr>
          <w:rFonts w:ascii="Raleigh XBd BT" w:hAnsi="Raleigh XBd BT" w:cs="Raleigh XBd BT" w:eastAsia="Raleigh XBd BT"/>
          <w:sz w:val="21"/>
          <w:szCs w:val="21"/>
        </w:rPr>
      </w:pPr>
      <w:rPr/>
      <w:r>
        <w:rPr>
          <w:rFonts w:ascii="Raleigh XBd BT" w:hAnsi="Raleigh XBd BT" w:cs="Raleigh XBd BT" w:eastAsia="Raleigh XBd BT"/>
          <w:sz w:val="21"/>
          <w:szCs w:val="21"/>
          <w:spacing w:val="-1"/>
          <w:w w:val="103"/>
        </w:rPr>
        <w:t>C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Ú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M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P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LA</w:t>
      </w:r>
      <w:r>
        <w:rPr>
          <w:rFonts w:ascii="Raleigh XBd BT" w:hAnsi="Raleigh XBd BT" w:cs="Raleigh XBd BT" w:eastAsia="Raleigh XBd BT"/>
          <w:sz w:val="21"/>
          <w:szCs w:val="21"/>
          <w:spacing w:val="1"/>
          <w:w w:val="103"/>
        </w:rPr>
        <w:t>S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3"/>
        </w:rPr>
        <w:t>E.</w:t>
      </w:r>
      <w:r>
        <w:rPr>
          <w:rFonts w:ascii="Raleigh XBd BT" w:hAnsi="Raleigh XBd BT" w:cs="Raleigh XBd BT" w:eastAsia="Raleigh XBd BT"/>
          <w:sz w:val="21"/>
          <w:szCs w:val="21"/>
          <w:spacing w:val="0"/>
          <w:w w:val="100"/>
        </w:rPr>
      </w:r>
    </w:p>
    <w:p>
      <w:pPr>
        <w:spacing w:before="10" w:after="0" w:line="240" w:lineRule="auto"/>
        <w:ind w:left="1697" w:right="-20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0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-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ID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-3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,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8" w:after="0" w:line="237" w:lineRule="exact"/>
        <w:ind w:left="1697" w:right="-73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o.: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13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Y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eray</w:t>
      </w:r>
      <w:r>
        <w:rPr>
          <w:rFonts w:ascii="Raleigh Md BT" w:hAnsi="Raleigh Md BT" w:cs="Raleigh Md BT" w:eastAsia="Raleigh Md BT"/>
          <w:sz w:val="21"/>
          <w:szCs w:val="21"/>
          <w:spacing w:val="1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G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t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ér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0"/>
        </w:rPr>
        <w:t>r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ez</w:t>
      </w:r>
      <w:r>
        <w:rPr>
          <w:rFonts w:ascii="Raleigh Md BT" w:hAnsi="Raleigh Md BT" w:cs="Raleigh Md BT" w:eastAsia="Raleigh Md BT"/>
          <w:sz w:val="21"/>
          <w:szCs w:val="21"/>
          <w:spacing w:val="2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P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érez.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7" w:lineRule="auto"/>
        <w:ind w:right="1376" w:firstLine="644"/>
        <w:jc w:val="left"/>
        <w:rPr>
          <w:rFonts w:ascii="Raleigh Md BT" w:hAnsi="Raleigh Md BT" w:cs="Raleigh Md BT" w:eastAsia="Raleigh Md BT"/>
          <w:sz w:val="21"/>
          <w:szCs w:val="21"/>
        </w:rPr>
      </w:pPr>
      <w:rPr/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</w:t>
      </w:r>
      <w:r>
        <w:rPr>
          <w:rFonts w:ascii="Raleigh Md BT" w:hAnsi="Raleigh Md BT" w:cs="Raleigh Md BT" w:eastAsia="Raleigh Md BT"/>
          <w:sz w:val="21"/>
          <w:szCs w:val="21"/>
          <w:spacing w:val="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ecretar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i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2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e</w:t>
      </w:r>
      <w:r>
        <w:rPr>
          <w:rFonts w:ascii="Raleigh Md BT" w:hAnsi="Raleigh Md BT" w:cs="Raleigh Md BT" w:eastAsia="Raleigh Md BT"/>
          <w:sz w:val="21"/>
          <w:szCs w:val="21"/>
          <w:spacing w:val="8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la</w:t>
      </w:r>
      <w:r>
        <w:rPr>
          <w:rFonts w:ascii="Raleigh Md BT" w:hAnsi="Raleigh Md BT" w:cs="Raleigh Md BT" w:eastAsia="Raleigh Md BT"/>
          <w:sz w:val="21"/>
          <w:szCs w:val="21"/>
          <w:spacing w:val="6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J</w:t>
      </w:r>
      <w:r>
        <w:rPr>
          <w:rFonts w:ascii="Raleigh Md BT" w:hAnsi="Raleigh Md BT" w:cs="Raleigh Md BT" w:eastAsia="Raleigh Md BT"/>
          <w:sz w:val="21"/>
          <w:szCs w:val="21"/>
          <w:spacing w:val="-2"/>
          <w:w w:val="103"/>
        </w:rPr>
        <w:t>u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ta.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o.:</w:t>
      </w:r>
      <w:r>
        <w:rPr>
          <w:rFonts w:ascii="Raleigh Md BT" w:hAnsi="Raleigh Md BT" w:cs="Raleigh Md BT" w:eastAsia="Raleigh Md BT"/>
          <w:sz w:val="21"/>
          <w:szCs w:val="21"/>
          <w:spacing w:val="14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0"/>
        </w:rPr>
        <w:t>A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ol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f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</w:t>
      </w:r>
      <w:r>
        <w:rPr>
          <w:rFonts w:ascii="Raleigh Md BT" w:hAnsi="Raleigh Md BT" w:cs="Raleigh Md BT" w:eastAsia="Raleigh Md BT"/>
          <w:sz w:val="21"/>
          <w:szCs w:val="21"/>
          <w:spacing w:val="19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or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0"/>
        </w:rPr>
        <w:t>d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  <w:t>obés</w:t>
      </w:r>
      <w:r>
        <w:rPr>
          <w:rFonts w:ascii="Raleigh Md BT" w:hAnsi="Raleigh Md BT" w:cs="Raleigh Md BT" w:eastAsia="Raleigh Md BT"/>
          <w:sz w:val="21"/>
          <w:szCs w:val="21"/>
          <w:spacing w:val="27"/>
          <w:w w:val="100"/>
        </w:rPr>
        <w:t> 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S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á</w:t>
      </w:r>
      <w:r>
        <w:rPr>
          <w:rFonts w:ascii="Raleigh Md BT" w:hAnsi="Raleigh Md BT" w:cs="Raleigh Md BT" w:eastAsia="Raleigh Md BT"/>
          <w:sz w:val="21"/>
          <w:szCs w:val="21"/>
          <w:spacing w:val="-1"/>
          <w:w w:val="103"/>
        </w:rPr>
        <w:t>n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c</w:t>
      </w:r>
      <w:r>
        <w:rPr>
          <w:rFonts w:ascii="Raleigh Md BT" w:hAnsi="Raleigh Md BT" w:cs="Raleigh Md BT" w:eastAsia="Raleigh Md BT"/>
          <w:sz w:val="21"/>
          <w:szCs w:val="21"/>
          <w:spacing w:val="1"/>
          <w:w w:val="103"/>
        </w:rPr>
        <w:t>h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3"/>
        </w:rPr>
        <w:t>ez.</w:t>
      </w:r>
      <w:r>
        <w:rPr>
          <w:rFonts w:ascii="Raleigh Md BT" w:hAnsi="Raleigh Md BT" w:cs="Raleigh Md BT" w:eastAsia="Raleigh Md BT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400" w:right="400"/>
          <w:cols w:num="2" w:equalWidth="0">
            <w:col w:w="4634" w:space="2178"/>
            <w:col w:w="428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77" w:after="0" w:line="240" w:lineRule="auto"/>
        <w:ind w:left="5461" w:right="5437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342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ADOLFO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CORDOBÉS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SÁNCHEZ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Jgl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GUTIERREZ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PEREZ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LUIS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YERAY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Alcalde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Presidente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10:21:23</w:t>
            </w:r>
          </w:p>
          <w:p>
            <w:pPr>
              <w:spacing w:before="0" w:after="0" w:line="131" w:lineRule="exact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11:28:56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8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11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9" w:right="1219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2023-036600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029FCD5B4D18377036E9480C757FF8A7</w:t>
            </w:r>
          </w:p>
          <w:p>
            <w:pPr>
              <w:spacing w:before="62" w:after="0" w:line="240" w:lineRule="auto"/>
              <w:ind w:left="1598" w:right="1578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https://sede.aytolalaguna.es//publico/documento/029FCD5B4D18377036E9480C757FF8A7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25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2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29-06-2023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11:41:32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5/5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30-06-2023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  <w:t>12:54:55</w:t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type w:val="continuous"/>
      <w:pgSz w:w="11900" w:h="16840"/>
      <w:pgMar w:top="1580" w:bottom="28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Raleigh XBd BT">
    <w:altName w:val="Raleigh XBd BT"/>
    <w:charset w:val="0"/>
    <w:family w:val="roman"/>
    <w:pitch w:val="variable"/>
  </w:font>
  <w:font w:name="Raleigh Md BT">
    <w:altName w:val="Raleigh Md BT"/>
    <w:charset w:val="0"/>
    <w:family w:val="roman"/>
    <w:pitch w:val="variable"/>
  </w:font>
  <w:font w:name="Raleigh BT">
    <w:altName w:val="Raleigh B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2025-04-03T13:12:31Z</dcterms:created>
  <dcterms:modified xsi:type="dcterms:W3CDTF">2025-04-03T13:12:31Z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2025-04-03T00:00:00Z</vt:filetime>
  </property>
</Properties>
</file>