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6E" w:rsidRDefault="00BA2E69">
      <w:pPr>
        <w:pStyle w:val="Ttulo"/>
        <w:tabs>
          <w:tab w:val="left" w:pos="13821"/>
        </w:tabs>
      </w:pPr>
      <w:bookmarkStart w:id="0" w:name="_GoBack"/>
      <w:bookmarkEnd w:id="0"/>
      <w:r>
        <w:rPr>
          <w:b w:val="0"/>
          <w:i w:val="0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1868174" cy="1844043"/>
                <wp:effectExtent l="0" t="0" r="0" b="3807"/>
                <wp:docPr id="1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4" cy="1844043"/>
                          <a:chOff x="0" y="0"/>
                          <a:chExt cx="1868174" cy="1844043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4" cy="163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4493" y="1485900"/>
                            <a:ext cx="685800" cy="358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147.1pt;height:145.2pt;mso-position-horizontal-relative:char;mso-position-vertical-relative:line" coordsize="18681,184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8681;height:16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n8UzDAAAA2gAAAA8AAABkcnMvZG93bnJldi54bWxEj91qwkAUhO8LfYflFHrXbBQpGl1FFEHq&#10;RWniAxyyJz+4ezZk1yR9+25B8HKYmW+YzW6yRgzU+9axglmSgiAunW65VnAtTh9LED4gazSOScEv&#10;edhtX182mGk38g8NeahFhLDPUEETQpdJ6cuGLPrEdcTRq1xvMUTZ11L3OEa4NXKepp/SYstxocGO&#10;Dg2Vt/xuFdwO9axaFGb5bb5Wl0VVHKvrpVDq/W3ar0EEmsIz/GiftYI5/F+JN0B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efxTMMAAADaAAAADwAAAAAAAAAAAAAAAACf&#10;AgAAZHJzL2Rvd25yZXYueG1sUEsFBgAAAAAEAAQA9wAAAI8DAAAAAA==&#10;">
                  <v:imagedata r:id="rId9" o:title=""/>
                  <v:path arrowok="t"/>
                </v:shape>
                <v:shape id="docshape3" o:spid="_x0000_s1028" type="#_x0000_t75" style="position:absolute;left:4044;top:14859;width:6858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pA3BAAAA2gAAAA8AAABkcnMvZG93bnJldi54bWxEj91qAjEUhO8LvkM4Be9q0goiq1FaRdpb&#10;fx7gsDluVjcnyyZq1qc3BcHLYWa+YebL5BpxpS7UnjV8jhQI4tKbmisNh/3mYwoiRGSDjWfS0FOA&#10;5WLwNsfC+Btv6bqLlcgQDgVqsDG2hZShtOQwjHxLnL2j7xzGLLtKmg5vGe4a+aXURDqsOS9YbGll&#10;qTzvLk5Dnfab+69dp6PdXlY/qlenQ3/WevievmcgIqX4Cj/bf0bDGP6v5Bs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gpA3BAAAA2gAAAA8AAAAAAAAAAAAAAAAAnwIA&#10;AGRycy9kb3ducmV2LnhtbFBLBQYAAAAABAAEAPcAAACNAwAAAAA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668655" cy="155565"/>
                <wp:effectExtent l="0" t="0" r="0" b="0"/>
                <wp:docPr id="4" name="docshapegroup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" cy="155565"/>
                          <a:chOff x="0" y="0"/>
                          <a:chExt cx="668655" cy="155565"/>
                        </a:xfrm>
                      </wpg:grpSpPr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13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6" name="docshape6"/>
                        <wps:cNvSpPr/>
                        <wps:spPr>
                          <a:xfrm>
                            <a:off x="1271" y="149220"/>
                            <a:ext cx="645164" cy="6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o:spid="_x0000_s1026" style="width:52.65pt;height:12.25pt;mso-position-horizontal-relative:char;mso-position-vertical-relative:line" coordsize="6686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">
                <v:shape id="docshape5" o:spid="_x0000_s1027" type="#_x0000_t75" style="position:absolute;width:6686;height:1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X+B7EAAAA2gAAAA8AAABkcnMvZG93bnJldi54bWxEj91qAjEUhO8LvkM4hd4sNavQIqtRithS&#10;qII/FW8Pm9PN0s3JksR1fXsjFHo5zMw3zGzR20Z05EPtWMFomIMgLp2uuVLwfXh/noAIEVlj45gU&#10;XCnAYj54mGGh3YV31O1jJRKEQ4EKTIxtIWUoDVkMQ9cSJ+/HeYsxSV9J7fGS4LaR4zx/lRZrTgsG&#10;W1oaKn/3Z6ugi/7ke1Oftpvs+DH+ytbnVbZW6umxf5uCiNTH//Bf+1MreIH7lXQ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X+B7EAAAA2gAAAA8AAAAAAAAAAAAAAAAA&#10;nwIAAGRycy9kb3ducmV2LnhtbFBLBQYAAAAABAAEAPcAAACQAwAAAAA=&#10;">
                  <v:imagedata r:id="rId12" o:title=""/>
                  <v:path arrowok="t"/>
                </v:shape>
                <v:rect id="docshape6" o:spid="_x0000_s1028" style="position:absolute;left:12;top:1492;width:6452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uKcUA&#10;AADaAAAADwAAAGRycy9kb3ducmV2LnhtbESPQWvCQBSE70L/w/IKvUjdWDBI6irWIlSkgmmq10f2&#10;mUSzb9Psqum/dwsFj8PMfMNMZp2pxYVaV1lWMBxEIIhzqysuFGRfy+cxCOeRNdaWScEvOZhNH3oT&#10;TLS98pYuqS9EgLBLUEHpfZNI6fKSDLqBbYiDd7CtQR9kW0jd4jXATS1foiiWBisOCyU2tCgpP6Vn&#10;o2AzPC7tKtvtRz/N+1s/3iw+19+pUk+P3fwVhKfO38P/7Q+tIIa/K+EG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64pxQAAANoAAAAPAAAAAAAAAAAAAAAAAJgCAABkcnMv&#10;ZG93bnJldi54bWxQSwUGAAAAAAQABAD1AAAAigMAAAAA&#10;" fillcolor="black" stroked="f">
                  <v:textbox inset="0,0,0,0"/>
                </v:rect>
                <w10:anchorlock/>
              </v:group>
            </w:pict>
          </mc:Fallback>
        </mc:AlternateContent>
      </w:r>
    </w:p>
    <w:p w:rsidR="0010476E" w:rsidRDefault="0010476E">
      <w:pPr>
        <w:spacing w:before="2"/>
        <w:rPr>
          <w:rFonts w:ascii="Times New Roman" w:hAnsi="Times New Roman"/>
          <w:sz w:val="23"/>
        </w:rPr>
      </w:pPr>
    </w:p>
    <w:tbl>
      <w:tblPr>
        <w:tblW w:w="15660" w:type="dxa"/>
        <w:tblInd w:w="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  <w:gridCol w:w="3583"/>
        <w:gridCol w:w="1997"/>
        <w:gridCol w:w="1980"/>
        <w:gridCol w:w="1800"/>
      </w:tblGrid>
      <w:tr w:rsidR="0010476E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1" w:after="1"/>
              <w:rPr>
                <w:sz w:val="15"/>
              </w:rPr>
            </w:pPr>
          </w:p>
          <w:p w:rsidR="0010476E" w:rsidRDefault="00BA2E69">
            <w:pPr>
              <w:pStyle w:val="TableParagraph"/>
              <w:spacing w:line="150" w:lineRule="exact"/>
              <w:ind w:left="2610"/>
            </w:pPr>
            <w:r>
              <w:rPr>
                <w:noProof/>
                <w:sz w:val="15"/>
                <w:lang w:val="es-ES" w:eastAsia="es-ES"/>
              </w:rPr>
              <w:drawing>
                <wp:inline distT="0" distB="0" distL="0" distR="0">
                  <wp:extent cx="685671" cy="95253"/>
                  <wp:effectExtent l="0" t="0" r="129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71" cy="9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1" w:after="1"/>
              <w:rPr>
                <w:sz w:val="15"/>
              </w:rPr>
            </w:pPr>
          </w:p>
          <w:p w:rsidR="0010476E" w:rsidRDefault="00BA2E69">
            <w:pPr>
              <w:pStyle w:val="TableParagraph"/>
              <w:spacing w:line="195" w:lineRule="exact"/>
              <w:ind w:left="1007"/>
            </w:pPr>
            <w:r>
              <w:rPr>
                <w:noProof/>
                <w:sz w:val="19"/>
                <w:lang w:val="es-ES" w:eastAsia="es-ES"/>
              </w:rPr>
              <w:drawing>
                <wp:inline distT="0" distB="0" distL="0" distR="0">
                  <wp:extent cx="982449" cy="123828"/>
                  <wp:effectExtent l="0" t="0" r="8151" b="9522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49" cy="12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spacing w:before="6" w:after="1"/>
              <w:rPr>
                <w:sz w:val="19"/>
              </w:rPr>
            </w:pPr>
          </w:p>
          <w:p w:rsidR="0010476E" w:rsidRDefault="00BA2E69">
            <w:pPr>
              <w:pStyle w:val="TableParagraph"/>
              <w:ind w:left="108"/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1130939" cy="288291"/>
                      <wp:effectExtent l="0" t="0" r="0" b="0"/>
                      <wp:docPr id="9" name="docshapegroup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939" cy="288291"/>
                                <a:chOff x="0" y="0"/>
                                <a:chExt cx="1130939" cy="288291"/>
                              </a:xfrm>
                            </wpg:grpSpPr>
                            <wps:wsp>
                              <wps:cNvPr id="10" name="docshape8"/>
                              <wps:cNvSpPr/>
                              <wps:spPr>
                                <a:xfrm>
                                  <a:off x="0" y="0"/>
                                  <a:ext cx="1130939" cy="160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FDFD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1" name="docshape9"/>
                              <wps:cNvSpPr/>
                              <wps:spPr>
                                <a:xfrm>
                                  <a:off x="50804" y="32388"/>
                                  <a:ext cx="1033784" cy="25590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360"/>
                                    <a:gd name="f3" fmla="val 180"/>
                                    <a:gd name="f4" fmla="val w"/>
                                    <a:gd name="f5" fmla="val h"/>
                                    <a:gd name="f6" fmla="val 0"/>
                                    <a:gd name="f7" fmla="val 1628"/>
                                    <a:gd name="f8" fmla="val 403"/>
                                    <a:gd name="f9" fmla="+- 0 121 0"/>
                                    <a:gd name="f10" fmla="+- 0 120 0"/>
                                    <a:gd name="f11" fmla="+- 0 317 0"/>
                                    <a:gd name="f12" fmla="+- 0 215 0"/>
                                    <a:gd name="f13" fmla="+- 0 286 0"/>
                                    <a:gd name="f14" fmla="+- 0 278 0"/>
                                    <a:gd name="f15" fmla="+- 0 427 0"/>
                                    <a:gd name="f16" fmla="+- 0 407 0"/>
                                    <a:gd name="f17" fmla="+- 0 350 0"/>
                                    <a:gd name="f18" fmla="+- 0 389 0"/>
                                    <a:gd name="f19" fmla="+- 0 425 0"/>
                                    <a:gd name="f20" fmla="+- 0 480 0"/>
                                    <a:gd name="f21" fmla="+- 0 484 0"/>
                                    <a:gd name="f22" fmla="+- 0 566 0"/>
                                    <a:gd name="f23" fmla="+- 0 567 0"/>
                                    <a:gd name="f24" fmla="+- 0 546 0"/>
                                    <a:gd name="f25" fmla="+- 0 643 0"/>
                                    <a:gd name="f26" fmla="+- 0 475 0"/>
                                    <a:gd name="f27" fmla="+- 0 499 0"/>
                                    <a:gd name="f28" fmla="+- 0 602 0"/>
                                    <a:gd name="f29" fmla="+- 0 671 0"/>
                                    <a:gd name="f30" fmla="+- 0 742 0"/>
                                    <a:gd name="f31" fmla="+- 0 708 0"/>
                                    <a:gd name="f32" fmla="+- 0 744 0"/>
                                    <a:gd name="f33" fmla="+- 0 697 0"/>
                                    <a:gd name="f34" fmla="+- 0 685 0"/>
                                    <a:gd name="f35" fmla="+- 0 877 0"/>
                                    <a:gd name="f36" fmla="+- 0 796 0"/>
                                    <a:gd name="f37" fmla="+- 0 937 0"/>
                                    <a:gd name="f38" fmla="+- 0 900 0"/>
                                    <a:gd name="f39" fmla="+- 0 1004 0"/>
                                    <a:gd name="f40" fmla="+- 0 922 0"/>
                                    <a:gd name="f41" fmla="+- 0 872 0"/>
                                    <a:gd name="f42" fmla="+- 0 795 0"/>
                                    <a:gd name="f43" fmla="+- 0 853 0"/>
                                    <a:gd name="f44" fmla="+- 0 1016 0"/>
                                    <a:gd name="f45" fmla="+- 0 1042 0"/>
                                    <a:gd name="f46" fmla="+- 0 1140 0"/>
                                    <a:gd name="f47" fmla="+- 0 1086 0"/>
                                    <a:gd name="f48" fmla="+- 0 1170 0"/>
                                    <a:gd name="f49" fmla="+- 0 1228 0"/>
                                    <a:gd name="f50" fmla="+- 0 1172 0"/>
                                    <a:gd name="f51" fmla="+- 0 1149 0"/>
                                    <a:gd name="f52" fmla="+- 0 1118 0"/>
                                    <a:gd name="f53" fmla="+- 0 1320 0"/>
                                    <a:gd name="f54" fmla="+- 0 1267 0"/>
                                    <a:gd name="f55" fmla="+- 0 1231 0"/>
                                    <a:gd name="f56" fmla="+- 0 1328 0"/>
                                    <a:gd name="f57" fmla="+- 0 1332 0"/>
                                    <a:gd name="f58" fmla="+- 0 1349 0"/>
                                    <a:gd name="f59" fmla="+- 0 1363 0"/>
                                    <a:gd name="f60" fmla="+- 0 1360 0"/>
                                    <a:gd name="f61" fmla="+- 0 1494 0"/>
                                    <a:gd name="f62" fmla="+- 0 1533 0"/>
                                    <a:gd name="f63" fmla="+- 0 1442 0"/>
                                    <a:gd name="f64" fmla="+- 0 1456 0"/>
                                    <a:gd name="f65" fmla="+- 0 1529 0"/>
                                    <a:gd name="f66" fmla="+- 0 1622 0"/>
                                    <a:gd name="f67" fmla="+- 0 1628 0"/>
                                    <a:gd name="f68" fmla="+- 0 1695 0"/>
                                    <a:gd name="f69" fmla="val 99"/>
                                    <a:gd name="f70" fmla="val 254"/>
                                    <a:gd name="f71" fmla="val 2"/>
                                    <a:gd name="f72" fmla="val 264"/>
                                    <a:gd name="f73" fmla="val 9"/>
                                    <a:gd name="f74" fmla="val 14"/>
                                    <a:gd name="f75" fmla="val 266"/>
                                    <a:gd name="f76" fmla="val 19"/>
                                    <a:gd name="f77" fmla="val 273"/>
                                    <a:gd name="f78" fmla="val 20"/>
                                    <a:gd name="f79" fmla="val 282"/>
                                    <a:gd name="f80" fmla="val 375"/>
                                    <a:gd name="f81" fmla="val 382"/>
                                    <a:gd name="f82" fmla="val 16"/>
                                    <a:gd name="f83" fmla="val 388"/>
                                    <a:gd name="f84" fmla="val 12"/>
                                    <a:gd name="f85" fmla="val 389"/>
                                    <a:gd name="f86" fmla="val 5"/>
                                    <a:gd name="f87" fmla="val 3"/>
                                    <a:gd name="f88" fmla="val 399"/>
                                    <a:gd name="f89" fmla="val 65"/>
                                    <a:gd name="f90" fmla="val 67"/>
                                    <a:gd name="f91" fmla="val 54"/>
                                    <a:gd name="f92" fmla="val 47"/>
                                    <a:gd name="f93" fmla="val 41"/>
                                    <a:gd name="f94" fmla="val 383"/>
                                    <a:gd name="f95" fmla="val 40"/>
                                    <a:gd name="f96" fmla="val 328"/>
                                    <a:gd name="f97" fmla="val 59"/>
                                    <a:gd name="f98" fmla="val 64"/>
                                    <a:gd name="f99" fmla="val 329"/>
                                    <a:gd name="f100" fmla="val 69"/>
                                    <a:gd name="f101" fmla="val 334"/>
                                    <a:gd name="f102" fmla="val 71"/>
                                    <a:gd name="f103" fmla="val 339"/>
                                    <a:gd name="f104" fmla="val 349"/>
                                    <a:gd name="f105" fmla="val 82"/>
                                    <a:gd name="f106" fmla="val 346"/>
                                    <a:gd name="f107" fmla="val 316"/>
                                    <a:gd name="f108" fmla="val 300"/>
                                    <a:gd name="f109" fmla="val 302"/>
                                    <a:gd name="f110" fmla="val 70"/>
                                    <a:gd name="f111" fmla="val 308"/>
                                    <a:gd name="f112" fmla="val 312"/>
                                    <a:gd name="f113" fmla="val 315"/>
                                    <a:gd name="f114" fmla="val 60"/>
                                    <a:gd name="f115" fmla="val 277"/>
                                    <a:gd name="f116" fmla="val 272"/>
                                    <a:gd name="f117" fmla="val 45"/>
                                    <a:gd name="f118" fmla="val 268"/>
                                    <a:gd name="f119" fmla="val 49"/>
                                    <a:gd name="f120" fmla="val 267"/>
                                    <a:gd name="f121" fmla="val 68"/>
                                    <a:gd name="f122" fmla="val 77"/>
                                    <a:gd name="f123" fmla="val 269"/>
                                    <a:gd name="f124" fmla="val 84"/>
                                    <a:gd name="f125" fmla="val 276"/>
                                    <a:gd name="f126" fmla="val 87"/>
                                    <a:gd name="f127" fmla="val 283"/>
                                    <a:gd name="f128" fmla="val 295"/>
                                    <a:gd name="f129" fmla="val 292"/>
                                    <a:gd name="f130" fmla="val 258"/>
                                    <a:gd name="f131" fmla="val 322"/>
                                    <a:gd name="f132" fmla="val 256"/>
                                    <a:gd name="f133" fmla="val 306"/>
                                    <a:gd name="f134" fmla="val 253"/>
                                    <a:gd name="f135" fmla="val 248"/>
                                    <a:gd name="f136" fmla="val 280"/>
                                    <a:gd name="f137" fmla="val 240"/>
                                    <a:gd name="f138" fmla="val 270"/>
                                    <a:gd name="f139" fmla="val 237"/>
                                    <a:gd name="f140" fmla="val 326"/>
                                    <a:gd name="f141" fmla="val 236"/>
                                    <a:gd name="f142" fmla="val 332"/>
                                    <a:gd name="f143" fmla="val 341"/>
                                    <a:gd name="f144" fmla="val 234"/>
                                    <a:gd name="f145" fmla="val 353"/>
                                    <a:gd name="f146" fmla="val 231"/>
                                    <a:gd name="f147" fmla="val 363"/>
                                    <a:gd name="f148" fmla="val 226"/>
                                    <a:gd name="f149" fmla="val 370"/>
                                    <a:gd name="f150" fmla="val 219"/>
                                    <a:gd name="f151" fmla="val 379"/>
                                    <a:gd name="f152" fmla="val 207"/>
                                    <a:gd name="f153" fmla="val 190"/>
                                    <a:gd name="f154" fmla="val 177"/>
                                    <a:gd name="f155" fmla="val 166"/>
                                    <a:gd name="f156" fmla="val 380"/>
                                    <a:gd name="f157" fmla="val 156"/>
                                    <a:gd name="f158" fmla="val 148"/>
                                    <a:gd name="f159" fmla="val 369"/>
                                    <a:gd name="f160" fmla="val 142"/>
                                    <a:gd name="f161" fmla="val 361"/>
                                    <a:gd name="f162" fmla="val 138"/>
                                    <a:gd name="f163" fmla="val 351"/>
                                    <a:gd name="f164" fmla="val 135"/>
                                    <a:gd name="f165" fmla="val 134"/>
                                    <a:gd name="f166" fmla="val 137"/>
                                    <a:gd name="f167" fmla="val 141"/>
                                    <a:gd name="f168" fmla="val 291"/>
                                    <a:gd name="f169" fmla="val 145"/>
                                    <a:gd name="f170" fmla="val 153"/>
                                    <a:gd name="f171" fmla="val 274"/>
                                    <a:gd name="f172" fmla="val 165"/>
                                    <a:gd name="f173" fmla="val 182"/>
                                    <a:gd name="f174" fmla="val 194"/>
                                    <a:gd name="f175" fmla="val 271"/>
                                    <a:gd name="f176" fmla="val 206"/>
                                    <a:gd name="f177" fmla="val 215"/>
                                    <a:gd name="f178" fmla="val 278"/>
                                    <a:gd name="f179" fmla="val 223"/>
                                    <a:gd name="f180" fmla="val 284"/>
                                    <a:gd name="f181" fmla="val 229"/>
                                    <a:gd name="f182" fmla="val 293"/>
                                    <a:gd name="f183" fmla="val 233"/>
                                    <a:gd name="f184" fmla="val 314"/>
                                    <a:gd name="f185" fmla="val 230"/>
                                    <a:gd name="f186" fmla="val 262"/>
                                    <a:gd name="f187" fmla="val 191"/>
                                    <a:gd name="f188" fmla="val 252"/>
                                    <a:gd name="f189" fmla="val 174"/>
                                    <a:gd name="f190" fmla="val 159"/>
                                    <a:gd name="f191" fmla="val 257"/>
                                    <a:gd name="f192" fmla="val 146"/>
                                    <a:gd name="f193" fmla="val 125"/>
                                    <a:gd name="f194" fmla="val 285"/>
                                    <a:gd name="f195" fmla="val 119"/>
                                    <a:gd name="f196" fmla="val 299"/>
                                    <a:gd name="f197" fmla="val 115"/>
                                    <a:gd name="f198" fmla="val 114"/>
                                    <a:gd name="f199" fmla="val 348"/>
                                    <a:gd name="f200" fmla="val 118"/>
                                    <a:gd name="f201" fmla="val 124"/>
                                    <a:gd name="f202" fmla="val 373"/>
                                    <a:gd name="f203" fmla="val 131"/>
                                    <a:gd name="f204" fmla="val 384"/>
                                    <a:gd name="f205" fmla="val 392"/>
                                    <a:gd name="f206" fmla="val 152"/>
                                    <a:gd name="f207" fmla="val 397"/>
                                    <a:gd name="f208" fmla="val 401"/>
                                    <a:gd name="f209" fmla="val 181"/>
                                    <a:gd name="f210" fmla="val 402"/>
                                    <a:gd name="f211" fmla="val 198"/>
                                    <a:gd name="f212" fmla="val 212"/>
                                    <a:gd name="f213" fmla="val 396"/>
                                    <a:gd name="f214" fmla="val 225"/>
                                    <a:gd name="f215" fmla="val 390"/>
                                    <a:gd name="f216" fmla="val 246"/>
                                    <a:gd name="f217" fmla="val 368"/>
                                    <a:gd name="f218" fmla="val 354"/>
                                    <a:gd name="f219" fmla="val 371"/>
                                    <a:gd name="f220" fmla="val 362"/>
                                    <a:gd name="f221" fmla="val 358"/>
                                    <a:gd name="f222" fmla="val 357"/>
                                    <a:gd name="f223" fmla="val 355"/>
                                    <a:gd name="f224" fmla="val 342"/>
                                    <a:gd name="f225" fmla="val 347"/>
                                    <a:gd name="f226" fmla="val 333"/>
                                    <a:gd name="f227" fmla="val 327"/>
                                    <a:gd name="f228" fmla="val 340"/>
                                    <a:gd name="f229" fmla="val 324"/>
                                    <a:gd name="f230" fmla="val 344"/>
                                    <a:gd name="f231" fmla="val 323"/>
                                    <a:gd name="f232" fmla="val 352"/>
                                    <a:gd name="f233" fmla="val 319"/>
                                    <a:gd name="f234" fmla="val 365"/>
                                    <a:gd name="f235" fmla="val 307"/>
                                    <a:gd name="f236" fmla="val 364"/>
                                    <a:gd name="f237" fmla="val 255"/>
                                    <a:gd name="f238" fmla="val 343"/>
                                    <a:gd name="f239" fmla="val 304"/>
                                    <a:gd name="f240" fmla="val 309"/>
                                    <a:gd name="f241" fmla="val 335"/>
                                    <a:gd name="f242" fmla="val 338"/>
                                    <a:gd name="f243" fmla="val 286"/>
                                    <a:gd name="f244" fmla="val 287"/>
                                    <a:gd name="f245" fmla="val 288"/>
                                    <a:gd name="f246" fmla="val 330"/>
                                    <a:gd name="f247" fmla="val 321"/>
                                    <a:gd name="f248" fmla="val 311"/>
                                    <a:gd name="f249" fmla="val 320"/>
                                    <a:gd name="f250" fmla="val 331"/>
                                    <a:gd name="f251" fmla="val 350"/>
                                    <a:gd name="f252" fmla="val 386"/>
                                    <a:gd name="f253" fmla="val 435"/>
                                    <a:gd name="f254" fmla="val 336"/>
                                    <a:gd name="f255" fmla="val 345"/>
                                    <a:gd name="f256" fmla="val 21"/>
                                    <a:gd name="f257" fmla="val 356"/>
                                    <a:gd name="f258" fmla="val 30"/>
                                    <a:gd name="f259" fmla="val 123"/>
                                    <a:gd name="f260" fmla="val 130"/>
                                    <a:gd name="f261" fmla="val 136"/>
                                    <a:gd name="f262" fmla="val 147"/>
                                    <a:gd name="f263" fmla="val 377"/>
                                    <a:gd name="f264" fmla="val 376"/>
                                    <a:gd name="f265" fmla="val 76"/>
                                    <a:gd name="f266" fmla="val 395"/>
                                    <a:gd name="f267" fmla="val 400"/>
                                    <a:gd name="f268" fmla="val 405"/>
                                    <a:gd name="f269" fmla="val 407"/>
                                    <a:gd name="f270" fmla="val 97"/>
                                    <a:gd name="f271" fmla="val 418"/>
                                    <a:gd name="f272" fmla="val 94"/>
                                    <a:gd name="f273" fmla="val 48"/>
                                    <a:gd name="f274" fmla="val 50"/>
                                    <a:gd name="f275" fmla="val 406"/>
                                    <a:gd name="f276" fmla="val 56"/>
                                    <a:gd name="f277" fmla="val 63"/>
                                    <a:gd name="f278" fmla="val 25"/>
                                    <a:gd name="f279" fmla="val 381"/>
                                    <a:gd name="f280" fmla="val 385"/>
                                    <a:gd name="f281" fmla="val 15"/>
                                    <a:gd name="f282" fmla="val 404"/>
                                    <a:gd name="f283" fmla="val 413"/>
                                    <a:gd name="f284" fmla="val 17"/>
                                    <a:gd name="f285" fmla="val 420"/>
                                    <a:gd name="f286" fmla="val 24"/>
                                    <a:gd name="f287" fmla="val 423"/>
                                    <a:gd name="f288" fmla="val 31"/>
                                    <a:gd name="f289" fmla="val 43"/>
                                    <a:gd name="f290" fmla="val 550"/>
                                    <a:gd name="f291" fmla="val 100"/>
                                    <a:gd name="f292" fmla="val 537"/>
                                    <a:gd name="f293" fmla="val 104"/>
                                    <a:gd name="f294" fmla="val 116"/>
                                    <a:gd name="f295" fmla="val 535"/>
                                    <a:gd name="f296" fmla="val 528"/>
                                    <a:gd name="f297" fmla="val 132"/>
                                    <a:gd name="f298" fmla="val 521"/>
                                    <a:gd name="f299" fmla="val 506"/>
                                    <a:gd name="f300" fmla="val 501"/>
                                    <a:gd name="f301" fmla="val 493"/>
                                    <a:gd name="f302" fmla="val 133"/>
                                    <a:gd name="f303" fmla="val 489"/>
                                    <a:gd name="f304" fmla="val 486"/>
                                    <a:gd name="f305" fmla="val 507"/>
                                    <a:gd name="f306" fmla="val 512"/>
                                    <a:gd name="f307" fmla="val 517"/>
                                    <a:gd name="f308" fmla="val 519"/>
                                    <a:gd name="f309" fmla="val 530"/>
                                    <a:gd name="f310" fmla="val 513"/>
                                    <a:gd name="f311" fmla="val 509"/>
                                    <a:gd name="f312" fmla="val 487"/>
                                    <a:gd name="f313" fmla="val 492"/>
                                    <a:gd name="f314" fmla="val 496"/>
                                    <a:gd name="f315" fmla="val 526"/>
                                    <a:gd name="f316" fmla="val 534"/>
                                    <a:gd name="f317" fmla="val 536"/>
                                    <a:gd name="f318" fmla="val 548"/>
                                    <a:gd name="f319" fmla="val 449"/>
                                    <a:gd name="f320" fmla="val 447"/>
                                    <a:gd name="f321" fmla="val 456"/>
                                    <a:gd name="f322" fmla="val 461"/>
                                    <a:gd name="f323" fmla="val 466"/>
                                    <a:gd name="f324" fmla="val 467"/>
                                    <a:gd name="f325" fmla="val 122"/>
                                    <a:gd name="f326" fmla="val 463"/>
                                    <a:gd name="f327" fmla="val 459"/>
                                    <a:gd name="f328" fmla="val 451"/>
                                    <a:gd name="f329" fmla="val 450"/>
                                    <a:gd name="f330" fmla="val 566"/>
                                    <a:gd name="f331" fmla="val 557"/>
                                    <a:gd name="f332" fmla="val 552"/>
                                    <a:gd name="f333" fmla="val 387"/>
                                    <a:gd name="f334" fmla="val 547"/>
                                    <a:gd name="f335" fmla="val 546"/>
                                    <a:gd name="f336" fmla="val 279"/>
                                    <a:gd name="f337" fmla="val 551"/>
                                    <a:gd name="f338" fmla="val 554"/>
                                    <a:gd name="f339" fmla="val 561"/>
                                    <a:gd name="f340" fmla="val 563"/>
                                    <a:gd name="f341" fmla="val 522"/>
                                    <a:gd name="f342" fmla="val 516"/>
                                    <a:gd name="f343" fmla="val 298"/>
                                    <a:gd name="f344" fmla="val 495"/>
                                    <a:gd name="f345" fmla="val 483"/>
                                    <a:gd name="f346" fmla="val 478"/>
                                    <a:gd name="f347" fmla="val 366"/>
                                    <a:gd name="f348" fmla="val 472"/>
                                    <a:gd name="f349" fmla="val 454"/>
                                    <a:gd name="f350" fmla="val 448"/>
                                    <a:gd name="f351" fmla="val 442"/>
                                    <a:gd name="f352" fmla="val 437"/>
                                    <a:gd name="f353" fmla="val 436"/>
                                    <a:gd name="f354" fmla="val 430"/>
                                    <a:gd name="f355" fmla="val 398"/>
                                    <a:gd name="f356" fmla="val 441"/>
                                    <a:gd name="f357" fmla="val 443"/>
                                    <a:gd name="f358" fmla="val 432"/>
                                    <a:gd name="f359" fmla="val 425"/>
                                    <a:gd name="f360" fmla="val 419"/>
                                    <a:gd name="f361" fmla="val 424"/>
                                    <a:gd name="f362" fmla="val 289"/>
                                    <a:gd name="f363" fmla="val 303"/>
                                    <a:gd name="f364" fmla="val 457"/>
                                    <a:gd name="f365" fmla="val 367"/>
                                    <a:gd name="f366" fmla="val 471"/>
                                    <a:gd name="f367" fmla="val 479"/>
                                    <a:gd name="f368" fmla="val 485"/>
                                    <a:gd name="f369" fmla="val 498"/>
                                    <a:gd name="f370" fmla="val 511"/>
                                    <a:gd name="f371" fmla="val 523"/>
                                    <a:gd name="f372" fmla="val 374"/>
                                    <a:gd name="f373" fmla="val 527"/>
                                    <a:gd name="f374" fmla="val 515"/>
                                    <a:gd name="f375" fmla="val 505"/>
                                    <a:gd name="f376" fmla="val 504"/>
                                    <a:gd name="f377" fmla="val 564"/>
                                    <a:gd name="f378" fmla="val 683"/>
                                    <a:gd name="f379" fmla="val 127"/>
                                    <a:gd name="f380" fmla="val 675"/>
                                    <a:gd name="f381" fmla="val 129"/>
                                    <a:gd name="f382" fmla="val 668"/>
                                    <a:gd name="f383" fmla="val 657"/>
                                    <a:gd name="f384" fmla="val 652"/>
                                    <a:gd name="f385" fmla="val 647"/>
                                    <a:gd name="f386" fmla="val 634"/>
                                    <a:gd name="f387" fmla="val 623"/>
                                    <a:gd name="f388" fmla="val 614"/>
                                    <a:gd name="f389" fmla="val 605"/>
                                    <a:gd name="f390" fmla="val 117"/>
                                    <a:gd name="f391" fmla="val 599"/>
                                    <a:gd name="f392" fmla="val 108"/>
                                    <a:gd name="f393" fmla="val 594"/>
                                    <a:gd name="f394" fmla="val 98"/>
                                    <a:gd name="f395" fmla="val 591"/>
                                    <a:gd name="f396" fmla="val 85"/>
                                    <a:gd name="f397" fmla="val 72"/>
                                    <a:gd name="f398" fmla="val 58"/>
                                    <a:gd name="f399" fmla="val 593"/>
                                    <a:gd name="f400" fmla="val 46"/>
                                    <a:gd name="f401" fmla="val 597"/>
                                    <a:gd name="f402" fmla="val 36"/>
                                    <a:gd name="f403" fmla="val 602"/>
                                    <a:gd name="f404" fmla="val 28"/>
                                    <a:gd name="f405" fmla="val 610"/>
                                    <a:gd name="f406" fmla="val 622"/>
                                    <a:gd name="f407" fmla="val 651"/>
                                    <a:gd name="f408" fmla="val 659"/>
                                    <a:gd name="f409" fmla="val 665"/>
                                    <a:gd name="f410" fmla="val 23"/>
                                    <a:gd name="f411" fmla="val 667"/>
                                    <a:gd name="f412" fmla="val 680"/>
                                    <a:gd name="f413" fmla="val 1"/>
                                    <a:gd name="f414" fmla="val 670"/>
                                    <a:gd name="f415" fmla="val 662"/>
                                    <a:gd name="f416" fmla="val 658"/>
                                    <a:gd name="f417" fmla="val 640"/>
                                    <a:gd name="f418" fmla="val 628"/>
                                    <a:gd name="f419" fmla="val 609"/>
                                    <a:gd name="f420" fmla="val 6"/>
                                    <a:gd name="f421" fmla="val 601"/>
                                    <a:gd name="f422" fmla="val 11"/>
                                    <a:gd name="f423" fmla="val 586"/>
                                    <a:gd name="f424" fmla="val 579"/>
                                    <a:gd name="f425" fmla="val 32"/>
                                    <a:gd name="f426" fmla="val 571"/>
                                    <a:gd name="f427" fmla="val 53"/>
                                    <a:gd name="f428" fmla="val 569"/>
                                    <a:gd name="f429" fmla="val 570"/>
                                    <a:gd name="f430" fmla="val 93"/>
                                    <a:gd name="f431" fmla="val 574"/>
                                    <a:gd name="f432" fmla="val 107"/>
                                    <a:gd name="f433" fmla="val 580"/>
                                    <a:gd name="f434" fmla="val 120"/>
                                    <a:gd name="f435" fmla="val 589"/>
                                    <a:gd name="f436" fmla="val 600"/>
                                    <a:gd name="f437" fmla="val 139"/>
                                    <a:gd name="f438" fmla="val 613"/>
                                    <a:gd name="f439" fmla="val 149"/>
                                    <a:gd name="f440" fmla="val 644"/>
                                    <a:gd name="f441" fmla="val 150"/>
                                    <a:gd name="f442" fmla="val 650"/>
                                    <a:gd name="f443" fmla="val 656"/>
                                    <a:gd name="f444" fmla="val 143"/>
                                    <a:gd name="f445" fmla="val 709"/>
                                    <a:gd name="f446" fmla="val 701"/>
                                    <a:gd name="f447" fmla="val 694"/>
                                    <a:gd name="f448" fmla="val 687"/>
                                    <a:gd name="f449" fmla="val 681"/>
                                    <a:gd name="f450" fmla="val 676"/>
                                    <a:gd name="f451" fmla="val 671"/>
                                    <a:gd name="f452" fmla="val 664"/>
                                    <a:gd name="f453" fmla="val 301"/>
                                    <a:gd name="f454" fmla="val 636"/>
                                    <a:gd name="f455" fmla="val 275"/>
                                    <a:gd name="f456" fmla="val 653"/>
                                    <a:gd name="f457" fmla="val 265"/>
                                    <a:gd name="f458" fmla="val 649"/>
                                    <a:gd name="f459" fmla="val 645"/>
                                    <a:gd name="f460" fmla="val 641"/>
                                    <a:gd name="f461" fmla="val 633"/>
                                    <a:gd name="f462" fmla="val 629"/>
                                    <a:gd name="f463" fmla="val 627"/>
                                    <a:gd name="f464" fmla="val 624"/>
                                    <a:gd name="f465" fmla="val 620"/>
                                    <a:gd name="f466" fmla="val 617"/>
                                    <a:gd name="f467" fmla="val 588"/>
                                    <a:gd name="f468" fmla="val 584"/>
                                    <a:gd name="f469" fmla="val 582"/>
                                    <a:gd name="f470" fmla="val 577"/>
                                    <a:gd name="f471" fmla="val 568"/>
                                    <a:gd name="f472" fmla="val 625"/>
                                    <a:gd name="f473" fmla="val 615"/>
                                    <a:gd name="f474" fmla="val 604"/>
                                    <a:gd name="f475" fmla="val 608"/>
                                    <a:gd name="f476" fmla="val 660"/>
                                    <a:gd name="f477" fmla="val 666"/>
                                    <a:gd name="f478" fmla="val 378"/>
                                    <a:gd name="f479" fmla="val 654"/>
                                    <a:gd name="f480" fmla="val 708"/>
                                    <a:gd name="f481" fmla="val 810"/>
                                    <a:gd name="f482" fmla="val 798"/>
                                    <a:gd name="f483" fmla="val 797"/>
                                    <a:gd name="f484" fmla="val 795"/>
                                    <a:gd name="f485" fmla="val 788"/>
                                    <a:gd name="f486" fmla="val 781"/>
                                    <a:gd name="f487" fmla="val 766"/>
                                    <a:gd name="f488" fmla="val 761"/>
                                    <a:gd name="f489" fmla="val 753"/>
                                    <a:gd name="f490" fmla="val 749"/>
                                    <a:gd name="f491" fmla="val 747"/>
                                    <a:gd name="f492" fmla="val 748"/>
                                    <a:gd name="f493" fmla="val 758"/>
                                    <a:gd name="f494" fmla="val 768"/>
                                    <a:gd name="f495" fmla="val 769"/>
                                    <a:gd name="f496" fmla="val 707"/>
                                    <a:gd name="f497" fmla="val 716"/>
                                    <a:gd name="f498" fmla="val 721"/>
                                    <a:gd name="f499" fmla="val 726"/>
                                    <a:gd name="f500" fmla="val 727"/>
                                    <a:gd name="f501" fmla="val 723"/>
                                    <a:gd name="f502" fmla="val 719"/>
                                    <a:gd name="f503" fmla="val 712"/>
                                    <a:gd name="f504" fmla="val 710"/>
                                    <a:gd name="f505" fmla="val 877"/>
                                    <a:gd name="f506" fmla="val 868"/>
                                    <a:gd name="f507" fmla="val 863"/>
                                    <a:gd name="f508" fmla="val 858"/>
                                    <a:gd name="f509" fmla="val 857"/>
                                    <a:gd name="f510" fmla="val 861"/>
                                    <a:gd name="f511" fmla="val 865"/>
                                    <a:gd name="f512" fmla="val 872"/>
                                    <a:gd name="f513" fmla="val 874"/>
                                    <a:gd name="f514" fmla="val 819"/>
                                    <a:gd name="f515" fmla="val 817"/>
                                    <a:gd name="f516" fmla="val 826"/>
                                    <a:gd name="f517" fmla="val 832"/>
                                    <a:gd name="f518" fmla="val 836"/>
                                    <a:gd name="f519" fmla="val 837"/>
                                    <a:gd name="f520" fmla="val 833"/>
                                    <a:gd name="f521" fmla="val 830"/>
                                    <a:gd name="f522" fmla="val 822"/>
                                    <a:gd name="f523" fmla="val 820"/>
                                    <a:gd name="f524" fmla="val 875"/>
                                    <a:gd name="f525" fmla="val 977"/>
                                    <a:gd name="f526" fmla="val 969"/>
                                    <a:gd name="f527" fmla="val 961"/>
                                    <a:gd name="f528" fmla="val 955"/>
                                    <a:gd name="f529" fmla="val 949"/>
                                    <a:gd name="f530" fmla="val 101"/>
                                    <a:gd name="f531" fmla="val 948"/>
                                    <a:gd name="f532" fmla="val 943"/>
                                    <a:gd name="f533" fmla="val 86"/>
                                    <a:gd name="f534" fmla="val 938"/>
                                    <a:gd name="f535" fmla="val 935"/>
                                    <a:gd name="f536" fmla="val 931"/>
                                    <a:gd name="f537" fmla="val 924"/>
                                    <a:gd name="f538" fmla="val 26"/>
                                    <a:gd name="f539" fmla="val 882"/>
                                    <a:gd name="f540" fmla="val 904"/>
                                    <a:gd name="f541" fmla="val 923"/>
                                    <a:gd name="f542" fmla="val 916"/>
                                    <a:gd name="f543" fmla="val 912"/>
                                    <a:gd name="f544" fmla="val 909"/>
                                    <a:gd name="f545" fmla="val 901"/>
                                    <a:gd name="f546" fmla="val 897"/>
                                    <a:gd name="f547" fmla="val 894"/>
                                    <a:gd name="f548" fmla="val 10"/>
                                    <a:gd name="f549" fmla="val 892"/>
                                    <a:gd name="f550" fmla="val 887"/>
                                    <a:gd name="f551" fmla="val 885"/>
                                    <a:gd name="f552" fmla="val 39"/>
                                    <a:gd name="f553" fmla="val 855"/>
                                    <a:gd name="f554" fmla="val 852"/>
                                    <a:gd name="f555" fmla="val 849"/>
                                    <a:gd name="f556" fmla="val 845"/>
                                    <a:gd name="f557" fmla="val 842"/>
                                    <a:gd name="f558" fmla="val 838"/>
                                    <a:gd name="f559" fmla="val 829"/>
                                    <a:gd name="f560" fmla="val 824"/>
                                    <a:gd name="f561" fmla="val 818"/>
                                    <a:gd name="f562" fmla="val 121"/>
                                    <a:gd name="f563" fmla="val 75"/>
                                    <a:gd name="f564" fmla="val 61"/>
                                    <a:gd name="f565" fmla="val 27"/>
                                    <a:gd name="f566" fmla="val 776"/>
                                    <a:gd name="f567" fmla="val 774"/>
                                    <a:gd name="f568" fmla="val 785"/>
                                    <a:gd name="f569" fmla="val 13"/>
                                    <a:gd name="f570" fmla="val 792"/>
                                    <a:gd name="f571" fmla="val 799"/>
                                    <a:gd name="f572" fmla="val 736"/>
                                    <a:gd name="f573" fmla="val 737"/>
                                    <a:gd name="f574" fmla="val 743"/>
                                    <a:gd name="f575" fmla="val 760"/>
                                    <a:gd name="f576" fmla="val 762"/>
                                    <a:gd name="f577" fmla="val 698"/>
                                    <a:gd name="f578" fmla="val 696"/>
                                    <a:gd name="f579" fmla="val 705"/>
                                    <a:gd name="f580" fmla="val 715"/>
                                    <a:gd name="f581" fmla="val 699"/>
                                    <a:gd name="f582" fmla="val 773"/>
                                    <a:gd name="f583" fmla="val 891"/>
                                    <a:gd name="f584" fmla="val 893"/>
                                    <a:gd name="f585" fmla="val 883"/>
                                    <a:gd name="f586" fmla="val 878"/>
                                    <a:gd name="f587" fmla="val 871"/>
                                    <a:gd name="f588" fmla="val 870"/>
                                    <a:gd name="f589" fmla="val 873"/>
                                    <a:gd name="f590" fmla="val 112"/>
                                    <a:gd name="f591" fmla="val 106"/>
                                    <a:gd name="f592" fmla="val 928"/>
                                    <a:gd name="f593" fmla="val 934"/>
                                    <a:gd name="f594" fmla="val 936"/>
                                    <a:gd name="f595" fmla="val 126"/>
                                    <a:gd name="f596" fmla="val 921"/>
                                    <a:gd name="f597" fmla="val 975"/>
                                    <a:gd name="f598" fmla="val 996"/>
                                    <a:gd name="f599" fmla="val 990"/>
                                    <a:gd name="f600" fmla="val 898"/>
                                    <a:gd name="f601" fmla="val 888"/>
                                    <a:gd name="f602" fmla="val 903"/>
                                    <a:gd name="f603" fmla="val 907"/>
                                    <a:gd name="f604" fmla="val 915"/>
                                    <a:gd name="f605" fmla="val 917"/>
                                    <a:gd name="f606" fmla="val 906"/>
                                    <a:gd name="f607" fmla="val 895"/>
                                    <a:gd name="f608" fmla="val 889"/>
                                    <a:gd name="f609" fmla="val 982"/>
                                    <a:gd name="f610" fmla="val 985"/>
                                    <a:gd name="f611" fmla="val 992"/>
                                    <a:gd name="f612" fmla="val 979"/>
                                    <a:gd name="f613" fmla="val 976"/>
                                    <a:gd name="f614" fmla="val 973"/>
                                    <a:gd name="f615" fmla="val 964"/>
                                    <a:gd name="f616" fmla="val 956"/>
                                    <a:gd name="f617" fmla="val 910"/>
                                    <a:gd name="f618" fmla="val 962"/>
                                    <a:gd name="f619" fmla="val 971"/>
                                    <a:gd name="f620" fmla="val 984"/>
                                    <a:gd name="f621" fmla="val 281"/>
                                    <a:gd name="f622" fmla="val 993"/>
                                    <a:gd name="f623" fmla="val 1133"/>
                                    <a:gd name="f624" fmla="val 1125"/>
                                    <a:gd name="f625" fmla="val 1118"/>
                                    <a:gd name="f626" fmla="val 1111"/>
                                    <a:gd name="f627" fmla="val 1105"/>
                                    <a:gd name="f628" fmla="val 1100"/>
                                    <a:gd name="f629" fmla="val 1095"/>
                                    <a:gd name="f630" fmla="val 1091"/>
                                    <a:gd name="f631" fmla="val 1087"/>
                                    <a:gd name="f632" fmla="val 1080"/>
                                    <a:gd name="f633" fmla="val 1038"/>
                                    <a:gd name="f634" fmla="val 1060"/>
                                    <a:gd name="f635" fmla="val 1079"/>
                                    <a:gd name="f636" fmla="val 1076"/>
                                    <a:gd name="f637" fmla="val 1073"/>
                                    <a:gd name="f638" fmla="val 1069"/>
                                    <a:gd name="f639" fmla="val 1065"/>
                                    <a:gd name="f640" fmla="val 1057"/>
                                    <a:gd name="f641" fmla="val 1053"/>
                                    <a:gd name="f642" fmla="val 1051"/>
                                    <a:gd name="f643" fmla="val 1048"/>
                                    <a:gd name="f644" fmla="val 1043"/>
                                    <a:gd name="f645" fmla="val 1041"/>
                                    <a:gd name="f646" fmla="val 1015"/>
                                    <a:gd name="f647" fmla="val 1008"/>
                                    <a:gd name="f648" fmla="val 1006"/>
                                    <a:gd name="f649" fmla="val 1001"/>
                                    <a:gd name="f650" fmla="val 998"/>
                                    <a:gd name="f651" fmla="val 994"/>
                                    <a:gd name="f652" fmla="val 1049"/>
                                    <a:gd name="f653" fmla="val 1039"/>
                                    <a:gd name="f654" fmla="val 1034"/>
                                    <a:gd name="f655" fmla="val 1028"/>
                                    <a:gd name="f656" fmla="val 1026"/>
                                    <a:gd name="f657" fmla="val 1029"/>
                                    <a:gd name="f658" fmla="val 1031"/>
                                    <a:gd name="f659" fmla="val 1084"/>
                                    <a:gd name="f660" fmla="val 1090"/>
                                    <a:gd name="f661" fmla="val 1092"/>
                                    <a:gd name="f662" fmla="val 1088"/>
                                    <a:gd name="f663" fmla="val 1078"/>
                                    <a:gd name="f664" fmla="val 1131"/>
                                    <a:gd name="f665" fmla="val 1170"/>
                                    <a:gd name="f666" fmla="val 1169"/>
                                    <a:gd name="f667" fmla="val 1165"/>
                                    <a:gd name="f668" fmla="val 1159"/>
                                    <a:gd name="f669" fmla="val 33"/>
                                    <a:gd name="f670" fmla="val 1151"/>
                                    <a:gd name="f671" fmla="val 22"/>
                                    <a:gd name="f672" fmla="val 1148"/>
                                    <a:gd name="f673" fmla="val 78"/>
                                    <a:gd name="f674" fmla="val 1147"/>
                                    <a:gd name="f675" fmla="val 91"/>
                                    <a:gd name="f676" fmla="val 1145"/>
                                    <a:gd name="f677" fmla="val 102"/>
                                    <a:gd name="f678" fmla="val 1140"/>
                                    <a:gd name="f679" fmla="val 1135"/>
                                    <a:gd name="f680" fmla="val 1127"/>
                                    <a:gd name="f681" fmla="val 1108"/>
                                    <a:gd name="f682" fmla="val 1097"/>
                                    <a:gd name="f683" fmla="val 1074"/>
                                    <a:gd name="f684" fmla="val 1071"/>
                                    <a:gd name="f685" fmla="val 1082"/>
                                    <a:gd name="f686" fmla="val 1104"/>
                                    <a:gd name="f687" fmla="val 1115"/>
                                    <a:gd name="f688" fmla="val 18"/>
                                    <a:gd name="f689" fmla="val 1144"/>
                                    <a:gd name="f690" fmla="val 51"/>
                                    <a:gd name="f691" fmla="val 1142"/>
                                    <a:gd name="f692" fmla="val 1141"/>
                                    <a:gd name="f693" fmla="val 1129"/>
                                    <a:gd name="f694" fmla="val 1116"/>
                                    <a:gd name="f695" fmla="val 1032"/>
                                    <a:gd name="f696" fmla="val 1030"/>
                                    <a:gd name="f697" fmla="val 1044"/>
                                    <a:gd name="f698" fmla="val 1050"/>
                                    <a:gd name="f699" fmla="val 1045"/>
                                    <a:gd name="f700" fmla="val 1042"/>
                                    <a:gd name="f701" fmla="val 1033"/>
                                    <a:gd name="f702" fmla="val 1035"/>
                                    <a:gd name="f703" fmla="val 1055"/>
                                    <a:gd name="f704" fmla="val 1062"/>
                                    <a:gd name="f705" fmla="val 1089"/>
                                    <a:gd name="f706" fmla="val 1109"/>
                                    <a:gd name="f707" fmla="val 1120"/>
                                    <a:gd name="f708" fmla="val 1121"/>
                                    <a:gd name="f709" fmla="val 1136"/>
                                    <a:gd name="f710" fmla="val 1156"/>
                                    <a:gd name="f711" fmla="val 1161"/>
                                    <a:gd name="f712" fmla="val 1168"/>
                                    <a:gd name="f713" fmla="val 1248"/>
                                    <a:gd name="f714" fmla="val 1240"/>
                                    <a:gd name="f715" fmla="val 1233"/>
                                    <a:gd name="f716" fmla="val 1222"/>
                                    <a:gd name="f717" fmla="val 1217"/>
                                    <a:gd name="f718" fmla="val 1212"/>
                                    <a:gd name="f719" fmla="val 1199"/>
                                    <a:gd name="f720" fmla="val 1188"/>
                                    <a:gd name="f721" fmla="val 1179"/>
                                    <a:gd name="f722" fmla="val 1164"/>
                                    <a:gd name="f723" fmla="val 337"/>
                                    <a:gd name="f724" fmla="val 1155"/>
                                    <a:gd name="f725" fmla="val 310"/>
                                    <a:gd name="f726" fmla="val 1158"/>
                                    <a:gd name="f727" fmla="val 1162"/>
                                    <a:gd name="f728" fmla="val 1167"/>
                                    <a:gd name="f729" fmla="val 1175"/>
                                    <a:gd name="f730" fmla="val 1187"/>
                                    <a:gd name="f731" fmla="val 1216"/>
                                    <a:gd name="f732" fmla="val 1224"/>
                                    <a:gd name="f733" fmla="val 1230"/>
                                    <a:gd name="f734" fmla="val 1232"/>
                                    <a:gd name="f735" fmla="val 1245"/>
                                    <a:gd name="f736" fmla="val 1235"/>
                                    <a:gd name="f737" fmla="val 1227"/>
                                    <a:gd name="f738" fmla="val 1223"/>
                                    <a:gd name="f739" fmla="val 1205"/>
                                    <a:gd name="f740" fmla="val 1193"/>
                                    <a:gd name="f741" fmla="val 1174"/>
                                    <a:gd name="f742" fmla="val 1166"/>
                                    <a:gd name="f743" fmla="val 263"/>
                                    <a:gd name="f744" fmla="val 305"/>
                                    <a:gd name="f745" fmla="val 1139"/>
                                    <a:gd name="f746" fmla="val 359"/>
                                    <a:gd name="f747" fmla="val 372"/>
                                    <a:gd name="f748" fmla="val 1154"/>
                                    <a:gd name="f749" fmla="val 391"/>
                                    <a:gd name="f750" fmla="val 1178"/>
                                    <a:gd name="f751" fmla="val 1192"/>
                                    <a:gd name="f752" fmla="val 1209"/>
                                    <a:gd name="f753" fmla="val 1215"/>
                                    <a:gd name="f754" fmla="val 1221"/>
                                    <a:gd name="f755" fmla="val 1283"/>
                                    <a:gd name="f756" fmla="val 1270"/>
                                    <a:gd name="f757" fmla="val 1268"/>
                                    <a:gd name="f758" fmla="val 1261"/>
                                    <a:gd name="f759" fmla="val 1254"/>
                                    <a:gd name="f760" fmla="val 1239"/>
                                    <a:gd name="f761" fmla="val 1234"/>
                                    <a:gd name="f762" fmla="val 1226"/>
                                    <a:gd name="f763" fmla="val 1219"/>
                                    <a:gd name="f764" fmla="val 1250"/>
                                    <a:gd name="f765" fmla="val 1252"/>
                                    <a:gd name="f766" fmla="val 1263"/>
                                    <a:gd name="f767" fmla="val 1246"/>
                                    <a:gd name="f768" fmla="val 1242"/>
                                    <a:gd name="f769" fmla="val 1220"/>
                                    <a:gd name="f770" fmla="val 1225"/>
                                    <a:gd name="f771" fmla="val 1229"/>
                                    <a:gd name="f772" fmla="val 1259"/>
                                    <a:gd name="f773" fmla="val 1267"/>
                                    <a:gd name="f774" fmla="val 1269"/>
                                    <a:gd name="f775" fmla="val 1281"/>
                                    <a:gd name="f776" fmla="val 1182"/>
                                    <a:gd name="f777" fmla="val 1180"/>
                                    <a:gd name="f778" fmla="val 1189"/>
                                    <a:gd name="f779" fmla="val 1194"/>
                                    <a:gd name="f780" fmla="val 1200"/>
                                    <a:gd name="f781" fmla="val 1196"/>
                                    <a:gd name="f782" fmla="val 1185"/>
                                    <a:gd name="f783" fmla="val 1183"/>
                                    <a:gd name="f784" fmla="val 1321"/>
                                    <a:gd name="f785" fmla="val 1312"/>
                                    <a:gd name="f786" fmla="val 1306"/>
                                    <a:gd name="f787" fmla="val 1302"/>
                                    <a:gd name="f788" fmla="val 1301"/>
                                    <a:gd name="f789" fmla="val 1305"/>
                                    <a:gd name="f790" fmla="val 1308"/>
                                    <a:gd name="f791" fmla="val 1316"/>
                                    <a:gd name="f792" fmla="val 1318"/>
                                    <a:gd name="f793" fmla="val 1275"/>
                                    <a:gd name="f794" fmla="val 1280"/>
                                    <a:gd name="f795" fmla="val 1277"/>
                                    <a:gd name="f796" fmla="val 1274"/>
                                    <a:gd name="f797" fmla="val 1266"/>
                                    <a:gd name="f798" fmla="val 1264"/>
                                    <a:gd name="f799" fmla="val 1319"/>
                                    <a:gd name="f800" fmla="val 1435"/>
                                    <a:gd name="f801" fmla="val 1434"/>
                                    <a:gd name="f802" fmla="val 205"/>
                                    <a:gd name="f803" fmla="val 1430"/>
                                    <a:gd name="f804" fmla="val 201"/>
                                    <a:gd name="f805" fmla="val 1428"/>
                                    <a:gd name="f806" fmla="val 200"/>
                                    <a:gd name="f807" fmla="val 1423"/>
                                    <a:gd name="f808" fmla="val 1421"/>
                                    <a:gd name="f809" fmla="val 1418"/>
                                    <a:gd name="f810" fmla="val 203"/>
                                    <a:gd name="f811" fmla="val 1416"/>
                                    <a:gd name="f812" fmla="val 1414"/>
                                    <a:gd name="f813" fmla="val 1382"/>
                                    <a:gd name="f814" fmla="val 243"/>
                                    <a:gd name="f815" fmla="val 1391"/>
                                    <a:gd name="f816" fmla="val 1427"/>
                                    <a:gd name="f817" fmla="val 220"/>
                                    <a:gd name="f818" fmla="val 1429"/>
                                    <a:gd name="f819" fmla="val 1431"/>
                                    <a:gd name="f820" fmla="val 217"/>
                                    <a:gd name="f821" fmla="val 214"/>
                                    <a:gd name="f822" fmla="val 1474"/>
                                    <a:gd name="f823" fmla="val 1473"/>
                                    <a:gd name="f824" fmla="val 1470"/>
                                    <a:gd name="f825" fmla="val 1464"/>
                                    <a:gd name="f826" fmla="val 1456"/>
                                    <a:gd name="f827" fmla="val 1453"/>
                                    <a:gd name="f828" fmla="val 1450"/>
                                    <a:gd name="f829" fmla="val 1447"/>
                                    <a:gd name="f830" fmla="val 1442"/>
                                    <a:gd name="f831" fmla="val 1406"/>
                                    <a:gd name="f832" fmla="val 1393"/>
                                    <a:gd name="f833" fmla="val 1373"/>
                                    <a:gd name="f834" fmla="val 1365"/>
                                    <a:gd name="f835" fmla="val 1359"/>
                                    <a:gd name="f836" fmla="val 1354"/>
                                    <a:gd name="f837" fmla="val 1352"/>
                                    <a:gd name="f838" fmla="val 1351"/>
                                    <a:gd name="f839" fmla="val 1357"/>
                                    <a:gd name="f840" fmla="val 1362"/>
                                    <a:gd name="f841" fmla="val 1369"/>
                                    <a:gd name="f842" fmla="val 1381"/>
                                    <a:gd name="f843" fmla="val 1398"/>
                                    <a:gd name="f844" fmla="val 1411"/>
                                    <a:gd name="f845" fmla="val 1422"/>
                                    <a:gd name="f846" fmla="val 1432"/>
                                    <a:gd name="f847" fmla="val 1439"/>
                                    <a:gd name="f848" fmla="val 1445"/>
                                    <a:gd name="f849" fmla="val 1452"/>
                                    <a:gd name="f850" fmla="val 1407"/>
                                    <a:gd name="f851" fmla="val 1376"/>
                                    <a:gd name="f852" fmla="val 1363"/>
                                    <a:gd name="f853" fmla="val 1342"/>
                                    <a:gd name="f854" fmla="val 1335"/>
                                    <a:gd name="f855" fmla="val 1332"/>
                                    <a:gd name="f856" fmla="val 1330"/>
                                    <a:gd name="f857" fmla="val 1331"/>
                                    <a:gd name="f858" fmla="val 1340"/>
                                    <a:gd name="f859" fmla="val 1348"/>
                                    <a:gd name="f860" fmla="val 1358"/>
                                    <a:gd name="f861" fmla="val 1397"/>
                                    <a:gd name="f862" fmla="val 1449"/>
                                    <a:gd name="f863" fmla="val 1462"/>
                                    <a:gd name="f864" fmla="val 1469"/>
                                    <a:gd name="f865" fmla="val 1569"/>
                                    <a:gd name="f866" fmla="val 1566"/>
                                    <a:gd name="f867" fmla="val 1580"/>
                                    <a:gd name="f868" fmla="val 1588"/>
                                    <a:gd name="f869" fmla="val 1594"/>
                                    <a:gd name="f870" fmla="val 1596"/>
                                    <a:gd name="f871" fmla="val 1589"/>
                                    <a:gd name="f872" fmla="val 1581"/>
                                    <a:gd name="f873" fmla="val 1573"/>
                                    <a:gd name="f874" fmla="val 1553"/>
                                    <a:gd name="f875" fmla="val 1542"/>
                                    <a:gd name="f876" fmla="val 1540"/>
                                    <a:gd name="f877" fmla="val 1530"/>
                                    <a:gd name="f878" fmla="val 1518"/>
                                    <a:gd name="f879" fmla="val 1486"/>
                                    <a:gd name="f880" fmla="val 1484"/>
                                    <a:gd name="f881" fmla="val 1493"/>
                                    <a:gd name="f882" fmla="val 1498"/>
                                    <a:gd name="f883" fmla="val 1503"/>
                                    <a:gd name="f884" fmla="val 1504"/>
                                    <a:gd name="f885" fmla="val 1499"/>
                                    <a:gd name="f886" fmla="val 1496"/>
                                    <a:gd name="f887" fmla="val 1488"/>
                                    <a:gd name="f888" fmla="val 1487"/>
                                    <a:gd name="f889" fmla="val 1546"/>
                                    <a:gd name="f890" fmla="val 1548"/>
                                    <a:gd name="f891" fmla="val 1534"/>
                                    <a:gd name="f892" fmla="val 1526"/>
                                    <a:gd name="f893" fmla="val 1520"/>
                                    <a:gd name="f894" fmla="val 1527"/>
                                    <a:gd name="f895" fmla="val 1536"/>
                                    <a:gd name="f896" fmla="val 1545"/>
                                    <a:gd name="f897" fmla="val 1576"/>
                                    <a:gd name="f898" fmla="val 1585"/>
                                    <a:gd name="f899" fmla="val 1599"/>
                                    <a:gd name="f900" fmla="val 1611"/>
                                    <a:gd name="f901" fmla="val 1615"/>
                                    <a:gd name="f902" fmla="val 1618"/>
                                    <a:gd name="f903" fmla="val 1626"/>
                                    <a:gd name="f904" fmla="+- 0 0 -90"/>
                                    <a:gd name="f905" fmla="*/ f4 1 1628"/>
                                    <a:gd name="f906" fmla="*/ f5 1 403"/>
                                    <a:gd name="f907" fmla="val f6"/>
                                    <a:gd name="f908" fmla="val f7"/>
                                    <a:gd name="f909" fmla="val f8"/>
                                    <a:gd name="f910" fmla="+- f9 0 80"/>
                                    <a:gd name="f911" fmla="+- f10 0 80"/>
                                    <a:gd name="f912" fmla="+- f11 0 80"/>
                                    <a:gd name="f913" fmla="+- f12 0 80"/>
                                    <a:gd name="f914" fmla="+- f13 0 80"/>
                                    <a:gd name="f915" fmla="+- f14 0 80"/>
                                    <a:gd name="f916" fmla="+- f15 0 80"/>
                                    <a:gd name="f917" fmla="+- f16 0 80"/>
                                    <a:gd name="f918" fmla="+- f17 0 80"/>
                                    <a:gd name="f919" fmla="+- f18 0 80"/>
                                    <a:gd name="f920" fmla="+- f19 0 80"/>
                                    <a:gd name="f921" fmla="+- f20 0 80"/>
                                    <a:gd name="f922" fmla="+- f21 0 80"/>
                                    <a:gd name="f923" fmla="+- f22 0 80"/>
                                    <a:gd name="f924" fmla="+- f23 0 80"/>
                                    <a:gd name="f925" fmla="+- f24 0 80"/>
                                    <a:gd name="f926" fmla="+- f25 0 80"/>
                                    <a:gd name="f927" fmla="+- f26 0 80"/>
                                    <a:gd name="f928" fmla="+- f27 0 80"/>
                                    <a:gd name="f929" fmla="+- f28 0 80"/>
                                    <a:gd name="f930" fmla="+- f29 0 80"/>
                                    <a:gd name="f931" fmla="+- f30 0 80"/>
                                    <a:gd name="f932" fmla="+- f31 0 80"/>
                                    <a:gd name="f933" fmla="+- f32 0 80"/>
                                    <a:gd name="f934" fmla="+- f33 0 80"/>
                                    <a:gd name="f935" fmla="+- f34 0 80"/>
                                    <a:gd name="f936" fmla="+- f35 0 80"/>
                                    <a:gd name="f937" fmla="+- f36 0 80"/>
                                    <a:gd name="f938" fmla="+- f37 0 80"/>
                                    <a:gd name="f939" fmla="+- f38 0 80"/>
                                    <a:gd name="f940" fmla="+- f39 0 80"/>
                                    <a:gd name="f941" fmla="+- f40 0 80"/>
                                    <a:gd name="f942" fmla="+- f41 0 80"/>
                                    <a:gd name="f943" fmla="+- f42 0 80"/>
                                    <a:gd name="f944" fmla="+- f43 0 80"/>
                                    <a:gd name="f945" fmla="+- f44 0 80"/>
                                    <a:gd name="f946" fmla="+- f45 0 80"/>
                                    <a:gd name="f947" fmla="+- f46 0 80"/>
                                    <a:gd name="f948" fmla="+- f47 0 80"/>
                                    <a:gd name="f949" fmla="+- f48 0 80"/>
                                    <a:gd name="f950" fmla="+- f49 0 80"/>
                                    <a:gd name="f951" fmla="+- f50 0 80"/>
                                    <a:gd name="f952" fmla="+- f51 0 80"/>
                                    <a:gd name="f953" fmla="+- f52 0 80"/>
                                    <a:gd name="f954" fmla="+- f53 0 80"/>
                                    <a:gd name="f955" fmla="+- f54 0 80"/>
                                    <a:gd name="f956" fmla="+- f55 0 80"/>
                                    <a:gd name="f957" fmla="+- f56 0 80"/>
                                    <a:gd name="f958" fmla="+- f57 0 80"/>
                                    <a:gd name="f959" fmla="+- f58 0 80"/>
                                    <a:gd name="f960" fmla="+- f59 0 80"/>
                                    <a:gd name="f961" fmla="+- f60 0 80"/>
                                    <a:gd name="f962" fmla="+- f61 0 80"/>
                                    <a:gd name="f963" fmla="+- f62 0 80"/>
                                    <a:gd name="f964" fmla="+- f63 0 80"/>
                                    <a:gd name="f965" fmla="+- f64 0 80"/>
                                    <a:gd name="f966" fmla="+- f65 0 80"/>
                                    <a:gd name="f967" fmla="+- f66 0 80"/>
                                    <a:gd name="f968" fmla="+- f67 0 80"/>
                                    <a:gd name="f969" fmla="+- f68 0 80"/>
                                    <a:gd name="f970" fmla="*/ f904 f0 1"/>
                                    <a:gd name="f971" fmla="+- f909 0 f907"/>
                                    <a:gd name="f972" fmla="+- f908 0 f907"/>
                                    <a:gd name="f973" fmla="*/ f970 1 f3"/>
                                    <a:gd name="f974" fmla="*/ f972 1 1628"/>
                                    <a:gd name="f975" fmla="*/ f971 1 403"/>
                                    <a:gd name="f976" fmla="*/ f910 f972 1"/>
                                    <a:gd name="f977" fmla="*/ 435 f971 1"/>
                                    <a:gd name="f978" fmla="*/ f911 f972 1"/>
                                    <a:gd name="f979" fmla="*/ 329 f971 1"/>
                                    <a:gd name="f980" fmla="*/ f912 f972 1"/>
                                    <a:gd name="f981" fmla="*/ 320 f971 1"/>
                                    <a:gd name="f982" fmla="*/ f913 f972 1"/>
                                    <a:gd name="f983" fmla="*/ 364 f971 1"/>
                                    <a:gd name="f984" fmla="*/ f914 f972 1"/>
                                    <a:gd name="f985" fmla="*/ 305 f971 1"/>
                                    <a:gd name="f986" fmla="*/ f915 f972 1"/>
                                    <a:gd name="f987" fmla="*/ 453 f971 1"/>
                                    <a:gd name="f988" fmla="*/ f916 f972 1"/>
                                    <a:gd name="f989" fmla="*/ 385 f971 1"/>
                                    <a:gd name="f990" fmla="*/ f917 f972 1"/>
                                    <a:gd name="f991" fmla="*/ 366 f971 1"/>
                                    <a:gd name="f992" fmla="*/ f918 f972 1"/>
                                    <a:gd name="f993" fmla="*/ 306 f971 1"/>
                                    <a:gd name="f994" fmla="*/ f919 f972 1"/>
                                    <a:gd name="f995" fmla="*/ 434 f971 1"/>
                                    <a:gd name="f996" fmla="*/ f920 f972 1"/>
                                    <a:gd name="f997" fmla="*/ 64 f971 1"/>
                                    <a:gd name="f998" fmla="*/ f921 f972 1"/>
                                    <a:gd name="f999" fmla="*/ 129 f971 1"/>
                                    <a:gd name="f1000" fmla="*/ f922 f972 1"/>
                                    <a:gd name="f1001" fmla="*/ 67 f971 1"/>
                                    <a:gd name="f1002" fmla="*/ f923 f972 1"/>
                                    <a:gd name="f1003" fmla="*/ 185 f971 1"/>
                                    <a:gd name="f1004" fmla="*/ f924 f972 1"/>
                                    <a:gd name="f1005" fmla="*/ 72 f971 1"/>
                                    <a:gd name="f1006" fmla="*/ f925 f972 1"/>
                                    <a:gd name="f1007" fmla="*/ 182 f971 1"/>
                                    <a:gd name="f1008" fmla="*/ f926 f972 1"/>
                                    <a:gd name="f1009" fmla="*/ f927 f972 1"/>
                                    <a:gd name="f1010" fmla="*/ 316 f971 1"/>
                                    <a:gd name="f1011" fmla="*/ f928 f972 1"/>
                                    <a:gd name="f1012" fmla="*/ 326 f971 1"/>
                                    <a:gd name="f1013" fmla="*/ f929 f972 1"/>
                                    <a:gd name="f1014" fmla="*/ 438 f971 1"/>
                                    <a:gd name="f1015" fmla="*/ f930 f972 1"/>
                                    <a:gd name="f1016" fmla="*/ 137 f971 1"/>
                                    <a:gd name="f1017" fmla="*/ f931 f972 1"/>
                                    <a:gd name="f1018" fmla="*/ 52 f971 1"/>
                                    <a:gd name="f1019" fmla="*/ f932 f972 1"/>
                                    <a:gd name="f1020" fmla="*/ 201 f971 1"/>
                                    <a:gd name="f1021" fmla="*/ f933 f972 1"/>
                                    <a:gd name="f1022" fmla="*/ 353 f971 1"/>
                                    <a:gd name="f1023" fmla="*/ f934 f972 1"/>
                                    <a:gd name="f1024" fmla="*/ 343 f971 1"/>
                                    <a:gd name="f1025" fmla="*/ f935 f972 1"/>
                                    <a:gd name="f1026" fmla="*/ 416 f971 1"/>
                                    <a:gd name="f1027" fmla="*/ f936 f972 1"/>
                                    <a:gd name="f1028" fmla="*/ f937 f972 1"/>
                                    <a:gd name="f1029" fmla="*/ f938 f972 1"/>
                                    <a:gd name="f1030" fmla="*/ 358 f971 1"/>
                                    <a:gd name="f1031" fmla="*/ f939 f972 1"/>
                                    <a:gd name="f1032" fmla="*/ 451 f971 1"/>
                                    <a:gd name="f1033" fmla="*/ f940 f972 1"/>
                                    <a:gd name="f1034" fmla="*/ 138 f971 1"/>
                                    <a:gd name="f1035" fmla="*/ f941 f972 1"/>
                                    <a:gd name="f1036" fmla="*/ 188 f971 1"/>
                                    <a:gd name="f1037" fmla="*/ f942 f972 1"/>
                                    <a:gd name="f1038" fmla="*/ 66 f971 1"/>
                                    <a:gd name="f1039" fmla="*/ f943 f972 1"/>
                                    <a:gd name="f1040" fmla="*/ f944 f972 1"/>
                                    <a:gd name="f1041" fmla="*/ 199 f971 1"/>
                                    <a:gd name="f1042" fmla="*/ f945 f972 1"/>
                                    <a:gd name="f1043" fmla="*/ 178 f971 1"/>
                                    <a:gd name="f1044" fmla="*/ 322 f971 1"/>
                                    <a:gd name="f1045" fmla="*/ f946 f972 1"/>
                                    <a:gd name="f1046" fmla="*/ 363 f971 1"/>
                                    <a:gd name="f1047" fmla="*/ f947 f972 1"/>
                                    <a:gd name="f1048" fmla="*/ 327 f971 1"/>
                                    <a:gd name="f1049" fmla="*/ f948 f972 1"/>
                                    <a:gd name="f1050" fmla="*/ f949 f972 1"/>
                                    <a:gd name="f1051" fmla="*/ 421 f971 1"/>
                                    <a:gd name="f1052" fmla="*/ f950 f972 1"/>
                                    <a:gd name="f1053" fmla="*/ 130 f971 1"/>
                                    <a:gd name="f1054" fmla="*/ f951 f972 1"/>
                                    <a:gd name="f1055" fmla="*/ f952 f972 1"/>
                                    <a:gd name="f1056" fmla="*/ 54 f971 1"/>
                                    <a:gd name="f1057" fmla="*/ f953 f972 1"/>
                                    <a:gd name="f1058" fmla="*/ f954 f972 1"/>
                                    <a:gd name="f1059" fmla="*/ 433 f971 1"/>
                                    <a:gd name="f1060" fmla="*/ f955 f972 1"/>
                                    <a:gd name="f1061" fmla="*/ 319 f971 1"/>
                                    <a:gd name="f1062" fmla="*/ f956 f972 1"/>
                                    <a:gd name="f1063" fmla="*/ 328 f971 1"/>
                                    <a:gd name="f1064" fmla="*/ f957 f972 1"/>
                                    <a:gd name="f1065" fmla="*/ 437 f971 1"/>
                                    <a:gd name="f1066" fmla="*/ f958 f972 1"/>
                                    <a:gd name="f1067" fmla="*/ 149 f971 1"/>
                                    <a:gd name="f1068" fmla="*/ f959 f972 1"/>
                                    <a:gd name="f1069" fmla="*/ 83 f971 1"/>
                                    <a:gd name="f1070" fmla="*/ f960 f972 1"/>
                                    <a:gd name="f1071" fmla="*/ 186 f971 1"/>
                                    <a:gd name="f1072" fmla="*/ f961 f972 1"/>
                                    <a:gd name="f1073" fmla="*/ 325 f971 1"/>
                                    <a:gd name="f1074" fmla="*/ f962 f972 1"/>
                                    <a:gd name="f1075" fmla="*/ 258 f971 1"/>
                                    <a:gd name="f1076" fmla="*/ f963 f972 1"/>
                                    <a:gd name="f1077" fmla="*/ 393 f971 1"/>
                                    <a:gd name="f1078" fmla="*/ f964 f972 1"/>
                                    <a:gd name="f1079" fmla="*/ 335 f971 1"/>
                                    <a:gd name="f1080" fmla="*/ f965 f972 1"/>
                                    <a:gd name="f1081" fmla="*/ 309 f971 1"/>
                                    <a:gd name="f1082" fmla="*/ f966 f972 1"/>
                                    <a:gd name="f1083" fmla="*/ f967 f972 1"/>
                                    <a:gd name="f1084" fmla="*/ 340 f971 1"/>
                                    <a:gd name="f1085" fmla="*/ f968 f972 1"/>
                                    <a:gd name="f1086" fmla="*/ 441 f971 1"/>
                                    <a:gd name="f1087" fmla="*/ f969 f972 1"/>
                                    <a:gd name="f1088" fmla="*/ 318 f971 1"/>
                                    <a:gd name="f1089" fmla="+- f973 0 f1"/>
                                    <a:gd name="f1090" fmla="*/ f976 1 1628"/>
                                    <a:gd name="f1091" fmla="*/ f977 1 403"/>
                                    <a:gd name="f1092" fmla="*/ f978 1 1628"/>
                                    <a:gd name="f1093" fmla="*/ f979 1 403"/>
                                    <a:gd name="f1094" fmla="*/ f980 1 1628"/>
                                    <a:gd name="f1095" fmla="*/ f981 1 403"/>
                                    <a:gd name="f1096" fmla="*/ f982 1 1628"/>
                                    <a:gd name="f1097" fmla="*/ f983 1 403"/>
                                    <a:gd name="f1098" fmla="*/ f984 1 1628"/>
                                    <a:gd name="f1099" fmla="*/ f985 1 403"/>
                                    <a:gd name="f1100" fmla="*/ f986 1 1628"/>
                                    <a:gd name="f1101" fmla="*/ f987 1 403"/>
                                    <a:gd name="f1102" fmla="*/ f988 1 1628"/>
                                    <a:gd name="f1103" fmla="*/ f989 1 403"/>
                                    <a:gd name="f1104" fmla="*/ f990 1 1628"/>
                                    <a:gd name="f1105" fmla="*/ f991 1 403"/>
                                    <a:gd name="f1106" fmla="*/ f992 1 1628"/>
                                    <a:gd name="f1107" fmla="*/ f993 1 403"/>
                                    <a:gd name="f1108" fmla="*/ f994 1 1628"/>
                                    <a:gd name="f1109" fmla="*/ f995 1 403"/>
                                    <a:gd name="f1110" fmla="*/ f996 1 1628"/>
                                    <a:gd name="f1111" fmla="*/ f997 1 403"/>
                                    <a:gd name="f1112" fmla="*/ f998 1 1628"/>
                                    <a:gd name="f1113" fmla="*/ f999 1 403"/>
                                    <a:gd name="f1114" fmla="*/ f1000 1 1628"/>
                                    <a:gd name="f1115" fmla="*/ f1001 1 403"/>
                                    <a:gd name="f1116" fmla="*/ f1002 1 1628"/>
                                    <a:gd name="f1117" fmla="*/ f1003 1 403"/>
                                    <a:gd name="f1118" fmla="*/ f1004 1 1628"/>
                                    <a:gd name="f1119" fmla="*/ f1005 1 403"/>
                                    <a:gd name="f1120" fmla="*/ f1006 1 1628"/>
                                    <a:gd name="f1121" fmla="*/ f1007 1 403"/>
                                    <a:gd name="f1122" fmla="*/ f1008 1 1628"/>
                                    <a:gd name="f1123" fmla="*/ f1009 1 1628"/>
                                    <a:gd name="f1124" fmla="*/ f1010 1 403"/>
                                    <a:gd name="f1125" fmla="*/ f1011 1 1628"/>
                                    <a:gd name="f1126" fmla="*/ f1012 1 403"/>
                                    <a:gd name="f1127" fmla="*/ f1013 1 1628"/>
                                    <a:gd name="f1128" fmla="*/ f1014 1 403"/>
                                    <a:gd name="f1129" fmla="*/ f1015 1 1628"/>
                                    <a:gd name="f1130" fmla="*/ f1016 1 403"/>
                                    <a:gd name="f1131" fmla="*/ f1017 1 1628"/>
                                    <a:gd name="f1132" fmla="*/ f1018 1 403"/>
                                    <a:gd name="f1133" fmla="*/ f1019 1 1628"/>
                                    <a:gd name="f1134" fmla="*/ f1020 1 403"/>
                                    <a:gd name="f1135" fmla="*/ f1021 1 1628"/>
                                    <a:gd name="f1136" fmla="*/ f1022 1 403"/>
                                    <a:gd name="f1137" fmla="*/ f1023 1 1628"/>
                                    <a:gd name="f1138" fmla="*/ f1024 1 403"/>
                                    <a:gd name="f1139" fmla="*/ f1025 1 1628"/>
                                    <a:gd name="f1140" fmla="*/ f1026 1 403"/>
                                    <a:gd name="f1141" fmla="*/ f1027 1 1628"/>
                                    <a:gd name="f1142" fmla="*/ f1028 1 1628"/>
                                    <a:gd name="f1143" fmla="*/ f1029 1 1628"/>
                                    <a:gd name="f1144" fmla="*/ f1030 1 403"/>
                                    <a:gd name="f1145" fmla="*/ f1031 1 1628"/>
                                    <a:gd name="f1146" fmla="*/ f1032 1 403"/>
                                    <a:gd name="f1147" fmla="*/ f1033 1 1628"/>
                                    <a:gd name="f1148" fmla="*/ f1034 1 403"/>
                                    <a:gd name="f1149" fmla="*/ f1035 1 1628"/>
                                    <a:gd name="f1150" fmla="*/ f1036 1 403"/>
                                    <a:gd name="f1151" fmla="*/ f1037 1 1628"/>
                                    <a:gd name="f1152" fmla="*/ f1038 1 403"/>
                                    <a:gd name="f1153" fmla="*/ f1039 1 1628"/>
                                    <a:gd name="f1154" fmla="*/ f1040 1 1628"/>
                                    <a:gd name="f1155" fmla="*/ f1041 1 403"/>
                                    <a:gd name="f1156" fmla="*/ f1042 1 1628"/>
                                    <a:gd name="f1157" fmla="*/ f1043 1 403"/>
                                    <a:gd name="f1158" fmla="*/ f1044 1 403"/>
                                    <a:gd name="f1159" fmla="*/ f1045 1 1628"/>
                                    <a:gd name="f1160" fmla="*/ f1046 1 403"/>
                                    <a:gd name="f1161" fmla="*/ f1047 1 1628"/>
                                    <a:gd name="f1162" fmla="*/ f1048 1 403"/>
                                    <a:gd name="f1163" fmla="*/ f1049 1 1628"/>
                                    <a:gd name="f1164" fmla="*/ f1050 1 1628"/>
                                    <a:gd name="f1165" fmla="*/ f1051 1 403"/>
                                    <a:gd name="f1166" fmla="*/ f1052 1 1628"/>
                                    <a:gd name="f1167" fmla="*/ f1053 1 403"/>
                                    <a:gd name="f1168" fmla="*/ f1054 1 1628"/>
                                    <a:gd name="f1169" fmla="*/ f1055 1 1628"/>
                                    <a:gd name="f1170" fmla="*/ f1056 1 403"/>
                                    <a:gd name="f1171" fmla="*/ f1057 1 1628"/>
                                    <a:gd name="f1172" fmla="*/ f1058 1 1628"/>
                                    <a:gd name="f1173" fmla="*/ f1059 1 403"/>
                                    <a:gd name="f1174" fmla="*/ f1060 1 1628"/>
                                    <a:gd name="f1175" fmla="*/ f1061 1 403"/>
                                    <a:gd name="f1176" fmla="*/ f1062 1 1628"/>
                                    <a:gd name="f1177" fmla="*/ f1063 1 403"/>
                                    <a:gd name="f1178" fmla="*/ f1064 1 1628"/>
                                    <a:gd name="f1179" fmla="*/ f1065 1 403"/>
                                    <a:gd name="f1180" fmla="*/ f1066 1 1628"/>
                                    <a:gd name="f1181" fmla="*/ f1067 1 403"/>
                                    <a:gd name="f1182" fmla="*/ f1068 1 1628"/>
                                    <a:gd name="f1183" fmla="*/ f1069 1 403"/>
                                    <a:gd name="f1184" fmla="*/ f1070 1 1628"/>
                                    <a:gd name="f1185" fmla="*/ f1071 1 403"/>
                                    <a:gd name="f1186" fmla="*/ f1072 1 1628"/>
                                    <a:gd name="f1187" fmla="*/ f1073 1 403"/>
                                    <a:gd name="f1188" fmla="*/ f1074 1 1628"/>
                                    <a:gd name="f1189" fmla="*/ f1075 1 403"/>
                                    <a:gd name="f1190" fmla="*/ f1076 1 1628"/>
                                    <a:gd name="f1191" fmla="*/ f1077 1 403"/>
                                    <a:gd name="f1192" fmla="*/ f1078 1 1628"/>
                                    <a:gd name="f1193" fmla="*/ f1079 1 403"/>
                                    <a:gd name="f1194" fmla="*/ f1080 1 1628"/>
                                    <a:gd name="f1195" fmla="*/ f1081 1 403"/>
                                    <a:gd name="f1196" fmla="*/ f1082 1 1628"/>
                                    <a:gd name="f1197" fmla="*/ f1083 1 1628"/>
                                    <a:gd name="f1198" fmla="*/ f1084 1 403"/>
                                    <a:gd name="f1199" fmla="*/ f1085 1 1628"/>
                                    <a:gd name="f1200" fmla="*/ f1086 1 403"/>
                                    <a:gd name="f1201" fmla="*/ f1087 1 1628"/>
                                    <a:gd name="f1202" fmla="*/ f1088 1 403"/>
                                    <a:gd name="f1203" fmla="*/ 0 1 f974"/>
                                    <a:gd name="f1204" fmla="*/ f908 1 f974"/>
                                    <a:gd name="f1205" fmla="*/ 0 1 f975"/>
                                    <a:gd name="f1206" fmla="*/ f909 1 f975"/>
                                    <a:gd name="f1207" fmla="*/ f1090 1 f974"/>
                                    <a:gd name="f1208" fmla="*/ f1091 1 f975"/>
                                    <a:gd name="f1209" fmla="*/ f1092 1 f974"/>
                                    <a:gd name="f1210" fmla="*/ f1093 1 f975"/>
                                    <a:gd name="f1211" fmla="*/ f1094 1 f974"/>
                                    <a:gd name="f1212" fmla="*/ f1095 1 f975"/>
                                    <a:gd name="f1213" fmla="*/ f1096 1 f974"/>
                                    <a:gd name="f1214" fmla="*/ f1097 1 f975"/>
                                    <a:gd name="f1215" fmla="*/ f1098 1 f974"/>
                                    <a:gd name="f1216" fmla="*/ f1099 1 f975"/>
                                    <a:gd name="f1217" fmla="*/ f1100 1 f974"/>
                                    <a:gd name="f1218" fmla="*/ f1101 1 f975"/>
                                    <a:gd name="f1219" fmla="*/ f1102 1 f974"/>
                                    <a:gd name="f1220" fmla="*/ f1103 1 f975"/>
                                    <a:gd name="f1221" fmla="*/ f1104 1 f974"/>
                                    <a:gd name="f1222" fmla="*/ f1105 1 f975"/>
                                    <a:gd name="f1223" fmla="*/ f1106 1 f974"/>
                                    <a:gd name="f1224" fmla="*/ f1107 1 f975"/>
                                    <a:gd name="f1225" fmla="*/ f1108 1 f974"/>
                                    <a:gd name="f1226" fmla="*/ f1109 1 f975"/>
                                    <a:gd name="f1227" fmla="*/ f1110 1 f974"/>
                                    <a:gd name="f1228" fmla="*/ f1111 1 f975"/>
                                    <a:gd name="f1229" fmla="*/ f1112 1 f974"/>
                                    <a:gd name="f1230" fmla="*/ f1113 1 f975"/>
                                    <a:gd name="f1231" fmla="*/ f1114 1 f974"/>
                                    <a:gd name="f1232" fmla="*/ f1115 1 f975"/>
                                    <a:gd name="f1233" fmla="*/ f1116 1 f974"/>
                                    <a:gd name="f1234" fmla="*/ f1117 1 f975"/>
                                    <a:gd name="f1235" fmla="*/ f1118 1 f974"/>
                                    <a:gd name="f1236" fmla="*/ f1119 1 f975"/>
                                    <a:gd name="f1237" fmla="*/ f1120 1 f974"/>
                                    <a:gd name="f1238" fmla="*/ f1121 1 f975"/>
                                    <a:gd name="f1239" fmla="*/ f1122 1 f974"/>
                                    <a:gd name="f1240" fmla="*/ f1123 1 f974"/>
                                    <a:gd name="f1241" fmla="*/ f1124 1 f975"/>
                                    <a:gd name="f1242" fmla="*/ f1125 1 f974"/>
                                    <a:gd name="f1243" fmla="*/ f1126 1 f975"/>
                                    <a:gd name="f1244" fmla="*/ f1127 1 f974"/>
                                    <a:gd name="f1245" fmla="*/ f1128 1 f975"/>
                                    <a:gd name="f1246" fmla="*/ f1129 1 f974"/>
                                    <a:gd name="f1247" fmla="*/ f1130 1 f975"/>
                                    <a:gd name="f1248" fmla="*/ f1131 1 f974"/>
                                    <a:gd name="f1249" fmla="*/ f1132 1 f975"/>
                                    <a:gd name="f1250" fmla="*/ f1133 1 f974"/>
                                    <a:gd name="f1251" fmla="*/ f1134 1 f975"/>
                                    <a:gd name="f1252" fmla="*/ f1135 1 f974"/>
                                    <a:gd name="f1253" fmla="*/ f1136 1 f975"/>
                                    <a:gd name="f1254" fmla="*/ f1137 1 f974"/>
                                    <a:gd name="f1255" fmla="*/ f1138 1 f975"/>
                                    <a:gd name="f1256" fmla="*/ f1139 1 f974"/>
                                    <a:gd name="f1257" fmla="*/ f1140 1 f975"/>
                                    <a:gd name="f1258" fmla="*/ f1141 1 f974"/>
                                    <a:gd name="f1259" fmla="*/ f1142 1 f974"/>
                                    <a:gd name="f1260" fmla="*/ f1143 1 f974"/>
                                    <a:gd name="f1261" fmla="*/ f1144 1 f975"/>
                                    <a:gd name="f1262" fmla="*/ f1145 1 f974"/>
                                    <a:gd name="f1263" fmla="*/ f1146 1 f975"/>
                                    <a:gd name="f1264" fmla="*/ f1147 1 f974"/>
                                    <a:gd name="f1265" fmla="*/ f1148 1 f975"/>
                                    <a:gd name="f1266" fmla="*/ f1149 1 f974"/>
                                    <a:gd name="f1267" fmla="*/ f1150 1 f975"/>
                                    <a:gd name="f1268" fmla="*/ f1151 1 f974"/>
                                    <a:gd name="f1269" fmla="*/ f1152 1 f975"/>
                                    <a:gd name="f1270" fmla="*/ f1153 1 f974"/>
                                    <a:gd name="f1271" fmla="*/ f1154 1 f974"/>
                                    <a:gd name="f1272" fmla="*/ f1155 1 f975"/>
                                    <a:gd name="f1273" fmla="*/ f1156 1 f974"/>
                                    <a:gd name="f1274" fmla="*/ f1157 1 f975"/>
                                    <a:gd name="f1275" fmla="*/ f1158 1 f975"/>
                                    <a:gd name="f1276" fmla="*/ f1159 1 f974"/>
                                    <a:gd name="f1277" fmla="*/ f1160 1 f975"/>
                                    <a:gd name="f1278" fmla="*/ f1161 1 f974"/>
                                    <a:gd name="f1279" fmla="*/ f1162 1 f975"/>
                                    <a:gd name="f1280" fmla="*/ f1163 1 f974"/>
                                    <a:gd name="f1281" fmla="*/ f1164 1 f974"/>
                                    <a:gd name="f1282" fmla="*/ f1165 1 f975"/>
                                    <a:gd name="f1283" fmla="*/ f1166 1 f974"/>
                                    <a:gd name="f1284" fmla="*/ f1167 1 f975"/>
                                    <a:gd name="f1285" fmla="*/ f1168 1 f974"/>
                                    <a:gd name="f1286" fmla="*/ f1169 1 f974"/>
                                    <a:gd name="f1287" fmla="*/ f1170 1 f975"/>
                                    <a:gd name="f1288" fmla="*/ f1171 1 f974"/>
                                    <a:gd name="f1289" fmla="*/ f1172 1 f974"/>
                                    <a:gd name="f1290" fmla="*/ f1173 1 f975"/>
                                    <a:gd name="f1291" fmla="*/ f1174 1 f974"/>
                                    <a:gd name="f1292" fmla="*/ f1175 1 f975"/>
                                    <a:gd name="f1293" fmla="*/ f1176 1 f974"/>
                                    <a:gd name="f1294" fmla="*/ f1177 1 f975"/>
                                    <a:gd name="f1295" fmla="*/ f1178 1 f974"/>
                                    <a:gd name="f1296" fmla="*/ f1179 1 f975"/>
                                    <a:gd name="f1297" fmla="*/ f1180 1 f974"/>
                                    <a:gd name="f1298" fmla="*/ f1181 1 f975"/>
                                    <a:gd name="f1299" fmla="*/ f1182 1 f974"/>
                                    <a:gd name="f1300" fmla="*/ f1183 1 f975"/>
                                    <a:gd name="f1301" fmla="*/ f1184 1 f974"/>
                                    <a:gd name="f1302" fmla="*/ f1185 1 f975"/>
                                    <a:gd name="f1303" fmla="*/ f1186 1 f974"/>
                                    <a:gd name="f1304" fmla="*/ f1187 1 f975"/>
                                    <a:gd name="f1305" fmla="*/ f1188 1 f974"/>
                                    <a:gd name="f1306" fmla="*/ f1189 1 f975"/>
                                    <a:gd name="f1307" fmla="*/ f1190 1 f974"/>
                                    <a:gd name="f1308" fmla="*/ f1191 1 f975"/>
                                    <a:gd name="f1309" fmla="*/ f1192 1 f974"/>
                                    <a:gd name="f1310" fmla="*/ f1193 1 f975"/>
                                    <a:gd name="f1311" fmla="*/ f1194 1 f974"/>
                                    <a:gd name="f1312" fmla="*/ f1195 1 f975"/>
                                    <a:gd name="f1313" fmla="*/ f1196 1 f974"/>
                                    <a:gd name="f1314" fmla="*/ f1197 1 f974"/>
                                    <a:gd name="f1315" fmla="*/ f1198 1 f975"/>
                                    <a:gd name="f1316" fmla="*/ f1199 1 f974"/>
                                    <a:gd name="f1317" fmla="*/ f1200 1 f975"/>
                                    <a:gd name="f1318" fmla="*/ f1201 1 f974"/>
                                    <a:gd name="f1319" fmla="*/ f1202 1 f975"/>
                                    <a:gd name="f1320" fmla="*/ f1203 f905 1"/>
                                    <a:gd name="f1321" fmla="*/ f1204 f905 1"/>
                                    <a:gd name="f1322" fmla="*/ f1206 f906 1"/>
                                    <a:gd name="f1323" fmla="*/ f1205 f906 1"/>
                                    <a:gd name="f1324" fmla="*/ f1207 f905 1"/>
                                    <a:gd name="f1325" fmla="*/ f1208 f906 1"/>
                                    <a:gd name="f1326" fmla="*/ f1209 f905 1"/>
                                    <a:gd name="f1327" fmla="*/ f1210 f906 1"/>
                                    <a:gd name="f1328" fmla="*/ f1211 f905 1"/>
                                    <a:gd name="f1329" fmla="*/ f1212 f906 1"/>
                                    <a:gd name="f1330" fmla="*/ f1213 f905 1"/>
                                    <a:gd name="f1331" fmla="*/ f1214 f906 1"/>
                                    <a:gd name="f1332" fmla="*/ f1215 f905 1"/>
                                    <a:gd name="f1333" fmla="*/ f1216 f906 1"/>
                                    <a:gd name="f1334" fmla="*/ f1217 f905 1"/>
                                    <a:gd name="f1335" fmla="*/ f1218 f906 1"/>
                                    <a:gd name="f1336" fmla="*/ f1219 f905 1"/>
                                    <a:gd name="f1337" fmla="*/ f1220 f906 1"/>
                                    <a:gd name="f1338" fmla="*/ f1221 f905 1"/>
                                    <a:gd name="f1339" fmla="*/ f1222 f906 1"/>
                                    <a:gd name="f1340" fmla="*/ f1223 f905 1"/>
                                    <a:gd name="f1341" fmla="*/ f1224 f906 1"/>
                                    <a:gd name="f1342" fmla="*/ f1225 f905 1"/>
                                    <a:gd name="f1343" fmla="*/ f1226 f906 1"/>
                                    <a:gd name="f1344" fmla="*/ f1227 f905 1"/>
                                    <a:gd name="f1345" fmla="*/ f1228 f906 1"/>
                                    <a:gd name="f1346" fmla="*/ f1229 f905 1"/>
                                    <a:gd name="f1347" fmla="*/ f1230 f906 1"/>
                                    <a:gd name="f1348" fmla="*/ f1231 f905 1"/>
                                    <a:gd name="f1349" fmla="*/ f1232 f906 1"/>
                                    <a:gd name="f1350" fmla="*/ f1233 f905 1"/>
                                    <a:gd name="f1351" fmla="*/ f1234 f906 1"/>
                                    <a:gd name="f1352" fmla="*/ f1235 f905 1"/>
                                    <a:gd name="f1353" fmla="*/ f1236 f906 1"/>
                                    <a:gd name="f1354" fmla="*/ f1237 f905 1"/>
                                    <a:gd name="f1355" fmla="*/ f1238 f906 1"/>
                                    <a:gd name="f1356" fmla="*/ f1239 f905 1"/>
                                    <a:gd name="f1357" fmla="*/ f1240 f905 1"/>
                                    <a:gd name="f1358" fmla="*/ f1241 f906 1"/>
                                    <a:gd name="f1359" fmla="*/ f1242 f905 1"/>
                                    <a:gd name="f1360" fmla="*/ f1243 f906 1"/>
                                    <a:gd name="f1361" fmla="*/ f1244 f905 1"/>
                                    <a:gd name="f1362" fmla="*/ f1245 f906 1"/>
                                    <a:gd name="f1363" fmla="*/ f1246 f905 1"/>
                                    <a:gd name="f1364" fmla="*/ f1247 f906 1"/>
                                    <a:gd name="f1365" fmla="*/ f1248 f905 1"/>
                                    <a:gd name="f1366" fmla="*/ f1249 f906 1"/>
                                    <a:gd name="f1367" fmla="*/ f1250 f905 1"/>
                                    <a:gd name="f1368" fmla="*/ f1251 f906 1"/>
                                    <a:gd name="f1369" fmla="*/ f1252 f905 1"/>
                                    <a:gd name="f1370" fmla="*/ f1253 f906 1"/>
                                    <a:gd name="f1371" fmla="*/ f1254 f905 1"/>
                                    <a:gd name="f1372" fmla="*/ f1255 f906 1"/>
                                    <a:gd name="f1373" fmla="*/ f1256 f905 1"/>
                                    <a:gd name="f1374" fmla="*/ f1257 f906 1"/>
                                    <a:gd name="f1375" fmla="*/ f1258 f905 1"/>
                                    <a:gd name="f1376" fmla="*/ f1259 f905 1"/>
                                    <a:gd name="f1377" fmla="*/ f1260 f905 1"/>
                                    <a:gd name="f1378" fmla="*/ f1261 f906 1"/>
                                    <a:gd name="f1379" fmla="*/ f1262 f905 1"/>
                                    <a:gd name="f1380" fmla="*/ f1263 f906 1"/>
                                    <a:gd name="f1381" fmla="*/ f1264 f905 1"/>
                                    <a:gd name="f1382" fmla="*/ f1265 f906 1"/>
                                    <a:gd name="f1383" fmla="*/ f1266 f905 1"/>
                                    <a:gd name="f1384" fmla="*/ f1267 f906 1"/>
                                    <a:gd name="f1385" fmla="*/ f1268 f905 1"/>
                                    <a:gd name="f1386" fmla="*/ f1269 f906 1"/>
                                    <a:gd name="f1387" fmla="*/ f1270 f905 1"/>
                                    <a:gd name="f1388" fmla="*/ f1271 f905 1"/>
                                    <a:gd name="f1389" fmla="*/ f1272 f906 1"/>
                                    <a:gd name="f1390" fmla="*/ f1273 f905 1"/>
                                    <a:gd name="f1391" fmla="*/ f1274 f906 1"/>
                                    <a:gd name="f1392" fmla="*/ f1275 f906 1"/>
                                    <a:gd name="f1393" fmla="*/ f1276 f905 1"/>
                                    <a:gd name="f1394" fmla="*/ f1277 f906 1"/>
                                    <a:gd name="f1395" fmla="*/ f1278 f905 1"/>
                                    <a:gd name="f1396" fmla="*/ f1279 f906 1"/>
                                    <a:gd name="f1397" fmla="*/ f1280 f905 1"/>
                                    <a:gd name="f1398" fmla="*/ f1281 f905 1"/>
                                    <a:gd name="f1399" fmla="*/ f1282 f906 1"/>
                                    <a:gd name="f1400" fmla="*/ f1283 f905 1"/>
                                    <a:gd name="f1401" fmla="*/ f1284 f906 1"/>
                                    <a:gd name="f1402" fmla="*/ f1285 f905 1"/>
                                    <a:gd name="f1403" fmla="*/ f1286 f905 1"/>
                                    <a:gd name="f1404" fmla="*/ f1287 f906 1"/>
                                    <a:gd name="f1405" fmla="*/ f1288 f905 1"/>
                                    <a:gd name="f1406" fmla="*/ f1289 f905 1"/>
                                    <a:gd name="f1407" fmla="*/ f1290 f906 1"/>
                                    <a:gd name="f1408" fmla="*/ f1291 f905 1"/>
                                    <a:gd name="f1409" fmla="*/ f1292 f906 1"/>
                                    <a:gd name="f1410" fmla="*/ f1293 f905 1"/>
                                    <a:gd name="f1411" fmla="*/ f1294 f906 1"/>
                                    <a:gd name="f1412" fmla="*/ f1295 f905 1"/>
                                    <a:gd name="f1413" fmla="*/ f1296 f906 1"/>
                                    <a:gd name="f1414" fmla="*/ f1297 f905 1"/>
                                    <a:gd name="f1415" fmla="*/ f1298 f906 1"/>
                                    <a:gd name="f1416" fmla="*/ f1299 f905 1"/>
                                    <a:gd name="f1417" fmla="*/ f1300 f906 1"/>
                                    <a:gd name="f1418" fmla="*/ f1301 f905 1"/>
                                    <a:gd name="f1419" fmla="*/ f1302 f906 1"/>
                                    <a:gd name="f1420" fmla="*/ f1303 f905 1"/>
                                    <a:gd name="f1421" fmla="*/ f1304 f906 1"/>
                                    <a:gd name="f1422" fmla="*/ f1305 f905 1"/>
                                    <a:gd name="f1423" fmla="*/ f1306 f906 1"/>
                                    <a:gd name="f1424" fmla="*/ f1307 f905 1"/>
                                    <a:gd name="f1425" fmla="*/ f1308 f906 1"/>
                                    <a:gd name="f1426" fmla="*/ f1309 f905 1"/>
                                    <a:gd name="f1427" fmla="*/ f1310 f906 1"/>
                                    <a:gd name="f1428" fmla="*/ f1311 f905 1"/>
                                    <a:gd name="f1429" fmla="*/ f1312 f906 1"/>
                                    <a:gd name="f1430" fmla="*/ f1313 f905 1"/>
                                    <a:gd name="f1431" fmla="*/ f1314 f905 1"/>
                                    <a:gd name="f1432" fmla="*/ f1315 f906 1"/>
                                    <a:gd name="f1433" fmla="*/ f1316 f905 1"/>
                                    <a:gd name="f1434" fmla="*/ f1317 f906 1"/>
                                    <a:gd name="f1435" fmla="*/ f1318 f905 1"/>
                                    <a:gd name="f1436" fmla="*/ f1319 f90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1089">
                                      <a:pos x="f1324" y="f1325"/>
                                    </a:cxn>
                                    <a:cxn ang="f1089">
                                      <a:pos x="f1326" y="f1327"/>
                                    </a:cxn>
                                    <a:cxn ang="f1089">
                                      <a:pos x="f1328" y="f1329"/>
                                    </a:cxn>
                                    <a:cxn ang="f1089">
                                      <a:pos x="f1330" y="f1331"/>
                                    </a:cxn>
                                    <a:cxn ang="f1089">
                                      <a:pos x="f1332" y="f1333"/>
                                    </a:cxn>
                                    <a:cxn ang="f1089">
                                      <a:pos x="f1334" y="f1335"/>
                                    </a:cxn>
                                    <a:cxn ang="f1089">
                                      <a:pos x="f1336" y="f1337"/>
                                    </a:cxn>
                                    <a:cxn ang="f1089">
                                      <a:pos x="f1338" y="f1339"/>
                                    </a:cxn>
                                    <a:cxn ang="f1089">
                                      <a:pos x="f1340" y="f1341"/>
                                    </a:cxn>
                                    <a:cxn ang="f1089">
                                      <a:pos x="f1342" y="f1343"/>
                                    </a:cxn>
                                    <a:cxn ang="f1089">
                                      <a:pos x="f1344" y="f1345"/>
                                    </a:cxn>
                                    <a:cxn ang="f1089">
                                      <a:pos x="f1346" y="f1347"/>
                                    </a:cxn>
                                    <a:cxn ang="f1089">
                                      <a:pos x="f1348" y="f1349"/>
                                    </a:cxn>
                                    <a:cxn ang="f1089">
                                      <a:pos x="f1350" y="f1351"/>
                                    </a:cxn>
                                    <a:cxn ang="f1089">
                                      <a:pos x="f1352" y="f1353"/>
                                    </a:cxn>
                                    <a:cxn ang="f1089">
                                      <a:pos x="f1354" y="f1355"/>
                                    </a:cxn>
                                    <a:cxn ang="f1089">
                                      <a:pos x="f1356" y="f1341"/>
                                    </a:cxn>
                                    <a:cxn ang="f1089">
                                      <a:pos x="f1357" y="f1358"/>
                                    </a:cxn>
                                    <a:cxn ang="f1089">
                                      <a:pos x="f1359" y="f1360"/>
                                    </a:cxn>
                                    <a:cxn ang="f1089">
                                      <a:pos x="f1361" y="f1362"/>
                                    </a:cxn>
                                    <a:cxn ang="f1089">
                                      <a:pos x="f1363" y="f1364"/>
                                    </a:cxn>
                                    <a:cxn ang="f1089">
                                      <a:pos x="f1365" y="f1366"/>
                                    </a:cxn>
                                    <a:cxn ang="f1089">
                                      <a:pos x="f1367" y="f1368"/>
                                    </a:cxn>
                                    <a:cxn ang="f1089">
                                      <a:pos x="f1369" y="f1370"/>
                                    </a:cxn>
                                    <a:cxn ang="f1089">
                                      <a:pos x="f1371" y="f1372"/>
                                    </a:cxn>
                                    <a:cxn ang="f1089">
                                      <a:pos x="f1373" y="f1374"/>
                                    </a:cxn>
                                    <a:cxn ang="f1089">
                                      <a:pos x="f1375" y="f1374"/>
                                    </a:cxn>
                                    <a:cxn ang="f1089">
                                      <a:pos x="f1376" y="f1358"/>
                                    </a:cxn>
                                    <a:cxn ang="f1089">
                                      <a:pos x="f1377" y="f1378"/>
                                    </a:cxn>
                                    <a:cxn ang="f1089">
                                      <a:pos x="f1379" y="f1380"/>
                                    </a:cxn>
                                    <a:cxn ang="f1089">
                                      <a:pos x="f1381" y="f1382"/>
                                    </a:cxn>
                                    <a:cxn ang="f1089">
                                      <a:pos x="f1383" y="f1384"/>
                                    </a:cxn>
                                    <a:cxn ang="f1089">
                                      <a:pos x="f1385" y="f1386"/>
                                    </a:cxn>
                                    <a:cxn ang="f1089">
                                      <a:pos x="f1387" y="f1355"/>
                                    </a:cxn>
                                    <a:cxn ang="f1089">
                                      <a:pos x="f1388" y="f1389"/>
                                    </a:cxn>
                                    <a:cxn ang="f1089">
                                      <a:pos x="f1390" y="f1391"/>
                                    </a:cxn>
                                    <a:cxn ang="f1089">
                                      <a:pos x="f1381" y="f1392"/>
                                    </a:cxn>
                                    <a:cxn ang="f1089">
                                      <a:pos x="f1393" y="f1394"/>
                                    </a:cxn>
                                    <a:cxn ang="f1089">
                                      <a:pos x="f1395" y="f1396"/>
                                    </a:cxn>
                                    <a:cxn ang="f1089">
                                      <a:pos x="f1397" y="f1343"/>
                                    </a:cxn>
                                    <a:cxn ang="f1089">
                                      <a:pos x="f1398" y="f1399"/>
                                    </a:cxn>
                                    <a:cxn ang="f1089">
                                      <a:pos x="f1400" y="f1401"/>
                                    </a:cxn>
                                    <a:cxn ang="f1089">
                                      <a:pos x="f1402" y="f1386"/>
                                    </a:cxn>
                                    <a:cxn ang="f1089">
                                      <a:pos x="f1403" y="f1404"/>
                                    </a:cxn>
                                    <a:cxn ang="f1089">
                                      <a:pos x="f1405" y="f1389"/>
                                    </a:cxn>
                                    <a:cxn ang="f1089">
                                      <a:pos x="f1406" y="f1407"/>
                                    </a:cxn>
                                    <a:cxn ang="f1089">
                                      <a:pos x="f1408" y="f1409"/>
                                    </a:cxn>
                                    <a:cxn ang="f1089">
                                      <a:pos x="f1410" y="f1411"/>
                                    </a:cxn>
                                    <a:cxn ang="f1089">
                                      <a:pos x="f1412" y="f1413"/>
                                    </a:cxn>
                                    <a:cxn ang="f1089">
                                      <a:pos x="f1414" y="f1415"/>
                                    </a:cxn>
                                    <a:cxn ang="f1089">
                                      <a:pos x="f1416" y="f1417"/>
                                    </a:cxn>
                                    <a:cxn ang="f1089">
                                      <a:pos x="f1418" y="f1419"/>
                                    </a:cxn>
                                    <a:cxn ang="f1089">
                                      <a:pos x="f1420" y="f1421"/>
                                    </a:cxn>
                                    <a:cxn ang="f1089">
                                      <a:pos x="f1422" y="f1423"/>
                                    </a:cxn>
                                    <a:cxn ang="f1089">
                                      <a:pos x="f1424" y="f1425"/>
                                    </a:cxn>
                                    <a:cxn ang="f1089">
                                      <a:pos x="f1426" y="f1427"/>
                                    </a:cxn>
                                    <a:cxn ang="f1089">
                                      <a:pos x="f1428" y="f1429"/>
                                    </a:cxn>
                                    <a:cxn ang="f1089">
                                      <a:pos x="f1430" y="f1325"/>
                                    </a:cxn>
                                    <a:cxn ang="f1089">
                                      <a:pos x="f1431" y="f1432"/>
                                    </a:cxn>
                                    <a:cxn ang="f1089">
                                      <a:pos x="f1433" y="f1434"/>
                                    </a:cxn>
                                    <a:cxn ang="f1089">
                                      <a:pos x="f1435" y="f1436"/>
                                    </a:cxn>
                                  </a:cxnLst>
                                  <a:rect l="f1320" t="f1323" r="f1321" b="f1322"/>
                                  <a:pathLst>
                                    <a:path w="1628" h="403">
                                      <a:moveTo>
                                        <a:pt x="f69" y="f70"/>
                                      </a:moveTo>
                                      <a:lnTo>
                                        <a:pt x="f71" y="f70"/>
                                      </a:lnTo>
                                      <a:lnTo>
                                        <a:pt x="f6" y="f72"/>
                                      </a:lnTo>
                                      <a:lnTo>
                                        <a:pt x="f73" y="f72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78" y="f80"/>
                                      </a:lnTo>
                                      <a:lnTo>
                                        <a:pt x="f76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5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88"/>
                                      </a:lnTo>
                                      <a:lnTo>
                                        <a:pt x="f90" y="f85"/>
                                      </a:lnTo>
                                      <a:lnTo>
                                        <a:pt x="f91" y="f85"/>
                                      </a:lnTo>
                                      <a:lnTo>
                                        <a:pt x="f92" y="f83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80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6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2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5" y="f96"/>
                                      </a:lnTo>
                                      <a:lnTo>
                                        <a:pt x="f105" y="f107"/>
                                      </a:lnTo>
                                      <a:lnTo>
                                        <a:pt x="f105" y="f108"/>
                                      </a:lnTo>
                                      <a:lnTo>
                                        <a:pt x="f102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00" y="f112"/>
                                      </a:lnTo>
                                      <a:lnTo>
                                        <a:pt x="f89" y="f113"/>
                                      </a:lnTo>
                                      <a:lnTo>
                                        <a:pt x="f114" y="f107"/>
                                      </a:lnTo>
                                      <a:lnTo>
                                        <a:pt x="f95" y="f107"/>
                                      </a:lnTo>
                                      <a:lnTo>
                                        <a:pt x="f95" y="f115"/>
                                      </a:lnTo>
                                      <a:lnTo>
                                        <a:pt x="f93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0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6" y="f128"/>
                                      </a:lnTo>
                                      <a:lnTo>
                                        <a:pt x="f69" y="f129"/>
                                      </a:lnTo>
                                      <a:lnTo>
                                        <a:pt x="f69" y="f120"/>
                                      </a:lnTo>
                                      <a:lnTo>
                                        <a:pt x="f69" y="f70"/>
                                      </a:lnTo>
                                      <a:close/>
                                      <a:moveTo>
                                        <a:pt x="f130" y="f131"/>
                                      </a:moveTo>
                                      <a:lnTo>
                                        <a:pt x="f132" y="f133"/>
                                      </a:lnTo>
                                      <a:lnTo>
                                        <a:pt x="f134" y="f129"/>
                                      </a:lnTo>
                                      <a:lnTo>
                                        <a:pt x="f135" y="f136"/>
                                      </a:lnTo>
                                      <a:lnTo>
                                        <a:pt x="f137" y="f138"/>
                                      </a:lnTo>
                                      <a:lnTo>
                                        <a:pt x="f139" y="f118"/>
                                      </a:lnTo>
                                      <a:lnTo>
                                        <a:pt x="f139" y="f140"/>
                                      </a:lnTo>
                                      <a:lnTo>
                                        <a:pt x="f141" y="f142"/>
                                      </a:lnTo>
                                      <a:lnTo>
                                        <a:pt x="f141" y="f143"/>
                                      </a:lnTo>
                                      <a:lnTo>
                                        <a:pt x="f144" y="f145"/>
                                      </a:lnTo>
                                      <a:lnTo>
                                        <a:pt x="f146" y="f147"/>
                                      </a:lnTo>
                                      <a:lnTo>
                                        <a:pt x="f148" y="f149"/>
                                      </a:lnTo>
                                      <a:lnTo>
                                        <a:pt x="f150" y="f151"/>
                                      </a:lnTo>
                                      <a:lnTo>
                                        <a:pt x="f152" y="f94"/>
                                      </a:lnTo>
                                      <a:lnTo>
                                        <a:pt x="f153" y="f94"/>
                                      </a:lnTo>
                                      <a:lnTo>
                                        <a:pt x="f154" y="f94"/>
                                      </a:lnTo>
                                      <a:lnTo>
                                        <a:pt x="f155" y="f156"/>
                                      </a:lnTo>
                                      <a:lnTo>
                                        <a:pt x="f157" y="f80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60" y="f161"/>
                                      </a:lnTo>
                                      <a:lnTo>
                                        <a:pt x="f162" y="f163"/>
                                      </a:lnTo>
                                      <a:lnTo>
                                        <a:pt x="f164" y="f103"/>
                                      </a:lnTo>
                                      <a:lnTo>
                                        <a:pt x="f165" y="f140"/>
                                      </a:lnTo>
                                      <a:lnTo>
                                        <a:pt x="f164" y="f112"/>
                                      </a:lnTo>
                                      <a:lnTo>
                                        <a:pt x="f166" y="f108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27"/>
                                      </a:lnTo>
                                      <a:lnTo>
                                        <a:pt x="f170" y="f171"/>
                                      </a:lnTo>
                                      <a:lnTo>
                                        <a:pt x="f172" y="f138"/>
                                      </a:lnTo>
                                      <a:lnTo>
                                        <a:pt x="f173" y="f138"/>
                                      </a:lnTo>
                                      <a:lnTo>
                                        <a:pt x="f174" y="f175"/>
                                      </a:lnTo>
                                      <a:lnTo>
                                        <a:pt x="f176" y="f171"/>
                                      </a:lnTo>
                                      <a:lnTo>
                                        <a:pt x="f177" y="f178"/>
                                      </a:lnTo>
                                      <a:lnTo>
                                        <a:pt x="f179" y="f180"/>
                                      </a:lnTo>
                                      <a:lnTo>
                                        <a:pt x="f181" y="f182"/>
                                      </a:lnTo>
                                      <a:lnTo>
                                        <a:pt x="f183" y="f109"/>
                                      </a:lnTo>
                                      <a:lnTo>
                                        <a:pt x="f141" y="f184"/>
                                      </a:lnTo>
                                      <a:lnTo>
                                        <a:pt x="f139" y="f140"/>
                                      </a:lnTo>
                                      <a:lnTo>
                                        <a:pt x="f139" y="f118"/>
                                      </a:lnTo>
                                      <a:lnTo>
                                        <a:pt x="f185" y="f186"/>
                                      </a:lnTo>
                                      <a:lnTo>
                                        <a:pt x="f150" y="f132"/>
                                      </a:lnTo>
                                      <a:lnTo>
                                        <a:pt x="f176" y="f134"/>
                                      </a:lnTo>
                                      <a:lnTo>
                                        <a:pt x="f187" y="f188"/>
                                      </a:lnTo>
                                      <a:lnTo>
                                        <a:pt x="f189" y="f134"/>
                                      </a:lnTo>
                                      <a:lnTo>
                                        <a:pt x="f190" y="f191"/>
                                      </a:lnTo>
                                      <a:lnTo>
                                        <a:pt x="f192" y="f72"/>
                                      </a:lnTo>
                                      <a:lnTo>
                                        <a:pt x="f164" y="f171"/>
                                      </a:lnTo>
                                      <a:lnTo>
                                        <a:pt x="f193" y="f194"/>
                                      </a:lnTo>
                                      <a:lnTo>
                                        <a:pt x="f195" y="f196"/>
                                      </a:lnTo>
                                      <a:lnTo>
                                        <a:pt x="f197" y="f113"/>
                                      </a:lnTo>
                                      <a:lnTo>
                                        <a:pt x="f198" y="f142"/>
                                      </a:lnTo>
                                      <a:lnTo>
                                        <a:pt x="f197" y="f199"/>
                                      </a:lnTo>
                                      <a:lnTo>
                                        <a:pt x="f200" y="f161"/>
                                      </a:lnTo>
                                      <a:lnTo>
                                        <a:pt x="f201" y="f202"/>
                                      </a:lnTo>
                                      <a:lnTo>
                                        <a:pt x="f203" y="f204"/>
                                      </a:lnTo>
                                      <a:lnTo>
                                        <a:pt x="f167" y="f205"/>
                                      </a:lnTo>
                                      <a:lnTo>
                                        <a:pt x="f206" y="f207"/>
                                      </a:lnTo>
                                      <a:lnTo>
                                        <a:pt x="f155" y="f208"/>
                                      </a:lnTo>
                                      <a:lnTo>
                                        <a:pt x="f209" y="f210"/>
                                      </a:lnTo>
                                      <a:lnTo>
                                        <a:pt x="f211" y="f208"/>
                                      </a:lnTo>
                                      <a:lnTo>
                                        <a:pt x="f212" y="f213"/>
                                      </a:lnTo>
                                      <a:lnTo>
                                        <a:pt x="f214" y="f215"/>
                                      </a:lnTo>
                                      <a:lnTo>
                                        <a:pt x="f183" y="f94"/>
                                      </a:lnTo>
                                      <a:lnTo>
                                        <a:pt x="f139" y="f156"/>
                                      </a:lnTo>
                                      <a:lnTo>
                                        <a:pt x="f216" y="f217"/>
                                      </a:lnTo>
                                      <a:lnTo>
                                        <a:pt x="f188" y="f218"/>
                                      </a:lnTo>
                                      <a:lnTo>
                                        <a:pt x="f132" y="f103"/>
                                      </a:lnTo>
                                      <a:lnTo>
                                        <a:pt x="f130" y="f131"/>
                                      </a:lnTo>
                                      <a:close/>
                                      <a:moveTo>
                                        <a:pt x="f215" y="f85"/>
                                      </a:moveTo>
                                      <a:lnTo>
                                        <a:pt x="f156" y="f83"/>
                                      </a:lnTo>
                                      <a:lnTo>
                                        <a:pt x="f219" y="f151"/>
                                      </a:lnTo>
                                      <a:lnTo>
                                        <a:pt x="f147" y="f220"/>
                                      </a:lnTo>
                                      <a:lnTo>
                                        <a:pt x="f220" y="f2"/>
                                      </a:lnTo>
                                      <a:lnTo>
                                        <a:pt x="f161" y="f221"/>
                                      </a:lnTo>
                                      <a:lnTo>
                                        <a:pt x="f161" y="f222"/>
                                      </a:lnTo>
                                      <a:lnTo>
                                        <a:pt x="f2" y="f223"/>
                                      </a:lnTo>
                                      <a:lnTo>
                                        <a:pt x="f145" y="f224"/>
                                      </a:lnTo>
                                      <a:lnTo>
                                        <a:pt x="f225" y="f226"/>
                                      </a:lnTo>
                                      <a:lnTo>
                                        <a:pt x="f143" y="f227"/>
                                      </a:lnTo>
                                      <a:lnTo>
                                        <a:pt x="f228" y="f227"/>
                                      </a:lnTo>
                                      <a:lnTo>
                                        <a:pt x="f101" y="f229"/>
                                      </a:lnTo>
                                      <a:lnTo>
                                        <a:pt x="f230" y="f231"/>
                                      </a:lnTo>
                                      <a:lnTo>
                                        <a:pt x="f232" y="f233"/>
                                      </a:lnTo>
                                      <a:lnTo>
                                        <a:pt x="f221" y="f184"/>
                                      </a:lnTo>
                                      <a:lnTo>
                                        <a:pt x="f234" y="f235"/>
                                      </a:lnTo>
                                      <a:lnTo>
                                        <a:pt x="f217" y="f196"/>
                                      </a:lnTo>
                                      <a:lnTo>
                                        <a:pt x="f217" y="f178"/>
                                      </a:lnTo>
                                      <a:lnTo>
                                        <a:pt x="f236" y="f123"/>
                                      </a:lnTo>
                                      <a:lnTo>
                                        <a:pt x="f161" y="f75"/>
                                      </a:lnTo>
                                      <a:lnTo>
                                        <a:pt x="f104" y="f132"/>
                                      </a:lnTo>
                                      <a:lnTo>
                                        <a:pt x="f106" y="f237"/>
                                      </a:lnTo>
                                      <a:lnTo>
                                        <a:pt x="f106" y="f127"/>
                                      </a:lnTo>
                                      <a:lnTo>
                                        <a:pt x="f106" y="f196"/>
                                      </a:lnTo>
                                      <a:lnTo>
                                        <a:pt x="f238" y="f239"/>
                                      </a:lnTo>
                                      <a:lnTo>
                                        <a:pt x="f101" y="f112"/>
                                      </a:lnTo>
                                      <a:lnTo>
                                        <a:pt x="f227" y="f184"/>
                                      </a:lnTo>
                                      <a:lnTo>
                                        <a:pt x="f113" y="f184"/>
                                      </a:lnTo>
                                      <a:lnTo>
                                        <a:pt x="f112" y="f184"/>
                                      </a:lnTo>
                                      <a:lnTo>
                                        <a:pt x="f240" y="f184"/>
                                      </a:lnTo>
                                      <a:lnTo>
                                        <a:pt x="f235" y="f184"/>
                                      </a:lnTo>
                                      <a:lnTo>
                                        <a:pt x="f111" y="f77"/>
                                      </a:lnTo>
                                      <a:lnTo>
                                        <a:pt x="f111" y="f138"/>
                                      </a:lnTo>
                                      <a:lnTo>
                                        <a:pt x="f112" y="f120"/>
                                      </a:lnTo>
                                      <a:lnTo>
                                        <a:pt x="f113" y="f75"/>
                                      </a:lnTo>
                                      <a:lnTo>
                                        <a:pt x="f96" y="f75"/>
                                      </a:lnTo>
                                      <a:lnTo>
                                        <a:pt x="f241" y="f118"/>
                                      </a:lnTo>
                                      <a:lnTo>
                                        <a:pt x="f230" y="f115"/>
                                      </a:lnTo>
                                      <a:lnTo>
                                        <a:pt x="f106" y="f127"/>
                                      </a:lnTo>
                                      <a:lnTo>
                                        <a:pt x="f106" y="f237"/>
                                      </a:lnTo>
                                      <a:lnTo>
                                        <a:pt x="f242" y="f134"/>
                                      </a:lnTo>
                                      <a:lnTo>
                                        <a:pt x="f231" y="f134"/>
                                      </a:lnTo>
                                      <a:lnTo>
                                        <a:pt x="f128" y="f70"/>
                                      </a:lnTo>
                                      <a:lnTo>
                                        <a:pt x="f243" y="f70"/>
                                      </a:lnTo>
                                      <a:lnTo>
                                        <a:pt x="f138" y="f70"/>
                                      </a:lnTo>
                                      <a:lnTo>
                                        <a:pt x="f118" y="f72"/>
                                      </a:lnTo>
                                      <a:lnTo>
                                        <a:pt x="f125" y="f72"/>
                                      </a:lnTo>
                                      <a:lnTo>
                                        <a:pt x="f79" y="f75"/>
                                      </a:lnTo>
                                      <a:lnTo>
                                        <a:pt x="f243" y="f77"/>
                                      </a:lnTo>
                                      <a:lnTo>
                                        <a:pt x="f244" y="f79"/>
                                      </a:lnTo>
                                      <a:lnTo>
                                        <a:pt x="f245" y="f184"/>
                                      </a:lnTo>
                                      <a:lnTo>
                                        <a:pt x="f245" y="f80"/>
                                      </a:lnTo>
                                      <a:lnTo>
                                        <a:pt x="f244" y="f81"/>
                                      </a:lnTo>
                                      <a:lnTo>
                                        <a:pt x="f127" y="f83"/>
                                      </a:lnTo>
                                      <a:lnTo>
                                        <a:pt x="f136" y="f85"/>
                                      </a:lnTo>
                                      <a:lnTo>
                                        <a:pt x="f116" y="f85"/>
                                      </a:lnTo>
                                      <a:lnTo>
                                        <a:pt x="f175" y="f88"/>
                                      </a:lnTo>
                                      <a:lnTo>
                                        <a:pt x="f246" y="f88"/>
                                      </a:lnTo>
                                      <a:lnTo>
                                        <a:pt x="f142" y="f85"/>
                                      </a:lnTo>
                                      <a:lnTo>
                                        <a:pt x="f247" y="f85"/>
                                      </a:lnTo>
                                      <a:lnTo>
                                        <a:pt x="f184" y="f83"/>
                                      </a:lnTo>
                                      <a:lnTo>
                                        <a:pt x="f240" y="f94"/>
                                      </a:lnTo>
                                      <a:lnTo>
                                        <a:pt x="f240" y="f81"/>
                                      </a:lnTo>
                                      <a:lnTo>
                                        <a:pt x="f235" y="f80"/>
                                      </a:lnTo>
                                      <a:lnTo>
                                        <a:pt x="f235" y="f227"/>
                                      </a:lnTo>
                                      <a:lnTo>
                                        <a:pt x="f248" y="f227"/>
                                      </a:lnTo>
                                      <a:lnTo>
                                        <a:pt x="f184" y="f96"/>
                                      </a:lnTo>
                                      <a:lnTo>
                                        <a:pt x="f249" y="f246"/>
                                      </a:lnTo>
                                      <a:lnTo>
                                        <a:pt x="f131" y="f250"/>
                                      </a:lnTo>
                                      <a:lnTo>
                                        <a:pt x="f231" y="f226"/>
                                      </a:lnTo>
                                      <a:lnTo>
                                        <a:pt x="f227" y="f103"/>
                                      </a:lnTo>
                                      <a:lnTo>
                                        <a:pt x="f226" y="f251"/>
                                      </a:lnTo>
                                      <a:lnTo>
                                        <a:pt x="f143" y="f234"/>
                                      </a:lnTo>
                                      <a:lnTo>
                                        <a:pt x="f163" y="f252"/>
                                      </a:lnTo>
                                      <a:lnTo>
                                        <a:pt x="f222" y="f88"/>
                                      </a:lnTo>
                                      <a:lnTo>
                                        <a:pt x="f83" y="f88"/>
                                      </a:lnTo>
                                      <a:lnTo>
                                        <a:pt x="f215" y="f85"/>
                                      </a:lnTo>
                                      <a:close/>
                                      <a:moveTo>
                                        <a:pt x="f253" y="f71"/>
                                      </a:moveTo>
                                      <a:lnTo>
                                        <a:pt x="f242" y="f71"/>
                                      </a:lnTo>
                                      <a:lnTo>
                                        <a:pt x="f254" y="f84"/>
                                      </a:lnTo>
                                      <a:lnTo>
                                        <a:pt x="f255" y="f84"/>
                                      </a:lnTo>
                                      <a:lnTo>
                                        <a:pt x="f251" y="f74"/>
                                      </a:lnTo>
                                      <a:lnTo>
                                        <a:pt x="f223" y="f256"/>
                                      </a:lnTo>
                                      <a:lnTo>
                                        <a:pt x="f257" y="f258"/>
                                      </a:lnTo>
                                      <a:lnTo>
                                        <a:pt x="f257" y="f259"/>
                                      </a:lnTo>
                                      <a:lnTo>
                                        <a:pt x="f223" y="f260"/>
                                      </a:lnTo>
                                      <a:lnTo>
                                        <a:pt x="f232" y="f261"/>
                                      </a:lnTo>
                                      <a:lnTo>
                                        <a:pt x="f199" y="f166"/>
                                      </a:lnTo>
                                      <a:lnTo>
                                        <a:pt x="f143" y="f166"/>
                                      </a:lnTo>
                                      <a:lnTo>
                                        <a:pt x="f103" y="f262"/>
                                      </a:lnTo>
                                      <a:lnTo>
                                        <a:pt x="f208" y="f262"/>
                                      </a:lnTo>
                                      <a:lnTo>
                                        <a:pt x="f8" y="f166"/>
                                      </a:lnTo>
                                      <a:lnTo>
                                        <a:pt x="f215" y="f166"/>
                                      </a:lnTo>
                                      <a:lnTo>
                                        <a:pt x="f94" y="f261"/>
                                      </a:lnTo>
                                      <a:lnTo>
                                        <a:pt x="f263" y="f203"/>
                                      </a:lnTo>
                                      <a:lnTo>
                                        <a:pt x="f264" y="f259"/>
                                      </a:lnTo>
                                      <a:lnTo>
                                        <a:pt x="f264" y="f265"/>
                                      </a:lnTo>
                                      <a:lnTo>
                                        <a:pt x="f266" y="f265"/>
                                      </a:lnTo>
                                      <a:lnTo>
                                        <a:pt x="f267" y="f122"/>
                                      </a:lnTo>
                                      <a:lnTo>
                                        <a:pt x="f268" y="f105"/>
                                      </a:lnTo>
                                      <a:lnTo>
                                        <a:pt x="f269" y="f126"/>
                                      </a:lnTo>
                                      <a:lnTo>
                                        <a:pt x="f269" y="f270"/>
                                      </a:lnTo>
                                      <a:lnTo>
                                        <a:pt x="f271" y="f272"/>
                                      </a:lnTo>
                                      <a:lnTo>
                                        <a:pt x="f271" y="f265"/>
                                      </a:lnTo>
                                      <a:lnTo>
                                        <a:pt x="f271" y="f98"/>
                                      </a:lnTo>
                                      <a:lnTo>
                                        <a:pt x="f271" y="f273"/>
                                      </a:lnTo>
                                      <a:lnTo>
                                        <a:pt x="f269" y="f274"/>
                                      </a:lnTo>
                                      <a:lnTo>
                                        <a:pt x="f275" y="f276"/>
                                      </a:lnTo>
                                      <a:lnTo>
                                        <a:pt x="f268" y="f114"/>
                                      </a:lnTo>
                                      <a:lnTo>
                                        <a:pt x="f208" y="f277"/>
                                      </a:lnTo>
                                      <a:lnTo>
                                        <a:pt x="f213" y="f98"/>
                                      </a:lnTo>
                                      <a:lnTo>
                                        <a:pt x="f264" y="f98"/>
                                      </a:lnTo>
                                      <a:lnTo>
                                        <a:pt x="f264" y="f278"/>
                                      </a:lnTo>
                                      <a:lnTo>
                                        <a:pt x="f263" y="f78"/>
                                      </a:lnTo>
                                      <a:lnTo>
                                        <a:pt x="f279" y="f82"/>
                                      </a:lnTo>
                                      <a:lnTo>
                                        <a:pt x="f280" y="f281"/>
                                      </a:lnTo>
                                      <a:lnTo>
                                        <a:pt x="f282" y="f281"/>
                                      </a:lnTo>
                                      <a:lnTo>
                                        <a:pt x="f283" y="f284"/>
                                      </a:lnTo>
                                      <a:lnTo>
                                        <a:pt x="f285" y="f286"/>
                                      </a:lnTo>
                                      <a:lnTo>
                                        <a:pt x="f287" y="f288"/>
                                      </a:lnTo>
                                      <a:lnTo>
                                        <a:pt x="f287" y="f289"/>
                                      </a:lnTo>
                                      <a:lnTo>
                                        <a:pt x="f253" y="f95"/>
                                      </a:lnTo>
                                      <a:lnTo>
                                        <a:pt x="f253" y="f281"/>
                                      </a:lnTo>
                                      <a:lnTo>
                                        <a:pt x="f253" y="f71"/>
                                      </a:lnTo>
                                      <a:close/>
                                      <a:moveTo>
                                        <a:pt x="f290" y="f291"/>
                                      </a:moveTo>
                                      <a:lnTo>
                                        <a:pt x="f292" y="f293"/>
                                      </a:lnTo>
                                      <a:lnTo>
                                        <a:pt x="f292" y="f294"/>
                                      </a:lnTo>
                                      <a:lnTo>
                                        <a:pt x="f295" y="f201"/>
                                      </a:lnTo>
                                      <a:lnTo>
                                        <a:pt x="f296" y="f297"/>
                                      </a:lnTo>
                                      <a:lnTo>
                                        <a:pt x="f298" y="f165"/>
                                      </a:lnTo>
                                      <a:lnTo>
                                        <a:pt x="f299" y="f165"/>
                                      </a:lnTo>
                                      <a:lnTo>
                                        <a:pt x="f300" y="f165"/>
                                      </a:lnTo>
                                      <a:lnTo>
                                        <a:pt x="f301" y="f302"/>
                                      </a:lnTo>
                                      <a:lnTo>
                                        <a:pt x="f303" y="f302"/>
                                      </a:lnTo>
                                      <a:lnTo>
                                        <a:pt x="f304" y="f302"/>
                                      </a:lnTo>
                                      <a:lnTo>
                                        <a:pt x="f304" y="f265"/>
                                      </a:lnTo>
                                      <a:lnTo>
                                        <a:pt x="f305" y="f265"/>
                                      </a:lnTo>
                                      <a:lnTo>
                                        <a:pt x="f306" y="f122"/>
                                      </a:lnTo>
                                      <a:lnTo>
                                        <a:pt x="f307" y="f105"/>
                                      </a:lnTo>
                                      <a:lnTo>
                                        <a:pt x="f308" y="f126"/>
                                      </a:lnTo>
                                      <a:lnTo>
                                        <a:pt x="f308" y="f270"/>
                                      </a:lnTo>
                                      <a:lnTo>
                                        <a:pt x="f309" y="f272"/>
                                      </a:lnTo>
                                      <a:lnTo>
                                        <a:pt x="f309" y="f265"/>
                                      </a:lnTo>
                                      <a:lnTo>
                                        <a:pt x="f309" y="f98"/>
                                      </a:lnTo>
                                      <a:lnTo>
                                        <a:pt x="f309" y="f273"/>
                                      </a:lnTo>
                                      <a:lnTo>
                                        <a:pt x="f308" y="f274"/>
                                      </a:lnTo>
                                      <a:lnTo>
                                        <a:pt x="f308" y="f276"/>
                                      </a:lnTo>
                                      <a:lnTo>
                                        <a:pt x="f307" y="f114"/>
                                      </a:lnTo>
                                      <a:lnTo>
                                        <a:pt x="f310" y="f277"/>
                                      </a:lnTo>
                                      <a:lnTo>
                                        <a:pt x="f311" y="f98"/>
                                      </a:lnTo>
                                      <a:lnTo>
                                        <a:pt x="f304" y="f98"/>
                                      </a:lnTo>
                                      <a:lnTo>
                                        <a:pt x="f312" y="f286"/>
                                      </a:lnTo>
                                      <a:lnTo>
                                        <a:pt x="f312" y="f78"/>
                                      </a:lnTo>
                                      <a:lnTo>
                                        <a:pt x="f313" y="f82"/>
                                      </a:lnTo>
                                      <a:lnTo>
                                        <a:pt x="f314" y="f281"/>
                                      </a:lnTo>
                                      <a:lnTo>
                                        <a:pt x="f307" y="f281"/>
                                      </a:lnTo>
                                      <a:lnTo>
                                        <a:pt x="f315" y="f284"/>
                                      </a:lnTo>
                                      <a:lnTo>
                                        <a:pt x="f316" y="f286"/>
                                      </a:lnTo>
                                      <a:lnTo>
                                        <a:pt x="f317" y="f288"/>
                                      </a:lnTo>
                                      <a:lnTo>
                                        <a:pt x="f317" y="f289"/>
                                      </a:lnTo>
                                      <a:lnTo>
                                        <a:pt x="f318" y="f95"/>
                                      </a:lnTo>
                                      <a:lnTo>
                                        <a:pt x="f318" y="f281"/>
                                      </a:lnTo>
                                      <a:lnTo>
                                        <a:pt x="f318" y="f71"/>
                                      </a:lnTo>
                                      <a:lnTo>
                                        <a:pt x="f319" y="f71"/>
                                      </a:lnTo>
                                      <a:lnTo>
                                        <a:pt x="f320" y="f84"/>
                                      </a:lnTo>
                                      <a:lnTo>
                                        <a:pt x="f321" y="f84"/>
                                      </a:lnTo>
                                      <a:lnTo>
                                        <a:pt x="f322" y="f74"/>
                                      </a:lnTo>
                                      <a:lnTo>
                                        <a:pt x="f323" y="f256"/>
                                      </a:lnTo>
                                      <a:lnTo>
                                        <a:pt x="f324" y="f258"/>
                                      </a:lnTo>
                                      <a:lnTo>
                                        <a:pt x="f324" y="f325"/>
                                      </a:lnTo>
                                      <a:lnTo>
                                        <a:pt x="f323" y="f260"/>
                                      </a:lnTo>
                                      <a:lnTo>
                                        <a:pt x="f326" y="f261"/>
                                      </a:lnTo>
                                      <a:lnTo>
                                        <a:pt x="f327" y="f166"/>
                                      </a:lnTo>
                                      <a:lnTo>
                                        <a:pt x="f328" y="f166"/>
                                      </a:lnTo>
                                      <a:lnTo>
                                        <a:pt x="f329" y="f262"/>
                                      </a:lnTo>
                                      <a:lnTo>
                                        <a:pt x="f290" y="f262"/>
                                      </a:lnTo>
                                      <a:lnTo>
                                        <a:pt x="f290" y="f165"/>
                                      </a:lnTo>
                                      <a:lnTo>
                                        <a:pt x="f290" y="f291"/>
                                      </a:lnTo>
                                      <a:close/>
                                      <a:moveTo>
                                        <a:pt x="f330" y="f85"/>
                                      </a:moveTo>
                                      <a:lnTo>
                                        <a:pt x="f331" y="f85"/>
                                      </a:lnTo>
                                      <a:lnTo>
                                        <a:pt x="f332" y="f333"/>
                                      </a:lnTo>
                                      <a:lnTo>
                                        <a:pt x="f334" y="f279"/>
                                      </a:lnTo>
                                      <a:lnTo>
                                        <a:pt x="f335" y="f219"/>
                                      </a:lnTo>
                                      <a:lnTo>
                                        <a:pt x="f335" y="f336"/>
                                      </a:lnTo>
                                      <a:lnTo>
                                        <a:pt x="f334" y="f175"/>
                                      </a:lnTo>
                                      <a:lnTo>
                                        <a:pt x="f337" y="f75"/>
                                      </a:lnTo>
                                      <a:lnTo>
                                        <a:pt x="f338" y="f72"/>
                                      </a:lnTo>
                                      <a:lnTo>
                                        <a:pt x="f339" y="f72"/>
                                      </a:lnTo>
                                      <a:lnTo>
                                        <a:pt x="f340" y="f70"/>
                                      </a:lnTo>
                                      <a:lnTo>
                                        <a:pt x="f315" y="f70"/>
                                      </a:lnTo>
                                      <a:lnTo>
                                        <a:pt x="f341" y="f72"/>
                                      </a:lnTo>
                                      <a:lnTo>
                                        <a:pt x="f342" y="f178"/>
                                      </a:lnTo>
                                      <a:lnTo>
                                        <a:pt x="f305" y="f343"/>
                                      </a:lnTo>
                                      <a:lnTo>
                                        <a:pt x="f344" y="f227"/>
                                      </a:lnTo>
                                      <a:lnTo>
                                        <a:pt x="f345" y="f145"/>
                                      </a:lnTo>
                                      <a:lnTo>
                                        <a:pt x="f346" y="f347"/>
                                      </a:lnTo>
                                      <a:lnTo>
                                        <a:pt x="f348" y="f218"/>
                                      </a:lnTo>
                                      <a:lnTo>
                                        <a:pt x="f323" y="f143"/>
                                      </a:lnTo>
                                      <a:lnTo>
                                        <a:pt x="f349" y="f184"/>
                                      </a:lnTo>
                                      <a:lnTo>
                                        <a:pt x="f350" y="f196"/>
                                      </a:lnTo>
                                      <a:lnTo>
                                        <a:pt x="f351" y="f194"/>
                                      </a:lnTo>
                                      <a:lnTo>
                                        <a:pt x="f352" y="f171"/>
                                      </a:lnTo>
                                      <a:lnTo>
                                        <a:pt x="f353" y="f138"/>
                                      </a:lnTo>
                                      <a:lnTo>
                                        <a:pt x="f354" y="f70"/>
                                      </a:lnTo>
                                      <a:lnTo>
                                        <a:pt x="f333" y="f70"/>
                                      </a:lnTo>
                                      <a:lnTo>
                                        <a:pt x="f280" y="f72"/>
                                      </a:lnTo>
                                      <a:lnTo>
                                        <a:pt x="f266" y="f72"/>
                                      </a:lnTo>
                                      <a:lnTo>
                                        <a:pt x="f88" y="f75"/>
                                      </a:lnTo>
                                      <a:lnTo>
                                        <a:pt x="f282" y="f77"/>
                                      </a:lnTo>
                                      <a:lnTo>
                                        <a:pt x="f268" y="f79"/>
                                      </a:lnTo>
                                      <a:lnTo>
                                        <a:pt x="f268" y="f184"/>
                                      </a:lnTo>
                                      <a:lnTo>
                                        <a:pt x="f268" y="f80"/>
                                      </a:lnTo>
                                      <a:lnTo>
                                        <a:pt x="f282" y="f279"/>
                                      </a:lnTo>
                                      <a:lnTo>
                                        <a:pt x="f282" y="f81"/>
                                      </a:lnTo>
                                      <a:lnTo>
                                        <a:pt x="f208" y="f83"/>
                                      </a:lnTo>
                                      <a:lnTo>
                                        <a:pt x="f355" y="f85"/>
                                      </a:lnTo>
                                      <a:lnTo>
                                        <a:pt x="f215" y="f85"/>
                                      </a:lnTo>
                                      <a:lnTo>
                                        <a:pt x="f83" y="f88"/>
                                      </a:lnTo>
                                      <a:lnTo>
                                        <a:pt x="f356" y="f88"/>
                                      </a:lnTo>
                                      <a:lnTo>
                                        <a:pt x="f357" y="f85"/>
                                      </a:lnTo>
                                      <a:lnTo>
                                        <a:pt x="f358" y="f85"/>
                                      </a:lnTo>
                                      <a:lnTo>
                                        <a:pt x="f359" y="f333"/>
                                      </a:lnTo>
                                      <a:lnTo>
                                        <a:pt x="f285" y="f81"/>
                                      </a:lnTo>
                                      <a:lnTo>
                                        <a:pt x="f360" y="f80"/>
                                      </a:lnTo>
                                      <a:lnTo>
                                        <a:pt x="f360" y="f171"/>
                                      </a:lnTo>
                                      <a:lnTo>
                                        <a:pt x="f361" y="f362"/>
                                      </a:lnTo>
                                      <a:lnTo>
                                        <a:pt x="f354" y="f363"/>
                                      </a:lnTo>
                                      <a:lnTo>
                                        <a:pt x="f353" y="f233"/>
                                      </a:lnTo>
                                      <a:lnTo>
                                        <a:pt x="f329" y="f251"/>
                                      </a:lnTo>
                                      <a:lnTo>
                                        <a:pt x="f364" y="f365"/>
                                      </a:lnTo>
                                      <a:lnTo>
                                        <a:pt x="f326" y="f81"/>
                                      </a:lnTo>
                                      <a:lnTo>
                                        <a:pt x="f366" y="f210"/>
                                      </a:lnTo>
                                      <a:lnTo>
                                        <a:pt x="f367" y="f355"/>
                                      </a:lnTo>
                                      <a:lnTo>
                                        <a:pt x="f368" y="f94"/>
                                      </a:lnTo>
                                      <a:lnTo>
                                        <a:pt x="f313" y="f347"/>
                                      </a:lnTo>
                                      <a:lnTo>
                                        <a:pt x="f369" y="f232"/>
                                      </a:lnTo>
                                      <a:lnTo>
                                        <a:pt x="f370" y="f131"/>
                                      </a:lnTo>
                                      <a:lnTo>
                                        <a:pt x="f307" y="f111"/>
                                      </a:lnTo>
                                      <a:lnTo>
                                        <a:pt x="f371" y="f182"/>
                                      </a:lnTo>
                                      <a:lnTo>
                                        <a:pt x="f296" y="f336"/>
                                      </a:lnTo>
                                      <a:lnTo>
                                        <a:pt x="f296" y="f372"/>
                                      </a:lnTo>
                                      <a:lnTo>
                                        <a:pt x="f373" y="f279"/>
                                      </a:lnTo>
                                      <a:lnTo>
                                        <a:pt x="f341" y="f252"/>
                                      </a:lnTo>
                                      <a:lnTo>
                                        <a:pt x="f374" y="f83"/>
                                      </a:lnTo>
                                      <a:lnTo>
                                        <a:pt x="f375" y="f85"/>
                                      </a:lnTo>
                                      <a:lnTo>
                                        <a:pt x="f376" y="f88"/>
                                      </a:lnTo>
                                      <a:lnTo>
                                        <a:pt x="f377" y="f88"/>
                                      </a:lnTo>
                                      <a:lnTo>
                                        <a:pt x="f330" y="f85"/>
                                      </a:lnTo>
                                      <a:close/>
                                      <a:moveTo>
                                        <a:pt x="f378" y="f379"/>
                                      </a:moveTo>
                                      <a:lnTo>
                                        <a:pt x="f380" y="f381"/>
                                      </a:lnTo>
                                      <a:lnTo>
                                        <a:pt x="f382" y="f203"/>
                                      </a:lnTo>
                                      <a:lnTo>
                                        <a:pt x="f383" y="f302"/>
                                      </a:lnTo>
                                      <a:lnTo>
                                        <a:pt x="f384" y="f302"/>
                                      </a:lnTo>
                                      <a:lnTo>
                                        <a:pt x="f385" y="f302"/>
                                      </a:lnTo>
                                      <a:lnTo>
                                        <a:pt x="f386" y="f297"/>
                                      </a:lnTo>
                                      <a:lnTo>
                                        <a:pt x="f387" y="f381"/>
                                      </a:lnTo>
                                      <a:lnTo>
                                        <a:pt x="f388" y="f201"/>
                                      </a:lnTo>
                                      <a:lnTo>
                                        <a:pt x="f389" y="f390"/>
                                      </a:lnTo>
                                      <a:lnTo>
                                        <a:pt x="f391" y="f392"/>
                                      </a:lnTo>
                                      <a:lnTo>
                                        <a:pt x="f393" y="f394"/>
                                      </a:lnTo>
                                      <a:lnTo>
                                        <a:pt x="f395" y="f396"/>
                                      </a:lnTo>
                                      <a:lnTo>
                                        <a:pt x="f395" y="f397"/>
                                      </a:lnTo>
                                      <a:lnTo>
                                        <a:pt x="f395" y="f398"/>
                                      </a:lnTo>
                                      <a:lnTo>
                                        <a:pt x="f399" y="f400"/>
                                      </a:lnTo>
                                      <a:lnTo>
                                        <a:pt x="f401" y="f402"/>
                                      </a:lnTo>
                                      <a:lnTo>
                                        <a:pt x="f403" y="f404"/>
                                      </a:lnTo>
                                      <a:lnTo>
                                        <a:pt x="f405" y="f78"/>
                                      </a:lnTo>
                                      <a:lnTo>
                                        <a:pt x="f406" y="f281"/>
                                      </a:lnTo>
                                      <a:lnTo>
                                        <a:pt x="f407" y="f281"/>
                                      </a:lnTo>
                                      <a:lnTo>
                                        <a:pt x="f408" y="f284"/>
                                      </a:lnTo>
                                      <a:lnTo>
                                        <a:pt x="f409" y="f410"/>
                                      </a:lnTo>
                                      <a:lnTo>
                                        <a:pt x="f411" y="f288"/>
                                      </a:lnTo>
                                      <a:lnTo>
                                        <a:pt x="f382" y="f289"/>
                                      </a:lnTo>
                                      <a:lnTo>
                                        <a:pt x="f412" y="f93"/>
                                      </a:lnTo>
                                      <a:lnTo>
                                        <a:pt x="f412" y="f281"/>
                                      </a:lnTo>
                                      <a:lnTo>
                                        <a:pt x="f412" y="f71"/>
                                      </a:lnTo>
                                      <a:lnTo>
                                        <a:pt x="f380" y="f413"/>
                                      </a:lnTo>
                                      <a:lnTo>
                                        <a:pt x="f414" y="f413"/>
                                      </a:lnTo>
                                      <a:lnTo>
                                        <a:pt x="f415" y="f6"/>
                                      </a:lnTo>
                                      <a:lnTo>
                                        <a:pt x="f416" y="f6"/>
                                      </a:lnTo>
                                      <a:lnTo>
                                        <a:pt x="f417" y="f6"/>
                                      </a:lnTo>
                                      <a:lnTo>
                                        <a:pt x="f418" y="f413"/>
                                      </a:lnTo>
                                      <a:lnTo>
                                        <a:pt x="f419" y="f420"/>
                                      </a:lnTo>
                                      <a:lnTo>
                                        <a:pt x="f421" y="f422"/>
                                      </a:lnTo>
                                      <a:lnTo>
                                        <a:pt x="f393" y="f284"/>
                                      </a:lnTo>
                                      <a:lnTo>
                                        <a:pt x="f423" y="f286"/>
                                      </a:lnTo>
                                      <a:lnTo>
                                        <a:pt x="f424" y="f425"/>
                                      </a:lnTo>
                                      <a:lnTo>
                                        <a:pt x="f426" y="f427"/>
                                      </a:lnTo>
                                      <a:lnTo>
                                        <a:pt x="f428" y="f98"/>
                                      </a:lnTo>
                                      <a:lnTo>
                                        <a:pt x="f428" y="f122"/>
                                      </a:lnTo>
                                      <a:lnTo>
                                        <a:pt x="f429" y="f430"/>
                                      </a:lnTo>
                                      <a:lnTo>
                                        <a:pt x="f431" y="f432"/>
                                      </a:lnTo>
                                      <a:lnTo>
                                        <a:pt x="f433" y="f434"/>
                                      </a:lnTo>
                                      <a:lnTo>
                                        <a:pt x="f435" y="f260"/>
                                      </a:lnTo>
                                      <a:lnTo>
                                        <a:pt x="f436" y="f437"/>
                                      </a:lnTo>
                                      <a:lnTo>
                                        <a:pt x="f438" y="f169"/>
                                      </a:lnTo>
                                      <a:lnTo>
                                        <a:pt x="f418" y="f439"/>
                                      </a:lnTo>
                                      <a:lnTo>
                                        <a:pt x="f440" y="f441"/>
                                      </a:lnTo>
                                      <a:lnTo>
                                        <a:pt x="f442" y="f441"/>
                                      </a:lnTo>
                                      <a:lnTo>
                                        <a:pt x="f443" y="f439"/>
                                      </a:lnTo>
                                      <a:lnTo>
                                        <a:pt x="f382" y="f262"/>
                                      </a:lnTo>
                                      <a:lnTo>
                                        <a:pt x="f380" y="f169"/>
                                      </a:lnTo>
                                      <a:lnTo>
                                        <a:pt x="f378" y="f444"/>
                                      </a:lnTo>
                                      <a:lnTo>
                                        <a:pt x="f378" y="f302"/>
                                      </a:lnTo>
                                      <a:lnTo>
                                        <a:pt x="f378" y="f379"/>
                                      </a:lnTo>
                                      <a:close/>
                                      <a:moveTo>
                                        <a:pt x="f445" y="f85"/>
                                      </a:moveTo>
                                      <a:lnTo>
                                        <a:pt x="f446" y="f252"/>
                                      </a:lnTo>
                                      <a:lnTo>
                                        <a:pt x="f447" y="f151"/>
                                      </a:lnTo>
                                      <a:lnTo>
                                        <a:pt x="f448" y="f217"/>
                                      </a:lnTo>
                                      <a:lnTo>
                                        <a:pt x="f449" y="f145"/>
                                      </a:lnTo>
                                      <a:lnTo>
                                        <a:pt x="f449" y="f232"/>
                                      </a:lnTo>
                                      <a:lnTo>
                                        <a:pt x="f450" y="f242"/>
                                      </a:lnTo>
                                      <a:lnTo>
                                        <a:pt x="f451" y="f131"/>
                                      </a:lnTo>
                                      <a:lnTo>
                                        <a:pt x="f411" y="f112"/>
                                      </a:lnTo>
                                      <a:lnTo>
                                        <a:pt x="f452" y="f453"/>
                                      </a:lnTo>
                                      <a:lnTo>
                                        <a:pt x="f443" y="f178"/>
                                      </a:lnTo>
                                      <a:lnTo>
                                        <a:pt x="f443" y="f242"/>
                                      </a:lnTo>
                                      <a:lnTo>
                                        <a:pt x="f388" y="f242"/>
                                      </a:lnTo>
                                      <a:lnTo>
                                        <a:pt x="f454" y="f455"/>
                                      </a:lnTo>
                                      <a:lnTo>
                                        <a:pt x="f443" y="f242"/>
                                      </a:lnTo>
                                      <a:lnTo>
                                        <a:pt x="f443" y="f178"/>
                                      </a:lnTo>
                                      <a:lnTo>
                                        <a:pt x="f443" y="f455"/>
                                      </a:lnTo>
                                      <a:lnTo>
                                        <a:pt x="f456" y="f457"/>
                                      </a:lnTo>
                                      <a:lnTo>
                                        <a:pt x="f458" y="f188"/>
                                      </a:lnTo>
                                      <a:lnTo>
                                        <a:pt x="f459" y="f188"/>
                                      </a:lnTo>
                                      <a:lnTo>
                                        <a:pt x="f460" y="f134"/>
                                      </a:lnTo>
                                      <a:lnTo>
                                        <a:pt x="f454" y="f134"/>
                                      </a:lnTo>
                                      <a:lnTo>
                                        <a:pt x="f461" y="f134"/>
                                      </a:lnTo>
                                      <a:lnTo>
                                        <a:pt x="f462" y="f134"/>
                                      </a:lnTo>
                                      <a:lnTo>
                                        <a:pt x="f463" y="f186"/>
                                      </a:lnTo>
                                      <a:lnTo>
                                        <a:pt x="f464" y="f123"/>
                                      </a:lnTo>
                                      <a:lnTo>
                                        <a:pt x="f465" y="f180"/>
                                      </a:lnTo>
                                      <a:lnTo>
                                        <a:pt x="f466" y="f168"/>
                                      </a:lnTo>
                                      <a:lnTo>
                                        <a:pt x="f388" y="f196"/>
                                      </a:lnTo>
                                      <a:lnTo>
                                        <a:pt x="f467" y="f217"/>
                                      </a:lnTo>
                                      <a:lnTo>
                                        <a:pt x="f468" y="f263"/>
                                      </a:lnTo>
                                      <a:lnTo>
                                        <a:pt x="f469" y="f81"/>
                                      </a:lnTo>
                                      <a:lnTo>
                                        <a:pt x="f470" y="f333"/>
                                      </a:lnTo>
                                      <a:lnTo>
                                        <a:pt x="f431" y="f83"/>
                                      </a:lnTo>
                                      <a:lnTo>
                                        <a:pt x="f429" y="f85"/>
                                      </a:lnTo>
                                      <a:lnTo>
                                        <a:pt x="f471" y="f88"/>
                                      </a:lnTo>
                                      <a:lnTo>
                                        <a:pt x="f464" y="f88"/>
                                      </a:lnTo>
                                      <a:lnTo>
                                        <a:pt x="f472" y="f85"/>
                                      </a:lnTo>
                                      <a:lnTo>
                                        <a:pt x="f473" y="f85"/>
                                      </a:lnTo>
                                      <a:lnTo>
                                        <a:pt x="f405" y="f83"/>
                                      </a:lnTo>
                                      <a:lnTo>
                                        <a:pt x="f474" y="f280"/>
                                      </a:lnTo>
                                      <a:lnTo>
                                        <a:pt x="f403" y="f94"/>
                                      </a:lnTo>
                                      <a:lnTo>
                                        <a:pt x="f403" y="f263"/>
                                      </a:lnTo>
                                      <a:lnTo>
                                        <a:pt x="f403" y="f80"/>
                                      </a:lnTo>
                                      <a:lnTo>
                                        <a:pt x="f474" y="f217"/>
                                      </a:lnTo>
                                      <a:lnTo>
                                        <a:pt x="f389" y="f236"/>
                                      </a:lnTo>
                                      <a:lnTo>
                                        <a:pt x="f475" y="f221"/>
                                      </a:lnTo>
                                      <a:lnTo>
                                        <a:pt x="f405" y="f232"/>
                                      </a:lnTo>
                                      <a:lnTo>
                                        <a:pt x="f476" y="f232"/>
                                      </a:lnTo>
                                      <a:lnTo>
                                        <a:pt x="f477" y="f159"/>
                                      </a:lnTo>
                                      <a:lnTo>
                                        <a:pt x="f411" y="f202"/>
                                      </a:lnTo>
                                      <a:lnTo>
                                        <a:pt x="f382" y="f478"/>
                                      </a:lnTo>
                                      <a:lnTo>
                                        <a:pt x="f382" y="f151"/>
                                      </a:lnTo>
                                      <a:lnTo>
                                        <a:pt x="f382" y="f204"/>
                                      </a:lnTo>
                                      <a:lnTo>
                                        <a:pt x="f382" y="f280"/>
                                      </a:lnTo>
                                      <a:lnTo>
                                        <a:pt x="f452" y="f83"/>
                                      </a:lnTo>
                                      <a:lnTo>
                                        <a:pt x="f476" y="f85"/>
                                      </a:lnTo>
                                      <a:lnTo>
                                        <a:pt x="f443" y="f85"/>
                                      </a:lnTo>
                                      <a:lnTo>
                                        <a:pt x="f479" y="f88"/>
                                      </a:lnTo>
                                      <a:lnTo>
                                        <a:pt x="f480" y="f88"/>
                                      </a:lnTo>
                                      <a:lnTo>
                                        <a:pt x="f445" y="f85"/>
                                      </a:lnTo>
                                      <a:close/>
                                      <a:moveTo>
                                        <a:pt x="f481" y="f232"/>
                                      </a:moveTo>
                                      <a:lnTo>
                                        <a:pt x="f482" y="f257"/>
                                      </a:lnTo>
                                      <a:lnTo>
                                        <a:pt x="f483" y="f236"/>
                                      </a:lnTo>
                                      <a:lnTo>
                                        <a:pt x="f483" y="f217"/>
                                      </a:lnTo>
                                      <a:lnTo>
                                        <a:pt x="f484" y="f264"/>
                                      </a:lnTo>
                                      <a:lnTo>
                                        <a:pt x="f485" y="f204"/>
                                      </a:lnTo>
                                      <a:lnTo>
                                        <a:pt x="f486" y="f252"/>
                                      </a:lnTo>
                                      <a:lnTo>
                                        <a:pt x="f487" y="f252"/>
                                      </a:lnTo>
                                      <a:lnTo>
                                        <a:pt x="f488" y="f252"/>
                                      </a:lnTo>
                                      <a:lnTo>
                                        <a:pt x="f489" y="f280"/>
                                      </a:lnTo>
                                      <a:lnTo>
                                        <a:pt x="f490" y="f280"/>
                                      </a:lnTo>
                                      <a:lnTo>
                                        <a:pt x="f491" y="f280"/>
                                      </a:lnTo>
                                      <a:lnTo>
                                        <a:pt x="f491" y="f136"/>
                                      </a:lnTo>
                                      <a:lnTo>
                                        <a:pt x="f492" y="f116"/>
                                      </a:lnTo>
                                      <a:lnTo>
                                        <a:pt x="f489" y="f120"/>
                                      </a:lnTo>
                                      <a:lnTo>
                                        <a:pt x="f493" y="f457"/>
                                      </a:lnTo>
                                      <a:lnTo>
                                        <a:pt x="f494" y="f72"/>
                                      </a:lnTo>
                                      <a:lnTo>
                                        <a:pt x="f495" y="f70"/>
                                      </a:lnTo>
                                      <a:lnTo>
                                        <a:pt x="f445" y="f70"/>
                                      </a:lnTo>
                                      <a:lnTo>
                                        <a:pt x="f496" y="f72"/>
                                      </a:lnTo>
                                      <a:lnTo>
                                        <a:pt x="f497" y="f72"/>
                                      </a:lnTo>
                                      <a:lnTo>
                                        <a:pt x="f498" y="f75"/>
                                      </a:lnTo>
                                      <a:lnTo>
                                        <a:pt x="f499" y="f116"/>
                                      </a:lnTo>
                                      <a:lnTo>
                                        <a:pt x="f500" y="f79"/>
                                      </a:lnTo>
                                      <a:lnTo>
                                        <a:pt x="f500" y="f80"/>
                                      </a:lnTo>
                                      <a:lnTo>
                                        <a:pt x="f499" y="f81"/>
                                      </a:lnTo>
                                      <a:lnTo>
                                        <a:pt x="f501" y="f83"/>
                                      </a:lnTo>
                                      <a:lnTo>
                                        <a:pt x="f502" y="f85"/>
                                      </a:lnTo>
                                      <a:lnTo>
                                        <a:pt x="f503" y="f85"/>
                                      </a:lnTo>
                                      <a:lnTo>
                                        <a:pt x="f504" y="f88"/>
                                      </a:lnTo>
                                      <a:lnTo>
                                        <a:pt x="f481" y="f88"/>
                                      </a:lnTo>
                                      <a:lnTo>
                                        <a:pt x="f481" y="f252"/>
                                      </a:lnTo>
                                      <a:lnTo>
                                        <a:pt x="f481" y="f232"/>
                                      </a:lnTo>
                                      <a:close/>
                                      <a:moveTo>
                                        <a:pt x="f505" y="f85"/>
                                      </a:moveTo>
                                      <a:lnTo>
                                        <a:pt x="f506" y="f85"/>
                                      </a:lnTo>
                                      <a:lnTo>
                                        <a:pt x="f507" y="f333"/>
                                      </a:lnTo>
                                      <a:lnTo>
                                        <a:pt x="f508" y="f156"/>
                                      </a:lnTo>
                                      <a:lnTo>
                                        <a:pt x="f509" y="f149"/>
                                      </a:lnTo>
                                      <a:lnTo>
                                        <a:pt x="f509" y="f133"/>
                                      </a:lnTo>
                                      <a:lnTo>
                                        <a:pt x="f509" y="f336"/>
                                      </a:lnTo>
                                      <a:lnTo>
                                        <a:pt x="f508" y="f175"/>
                                      </a:lnTo>
                                      <a:lnTo>
                                        <a:pt x="f510" y="f75"/>
                                      </a:lnTo>
                                      <a:lnTo>
                                        <a:pt x="f511" y="f72"/>
                                      </a:lnTo>
                                      <a:lnTo>
                                        <a:pt x="f512" y="f72"/>
                                      </a:lnTo>
                                      <a:lnTo>
                                        <a:pt x="f513" y="f70"/>
                                      </a:lnTo>
                                      <a:lnTo>
                                        <a:pt x="f514" y="f70"/>
                                      </a:lnTo>
                                      <a:lnTo>
                                        <a:pt x="f515" y="f72"/>
                                      </a:lnTo>
                                      <a:lnTo>
                                        <a:pt x="f516" y="f72"/>
                                      </a:lnTo>
                                      <a:lnTo>
                                        <a:pt x="f517" y="f75"/>
                                      </a:lnTo>
                                      <a:lnTo>
                                        <a:pt x="f518" y="f77"/>
                                      </a:lnTo>
                                      <a:lnTo>
                                        <a:pt x="f519" y="f79"/>
                                      </a:lnTo>
                                      <a:lnTo>
                                        <a:pt x="f519" y="f80"/>
                                      </a:lnTo>
                                      <a:lnTo>
                                        <a:pt x="f518" y="f81"/>
                                      </a:lnTo>
                                      <a:lnTo>
                                        <a:pt x="f520" y="f83"/>
                                      </a:lnTo>
                                      <a:lnTo>
                                        <a:pt x="f521" y="f85"/>
                                      </a:lnTo>
                                      <a:lnTo>
                                        <a:pt x="f522" y="f85"/>
                                      </a:lnTo>
                                      <a:lnTo>
                                        <a:pt x="f523" y="f88"/>
                                      </a:lnTo>
                                      <a:lnTo>
                                        <a:pt x="f524" y="f88"/>
                                      </a:lnTo>
                                      <a:lnTo>
                                        <a:pt x="f505" y="f85"/>
                                      </a:lnTo>
                                      <a:close/>
                                      <a:moveTo>
                                        <a:pt x="f525" y="f166"/>
                                      </a:moveTo>
                                      <a:lnTo>
                                        <a:pt x="f525" y="f166"/>
                                      </a:lnTo>
                                      <a:lnTo>
                                        <a:pt x="f526" y="f165"/>
                                      </a:lnTo>
                                      <a:lnTo>
                                        <a:pt x="f527" y="f379"/>
                                      </a:lnTo>
                                      <a:lnTo>
                                        <a:pt x="f528" y="f294"/>
                                      </a:lnTo>
                                      <a:lnTo>
                                        <a:pt x="f529" y="f530"/>
                                      </a:lnTo>
                                      <a:lnTo>
                                        <a:pt x="f531" y="f291"/>
                                      </a:lnTo>
                                      <a:lnTo>
                                        <a:pt x="f532" y="f533"/>
                                      </a:lnTo>
                                      <a:lnTo>
                                        <a:pt x="f534" y="f110"/>
                                      </a:lnTo>
                                      <a:lnTo>
                                        <a:pt x="f535" y="f114"/>
                                      </a:lnTo>
                                      <a:lnTo>
                                        <a:pt x="f536" y="f119"/>
                                      </a:lnTo>
                                      <a:lnTo>
                                        <a:pt x="f537" y="f538"/>
                                      </a:lnTo>
                                      <a:lnTo>
                                        <a:pt x="f537" y="f533"/>
                                      </a:lnTo>
                                      <a:lnTo>
                                        <a:pt x="f539" y="f533"/>
                                      </a:lnTo>
                                      <a:lnTo>
                                        <a:pt x="f540" y="f410"/>
                                      </a:lnTo>
                                      <a:lnTo>
                                        <a:pt x="f537" y="f533"/>
                                      </a:lnTo>
                                      <a:lnTo>
                                        <a:pt x="f537" y="f538"/>
                                      </a:lnTo>
                                      <a:lnTo>
                                        <a:pt x="f541" y="f410"/>
                                      </a:lnTo>
                                      <a:lnTo>
                                        <a:pt x="f542" y="f6"/>
                                      </a:lnTo>
                                      <a:lnTo>
                                        <a:pt x="f543" y="f6"/>
                                      </a:lnTo>
                                      <a:lnTo>
                                        <a:pt x="f544" y="f413"/>
                                      </a:lnTo>
                                      <a:lnTo>
                                        <a:pt x="f540" y="f413"/>
                                      </a:lnTo>
                                      <a:lnTo>
                                        <a:pt x="f545" y="f413"/>
                                      </a:lnTo>
                                      <a:lnTo>
                                        <a:pt x="f546" y="f413"/>
                                      </a:lnTo>
                                      <a:lnTo>
                                        <a:pt x="f547" y="f548"/>
                                      </a:lnTo>
                                      <a:lnTo>
                                        <a:pt x="f549" y="f284"/>
                                      </a:lnTo>
                                      <a:lnTo>
                                        <a:pt x="f550" y="f425"/>
                                      </a:lnTo>
                                      <a:lnTo>
                                        <a:pt x="f551" y="f552"/>
                                      </a:lnTo>
                                      <a:lnTo>
                                        <a:pt x="f539" y="f92"/>
                                      </a:lnTo>
                                      <a:lnTo>
                                        <a:pt x="f553" y="f294"/>
                                      </a:lnTo>
                                      <a:lnTo>
                                        <a:pt x="f554" y="f193"/>
                                      </a:lnTo>
                                      <a:lnTo>
                                        <a:pt x="f555" y="f260"/>
                                      </a:lnTo>
                                      <a:lnTo>
                                        <a:pt x="f556" y="f164"/>
                                      </a:lnTo>
                                      <a:lnTo>
                                        <a:pt x="f557" y="f261"/>
                                      </a:lnTo>
                                      <a:lnTo>
                                        <a:pt x="f558" y="f166"/>
                                      </a:lnTo>
                                      <a:lnTo>
                                        <a:pt x="f559" y="f166"/>
                                      </a:lnTo>
                                      <a:lnTo>
                                        <a:pt x="f560" y="f164"/>
                                      </a:lnTo>
                                      <a:lnTo>
                                        <a:pt x="f514" y="f381"/>
                                      </a:lnTo>
                                      <a:lnTo>
                                        <a:pt x="f561" y="f562"/>
                                      </a:lnTo>
                                      <a:lnTo>
                                        <a:pt x="f561" y="f563"/>
                                      </a:lnTo>
                                      <a:lnTo>
                                        <a:pt x="f561" y="f564"/>
                                      </a:lnTo>
                                      <a:lnTo>
                                        <a:pt x="f561" y="f565"/>
                                      </a:lnTo>
                                      <a:lnTo>
                                        <a:pt x="f514" y="f76"/>
                                      </a:lnTo>
                                      <a:lnTo>
                                        <a:pt x="f522" y="f74"/>
                                      </a:lnTo>
                                      <a:lnTo>
                                        <a:pt x="f516" y="f84"/>
                                      </a:lnTo>
                                      <a:lnTo>
                                        <a:pt x="f520" y="f84"/>
                                      </a:lnTo>
                                      <a:lnTo>
                                        <a:pt x="f518" y="f71"/>
                                      </a:lnTo>
                                      <a:lnTo>
                                        <a:pt x="f566" y="f71"/>
                                      </a:lnTo>
                                      <a:lnTo>
                                        <a:pt x="f567" y="f84"/>
                                      </a:lnTo>
                                      <a:lnTo>
                                        <a:pt x="f568" y="f569"/>
                                      </a:lnTo>
                                      <a:lnTo>
                                        <a:pt x="f570" y="f74"/>
                                      </a:lnTo>
                                      <a:lnTo>
                                        <a:pt x="f483" y="f76"/>
                                      </a:lnTo>
                                      <a:lnTo>
                                        <a:pt x="f482" y="f565"/>
                                      </a:lnTo>
                                      <a:lnTo>
                                        <a:pt x="f571" y="f564"/>
                                      </a:lnTo>
                                      <a:lnTo>
                                        <a:pt x="f572" y="f564"/>
                                      </a:lnTo>
                                      <a:lnTo>
                                        <a:pt x="f572" y="f565"/>
                                      </a:lnTo>
                                      <a:lnTo>
                                        <a:pt x="f573" y="f78"/>
                                      </a:lnTo>
                                      <a:lnTo>
                                        <a:pt x="f574" y="f281"/>
                                      </a:lnTo>
                                      <a:lnTo>
                                        <a:pt x="f490" y="f569"/>
                                      </a:lnTo>
                                      <a:lnTo>
                                        <a:pt x="f575" y="f84"/>
                                      </a:lnTo>
                                      <a:lnTo>
                                        <a:pt x="f576" y="f71"/>
                                      </a:lnTo>
                                      <a:lnTo>
                                        <a:pt x="f577" y="f71"/>
                                      </a:lnTo>
                                      <a:lnTo>
                                        <a:pt x="f578" y="f84"/>
                                      </a:lnTo>
                                      <a:lnTo>
                                        <a:pt x="f579" y="f84"/>
                                      </a:lnTo>
                                      <a:lnTo>
                                        <a:pt x="f504" y="f74"/>
                                      </a:lnTo>
                                      <a:lnTo>
                                        <a:pt x="f580" y="f256"/>
                                      </a:lnTo>
                                      <a:lnTo>
                                        <a:pt x="f497" y="f258"/>
                                      </a:lnTo>
                                      <a:lnTo>
                                        <a:pt x="f497" y="f259"/>
                                      </a:lnTo>
                                      <a:lnTo>
                                        <a:pt x="f580" y="f260"/>
                                      </a:lnTo>
                                      <a:lnTo>
                                        <a:pt x="f503" y="f261"/>
                                      </a:lnTo>
                                      <a:lnTo>
                                        <a:pt x="f445" y="f166"/>
                                      </a:lnTo>
                                      <a:lnTo>
                                        <a:pt x="f446" y="f166"/>
                                      </a:lnTo>
                                      <a:lnTo>
                                        <a:pt x="f581" y="f262"/>
                                      </a:lnTo>
                                      <a:lnTo>
                                        <a:pt x="f493" y="f262"/>
                                      </a:lnTo>
                                      <a:lnTo>
                                        <a:pt x="f575" y="f166"/>
                                      </a:lnTo>
                                      <a:lnTo>
                                        <a:pt x="f490" y="f166"/>
                                      </a:lnTo>
                                      <a:lnTo>
                                        <a:pt x="f574" y="f261"/>
                                      </a:lnTo>
                                      <a:lnTo>
                                        <a:pt x="f573" y="f260"/>
                                      </a:lnTo>
                                      <a:lnTo>
                                        <a:pt x="f572" y="f259"/>
                                      </a:lnTo>
                                      <a:lnTo>
                                        <a:pt x="f572" y="f563"/>
                                      </a:lnTo>
                                      <a:lnTo>
                                        <a:pt x="f571" y="f563"/>
                                      </a:lnTo>
                                      <a:lnTo>
                                        <a:pt x="f482" y="f259"/>
                                      </a:lnTo>
                                      <a:lnTo>
                                        <a:pt x="f483" y="f381"/>
                                      </a:lnTo>
                                      <a:lnTo>
                                        <a:pt x="f570" y="f164"/>
                                      </a:lnTo>
                                      <a:lnTo>
                                        <a:pt x="f568" y="f261"/>
                                      </a:lnTo>
                                      <a:lnTo>
                                        <a:pt x="f567" y="f166"/>
                                      </a:lnTo>
                                      <a:lnTo>
                                        <a:pt x="f582" y="f262"/>
                                      </a:lnTo>
                                      <a:lnTo>
                                        <a:pt x="f518" y="f262"/>
                                      </a:lnTo>
                                      <a:lnTo>
                                        <a:pt x="f583" y="f262"/>
                                      </a:lnTo>
                                      <a:lnTo>
                                        <a:pt x="f584" y="f166"/>
                                      </a:lnTo>
                                      <a:lnTo>
                                        <a:pt x="f585" y="f166"/>
                                      </a:lnTo>
                                      <a:lnTo>
                                        <a:pt x="f586" y="f261"/>
                                      </a:lnTo>
                                      <a:lnTo>
                                        <a:pt x="f587" y="f302"/>
                                      </a:lnTo>
                                      <a:lnTo>
                                        <a:pt x="f588" y="f203"/>
                                      </a:lnTo>
                                      <a:lnTo>
                                        <a:pt x="f588" y="f193"/>
                                      </a:lnTo>
                                      <a:lnTo>
                                        <a:pt x="f588" y="f259"/>
                                      </a:lnTo>
                                      <a:lnTo>
                                        <a:pt x="f512" y="f294"/>
                                      </a:lnTo>
                                      <a:lnTo>
                                        <a:pt x="f589" y="f590"/>
                                      </a:lnTo>
                                      <a:lnTo>
                                        <a:pt x="f524" y="f591"/>
                                      </a:lnTo>
                                      <a:lnTo>
                                        <a:pt x="f586" y="f291"/>
                                      </a:lnTo>
                                      <a:lnTo>
                                        <a:pt x="f592" y="f291"/>
                                      </a:lnTo>
                                      <a:lnTo>
                                        <a:pt x="f593" y="f390"/>
                                      </a:lnTo>
                                      <a:lnTo>
                                        <a:pt x="f593" y="f562"/>
                                      </a:lnTo>
                                      <a:lnTo>
                                        <a:pt x="f594" y="f595"/>
                                      </a:lnTo>
                                      <a:lnTo>
                                        <a:pt x="f594" y="f379"/>
                                      </a:lnTo>
                                      <a:lnTo>
                                        <a:pt x="f594" y="f297"/>
                                      </a:lnTo>
                                      <a:lnTo>
                                        <a:pt x="f535" y="f302"/>
                                      </a:lnTo>
                                      <a:lnTo>
                                        <a:pt x="f536" y="f261"/>
                                      </a:lnTo>
                                      <a:lnTo>
                                        <a:pt x="f592" y="f166"/>
                                      </a:lnTo>
                                      <a:lnTo>
                                        <a:pt x="f541" y="f166"/>
                                      </a:lnTo>
                                      <a:lnTo>
                                        <a:pt x="f596" y="f262"/>
                                      </a:lnTo>
                                      <a:lnTo>
                                        <a:pt x="f597" y="f262"/>
                                      </a:lnTo>
                                      <a:lnTo>
                                        <a:pt x="f525" y="f166"/>
                                      </a:lnTo>
                                      <a:close/>
                                      <a:moveTo>
                                        <a:pt x="f598" y="f457"/>
                                      </a:moveTo>
                                      <a:lnTo>
                                        <a:pt x="f599" y="f70"/>
                                      </a:lnTo>
                                      <a:lnTo>
                                        <a:pt x="f600" y="f70"/>
                                      </a:lnTo>
                                      <a:lnTo>
                                        <a:pt x="f601" y="f196"/>
                                      </a:lnTo>
                                      <a:lnTo>
                                        <a:pt x="f545" y="f196"/>
                                      </a:lnTo>
                                      <a:lnTo>
                                        <a:pt x="f602" y="f243"/>
                                      </a:lnTo>
                                      <a:lnTo>
                                        <a:pt x="f603" y="f336"/>
                                      </a:lnTo>
                                      <a:lnTo>
                                        <a:pt x="f604" y="f175"/>
                                      </a:lnTo>
                                      <a:lnTo>
                                        <a:pt x="f537" y="f138"/>
                                      </a:lnTo>
                                      <a:lnTo>
                                        <a:pt x="f526" y="f138"/>
                                      </a:lnTo>
                                      <a:lnTo>
                                        <a:pt x="f531" y="f196"/>
                                      </a:lnTo>
                                      <a:lnTo>
                                        <a:pt x="f592" y="f227"/>
                                      </a:lnTo>
                                      <a:lnTo>
                                        <a:pt x="f605" y="f224"/>
                                      </a:lnTo>
                                      <a:lnTo>
                                        <a:pt x="f606" y="f221"/>
                                      </a:lnTo>
                                      <a:lnTo>
                                        <a:pt x="f607" y="f202"/>
                                      </a:lnTo>
                                      <a:lnTo>
                                        <a:pt x="f585" y="f85"/>
                                      </a:lnTo>
                                      <a:lnTo>
                                        <a:pt x="f608" y="f88"/>
                                      </a:lnTo>
                                      <a:lnTo>
                                        <a:pt x="f609" y="f88"/>
                                      </a:lnTo>
                                      <a:lnTo>
                                        <a:pt x="f610" y="f204"/>
                                      </a:lnTo>
                                      <a:lnTo>
                                        <a:pt x="f611" y="f257"/>
                                      </a:lnTo>
                                      <a:lnTo>
                                        <a:pt x="f612" y="f257"/>
                                      </a:lnTo>
                                      <a:lnTo>
                                        <a:pt x="f613" y="f217"/>
                                      </a:lnTo>
                                      <a:lnTo>
                                        <a:pt x="f614" y="f80"/>
                                      </a:lnTo>
                                      <a:lnTo>
                                        <a:pt x="f615" y="f81"/>
                                      </a:lnTo>
                                      <a:lnTo>
                                        <a:pt x="f616" y="f204"/>
                                      </a:lnTo>
                                      <a:lnTo>
                                        <a:pt x="f617" y="f204"/>
                                      </a:lnTo>
                                      <a:lnTo>
                                        <a:pt x="f618" y="f248"/>
                                      </a:lnTo>
                                      <a:lnTo>
                                        <a:pt x="f619" y="f196"/>
                                      </a:lnTo>
                                      <a:lnTo>
                                        <a:pt x="f620" y="f621"/>
                                      </a:lnTo>
                                      <a:lnTo>
                                        <a:pt x="f622" y="f138"/>
                                      </a:lnTo>
                                      <a:lnTo>
                                        <a:pt x="f598" y="f457"/>
                                      </a:lnTo>
                                      <a:close/>
                                      <a:moveTo>
                                        <a:pt x="f623" y="f85"/>
                                      </a:moveTo>
                                      <a:lnTo>
                                        <a:pt x="f624" y="f252"/>
                                      </a:lnTo>
                                      <a:lnTo>
                                        <a:pt x="f625" y="f151"/>
                                      </a:lnTo>
                                      <a:lnTo>
                                        <a:pt x="f626" y="f217"/>
                                      </a:lnTo>
                                      <a:lnTo>
                                        <a:pt x="f627" y="f145"/>
                                      </a:lnTo>
                                      <a:lnTo>
                                        <a:pt x="f627" y="f232"/>
                                      </a:lnTo>
                                      <a:lnTo>
                                        <a:pt x="f628" y="f242"/>
                                      </a:lnTo>
                                      <a:lnTo>
                                        <a:pt x="f629" y="f131"/>
                                      </a:lnTo>
                                      <a:lnTo>
                                        <a:pt x="f630" y="f112"/>
                                      </a:lnTo>
                                      <a:lnTo>
                                        <a:pt x="f631" y="f453"/>
                                      </a:lnTo>
                                      <a:lnTo>
                                        <a:pt x="f632" y="f178"/>
                                      </a:lnTo>
                                      <a:lnTo>
                                        <a:pt x="f632" y="f242"/>
                                      </a:lnTo>
                                      <a:lnTo>
                                        <a:pt x="f633" y="f242"/>
                                      </a:lnTo>
                                      <a:lnTo>
                                        <a:pt x="f634" y="f455"/>
                                      </a:lnTo>
                                      <a:lnTo>
                                        <a:pt x="f632" y="f242"/>
                                      </a:lnTo>
                                      <a:lnTo>
                                        <a:pt x="f632" y="f178"/>
                                      </a:lnTo>
                                      <a:lnTo>
                                        <a:pt x="f635" y="f455"/>
                                      </a:lnTo>
                                      <a:lnTo>
                                        <a:pt x="f636" y="f72"/>
                                      </a:lnTo>
                                      <a:lnTo>
                                        <a:pt x="f637" y="f188"/>
                                      </a:lnTo>
                                      <a:lnTo>
                                        <a:pt x="f638" y="f188"/>
                                      </a:lnTo>
                                      <a:lnTo>
                                        <a:pt x="f639" y="f134"/>
                                      </a:lnTo>
                                      <a:lnTo>
                                        <a:pt x="f634" y="f134"/>
                                      </a:lnTo>
                                      <a:lnTo>
                                        <a:pt x="f640" y="f134"/>
                                      </a:lnTo>
                                      <a:lnTo>
                                        <a:pt x="f641" y="f134"/>
                                      </a:lnTo>
                                      <a:lnTo>
                                        <a:pt x="f642" y="f186"/>
                                      </a:lnTo>
                                      <a:lnTo>
                                        <a:pt x="f643" y="f123"/>
                                      </a:lnTo>
                                      <a:lnTo>
                                        <a:pt x="f644" y="f180"/>
                                      </a:lnTo>
                                      <a:lnTo>
                                        <a:pt x="f645" y="f168"/>
                                      </a:lnTo>
                                      <a:lnTo>
                                        <a:pt x="f633" y="f196"/>
                                      </a:lnTo>
                                      <a:lnTo>
                                        <a:pt x="f646" y="f221"/>
                                      </a:lnTo>
                                      <a:lnTo>
                                        <a:pt x="f647" y="f263"/>
                                      </a:lnTo>
                                      <a:lnTo>
                                        <a:pt x="f648" y="f81"/>
                                      </a:lnTo>
                                      <a:lnTo>
                                        <a:pt x="f649" y="f333"/>
                                      </a:lnTo>
                                      <a:lnTo>
                                        <a:pt x="f650" y="f83"/>
                                      </a:lnTo>
                                      <a:lnTo>
                                        <a:pt x="f651" y="f85"/>
                                      </a:lnTo>
                                      <a:lnTo>
                                        <a:pt x="f611" y="f88"/>
                                      </a:lnTo>
                                      <a:lnTo>
                                        <a:pt x="f643" y="f88"/>
                                      </a:lnTo>
                                      <a:lnTo>
                                        <a:pt x="f652" y="f85"/>
                                      </a:lnTo>
                                      <a:lnTo>
                                        <a:pt x="f653" y="f85"/>
                                      </a:lnTo>
                                      <a:lnTo>
                                        <a:pt x="f654" y="f83"/>
                                      </a:lnTo>
                                      <a:lnTo>
                                        <a:pt x="f655" y="f280"/>
                                      </a:lnTo>
                                      <a:lnTo>
                                        <a:pt x="f656" y="f94"/>
                                      </a:lnTo>
                                      <a:lnTo>
                                        <a:pt x="f656" y="f263"/>
                                      </a:lnTo>
                                      <a:lnTo>
                                        <a:pt x="f656" y="f80"/>
                                      </a:lnTo>
                                      <a:lnTo>
                                        <a:pt x="f655" y="f217"/>
                                      </a:lnTo>
                                      <a:lnTo>
                                        <a:pt x="f657" y="f236"/>
                                      </a:lnTo>
                                      <a:lnTo>
                                        <a:pt x="f658" y="f221"/>
                                      </a:lnTo>
                                      <a:lnTo>
                                        <a:pt x="f654" y="f232"/>
                                      </a:lnTo>
                                      <a:lnTo>
                                        <a:pt x="f659" y="f232"/>
                                      </a:lnTo>
                                      <a:lnTo>
                                        <a:pt x="f660" y="f159"/>
                                      </a:lnTo>
                                      <a:lnTo>
                                        <a:pt x="f630" y="f202"/>
                                      </a:lnTo>
                                      <a:lnTo>
                                        <a:pt x="f661" y="f478"/>
                                      </a:lnTo>
                                      <a:lnTo>
                                        <a:pt x="f661" y="f151"/>
                                      </a:lnTo>
                                      <a:lnTo>
                                        <a:pt x="f661" y="f204"/>
                                      </a:lnTo>
                                      <a:lnTo>
                                        <a:pt x="f630" y="f280"/>
                                      </a:lnTo>
                                      <a:lnTo>
                                        <a:pt x="f662" y="f83"/>
                                      </a:lnTo>
                                      <a:lnTo>
                                        <a:pt x="f659" y="f85"/>
                                      </a:lnTo>
                                      <a:lnTo>
                                        <a:pt x="f632" y="f85"/>
                                      </a:lnTo>
                                      <a:lnTo>
                                        <a:pt x="f663" y="f88"/>
                                      </a:lnTo>
                                      <a:lnTo>
                                        <a:pt x="f664" y="f88"/>
                                      </a:lnTo>
                                      <a:lnTo>
                                        <a:pt x="f623" y="f85"/>
                                      </a:lnTo>
                                      <a:close/>
                                      <a:moveTo>
                                        <a:pt x="f665" y="f265"/>
                                      </a:moveTo>
                                      <a:lnTo>
                                        <a:pt x="f666" y="f114"/>
                                      </a:lnTo>
                                      <a:lnTo>
                                        <a:pt x="f667" y="f117"/>
                                      </a:lnTo>
                                      <a:lnTo>
                                        <a:pt x="f668" y="f669"/>
                                      </a:lnTo>
                                      <a:lnTo>
                                        <a:pt x="f670" y="f671"/>
                                      </a:lnTo>
                                      <a:lnTo>
                                        <a:pt x="f672" y="f76"/>
                                      </a:lnTo>
                                      <a:lnTo>
                                        <a:pt x="f672" y="f673"/>
                                      </a:lnTo>
                                      <a:lnTo>
                                        <a:pt x="f674" y="f675"/>
                                      </a:lnTo>
                                      <a:lnTo>
                                        <a:pt x="f676" y="f677"/>
                                      </a:lnTo>
                                      <a:lnTo>
                                        <a:pt x="f678" y="f590"/>
                                      </a:lnTo>
                                      <a:lnTo>
                                        <a:pt x="f679" y="f434"/>
                                      </a:lnTo>
                                      <a:lnTo>
                                        <a:pt x="f680" y="f379"/>
                                      </a:lnTo>
                                      <a:lnTo>
                                        <a:pt x="f625" y="f297"/>
                                      </a:lnTo>
                                      <a:lnTo>
                                        <a:pt x="f681" y="f165"/>
                                      </a:lnTo>
                                      <a:lnTo>
                                        <a:pt x="f682" y="f164"/>
                                      </a:lnTo>
                                      <a:lnTo>
                                        <a:pt x="f661" y="f164"/>
                                      </a:lnTo>
                                      <a:lnTo>
                                        <a:pt x="f662" y="f164"/>
                                      </a:lnTo>
                                      <a:lnTo>
                                        <a:pt x="f635" y="f165"/>
                                      </a:lnTo>
                                      <a:lnTo>
                                        <a:pt x="f683" y="f165"/>
                                      </a:lnTo>
                                      <a:lnTo>
                                        <a:pt x="f638" y="f302"/>
                                      </a:lnTo>
                                      <a:lnTo>
                                        <a:pt x="f638" y="f278"/>
                                      </a:lnTo>
                                      <a:lnTo>
                                        <a:pt x="f684" y="f78"/>
                                      </a:lnTo>
                                      <a:lnTo>
                                        <a:pt x="f636" y="f281"/>
                                      </a:lnTo>
                                      <a:lnTo>
                                        <a:pt x="f685" y="f74"/>
                                      </a:lnTo>
                                      <a:lnTo>
                                        <a:pt x="f661" y="f74"/>
                                      </a:lnTo>
                                      <a:lnTo>
                                        <a:pt x="f686" y="f281"/>
                                      </a:lnTo>
                                      <a:lnTo>
                                        <a:pt x="f687" y="f688"/>
                                      </a:lnTo>
                                      <a:lnTo>
                                        <a:pt x="f624" y="f286"/>
                                      </a:lnTo>
                                      <a:lnTo>
                                        <a:pt x="f623" y="f288"/>
                                      </a:lnTo>
                                      <a:lnTo>
                                        <a:pt x="f678" y="f95"/>
                                      </a:lnTo>
                                      <a:lnTo>
                                        <a:pt x="f689" y="f690"/>
                                      </a:lnTo>
                                      <a:lnTo>
                                        <a:pt x="f674" y="f98"/>
                                      </a:lnTo>
                                      <a:lnTo>
                                        <a:pt x="f672" y="f673"/>
                                      </a:lnTo>
                                      <a:lnTo>
                                        <a:pt x="f672" y="f76"/>
                                      </a:lnTo>
                                      <a:lnTo>
                                        <a:pt x="f691" y="f74"/>
                                      </a:lnTo>
                                      <a:lnTo>
                                        <a:pt x="f692" y="f569"/>
                                      </a:lnTo>
                                      <a:lnTo>
                                        <a:pt x="f693" y="f420"/>
                                      </a:lnTo>
                                      <a:lnTo>
                                        <a:pt x="f694" y="f87"/>
                                      </a:lnTo>
                                      <a:lnTo>
                                        <a:pt x="f687" y="f71"/>
                                      </a:lnTo>
                                      <a:lnTo>
                                        <a:pt x="f628" y="f413"/>
                                      </a:lnTo>
                                      <a:lnTo>
                                        <a:pt x="f682" y="f413"/>
                                      </a:lnTo>
                                      <a:lnTo>
                                        <a:pt x="f660" y="f413"/>
                                      </a:lnTo>
                                      <a:lnTo>
                                        <a:pt x="f638" y="f71"/>
                                      </a:lnTo>
                                      <a:lnTo>
                                        <a:pt x="f634" y="f87"/>
                                      </a:lnTo>
                                      <a:lnTo>
                                        <a:pt x="f643" y="f87"/>
                                      </a:lnTo>
                                      <a:lnTo>
                                        <a:pt x="f644" y="f87"/>
                                      </a:lnTo>
                                      <a:lnTo>
                                        <a:pt x="f695" y="f71"/>
                                      </a:lnTo>
                                      <a:lnTo>
                                        <a:pt x="f696" y="f84"/>
                                      </a:lnTo>
                                      <a:lnTo>
                                        <a:pt x="f633" y="f84"/>
                                      </a:lnTo>
                                      <a:lnTo>
                                        <a:pt x="f697" y="f74"/>
                                      </a:lnTo>
                                      <a:lnTo>
                                        <a:pt x="f652" y="f256"/>
                                      </a:lnTo>
                                      <a:lnTo>
                                        <a:pt x="f698" y="f258"/>
                                      </a:lnTo>
                                      <a:lnTo>
                                        <a:pt x="f698" y="f98"/>
                                      </a:lnTo>
                                      <a:lnTo>
                                        <a:pt x="f698" y="f259"/>
                                      </a:lnTo>
                                      <a:lnTo>
                                        <a:pt x="f652" y="f260"/>
                                      </a:lnTo>
                                      <a:lnTo>
                                        <a:pt x="f699" y="f261"/>
                                      </a:lnTo>
                                      <a:lnTo>
                                        <a:pt x="f700" y="f166"/>
                                      </a:lnTo>
                                      <a:lnTo>
                                        <a:pt x="f654" y="f166"/>
                                      </a:lnTo>
                                      <a:lnTo>
                                        <a:pt x="f701" y="f262"/>
                                      </a:lnTo>
                                      <a:lnTo>
                                        <a:pt x="f702" y="f262"/>
                                      </a:lnTo>
                                      <a:lnTo>
                                        <a:pt x="f633" y="f262"/>
                                      </a:lnTo>
                                      <a:lnTo>
                                        <a:pt x="f652" y="f262"/>
                                      </a:lnTo>
                                      <a:lnTo>
                                        <a:pt x="f703" y="f262"/>
                                      </a:lnTo>
                                      <a:lnTo>
                                        <a:pt x="f704" y="f262"/>
                                      </a:lnTo>
                                      <a:lnTo>
                                        <a:pt x="f685" y="f158"/>
                                      </a:lnTo>
                                      <a:lnTo>
                                        <a:pt x="f705" y="f158"/>
                                      </a:lnTo>
                                      <a:lnTo>
                                        <a:pt x="f706" y="f158"/>
                                      </a:lnTo>
                                      <a:lnTo>
                                        <a:pt x="f707" y="f262"/>
                                      </a:lnTo>
                                      <a:lnTo>
                                        <a:pt x="f708" y="f262"/>
                                      </a:lnTo>
                                      <a:lnTo>
                                        <a:pt x="f709" y="f160"/>
                                      </a:lnTo>
                                      <a:lnTo>
                                        <a:pt x="f689" y="f166"/>
                                      </a:lnTo>
                                      <a:lnTo>
                                        <a:pt x="f676" y="f164"/>
                                      </a:lnTo>
                                      <a:lnTo>
                                        <a:pt x="f710" y="f201"/>
                                      </a:lnTo>
                                      <a:lnTo>
                                        <a:pt x="f711" y="f294"/>
                                      </a:lnTo>
                                      <a:lnTo>
                                        <a:pt x="f712" y="f270"/>
                                      </a:lnTo>
                                      <a:lnTo>
                                        <a:pt x="f665" y="f126"/>
                                      </a:lnTo>
                                      <a:lnTo>
                                        <a:pt x="f665" y="f265"/>
                                      </a:lnTo>
                                      <a:close/>
                                      <a:moveTo>
                                        <a:pt x="f713" y="f151"/>
                                      </a:moveTo>
                                      <a:lnTo>
                                        <a:pt x="f714" y="f279"/>
                                      </a:lnTo>
                                      <a:lnTo>
                                        <a:pt x="f715" y="f94"/>
                                      </a:lnTo>
                                      <a:lnTo>
                                        <a:pt x="f716" y="f280"/>
                                      </a:lnTo>
                                      <a:lnTo>
                                        <a:pt x="f717" y="f280"/>
                                      </a:lnTo>
                                      <a:lnTo>
                                        <a:pt x="f718" y="f280"/>
                                      </a:lnTo>
                                      <a:lnTo>
                                        <a:pt x="f719" y="f204"/>
                                      </a:lnTo>
                                      <a:lnTo>
                                        <a:pt x="f720" y="f279"/>
                                      </a:lnTo>
                                      <a:lnTo>
                                        <a:pt x="f721" y="f264"/>
                                      </a:lnTo>
                                      <a:lnTo>
                                        <a:pt x="f665" y="f159"/>
                                      </a:lnTo>
                                      <a:lnTo>
                                        <a:pt x="f722" y="f2"/>
                                      </a:lnTo>
                                      <a:lnTo>
                                        <a:pt x="f668" y="f251"/>
                                      </a:lnTo>
                                      <a:lnTo>
                                        <a:pt x="f710" y="f723"/>
                                      </a:lnTo>
                                      <a:lnTo>
                                        <a:pt x="f724" y="f229"/>
                                      </a:lnTo>
                                      <a:lnTo>
                                        <a:pt x="f710" y="f725"/>
                                      </a:lnTo>
                                      <a:lnTo>
                                        <a:pt x="f726" y="f343"/>
                                      </a:lnTo>
                                      <a:lnTo>
                                        <a:pt x="f727" y="f245"/>
                                      </a:lnTo>
                                      <a:lnTo>
                                        <a:pt x="f728" y="f136"/>
                                      </a:lnTo>
                                      <a:lnTo>
                                        <a:pt x="f729" y="f116"/>
                                      </a:lnTo>
                                      <a:lnTo>
                                        <a:pt x="f730" y="f120"/>
                                      </a:lnTo>
                                      <a:lnTo>
                                        <a:pt x="f731" y="f120"/>
                                      </a:lnTo>
                                      <a:lnTo>
                                        <a:pt x="f732" y="f123"/>
                                      </a:lnTo>
                                      <a:lnTo>
                                        <a:pt x="f733" y="f455"/>
                                      </a:lnTo>
                                      <a:lnTo>
                                        <a:pt x="f734" y="f127"/>
                                      </a:lnTo>
                                      <a:lnTo>
                                        <a:pt x="f734" y="f128"/>
                                      </a:lnTo>
                                      <a:lnTo>
                                        <a:pt x="f735" y="f182"/>
                                      </a:lnTo>
                                      <a:lnTo>
                                        <a:pt x="f735" y="f120"/>
                                      </a:lnTo>
                                      <a:lnTo>
                                        <a:pt x="f735" y="f70"/>
                                      </a:lnTo>
                                      <a:lnTo>
                                        <a:pt x="f714" y="f134"/>
                                      </a:lnTo>
                                      <a:lnTo>
                                        <a:pt x="f736" y="f134"/>
                                      </a:lnTo>
                                      <a:lnTo>
                                        <a:pt x="f737" y="f188"/>
                                      </a:lnTo>
                                      <a:lnTo>
                                        <a:pt x="f738" y="f188"/>
                                      </a:lnTo>
                                      <a:lnTo>
                                        <a:pt x="f739" y="f188"/>
                                      </a:lnTo>
                                      <a:lnTo>
                                        <a:pt x="f740" y="f134"/>
                                      </a:lnTo>
                                      <a:lnTo>
                                        <a:pt x="f741" y="f130"/>
                                      </a:lnTo>
                                      <a:lnTo>
                                        <a:pt x="f742" y="f743"/>
                                      </a:lnTo>
                                      <a:lnTo>
                                        <a:pt x="f668" y="f123"/>
                                      </a:lnTo>
                                      <a:lnTo>
                                        <a:pt x="f670" y="f125"/>
                                      </a:lnTo>
                                      <a:lnTo>
                                        <a:pt x="f689" y="f180"/>
                                      </a:lnTo>
                                      <a:lnTo>
                                        <a:pt x="f709" y="f744"/>
                                      </a:lnTo>
                                      <a:lnTo>
                                        <a:pt x="f623" y="f107"/>
                                      </a:lnTo>
                                      <a:lnTo>
                                        <a:pt x="f623" y="f99"/>
                                      </a:lnTo>
                                      <a:lnTo>
                                        <a:pt x="f679" y="f255"/>
                                      </a:lnTo>
                                      <a:lnTo>
                                        <a:pt x="f745" y="f746"/>
                                      </a:lnTo>
                                      <a:lnTo>
                                        <a:pt x="f676" y="f747"/>
                                      </a:lnTo>
                                      <a:lnTo>
                                        <a:pt x="f748" y="f81"/>
                                      </a:lnTo>
                                      <a:lnTo>
                                        <a:pt x="f667" y="f749"/>
                                      </a:lnTo>
                                      <a:lnTo>
                                        <a:pt x="f750" y="f207"/>
                                      </a:lnTo>
                                      <a:lnTo>
                                        <a:pt x="f751" y="f208"/>
                                      </a:lnTo>
                                      <a:lnTo>
                                        <a:pt x="f752" y="f210"/>
                                      </a:lnTo>
                                      <a:lnTo>
                                        <a:pt x="f753" y="f210"/>
                                      </a:lnTo>
                                      <a:lnTo>
                                        <a:pt x="f754" y="f208"/>
                                      </a:lnTo>
                                      <a:lnTo>
                                        <a:pt x="f715" y="f88"/>
                                      </a:lnTo>
                                      <a:lnTo>
                                        <a:pt x="f714" y="f207"/>
                                      </a:lnTo>
                                      <a:lnTo>
                                        <a:pt x="f713" y="f266"/>
                                      </a:lnTo>
                                      <a:lnTo>
                                        <a:pt x="f713" y="f280"/>
                                      </a:lnTo>
                                      <a:lnTo>
                                        <a:pt x="f713" y="f151"/>
                                      </a:lnTo>
                                      <a:close/>
                                      <a:moveTo>
                                        <a:pt x="f755" y="f291"/>
                                      </a:moveTo>
                                      <a:lnTo>
                                        <a:pt x="f756" y="f293"/>
                                      </a:lnTo>
                                      <a:lnTo>
                                        <a:pt x="f756" y="f294"/>
                                      </a:lnTo>
                                      <a:lnTo>
                                        <a:pt x="f757" y="f201"/>
                                      </a:lnTo>
                                      <a:lnTo>
                                        <a:pt x="f758" y="f297"/>
                                      </a:lnTo>
                                      <a:lnTo>
                                        <a:pt x="f759" y="f165"/>
                                      </a:lnTo>
                                      <a:lnTo>
                                        <a:pt x="f760" y="f165"/>
                                      </a:lnTo>
                                      <a:lnTo>
                                        <a:pt x="f761" y="f165"/>
                                      </a:lnTo>
                                      <a:lnTo>
                                        <a:pt x="f762" y="f302"/>
                                      </a:lnTo>
                                      <a:lnTo>
                                        <a:pt x="f716" y="f302"/>
                                      </a:lnTo>
                                      <a:lnTo>
                                        <a:pt x="f763" y="f302"/>
                                      </a:lnTo>
                                      <a:lnTo>
                                        <a:pt x="f763" y="f265"/>
                                      </a:lnTo>
                                      <a:lnTo>
                                        <a:pt x="f714" y="f265"/>
                                      </a:lnTo>
                                      <a:lnTo>
                                        <a:pt x="f735" y="f122"/>
                                      </a:lnTo>
                                      <a:lnTo>
                                        <a:pt x="f764" y="f105"/>
                                      </a:lnTo>
                                      <a:lnTo>
                                        <a:pt x="f765" y="f126"/>
                                      </a:lnTo>
                                      <a:lnTo>
                                        <a:pt x="f765" y="f270"/>
                                      </a:lnTo>
                                      <a:lnTo>
                                        <a:pt x="f766" y="f272"/>
                                      </a:lnTo>
                                      <a:lnTo>
                                        <a:pt x="f766" y="f265"/>
                                      </a:lnTo>
                                      <a:lnTo>
                                        <a:pt x="f766" y="f98"/>
                                      </a:lnTo>
                                      <a:lnTo>
                                        <a:pt x="f766" y="f273"/>
                                      </a:lnTo>
                                      <a:lnTo>
                                        <a:pt x="f765" y="f274"/>
                                      </a:lnTo>
                                      <a:lnTo>
                                        <a:pt x="f765" y="f276"/>
                                      </a:lnTo>
                                      <a:lnTo>
                                        <a:pt x="f764" y="f114"/>
                                      </a:lnTo>
                                      <a:lnTo>
                                        <a:pt x="f767" y="f277"/>
                                      </a:lnTo>
                                      <a:lnTo>
                                        <a:pt x="f768" y="f98"/>
                                      </a:lnTo>
                                      <a:lnTo>
                                        <a:pt x="f763" y="f98"/>
                                      </a:lnTo>
                                      <a:lnTo>
                                        <a:pt x="f769" y="f286"/>
                                      </a:lnTo>
                                      <a:lnTo>
                                        <a:pt x="f769" y="f78"/>
                                      </a:lnTo>
                                      <a:lnTo>
                                        <a:pt x="f770" y="f82"/>
                                      </a:lnTo>
                                      <a:lnTo>
                                        <a:pt x="f771" y="f281"/>
                                      </a:lnTo>
                                      <a:lnTo>
                                        <a:pt x="f764" y="f281"/>
                                      </a:lnTo>
                                      <a:lnTo>
                                        <a:pt x="f772" y="f284"/>
                                      </a:lnTo>
                                      <a:lnTo>
                                        <a:pt x="f773" y="f286"/>
                                      </a:lnTo>
                                      <a:lnTo>
                                        <a:pt x="f774" y="f288"/>
                                      </a:lnTo>
                                      <a:lnTo>
                                        <a:pt x="f774" y="f289"/>
                                      </a:lnTo>
                                      <a:lnTo>
                                        <a:pt x="f775" y="f95"/>
                                      </a:lnTo>
                                      <a:lnTo>
                                        <a:pt x="f775" y="f281"/>
                                      </a:lnTo>
                                      <a:lnTo>
                                        <a:pt x="f775" y="f71"/>
                                      </a:lnTo>
                                      <a:lnTo>
                                        <a:pt x="f776" y="f71"/>
                                      </a:lnTo>
                                      <a:lnTo>
                                        <a:pt x="f777" y="f84"/>
                                      </a:lnTo>
                                      <a:lnTo>
                                        <a:pt x="f778" y="f84"/>
                                      </a:lnTo>
                                      <a:lnTo>
                                        <a:pt x="f779" y="f74"/>
                                      </a:lnTo>
                                      <a:lnTo>
                                        <a:pt x="f719" y="f256"/>
                                      </a:lnTo>
                                      <a:lnTo>
                                        <a:pt x="f780" y="f258"/>
                                      </a:lnTo>
                                      <a:lnTo>
                                        <a:pt x="f780" y="f325"/>
                                      </a:lnTo>
                                      <a:lnTo>
                                        <a:pt x="f719" y="f260"/>
                                      </a:lnTo>
                                      <a:lnTo>
                                        <a:pt x="f781" y="f261"/>
                                      </a:lnTo>
                                      <a:lnTo>
                                        <a:pt x="f751" y="f166"/>
                                      </a:lnTo>
                                      <a:lnTo>
                                        <a:pt x="f782" y="f166"/>
                                      </a:lnTo>
                                      <a:lnTo>
                                        <a:pt x="f783" y="f262"/>
                                      </a:lnTo>
                                      <a:lnTo>
                                        <a:pt x="f755" y="f262"/>
                                      </a:lnTo>
                                      <a:lnTo>
                                        <a:pt x="f755" y="f165"/>
                                      </a:lnTo>
                                      <a:lnTo>
                                        <a:pt x="f755" y="f291"/>
                                      </a:lnTo>
                                      <a:close/>
                                      <a:moveTo>
                                        <a:pt x="f784" y="f85"/>
                                      </a:moveTo>
                                      <a:lnTo>
                                        <a:pt x="f785" y="f85"/>
                                      </a:lnTo>
                                      <a:lnTo>
                                        <a:pt x="f786" y="f333"/>
                                      </a:lnTo>
                                      <a:lnTo>
                                        <a:pt x="f787" y="f156"/>
                                      </a:lnTo>
                                      <a:lnTo>
                                        <a:pt x="f788" y="f149"/>
                                      </a:lnTo>
                                      <a:lnTo>
                                        <a:pt x="f788" y="f133"/>
                                      </a:lnTo>
                                      <a:lnTo>
                                        <a:pt x="f788" y="f336"/>
                                      </a:lnTo>
                                      <a:lnTo>
                                        <a:pt x="f787" y="f175"/>
                                      </a:lnTo>
                                      <a:lnTo>
                                        <a:pt x="f789" y="f75"/>
                                      </a:lnTo>
                                      <a:lnTo>
                                        <a:pt x="f790" y="f72"/>
                                      </a:lnTo>
                                      <a:lnTo>
                                        <a:pt x="f791" y="f72"/>
                                      </a:lnTo>
                                      <a:lnTo>
                                        <a:pt x="f792" y="f70"/>
                                      </a:lnTo>
                                      <a:lnTo>
                                        <a:pt x="f766" y="f70"/>
                                      </a:lnTo>
                                      <a:lnTo>
                                        <a:pt x="f758" y="f72"/>
                                      </a:lnTo>
                                      <a:lnTo>
                                        <a:pt x="f756" y="f72"/>
                                      </a:lnTo>
                                      <a:lnTo>
                                        <a:pt x="f793" y="f75"/>
                                      </a:lnTo>
                                      <a:lnTo>
                                        <a:pt x="f794" y="f77"/>
                                      </a:lnTo>
                                      <a:lnTo>
                                        <a:pt x="f775" y="f79"/>
                                      </a:lnTo>
                                      <a:lnTo>
                                        <a:pt x="f775" y="f80"/>
                                      </a:lnTo>
                                      <a:lnTo>
                                        <a:pt x="f794" y="f81"/>
                                      </a:lnTo>
                                      <a:lnTo>
                                        <a:pt x="f795" y="f83"/>
                                      </a:lnTo>
                                      <a:lnTo>
                                        <a:pt x="f796" y="f85"/>
                                      </a:lnTo>
                                      <a:lnTo>
                                        <a:pt x="f797" y="f85"/>
                                      </a:lnTo>
                                      <a:lnTo>
                                        <a:pt x="f798" y="f88"/>
                                      </a:lnTo>
                                      <a:lnTo>
                                        <a:pt x="f799" y="f88"/>
                                      </a:lnTo>
                                      <a:lnTo>
                                        <a:pt x="f784" y="f85"/>
                                      </a:lnTo>
                                      <a:close/>
                                      <a:moveTo>
                                        <a:pt x="f800" y="f152"/>
                                      </a:moveTo>
                                      <a:lnTo>
                                        <a:pt x="f801" y="f802"/>
                                      </a:lnTo>
                                      <a:lnTo>
                                        <a:pt x="f803" y="f804"/>
                                      </a:lnTo>
                                      <a:lnTo>
                                        <a:pt x="f805" y="f806"/>
                                      </a:lnTo>
                                      <a:lnTo>
                                        <a:pt x="f807" y="f806"/>
                                      </a:lnTo>
                                      <a:lnTo>
                                        <a:pt x="f808" y="f804"/>
                                      </a:lnTo>
                                      <a:lnTo>
                                        <a:pt x="f809" y="f810"/>
                                      </a:lnTo>
                                      <a:lnTo>
                                        <a:pt x="f811" y="f802"/>
                                      </a:lnTo>
                                      <a:lnTo>
                                        <a:pt x="f812" y="f176"/>
                                      </a:lnTo>
                                      <a:lnTo>
                                        <a:pt x="f813" y="f814"/>
                                      </a:lnTo>
                                      <a:lnTo>
                                        <a:pt x="f815" y="f814"/>
                                      </a:lnTo>
                                      <a:lnTo>
                                        <a:pt x="f816" y="f817"/>
                                      </a:lnTo>
                                      <a:lnTo>
                                        <a:pt x="f818" y="f150"/>
                                      </a:lnTo>
                                      <a:lnTo>
                                        <a:pt x="f819" y="f820"/>
                                      </a:lnTo>
                                      <a:lnTo>
                                        <a:pt x="f801" y="f821"/>
                                      </a:lnTo>
                                      <a:lnTo>
                                        <a:pt x="f800" y="f212"/>
                                      </a:lnTo>
                                      <a:lnTo>
                                        <a:pt x="f800" y="f152"/>
                                      </a:lnTo>
                                      <a:close/>
                                      <a:moveTo>
                                        <a:pt x="f822" y="f131"/>
                                      </a:moveTo>
                                      <a:lnTo>
                                        <a:pt x="f823" y="f133"/>
                                      </a:lnTo>
                                      <a:lnTo>
                                        <a:pt x="f824" y="f129"/>
                                      </a:lnTo>
                                      <a:lnTo>
                                        <a:pt x="f825" y="f136"/>
                                      </a:lnTo>
                                      <a:lnTo>
                                        <a:pt x="f826" y="f138"/>
                                      </a:lnTo>
                                      <a:lnTo>
                                        <a:pt x="f827" y="f118"/>
                                      </a:lnTo>
                                      <a:lnTo>
                                        <a:pt x="f827" y="f140"/>
                                      </a:lnTo>
                                      <a:lnTo>
                                        <a:pt x="f827" y="f142"/>
                                      </a:lnTo>
                                      <a:lnTo>
                                        <a:pt x="f827" y="f143"/>
                                      </a:lnTo>
                                      <a:lnTo>
                                        <a:pt x="f828" y="f145"/>
                                      </a:lnTo>
                                      <a:lnTo>
                                        <a:pt x="f829" y="f147"/>
                                      </a:lnTo>
                                      <a:lnTo>
                                        <a:pt x="f830" y="f149"/>
                                      </a:lnTo>
                                      <a:lnTo>
                                        <a:pt x="f800" y="f151"/>
                                      </a:lnTo>
                                      <a:lnTo>
                                        <a:pt x="f807" y="f94"/>
                                      </a:lnTo>
                                      <a:lnTo>
                                        <a:pt x="f831" y="f94"/>
                                      </a:lnTo>
                                      <a:lnTo>
                                        <a:pt x="f832" y="f94"/>
                                      </a:lnTo>
                                      <a:lnTo>
                                        <a:pt x="f813" y="f156"/>
                                      </a:lnTo>
                                      <a:lnTo>
                                        <a:pt x="f833" y="f80"/>
                                      </a:lnTo>
                                      <a:lnTo>
                                        <a:pt x="f834" y="f159"/>
                                      </a:lnTo>
                                      <a:lnTo>
                                        <a:pt x="f835" y="f161"/>
                                      </a:lnTo>
                                      <a:lnTo>
                                        <a:pt x="f836" y="f163"/>
                                      </a:lnTo>
                                      <a:lnTo>
                                        <a:pt x="f837" y="f103"/>
                                      </a:lnTo>
                                      <a:lnTo>
                                        <a:pt x="f838" y="f140"/>
                                      </a:lnTo>
                                      <a:lnTo>
                                        <a:pt x="f837" y="f112"/>
                                      </a:lnTo>
                                      <a:lnTo>
                                        <a:pt x="f836" y="f108"/>
                                      </a:lnTo>
                                      <a:lnTo>
                                        <a:pt x="f839" y="f168"/>
                                      </a:lnTo>
                                      <a:lnTo>
                                        <a:pt x="f840" y="f127"/>
                                      </a:lnTo>
                                      <a:lnTo>
                                        <a:pt x="f841" y="f171"/>
                                      </a:lnTo>
                                      <a:lnTo>
                                        <a:pt x="f842" y="f138"/>
                                      </a:lnTo>
                                      <a:lnTo>
                                        <a:pt x="f843" y="f138"/>
                                      </a:lnTo>
                                      <a:lnTo>
                                        <a:pt x="f844" y="f175"/>
                                      </a:lnTo>
                                      <a:lnTo>
                                        <a:pt x="f845" y="f171"/>
                                      </a:lnTo>
                                      <a:lnTo>
                                        <a:pt x="f846" y="f178"/>
                                      </a:lnTo>
                                      <a:lnTo>
                                        <a:pt x="f847" y="f180"/>
                                      </a:lnTo>
                                      <a:lnTo>
                                        <a:pt x="f848" y="f182"/>
                                      </a:lnTo>
                                      <a:lnTo>
                                        <a:pt x="f828" y="f109"/>
                                      </a:lnTo>
                                      <a:lnTo>
                                        <a:pt x="f849" y="f184"/>
                                      </a:lnTo>
                                      <a:lnTo>
                                        <a:pt x="f827" y="f140"/>
                                      </a:lnTo>
                                      <a:lnTo>
                                        <a:pt x="f827" y="f118"/>
                                      </a:lnTo>
                                      <a:lnTo>
                                        <a:pt x="f829" y="f186"/>
                                      </a:lnTo>
                                      <a:lnTo>
                                        <a:pt x="f800" y="f132"/>
                                      </a:lnTo>
                                      <a:lnTo>
                                        <a:pt x="f845" y="f134"/>
                                      </a:lnTo>
                                      <a:lnTo>
                                        <a:pt x="f850" y="f188"/>
                                      </a:lnTo>
                                      <a:lnTo>
                                        <a:pt x="f815" y="f134"/>
                                      </a:lnTo>
                                      <a:lnTo>
                                        <a:pt x="f851" y="f191"/>
                                      </a:lnTo>
                                      <a:lnTo>
                                        <a:pt x="f852" y="f72"/>
                                      </a:lnTo>
                                      <a:lnTo>
                                        <a:pt x="f838" y="f171"/>
                                      </a:lnTo>
                                      <a:lnTo>
                                        <a:pt x="f853" y="f194"/>
                                      </a:lnTo>
                                      <a:lnTo>
                                        <a:pt x="f854" y="f196"/>
                                      </a:lnTo>
                                      <a:lnTo>
                                        <a:pt x="f855" y="f113"/>
                                      </a:lnTo>
                                      <a:lnTo>
                                        <a:pt x="f856" y="f142"/>
                                      </a:lnTo>
                                      <a:lnTo>
                                        <a:pt x="f857" y="f199"/>
                                      </a:lnTo>
                                      <a:lnTo>
                                        <a:pt x="f854" y="f161"/>
                                      </a:lnTo>
                                      <a:lnTo>
                                        <a:pt x="f858" y="f202"/>
                                      </a:lnTo>
                                      <a:lnTo>
                                        <a:pt x="f859" y="f204"/>
                                      </a:lnTo>
                                      <a:lnTo>
                                        <a:pt x="f860" y="f205"/>
                                      </a:lnTo>
                                      <a:lnTo>
                                        <a:pt x="f841" y="f207"/>
                                      </a:lnTo>
                                      <a:lnTo>
                                        <a:pt x="f813" y="f208"/>
                                      </a:lnTo>
                                      <a:lnTo>
                                        <a:pt x="f861" y="f210"/>
                                      </a:lnTo>
                                      <a:lnTo>
                                        <a:pt x="f812" y="f208"/>
                                      </a:lnTo>
                                      <a:lnTo>
                                        <a:pt x="f818" y="f213"/>
                                      </a:lnTo>
                                      <a:lnTo>
                                        <a:pt x="f830" y="f215"/>
                                      </a:lnTo>
                                      <a:lnTo>
                                        <a:pt x="f862" y="f94"/>
                                      </a:lnTo>
                                      <a:lnTo>
                                        <a:pt x="f827" y="f156"/>
                                      </a:lnTo>
                                      <a:lnTo>
                                        <a:pt x="f863" y="f217"/>
                                      </a:lnTo>
                                      <a:lnTo>
                                        <a:pt x="f864" y="f218"/>
                                      </a:lnTo>
                                      <a:lnTo>
                                        <a:pt x="f823" y="f103"/>
                                      </a:lnTo>
                                      <a:lnTo>
                                        <a:pt x="f822" y="f131"/>
                                      </a:lnTo>
                                      <a:close/>
                                      <a:moveTo>
                                        <a:pt x="f7" y="f70"/>
                                      </a:moveTo>
                                      <a:lnTo>
                                        <a:pt x="f865" y="f70"/>
                                      </a:lnTo>
                                      <a:lnTo>
                                        <a:pt x="f866" y="f72"/>
                                      </a:lnTo>
                                      <a:lnTo>
                                        <a:pt x="f867" y="f457"/>
                                      </a:lnTo>
                                      <a:lnTo>
                                        <a:pt x="f868" y="f75"/>
                                      </a:lnTo>
                                      <a:lnTo>
                                        <a:pt x="f869" y="f175"/>
                                      </a:lnTo>
                                      <a:lnTo>
                                        <a:pt x="f870" y="f136"/>
                                      </a:lnTo>
                                      <a:lnTo>
                                        <a:pt x="f870" y="f234"/>
                                      </a:lnTo>
                                      <a:lnTo>
                                        <a:pt x="f871" y="f218"/>
                                      </a:lnTo>
                                      <a:lnTo>
                                        <a:pt x="f872" y="f224"/>
                                      </a:lnTo>
                                      <a:lnTo>
                                        <a:pt x="f873" y="f246"/>
                                      </a:lnTo>
                                      <a:lnTo>
                                        <a:pt x="f874" y="f363"/>
                                      </a:lnTo>
                                      <a:lnTo>
                                        <a:pt x="f875" y="f245"/>
                                      </a:lnTo>
                                      <a:lnTo>
                                        <a:pt x="f876" y="f243"/>
                                      </a:lnTo>
                                      <a:lnTo>
                                        <a:pt x="f877" y="f116"/>
                                      </a:lnTo>
                                      <a:lnTo>
                                        <a:pt x="f878" y="f70"/>
                                      </a:lnTo>
                                      <a:lnTo>
                                        <a:pt x="f879" y="f70"/>
                                      </a:lnTo>
                                      <a:lnTo>
                                        <a:pt x="f880" y="f72"/>
                                      </a:lnTo>
                                      <a:lnTo>
                                        <a:pt x="f881" y="f72"/>
                                      </a:lnTo>
                                      <a:lnTo>
                                        <a:pt x="f882" y="f75"/>
                                      </a:lnTo>
                                      <a:lnTo>
                                        <a:pt x="f883" y="f77"/>
                                      </a:lnTo>
                                      <a:lnTo>
                                        <a:pt x="f884" y="f79"/>
                                      </a:lnTo>
                                      <a:lnTo>
                                        <a:pt x="f884" y="f224"/>
                                      </a:lnTo>
                                      <a:lnTo>
                                        <a:pt x="f884" y="f80"/>
                                      </a:lnTo>
                                      <a:lnTo>
                                        <a:pt x="f883" y="f81"/>
                                      </a:lnTo>
                                      <a:lnTo>
                                        <a:pt x="f885" y="f83"/>
                                      </a:lnTo>
                                      <a:lnTo>
                                        <a:pt x="f886" y="f85"/>
                                      </a:lnTo>
                                      <a:lnTo>
                                        <a:pt x="f887" y="f85"/>
                                      </a:lnTo>
                                      <a:lnTo>
                                        <a:pt x="f888" y="f88"/>
                                      </a:lnTo>
                                      <a:lnTo>
                                        <a:pt x="f889" y="f88"/>
                                      </a:lnTo>
                                      <a:lnTo>
                                        <a:pt x="f890" y="f85"/>
                                      </a:lnTo>
                                      <a:lnTo>
                                        <a:pt x="f891" y="f85"/>
                                      </a:lnTo>
                                      <a:lnTo>
                                        <a:pt x="f892" y="f333"/>
                                      </a:lnTo>
                                      <a:lnTo>
                                        <a:pt x="f893" y="f81"/>
                                      </a:lnTo>
                                      <a:lnTo>
                                        <a:pt x="f878" y="f202"/>
                                      </a:lnTo>
                                      <a:lnTo>
                                        <a:pt x="f878" y="f243"/>
                                      </a:lnTo>
                                      <a:lnTo>
                                        <a:pt x="f894" y="f196"/>
                                      </a:lnTo>
                                      <a:lnTo>
                                        <a:pt x="f895" y="f112"/>
                                      </a:lnTo>
                                      <a:lnTo>
                                        <a:pt x="f896" y="f140"/>
                                      </a:lnTo>
                                      <a:lnTo>
                                        <a:pt x="f866" y="f218"/>
                                      </a:lnTo>
                                      <a:lnTo>
                                        <a:pt x="f897" y="f149"/>
                                      </a:lnTo>
                                      <a:lnTo>
                                        <a:pt x="f898" y="f81"/>
                                      </a:lnTo>
                                      <a:lnTo>
                                        <a:pt x="f899" y="f210"/>
                                      </a:lnTo>
                                      <a:lnTo>
                                        <a:pt x="f900" y="f88"/>
                                      </a:lnTo>
                                      <a:lnTo>
                                        <a:pt x="f900" y="f749"/>
                                      </a:lnTo>
                                      <a:lnTo>
                                        <a:pt x="f900" y="f234"/>
                                      </a:lnTo>
                                      <a:lnTo>
                                        <a:pt x="f900" y="f336"/>
                                      </a:lnTo>
                                      <a:lnTo>
                                        <a:pt x="f900" y="f175"/>
                                      </a:lnTo>
                                      <a:lnTo>
                                        <a:pt x="f901" y="f75"/>
                                      </a:lnTo>
                                      <a:lnTo>
                                        <a:pt x="f902" y="f72"/>
                                      </a:lnTo>
                                      <a:lnTo>
                                        <a:pt x="f903" y="f72"/>
                                      </a:lnTo>
                                      <a:lnTo>
                                        <a:pt x="f7" y="f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" o:spid="_x0000_s1026" style="width:89.05pt;height:22.7pt;mso-position-horizontal-relative:char;mso-position-vertical-relative:line" coordsize="11309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">
                      <v:rect id="docshape8" o:spid="_x0000_s1027" style="position:absolute;width:11309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edMYA&#10;AADbAAAADwAAAGRycy9kb3ducmV2LnhtbESPQWvCQBCF7wX/wzIFL1I3lbbE1FWKaGnxINoe7G3I&#10;TpNgdjbsrpr213cOQm8zvDfvfTNb9K5VZwqx8WzgfpyBIi69bbgy8PmxvstBxYRssfVMBn4owmI+&#10;uJlhYf2Fd3Tep0pJCMcCDdQpdYXWsazJYRz7jli0bx8cJllDpW3Ai4S7Vk+y7Ek7bFgaauxoWVN5&#10;3J+cgdfflXvIv/h9kz9Gr3ej6TYckjHD2/7lGVSiPv2br9dvVvCFXn6RA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XedMYAAADbAAAADwAAAAAAAAAAAAAAAACYAgAAZHJz&#10;L2Rvd25yZXYueG1sUEsFBgAAAAAEAAQA9QAAAIsDAAAAAA==&#10;" fillcolor="#dfdfdf" stroked="f">
                        <v:textbox inset="0,0,0,0"/>
                      </v:rect>
                      <v:shape id="docshape9" o:spid="_x0000_s1028" style="position:absolute;left:508;top:323;width:10337;height:2559;visibility:visible;mso-wrap-style:square;v-text-anchor:top" coordsize="1628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awsAA&#10;AADbAAAADwAAAGRycy9kb3ducmV2LnhtbERPzYrCMBC+C/sOYYS9iKZdRbQaRQQXL4J19wGGZmyK&#10;zaQ02dp9eyMI3ubj+531tre16Kj1lWMF6SQBQVw4XXGp4PfnMF6A8AFZY+2YFPyTh+3mY7DGTLs7&#10;59RdQiliCPsMFZgQmkxKXxiy6CeuIY7c1bUWQ4RtKXWL9xhua/mVJHNpseLYYLChvaHidvmzCjoz&#10;Op3n1+VuuchPqcep+S5muVKfw363AhGoD2/xy33UcX4Kz1/i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LawsAAAADbAAAADwAAAAAAAAAAAAAAAACYAgAAZHJzL2Rvd25y&#10;ZXYueG1sUEsFBgAAAAAEAAQA9QAAAIUDAAAAAA==&#10;" path="m99,254r-97,l,264r9,l14,266r5,7l20,282r,93l19,382r-3,6l12,389r-7,l3,399r62,l67,389r-13,l47,388r-6,-5l40,375r,-47l59,328r5,1l69,334r2,5l71,349r11,-3l82,328r,-12l82,300r-11,2l70,308r-1,4l65,315r-5,1l40,316r,-39l41,272r4,-4l49,267r19,l77,269r7,7l87,283r,12l99,292r,-25l99,254xm258,322r-2,-16l253,292r-5,-12l240,270r-3,-2l237,326r-1,6l236,341r-2,12l231,363r-5,7l219,379r-12,4l190,383r-13,l166,380r-10,-5l148,369r-6,-8l138,351r-3,-12l134,326r1,-14l137,300r4,-9l145,283r8,-9l165,270r17,l194,271r12,3l215,278r8,6l229,293r4,9l236,314r1,12l237,268r-7,-6l219,256r-13,-3l191,252r-17,1l159,257r-13,7l135,274r-10,11l119,299r-4,16l114,332r1,16l118,361r6,12l131,384r10,8l152,397r14,4l181,402r17,-1l212,396r13,-6l233,383r4,-3l246,368r6,-14l256,339r2,-17xm390,389r-10,-1l371,379r-8,-17l362,360r-1,-2l361,357r-1,-2l353,342r-6,-9l341,327r-1,l334,324r10,-1l352,319r6,-5l365,307r3,-8l368,278r-4,-9l361,266,349,256r-3,-1l346,283r,16l343,304r-9,8l327,314r-12,l312,314r-3,l307,314r1,-41l308,270r4,-3l315,266r13,l335,268r9,9l346,283r,-28l338,253r-15,l295,254r-9,l270,254r-2,10l276,264r6,2l286,273r1,9l288,314r,61l287,382r-4,6l280,389r-8,l271,399r59,l332,389r-11,l314,388r-5,-5l309,382r-2,-7l307,327r4,l314,328r6,2l322,331r1,2l327,339r6,11l341,365r10,21l357,399r31,l390,389xm435,2r-97,l336,12r9,l350,14r5,7l356,30r,93l355,130r-3,6l348,137r-7,l339,147r62,l403,137r-13,l383,136r-6,-5l376,123r,-47l395,76r5,1l405,82r2,5l407,97r11,-3l418,76r,-12l418,48r-11,2l406,56r-1,4l401,63r-5,1l376,64r,-39l377,20r4,-4l385,15r19,l413,17r7,7l423,31r,12l435,40r,-25l435,2xm550,100r-13,4l537,116r-2,8l528,132r-7,2l506,134r-5,l493,133r-4,l486,133r,-57l507,76r5,1l517,82r2,5l519,97r11,-3l530,76r,-12l530,48r-11,2l519,56r-2,4l513,63r-4,1l486,64r1,-40l487,20r5,-4l496,15r21,l526,17r8,7l536,31r,12l548,40r,-25l548,2r-99,l447,12r9,l461,14r5,7l467,30r,92l466,130r-3,6l459,137r-8,l450,147r100,l550,134r,-34xm566,389r-9,l552,387r-5,-6l546,371r,-92l547,271r4,-5l554,264r7,l563,254r-37,l522,264r-6,14l507,298r-12,29l483,353r-5,13l472,354r-6,-13l454,314r-6,-15l442,285r-5,-11l436,270r-6,-16l387,254r-2,10l395,264r4,2l404,273r1,9l405,314r,61l404,381r,1l401,388r-3,1l390,389r-2,10l441,399r2,-10l432,389r-7,-2l420,382r-1,-7l419,274r5,15l430,303r6,16l450,350r7,17l463,382r8,20l479,398r6,-15l492,366r6,-14l511,322r6,-14l523,293r5,-14l528,374r-1,7l522,386r-7,2l505,389r-1,10l564,399r2,-10xm683,127r-8,2l668,131r-11,2l652,133r-5,l634,132r-11,-3l614,124r-9,-7l599,108,594,98,591,85r,-13l591,58r2,-12l597,36r5,-8l610,20r12,-5l651,15r8,2l665,23r2,8l668,43r12,-2l680,15r,-13l675,1r-5,l662,r-4,l640,,628,1,609,6r-8,5l594,17r-8,7l579,32r-8,21l569,64r,13l570,93r4,14l580,120r9,10l600,139r13,6l628,149r16,1l650,150r6,-1l668,147r7,-2l683,143r,-10l683,127xm709,389r-8,-3l694,379r-7,-11l681,353r,-1l676,338r-5,-16l667,312r-3,-11l656,278r,60l614,338r22,-63l656,338r,-60l656,275r-3,-10l649,252r-4,l641,253r-5,l633,253r-4,l627,262r-3,7l620,284r-3,7l614,299r-26,69l584,377r-2,5l577,387r-3,1l570,389r-2,10l624,399r1,-10l615,389r-5,-1l604,385r-2,-2l602,377r,-2l604,368r1,-4l608,358r2,-6l660,352r6,17l667,373r1,5l668,379r,5l668,385r-4,3l660,389r-4,l654,399r54,l709,389xm810,352r-12,4l797,364r,4l795,376r-7,8l781,386r-15,l761,386r-8,-1l749,385r-2,l747,280r1,-8l753,267r5,-2l768,264r1,-10l709,254r-2,10l716,264r5,2l726,272r1,10l727,375r-1,7l723,388r-4,1l712,389r-2,10l810,399r,-13l810,352xm877,389r-9,l863,387r-5,-7l857,370r,-64l857,279r1,-8l861,266r4,-2l872,264r2,-10l819,254r-2,10l826,264r6,2l836,273r1,9l837,375r-1,7l833,388r-3,1l822,389r-2,10l875,399r2,-10xm977,137r,l969,134r-8,-7l955,116r-6,-15l948,100,943,86,938,70,935,60,931,49,924,26r,60l882,86,904,23r20,63l924,26r-1,-3l916,r-4,l909,1r-5,l901,1r-4,l894,10r-2,7l887,32r-2,7l882,47r-27,69l852,125r-3,5l845,135r-3,1l838,137r-9,l824,135r-5,-6l818,121r,-46l818,61r,-34l819,19r3,-5l826,12r7,l836,2r-60,l774,12r11,1l792,14r5,5l798,27r1,34l736,61r,-34l737,20r6,-5l749,13r11,-1l762,2r-64,l696,12r9,l710,14r5,7l716,30r,93l715,130r-3,6l709,137r-8,l699,147r59,l760,137r-11,l743,136r-6,-6l736,123r,-48l799,75r-1,48l797,129r-5,6l785,136r-11,1l773,147r63,l891,147r2,-10l883,137r-5,-1l871,133r-1,-2l870,125r,-2l872,116r1,-4l875,106r3,-6l928,100r6,17l934,121r2,5l936,127r,5l935,133r-4,3l928,137r-5,l921,147r54,l977,137xm996,265r-6,-11l898,254r-10,45l901,299r2,-13l907,279r8,-8l924,270r45,l948,299r-20,28l917,342r-11,16l895,373r-12,16l889,399r93,l985,384r7,-28l979,356r-3,12l973,375r-9,7l956,384r-46,l962,311r9,-12l984,281r9,-11l996,265xm1133,389r-8,-3l1118,379r-7,-11l1105,353r,-1l1100,338r-5,-16l1091,312r-4,-11l1080,278r,60l1038,338r22,-63l1080,338r,-60l1079,275r-3,-11l1073,252r-4,l1065,253r-5,l1057,253r-4,l1051,262r-3,7l1043,284r-2,7l1038,299r-23,59l1008,377r-2,5l1001,387r-3,1l994,389r-2,10l1048,399r1,-10l1039,389r-5,-1l1028,385r-2,-2l1026,377r,-2l1028,368r1,-4l1031,358r3,-6l1084,352r6,17l1091,373r1,5l1092,379r,5l1091,385r-3,3l1084,389r-4,l1078,399r53,l1133,389xm1170,76r-1,-16l1165,45r-6,-12l1151,22r-3,-3l1148,78r-1,13l1145,102r-5,10l1135,120r-8,7l1118,132r-10,2l1097,135r-5,l1088,135r-9,-1l1074,134r-5,-1l1069,25r2,-5l1076,15r6,-1l1092,14r12,1l1115,18r10,6l1133,31r7,9l1144,51r3,13l1148,78r,-59l1142,14r-1,-1l1129,6,1116,3r-1,-1l1100,1r-3,l1090,1r-21,1l1060,3r-12,l1043,3,1032,2r-2,10l1038,12r6,2l1049,21r1,9l1050,64r,59l1049,130r-4,6l1042,137r-8,l1033,147r2,l1038,147r11,l1055,147r7,l1082,148r7,l1109,148r11,-1l1121,147r15,-5l1144,137r1,-2l1156,124r5,-8l1168,97r2,-10l1170,76xm1248,379r-8,2l1233,383r-11,2l1217,385r-5,l1199,384r-11,-3l1179,376r-9,-7l1164,360r-5,-10l1156,337r-1,-13l1156,310r2,-12l1162,288r5,-8l1175,272r12,-5l1216,267r8,2l1230,275r2,8l1232,295r13,-2l1245,267r,-13l1240,253r-5,l1227,252r-4,l1205,252r-12,1l1174,258r-8,5l1159,269r-8,7l1144,284r-8,21l1133,316r,13l1135,345r4,14l1145,372r9,10l1165,391r13,6l1192,401r17,1l1215,402r6,-1l1233,399r7,-2l1248,395r,-10l1248,379xm1283,100r-13,4l1270,116r-2,8l1261,132r-7,2l1239,134r-5,l1226,133r-4,l1219,133r,-57l1240,76r5,1l1250,82r2,5l1252,97r11,-3l1263,76r,-12l1263,48r-11,2l1252,56r-2,4l1246,63r-4,1l1219,64r1,-40l1220,20r5,-4l1229,15r21,l1259,17r8,7l1269,31r,12l1281,40r,-25l1281,2r-99,l1180,12r9,l1194,14r5,7l1200,30r,92l1199,130r-3,6l1192,137r-7,l1183,147r100,l1283,134r,-34xm1321,389r-9,l1306,387r-4,-7l1301,370r,-64l1301,279r1,-8l1305,266r3,-2l1316,264r2,-10l1263,254r-2,10l1270,264r5,2l1280,273r1,9l1281,375r-1,7l1277,388r-3,1l1266,389r-2,10l1319,399r2,-10xm1435,207r-1,-2l1430,201r-2,-1l1423,200r-2,1l1418,203r-2,2l1414,206r-32,37l1391,243r36,-23l1429,219r2,-2l1434,214r1,-2l1435,207xm1474,322r-1,-16l1470,292r-6,-12l1456,270r-3,-2l1453,326r,6l1453,341r-3,12l1447,363r-5,7l1435,379r-12,4l1406,383r-13,l1382,380r-9,-5l1365,369r-6,-8l1354,351r-2,-12l1351,326r1,-14l1354,300r3,-9l1362,283r7,-9l1381,270r17,l1411,271r11,3l1432,278r7,6l1445,293r5,9l1452,314r1,12l1453,268r-6,-6l1435,256r-13,-3l1407,252r-16,1l1376,257r-13,7l1351,274r-9,11l1335,299r-3,16l1330,332r1,16l1335,361r5,12l1348,384r10,8l1369,397r13,4l1397,402r17,-1l1429,396r13,-6l1449,383r4,-3l1462,368r7,-14l1473,339r1,-17xm1628,254r-59,l1566,264r14,1l1588,266r6,5l1596,280r,85l1589,354r-8,-12l1573,330r-20,-27l1542,288r-2,-2l1530,272r-12,-18l1486,254r-2,10l1493,264r5,2l1503,273r1,9l1504,342r,33l1503,382r-4,6l1496,389r-8,l1487,399r59,l1548,389r-14,l1526,387r-6,-5l1518,373r,-87l1527,299r9,13l1545,326r21,28l1576,370r9,12l1599,402r12,-3l1611,391r,-26l1611,279r,-8l1615,266r3,-2l1626,264r2,-10xe" fillcolor="black" stroked="f">
                        <v:path arrowok="t" o:connecttype="custom" o:connectlocs="516892,0;1033784,127952;516892,255903;0,127952;26035,276223;25400,208913;150496,203198;85725,231138;130811,193673;125730,287653;220346,244473;207646,232408;171451,194308;196216,275588;219076,40640;254001,81914;256541,42545;308611,117474;309246,45720;295911,115569;357506,194308;250826,200658;266066,207008;331471,278128;375286,86994;420372,33020;398782,127634;421642,224153;391797,217803;384176,264158;506097,264158;454662,200658;544197,227328;520702,286383;586742,87629;534672,119379;502922,41910;454027,115569;490857,126364;594362,113029;586742,204468;610872,230503;673103,207643;638812,275588;692153,267333;728983,82549;693423,41910;678818,34290;659133,126364;787403,274953;753748,202563;730888,208278;792483,277493;795023,94614;805818,52705;814708,118109;812803,206373;897893,163829;922659,249553;864873,212723;873763,196213;920119,276223;979174,215898;982984,280033;1025529,201928" o:connectangles="270,0,90,180,0,0,0,0,0,0,0,0,0,0,0,0,0,0,0,0,0,0,0,0,0,0,0,0,0,0,0,0,0,0,0,0,0,0,0,0,0,0,0,0,0,0,0,0,0,0,0,0,0,0,0,0,0,0,0,0,0,0,0,0,0" textboxrect="0,0,1628,40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spacing w:before="6" w:after="1"/>
              <w:rPr>
                <w:sz w:val="19"/>
              </w:rPr>
            </w:pPr>
          </w:p>
          <w:p w:rsidR="0010476E" w:rsidRDefault="00BA2E69">
            <w:pPr>
              <w:pStyle w:val="TableParagraph"/>
              <w:ind w:left="107"/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1120139" cy="288292"/>
                      <wp:effectExtent l="0" t="0" r="3811" b="0"/>
                      <wp:docPr id="12" name="docshapegroup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0139" cy="288292"/>
                                <a:chOff x="0" y="0"/>
                                <a:chExt cx="1120139" cy="288292"/>
                              </a:xfrm>
                            </wpg:grpSpPr>
                            <wps:wsp>
                              <wps:cNvPr id="13" name="docshape11"/>
                              <wps:cNvSpPr/>
                              <wps:spPr>
                                <a:xfrm>
                                  <a:off x="0" y="0"/>
                                  <a:ext cx="1120139" cy="160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FDFD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4" name="docshape12"/>
                              <wps:cNvSpPr/>
                              <wps:spPr>
                                <a:xfrm>
                                  <a:off x="217170" y="0"/>
                                  <a:ext cx="686430" cy="28829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360"/>
                                    <a:gd name="f3" fmla="val 180"/>
                                    <a:gd name="f4" fmla="val w"/>
                                    <a:gd name="f5" fmla="val h"/>
                                    <a:gd name="f6" fmla="val 0"/>
                                    <a:gd name="f7" fmla="val 1081"/>
                                    <a:gd name="f8" fmla="val 454"/>
                                    <a:gd name="f9" fmla="+- 0 365 0"/>
                                    <a:gd name="f10" fmla="+- 0 444 0"/>
                                    <a:gd name="f11" fmla="+- 0 354 0"/>
                                    <a:gd name="f12" fmla="+- 0 499 0"/>
                                    <a:gd name="f13" fmla="+- 0 413 0"/>
                                    <a:gd name="f14" fmla="+- 0 482 0"/>
                                    <a:gd name="f15" fmla="+- 0 364 0"/>
                                    <a:gd name="f16" fmla="+- 0 389 0"/>
                                    <a:gd name="f17" fmla="+- 0 617 0"/>
                                    <a:gd name="f18" fmla="+- 0 549 0"/>
                                    <a:gd name="f19" fmla="+- 0 541 0"/>
                                    <a:gd name="f20" fmla="+- 0 518 0"/>
                                    <a:gd name="f21" fmla="+- 0 557 0"/>
                                    <a:gd name="f22" fmla="+- 0 615 0"/>
                                    <a:gd name="f23" fmla="+- 0 561 0"/>
                                    <a:gd name="f24" fmla="+- 0 547 0"/>
                                    <a:gd name="f25" fmla="+- 0 631 0"/>
                                    <a:gd name="f26" fmla="+- 0 713 0"/>
                                    <a:gd name="f27" fmla="+- 0 640 0"/>
                                    <a:gd name="f28" fmla="+- 0 717 0"/>
                                    <a:gd name="f29" fmla="+- 0 787 0"/>
                                    <a:gd name="f30" fmla="+- 0 858 0"/>
                                    <a:gd name="f31" fmla="+- 0 909 0"/>
                                    <a:gd name="f32" fmla="+- 0 856 0"/>
                                    <a:gd name="f33" fmla="+- 0 782 0"/>
                                    <a:gd name="f34" fmla="+- 0 724 0"/>
                                    <a:gd name="f35" fmla="+- 0 712 0"/>
                                    <a:gd name="f36" fmla="+- 0 660 0"/>
                                    <a:gd name="f37" fmla="+- 0 731 0"/>
                                    <a:gd name="f38" fmla="+- 0 807 0"/>
                                    <a:gd name="f39" fmla="+- 0 1024 0"/>
                                    <a:gd name="f40" fmla="+- 0 934 0"/>
                                    <a:gd name="f41" fmla="+- 0 1003 0"/>
                                    <a:gd name="f42" fmla="+- 0 930 0"/>
                                    <a:gd name="f43" fmla="+- 0 1076 0"/>
                                    <a:gd name="f44" fmla="+- 0 1055 0"/>
                                    <a:gd name="f45" fmla="+- 0 1116 0"/>
                                    <a:gd name="f46" fmla="+- 0 1074 0"/>
                                    <a:gd name="f47" fmla="+- 0 995 0"/>
                                    <a:gd name="f48" fmla="+- 0 997 0"/>
                                    <a:gd name="f49" fmla="+- 0 944 0"/>
                                    <a:gd name="f50" fmla="+- 0 919 0"/>
                                    <a:gd name="f51" fmla="+- 0 940 0"/>
                                    <a:gd name="f52" fmla="+- 0 1060 0"/>
                                    <a:gd name="f53" fmla="+- 0 1114 0"/>
                                    <a:gd name="f54" fmla="+- 0 1192 0"/>
                                    <a:gd name="f55" fmla="+- 0 1232 0"/>
                                    <a:gd name="f56" fmla="+- 0 1135 0"/>
                                    <a:gd name="f57" fmla="+- 0 1221 0"/>
                                    <a:gd name="f58" fmla="+- 0 1107 0"/>
                                    <a:gd name="f59" fmla="+- 0 1238 0"/>
                                    <a:gd name="f60" fmla="+- 0 1197 0"/>
                                    <a:gd name="f61" fmla="+- 0 1245 0"/>
                                    <a:gd name="f62" fmla="+- 0 1363 0"/>
                                    <a:gd name="f63" fmla="+- 0 1277 0"/>
                                    <a:gd name="f64" fmla="+- 0 1319 0"/>
                                    <a:gd name="f65" fmla="+- 0 1421 0"/>
                                    <a:gd name="f66" fmla="+- 0 1342 0"/>
                                    <a:gd name="f67" fmla="+- 0 1359 0"/>
                                    <a:gd name="f68" fmla="+- 0 1311 0"/>
                                    <a:gd name="f69" fmla="+- 0 1377 0"/>
                                    <a:gd name="f70" fmla="val 115"/>
                                    <a:gd name="f71" fmla="val 431"/>
                                    <a:gd name="f72" fmla="val 107"/>
                                    <a:gd name="f73" fmla="val 433"/>
                                    <a:gd name="f74" fmla="val 100"/>
                                    <a:gd name="f75" fmla="val 435"/>
                                    <a:gd name="f76" fmla="val 89"/>
                                    <a:gd name="f77" fmla="val 437"/>
                                    <a:gd name="f78" fmla="val 84"/>
                                    <a:gd name="f79" fmla="val 78"/>
                                    <a:gd name="f80" fmla="val 66"/>
                                    <a:gd name="f81" fmla="val 436"/>
                                    <a:gd name="f82" fmla="val 55"/>
                                    <a:gd name="f83" fmla="val 45"/>
                                    <a:gd name="f84" fmla="val 428"/>
                                    <a:gd name="f85" fmla="val 37"/>
                                    <a:gd name="f86" fmla="val 421"/>
                                    <a:gd name="f87" fmla="val 31"/>
                                    <a:gd name="f88" fmla="val 412"/>
                                    <a:gd name="f89" fmla="val 26"/>
                                    <a:gd name="f90" fmla="val 402"/>
                                    <a:gd name="f91" fmla="val 23"/>
                                    <a:gd name="f92" fmla="val 389"/>
                                    <a:gd name="f93" fmla="val 22"/>
                                    <a:gd name="f94" fmla="val 376"/>
                                    <a:gd name="f95" fmla="val 362"/>
                                    <a:gd name="f96" fmla="val 25"/>
                                    <a:gd name="f97" fmla="val 350"/>
                                    <a:gd name="f98" fmla="val 29"/>
                                    <a:gd name="f99" fmla="val 340"/>
                                    <a:gd name="f100" fmla="val 34"/>
                                    <a:gd name="f101" fmla="val 332"/>
                                    <a:gd name="f102" fmla="val 42"/>
                                    <a:gd name="f103" fmla="val 324"/>
                                    <a:gd name="f104" fmla="val 54"/>
                                    <a:gd name="f105" fmla="val 319"/>
                                    <a:gd name="f106" fmla="val 83"/>
                                    <a:gd name="f107" fmla="val 90"/>
                                    <a:gd name="f108" fmla="val 321"/>
                                    <a:gd name="f109" fmla="val 97"/>
                                    <a:gd name="f110" fmla="val 327"/>
                                    <a:gd name="f111" fmla="val 99"/>
                                    <a:gd name="f112" fmla="val 335"/>
                                    <a:gd name="f113" fmla="val 347"/>
                                    <a:gd name="f114" fmla="val 111"/>
                                    <a:gd name="f115" fmla="val 345"/>
                                    <a:gd name="f116" fmla="val 306"/>
                                    <a:gd name="f117" fmla="val 106"/>
                                    <a:gd name="f118" fmla="val 305"/>
                                    <a:gd name="f119" fmla="val 102"/>
                                    <a:gd name="f120" fmla="val 94"/>
                                    <a:gd name="f121" fmla="val 304"/>
                                    <a:gd name="f122" fmla="val 71"/>
                                    <a:gd name="f123" fmla="val 59"/>
                                    <a:gd name="f124" fmla="val 41"/>
                                    <a:gd name="f125" fmla="val 310"/>
                                    <a:gd name="f126" fmla="val 33"/>
                                    <a:gd name="f127" fmla="val 315"/>
                                    <a:gd name="f128" fmla="val 17"/>
                                    <a:gd name="f129" fmla="val 328"/>
                                    <a:gd name="f130" fmla="val 11"/>
                                    <a:gd name="f131" fmla="val 336"/>
                                    <a:gd name="f132" fmla="val 2"/>
                                    <a:gd name="f133" fmla="val 357"/>
                                    <a:gd name="f134" fmla="val 368"/>
                                    <a:gd name="f135" fmla="val 381"/>
                                    <a:gd name="f136" fmla="val 1"/>
                                    <a:gd name="f137" fmla="val 397"/>
                                    <a:gd name="f138" fmla="val 5"/>
                                    <a:gd name="f139" fmla="val 411"/>
                                    <a:gd name="f140" fmla="val 12"/>
                                    <a:gd name="f141" fmla="val 424"/>
                                    <a:gd name="f142" fmla="val 20"/>
                                    <a:gd name="f143" fmla="val 434"/>
                                    <a:gd name="f144" fmla="val 32"/>
                                    <a:gd name="f145" fmla="val 443"/>
                                    <a:gd name="f146" fmla="val 44"/>
                                    <a:gd name="f147" fmla="val 449"/>
                                    <a:gd name="f148" fmla="val 453"/>
                                    <a:gd name="f149" fmla="val 76"/>
                                    <a:gd name="f150" fmla="val 82"/>
                                    <a:gd name="f151" fmla="val 88"/>
                                    <a:gd name="f152" fmla="val 451"/>
                                    <a:gd name="f153" fmla="val 114"/>
                                    <a:gd name="f154" fmla="val 447"/>
                                    <a:gd name="f155" fmla="val 162"/>
                                    <a:gd name="f156" fmla="val 128"/>
                                    <a:gd name="f157" fmla="val 161"/>
                                    <a:gd name="f158" fmla="val 112"/>
                                    <a:gd name="f159" fmla="val 157"/>
                                    <a:gd name="f160" fmla="val 151"/>
                                    <a:gd name="f161" fmla="val 85"/>
                                    <a:gd name="f162" fmla="val 143"/>
                                    <a:gd name="f163" fmla="val 74"/>
                                    <a:gd name="f164" fmla="val 140"/>
                                    <a:gd name="f165" fmla="val 130"/>
                                    <a:gd name="f166" fmla="val 139"/>
                                    <a:gd name="f167" fmla="val 136"/>
                                    <a:gd name="f168" fmla="val 154"/>
                                    <a:gd name="f169" fmla="val 132"/>
                                    <a:gd name="f170" fmla="val 164"/>
                                    <a:gd name="f171" fmla="val 126"/>
                                    <a:gd name="f172" fmla="val 172"/>
                                    <a:gd name="f173" fmla="val 119"/>
                                    <a:gd name="f174" fmla="val 179"/>
                                    <a:gd name="f175" fmla="val 110"/>
                                    <a:gd name="f176" fmla="val 184"/>
                                    <a:gd name="f177" fmla="val 186"/>
                                    <a:gd name="f178" fmla="val 187"/>
                                    <a:gd name="f179" fmla="val 80"/>
                                    <a:gd name="f180" fmla="val 61"/>
                                    <a:gd name="f181" fmla="val 185"/>
                                    <a:gd name="f182" fmla="val 77"/>
                                    <a:gd name="f183" fmla="val 63"/>
                                    <a:gd name="f184" fmla="val 72"/>
                                    <a:gd name="f185" fmla="val 68"/>
                                    <a:gd name="f186" fmla="val 67"/>
                                    <a:gd name="f187" fmla="val 96"/>
                                    <a:gd name="f188" fmla="val 70"/>
                                    <a:gd name="f189" fmla="val 117"/>
                                    <a:gd name="f190" fmla="val 125"/>
                                    <a:gd name="f191" fmla="val 131"/>
                                    <a:gd name="f192" fmla="val 92"/>
                                    <a:gd name="f193" fmla="val 103"/>
                                    <a:gd name="f194" fmla="val 116"/>
                                    <a:gd name="f195" fmla="val 134"/>
                                    <a:gd name="f196" fmla="val 65"/>
                                    <a:gd name="f197" fmla="val 121"/>
                                    <a:gd name="f198" fmla="val 58"/>
                                    <a:gd name="f199" fmla="val 108"/>
                                    <a:gd name="f200" fmla="val 53"/>
                                    <a:gd name="f201" fmla="val 52"/>
                                    <a:gd name="f202" fmla="val 40"/>
                                    <a:gd name="f203" fmla="val 35"/>
                                    <a:gd name="f204" fmla="val 24"/>
                                    <a:gd name="f205" fmla="val 64"/>
                                    <a:gd name="f206" fmla="val 30"/>
                                    <a:gd name="f207" fmla="val 36"/>
                                    <a:gd name="f208" fmla="val 73"/>
                                    <a:gd name="f209" fmla="val 175"/>
                                    <a:gd name="f210" fmla="val 182"/>
                                    <a:gd name="f211" fmla="val 188"/>
                                    <a:gd name="f212" fmla="val 189"/>
                                    <a:gd name="f213" fmla="val 199"/>
                                    <a:gd name="f214" fmla="val 27"/>
                                    <a:gd name="f215" fmla="val 47"/>
                                    <a:gd name="f216" fmla="val 200"/>
                                    <a:gd name="f217" fmla="val 81"/>
                                    <a:gd name="f218" fmla="val 101"/>
                                    <a:gd name="f219" fmla="val 113"/>
                                    <a:gd name="f220" fmla="val 194"/>
                                    <a:gd name="f221" fmla="val 137"/>
                                    <a:gd name="f222" fmla="val 148"/>
                                    <a:gd name="f223" fmla="val 176"/>
                                    <a:gd name="f224" fmla="val 153"/>
                                    <a:gd name="f225" fmla="val 168"/>
                                    <a:gd name="f226" fmla="val 160"/>
                                    <a:gd name="f227" fmla="val 149"/>
                                    <a:gd name="f228" fmla="val 275"/>
                                    <a:gd name="f229" fmla="val 374"/>
                                    <a:gd name="f230" fmla="val 274"/>
                                    <a:gd name="f231" fmla="val 358"/>
                                    <a:gd name="f232" fmla="val 270"/>
                                    <a:gd name="f233" fmla="val 344"/>
                                    <a:gd name="f234" fmla="val 265"/>
                                    <a:gd name="f235" fmla="val 257"/>
                                    <a:gd name="f236" fmla="val 322"/>
                                    <a:gd name="f237" fmla="val 254"/>
                                    <a:gd name="f238" fmla="val 320"/>
                                    <a:gd name="f239" fmla="val 378"/>
                                    <a:gd name="f240" fmla="val 253"/>
                                    <a:gd name="f241" fmla="val 384"/>
                                    <a:gd name="f242" fmla="val 393"/>
                                    <a:gd name="f243" fmla="val 251"/>
                                    <a:gd name="f244" fmla="val 405"/>
                                    <a:gd name="f245" fmla="val 248"/>
                                    <a:gd name="f246" fmla="val 415"/>
                                    <a:gd name="f247" fmla="val 243"/>
                                    <a:gd name="f248" fmla="val 422"/>
                                    <a:gd name="f249" fmla="val 236"/>
                                    <a:gd name="f250" fmla="val 224"/>
                                    <a:gd name="f251" fmla="val 207"/>
                                    <a:gd name="f252" fmla="val 183"/>
                                    <a:gd name="f253" fmla="val 432"/>
                                    <a:gd name="f254" fmla="val 173"/>
                                    <a:gd name="f255" fmla="val 427"/>
                                    <a:gd name="f256" fmla="val 165"/>
                                    <a:gd name="f257" fmla="val 159"/>
                                    <a:gd name="f258" fmla="val 413"/>
                                    <a:gd name="f259" fmla="val 155"/>
                                    <a:gd name="f260" fmla="val 403"/>
                                    <a:gd name="f261" fmla="val 152"/>
                                    <a:gd name="f262" fmla="val 391"/>
                                    <a:gd name="f263" fmla="val 364"/>
                                    <a:gd name="f264" fmla="val 352"/>
                                    <a:gd name="f265" fmla="val 158"/>
                                    <a:gd name="f266" fmla="val 343"/>
                                    <a:gd name="f267" fmla="val 170"/>
                                    <a:gd name="f268" fmla="val 326"/>
                                    <a:gd name="f269" fmla="val 212"/>
                                    <a:gd name="f270" fmla="val 323"/>
                                    <a:gd name="f271" fmla="val 223"/>
                                    <a:gd name="f272" fmla="val 232"/>
                                    <a:gd name="f273" fmla="val 330"/>
                                    <a:gd name="f274" fmla="val 240"/>
                                    <a:gd name="f275" fmla="val 246"/>
                                    <a:gd name="f276" fmla="val 250"/>
                                    <a:gd name="f277" fmla="val 354"/>
                                    <a:gd name="f278" fmla="val 366"/>
                                    <a:gd name="f279" fmla="val 247"/>
                                    <a:gd name="f280" fmla="val 314"/>
                                    <a:gd name="f281" fmla="val 308"/>
                                    <a:gd name="f282" fmla="val 208"/>
                                    <a:gd name="f283" fmla="val 191"/>
                                    <a:gd name="f284" fmla="val 309"/>
                                    <a:gd name="f285" fmla="val 163"/>
                                    <a:gd name="f286" fmla="val 316"/>
                                    <a:gd name="f287" fmla="val 337"/>
                                    <a:gd name="f288" fmla="val 351"/>
                                    <a:gd name="f289" fmla="val 367"/>
                                    <a:gd name="f290" fmla="val 400"/>
                                    <a:gd name="f291" fmla="val 135"/>
                                    <a:gd name="f292" fmla="val 141"/>
                                    <a:gd name="f293" fmla="val 425"/>
                                    <a:gd name="f294" fmla="val 444"/>
                                    <a:gd name="f295" fmla="val 198"/>
                                    <a:gd name="f296" fmla="val 215"/>
                                    <a:gd name="f297" fmla="val 229"/>
                                    <a:gd name="f298" fmla="val 448"/>
                                    <a:gd name="f299" fmla="val 242"/>
                                    <a:gd name="f300" fmla="val 442"/>
                                    <a:gd name="f301" fmla="val 263"/>
                                    <a:gd name="f302" fmla="val 420"/>
                                    <a:gd name="f303" fmla="val 269"/>
                                    <a:gd name="f304" fmla="val 406"/>
                                    <a:gd name="f305" fmla="val 273"/>
                                    <a:gd name="f306" fmla="val 249"/>
                                    <a:gd name="f307" fmla="val 260"/>
                                    <a:gd name="f308" fmla="val 267"/>
                                    <a:gd name="f309" fmla="val 272"/>
                                    <a:gd name="f310" fmla="val 79"/>
                                    <a:gd name="f311" fmla="val 271"/>
                                    <a:gd name="f312" fmla="val 171"/>
                                    <a:gd name="f313" fmla="val 252"/>
                                    <a:gd name="f314" fmla="val 227"/>
                                    <a:gd name="f315" fmla="val 218"/>
                                    <a:gd name="f316" fmla="val 213"/>
                                    <a:gd name="f317" fmla="val 177"/>
                                    <a:gd name="f318" fmla="val 210"/>
                                    <a:gd name="f319" fmla="val 206"/>
                                    <a:gd name="f320" fmla="val 219"/>
                                    <a:gd name="f321" fmla="val 230"/>
                                    <a:gd name="f322" fmla="val 166"/>
                                    <a:gd name="f323" fmla="val 190"/>
                                    <a:gd name="f324" fmla="val 192"/>
                                    <a:gd name="f325" fmla="val 205"/>
                                    <a:gd name="f326" fmla="val 195"/>
                                    <a:gd name="f327" fmla="val 201"/>
                                    <a:gd name="f328" fmla="val 202"/>
                                    <a:gd name="f329" fmla="val 255"/>
                                    <a:gd name="f330" fmla="val 193"/>
                                    <a:gd name="f331" fmla="val 276"/>
                                    <a:gd name="f332" fmla="val 279"/>
                                    <a:gd name="f333" fmla="val 283"/>
                                    <a:gd name="f334" fmla="val 285"/>
                                    <a:gd name="f335" fmla="val 287"/>
                                    <a:gd name="f336" fmla="val 288"/>
                                    <a:gd name="f337" fmla="val 147"/>
                                    <a:gd name="f338" fmla="val 289"/>
                                    <a:gd name="f339" fmla="val 292"/>
                                    <a:gd name="f340" fmla="val 296"/>
                                    <a:gd name="f341" fmla="val 426"/>
                                    <a:gd name="f342" fmla="val 365"/>
                                    <a:gd name="f343" fmla="val 317"/>
                                    <a:gd name="f344" fmla="val 387"/>
                                    <a:gd name="f345" fmla="val 318"/>
                                    <a:gd name="f346" fmla="val 394"/>
                                    <a:gd name="f347" fmla="val 417"/>
                                    <a:gd name="f348" fmla="val 380"/>
                                    <a:gd name="f349" fmla="val 371"/>
                                    <a:gd name="f350" fmla="val 382"/>
                                    <a:gd name="f351" fmla="val 355"/>
                                    <a:gd name="f352" fmla="val 339"/>
                                    <a:gd name="f353" fmla="val 338"/>
                                    <a:gd name="f354" fmla="val 329"/>
                                    <a:gd name="f355" fmla="val 284"/>
                                    <a:gd name="f356" fmla="val 282"/>
                                    <a:gd name="f357" fmla="val 291"/>
                                    <a:gd name="f358" fmla="val 301"/>
                                    <a:gd name="f359" fmla="val 325"/>
                                    <a:gd name="f360" fmla="val 302"/>
                                    <a:gd name="f361" fmla="val 334"/>
                                    <a:gd name="f362" fmla="val 298"/>
                                    <a:gd name="f363" fmla="val 440"/>
                                    <a:gd name="f364" fmla="val 294"/>
                                    <a:gd name="f365" fmla="val 441"/>
                                    <a:gd name="f366" fmla="val 346"/>
                                    <a:gd name="f367" fmla="val 333"/>
                                    <a:gd name="f368" fmla="val 439"/>
                                    <a:gd name="f369" fmla="val 375"/>
                                    <a:gd name="f370" fmla="val 383"/>
                                    <a:gd name="f371" fmla="val 409"/>
                                    <a:gd name="f372" fmla="val 331"/>
                                    <a:gd name="f373" fmla="val 410"/>
                                    <a:gd name="f374" fmla="val 416"/>
                                    <a:gd name="f375" fmla="val 552"/>
                                    <a:gd name="f376" fmla="val 445"/>
                                    <a:gd name="f377" fmla="val 341"/>
                                    <a:gd name="f378" fmla="val 446"/>
                                    <a:gd name="f379" fmla="val 457"/>
                                    <a:gd name="f380" fmla="val 467"/>
                                    <a:gd name="f381" fmla="val 483"/>
                                    <a:gd name="f382" fmla="val 482"/>
                                    <a:gd name="f383" fmla="val 477"/>
                                    <a:gd name="f384" fmla="val 469"/>
                                    <a:gd name="f385" fmla="val 458"/>
                                    <a:gd name="f386" fmla="val 525"/>
                                    <a:gd name="f387" fmla="val 527"/>
                                    <a:gd name="f388" fmla="val 516"/>
                                    <a:gd name="f389" fmla="val 510"/>
                                    <a:gd name="f390" fmla="val 504"/>
                                    <a:gd name="f391" fmla="val 503"/>
                                    <a:gd name="f392" fmla="val 520"/>
                                    <a:gd name="f393" fmla="val 530"/>
                                    <a:gd name="f394" fmla="val 538"/>
                                    <a:gd name="f395" fmla="val 541"/>
                                    <a:gd name="f396" fmla="val 542"/>
                                    <a:gd name="f397" fmla="val 567"/>
                                    <a:gd name="f398" fmla="val 559"/>
                                    <a:gd name="f399" fmla="val 545"/>
                                    <a:gd name="f400" fmla="val 539"/>
                                    <a:gd name="f401" fmla="val 534"/>
                                    <a:gd name="f402" fmla="val 138"/>
                                    <a:gd name="f403" fmla="val 529"/>
                                    <a:gd name="f404" fmla="val 123"/>
                                    <a:gd name="f405" fmla="val 521"/>
                                    <a:gd name="f406" fmla="val 514"/>
                                    <a:gd name="f407" fmla="val 472"/>
                                    <a:gd name="f408" fmla="val 494"/>
                                    <a:gd name="f409" fmla="val 75"/>
                                    <a:gd name="f410" fmla="val 513"/>
                                    <a:gd name="f411" fmla="val 506"/>
                                    <a:gd name="f412" fmla="val 502"/>
                                    <a:gd name="f413" fmla="val 499"/>
                                    <a:gd name="f414" fmla="val 491"/>
                                    <a:gd name="f415" fmla="val 487"/>
                                    <a:gd name="f416" fmla="val 485"/>
                                    <a:gd name="f417" fmla="val 62"/>
                                    <a:gd name="f418" fmla="val 475"/>
                                    <a:gd name="f419" fmla="val 91"/>
                                    <a:gd name="f420" fmla="val 98"/>
                                    <a:gd name="f421" fmla="val 419"/>
                                    <a:gd name="f422" fmla="val 408"/>
                                    <a:gd name="f423" fmla="val 407"/>
                                    <a:gd name="f424" fmla="val 401"/>
                                    <a:gd name="f425" fmla="val 142"/>
                                    <a:gd name="f426" fmla="val 133"/>
                                    <a:gd name="f427" fmla="val 127"/>
                                    <a:gd name="f428" fmla="val 388"/>
                                    <a:gd name="f429" fmla="val 124"/>
                                    <a:gd name="f430" fmla="val 392"/>
                                    <a:gd name="f431" fmla="val 69"/>
                                    <a:gd name="f432" fmla="val 56"/>
                                    <a:gd name="f433" fmla="val 104"/>
                                    <a:gd name="f434" fmla="val 363"/>
                                    <a:gd name="f435" fmla="val 356"/>
                                    <a:gd name="f436" fmla="val 359"/>
                                    <a:gd name="f437" fmla="val 386"/>
                                    <a:gd name="f438" fmla="val 370"/>
                                    <a:gd name="f439" fmla="val 377"/>
                                    <a:gd name="f440" fmla="val 379"/>
                                    <a:gd name="f441" fmla="val 150"/>
                                    <a:gd name="f442" fmla="val 473"/>
                                    <a:gd name="f443" fmla="val 468"/>
                                    <a:gd name="f444" fmla="val 461"/>
                                    <a:gd name="f445" fmla="val 460"/>
                                    <a:gd name="f446" fmla="val 462"/>
                                    <a:gd name="f447" fmla="val 463"/>
                                    <a:gd name="f448" fmla="val 465"/>
                                    <a:gd name="f449" fmla="val 518"/>
                                    <a:gd name="f450" fmla="val 524"/>
                                    <a:gd name="f451" fmla="val 169"/>
                                    <a:gd name="f452" fmla="val 526"/>
                                    <a:gd name="f453" fmla="val 178"/>
                                    <a:gd name="f454" fmla="val 522"/>
                                    <a:gd name="f455" fmla="val 511"/>
                                    <a:gd name="f456" fmla="val 565"/>
                                    <a:gd name="f457" fmla="val 682"/>
                                    <a:gd name="f458" fmla="val 674"/>
                                    <a:gd name="f459" fmla="val 181"/>
                                    <a:gd name="f460" fmla="val 667"/>
                                    <a:gd name="f461" fmla="val 656"/>
                                    <a:gd name="f462" fmla="val 651"/>
                                    <a:gd name="f463" fmla="val 646"/>
                                    <a:gd name="f464" fmla="val 633"/>
                                    <a:gd name="f465" fmla="val 622"/>
                                    <a:gd name="f466" fmla="val 612"/>
                                    <a:gd name="f467" fmla="val 604"/>
                                    <a:gd name="f468" fmla="val 598"/>
                                    <a:gd name="f469" fmla="val 593"/>
                                    <a:gd name="f470" fmla="val 590"/>
                                    <a:gd name="f471" fmla="val 589"/>
                                    <a:gd name="f472" fmla="val 592"/>
                                    <a:gd name="f473" fmla="val 596"/>
                                    <a:gd name="f474" fmla="val 601"/>
                                    <a:gd name="f475" fmla="val 609"/>
                                    <a:gd name="f476" fmla="val 621"/>
                                    <a:gd name="f477" fmla="val 650"/>
                                    <a:gd name="f478" fmla="val 658"/>
                                    <a:gd name="f479" fmla="val 664"/>
                                    <a:gd name="f480" fmla="val 666"/>
                                    <a:gd name="f481" fmla="val 95"/>
                                    <a:gd name="f482" fmla="val 679"/>
                                    <a:gd name="f483" fmla="val 93"/>
                                    <a:gd name="f484" fmla="val 678"/>
                                    <a:gd name="f485" fmla="val 669"/>
                                    <a:gd name="f486" fmla="val 661"/>
                                    <a:gd name="f487" fmla="val 657"/>
                                    <a:gd name="f488" fmla="val 639"/>
                                    <a:gd name="f489" fmla="val 627"/>
                                    <a:gd name="f490" fmla="val 608"/>
                                    <a:gd name="f491" fmla="val 600"/>
                                    <a:gd name="f492" fmla="val 584"/>
                                    <a:gd name="f493" fmla="val 578"/>
                                    <a:gd name="f494" fmla="val 570"/>
                                    <a:gd name="f495" fmla="val 105"/>
                                    <a:gd name="f496" fmla="val 129"/>
                                    <a:gd name="f497" fmla="val 569"/>
                                    <a:gd name="f498" fmla="val 145"/>
                                    <a:gd name="f499" fmla="val 572"/>
                                    <a:gd name="f500" fmla="val 579"/>
                                    <a:gd name="f501" fmla="val 588"/>
                                    <a:gd name="f502" fmla="val 599"/>
                                    <a:gd name="f503" fmla="val 197"/>
                                    <a:gd name="f504" fmla="val 626"/>
                                    <a:gd name="f505" fmla="val 643"/>
                                    <a:gd name="f506" fmla="val 649"/>
                                    <a:gd name="f507" fmla="val 655"/>
                                    <a:gd name="f508" fmla="val 681"/>
                                    <a:gd name="f509" fmla="val 752"/>
                                    <a:gd name="f510" fmla="val 744"/>
                                    <a:gd name="f511" fmla="val 738"/>
                                    <a:gd name="f512" fmla="val 734"/>
                                    <a:gd name="f513" fmla="val 732"/>
                                    <a:gd name="f514" fmla="val 733"/>
                                    <a:gd name="f515" fmla="val 737"/>
                                    <a:gd name="f516" fmla="val 740"/>
                                    <a:gd name="f517" fmla="val 748"/>
                                    <a:gd name="f518" fmla="val 750"/>
                                    <a:gd name="f519" fmla="val 695"/>
                                    <a:gd name="f520" fmla="val 693"/>
                                    <a:gd name="f521" fmla="val 702"/>
                                    <a:gd name="f522" fmla="val 707"/>
                                    <a:gd name="f523" fmla="val 712"/>
                                    <a:gd name="f524" fmla="val 713"/>
                                    <a:gd name="f525" fmla="val 709"/>
                                    <a:gd name="f526" fmla="val 705"/>
                                    <a:gd name="f527" fmla="val 697"/>
                                    <a:gd name="f528" fmla="val 696"/>
                                    <a:gd name="f529" fmla="val 812"/>
                                    <a:gd name="f530" fmla="val 804"/>
                                    <a:gd name="f531" fmla="val 438"/>
                                    <a:gd name="f532" fmla="val 797"/>
                                    <a:gd name="f533" fmla="val 790"/>
                                    <a:gd name="f534" fmla="val 784"/>
                                    <a:gd name="f535" fmla="val 404"/>
                                    <a:gd name="f536" fmla="val 779"/>
                                    <a:gd name="f537" fmla="val 390"/>
                                    <a:gd name="f538" fmla="val 774"/>
                                    <a:gd name="f539" fmla="val 770"/>
                                    <a:gd name="f540" fmla="val 767"/>
                                    <a:gd name="f541" fmla="val 353"/>
                                    <a:gd name="f542" fmla="val 760"/>
                                    <a:gd name="f543" fmla="val 718"/>
                                    <a:gd name="f544" fmla="val 759"/>
                                    <a:gd name="f545" fmla="val 745"/>
                                    <a:gd name="f546" fmla="val 739"/>
                                    <a:gd name="f547" fmla="val 736"/>
                                    <a:gd name="f548" fmla="val 730"/>
                                    <a:gd name="f549" fmla="val 729"/>
                                    <a:gd name="f550" fmla="val 723"/>
                                    <a:gd name="f551" fmla="val 720"/>
                                    <a:gd name="f552" fmla="val 717"/>
                                    <a:gd name="f553" fmla="val 691"/>
                                    <a:gd name="f554" fmla="val 687"/>
                                    <a:gd name="f555" fmla="val 429"/>
                                    <a:gd name="f556" fmla="val 685"/>
                                    <a:gd name="f557" fmla="val 677"/>
                                    <a:gd name="f558" fmla="val 675"/>
                                    <a:gd name="f559" fmla="val 671"/>
                                    <a:gd name="f560" fmla="val 662"/>
                                    <a:gd name="f561" fmla="val 654"/>
                                    <a:gd name="f562" fmla="val 414"/>
                                    <a:gd name="f563" fmla="val 653"/>
                                    <a:gd name="f564" fmla="val 652"/>
                                    <a:gd name="f565" fmla="val 644"/>
                                    <a:gd name="f566" fmla="val 637"/>
                                    <a:gd name="f567" fmla="val 385"/>
                                    <a:gd name="f568" fmla="val 632"/>
                                    <a:gd name="f569" fmla="val 631"/>
                                    <a:gd name="f570" fmla="val 625"/>
                                    <a:gd name="f571" fmla="val 635"/>
                                    <a:gd name="f572" fmla="val 640"/>
                                    <a:gd name="f573" fmla="val 307"/>
                                    <a:gd name="f574" fmla="val 634"/>
                                    <a:gd name="f575" fmla="val 618"/>
                                    <a:gd name="f576" fmla="val 606"/>
                                    <a:gd name="f577" fmla="val 603"/>
                                    <a:gd name="f578" fmla="val 602"/>
                                    <a:gd name="f579" fmla="val 619"/>
                                    <a:gd name="f580" fmla="val 629"/>
                                    <a:gd name="f581" fmla="val 613"/>
                                    <a:gd name="f582" fmla="val 586"/>
                                    <a:gd name="f583" fmla="val 576"/>
                                    <a:gd name="f584" fmla="val 561"/>
                                    <a:gd name="f585" fmla="val 573"/>
                                    <a:gd name="f586" fmla="val 577"/>
                                    <a:gd name="f587" fmla="val 574"/>
                                    <a:gd name="f588" fmla="val 571"/>
                                    <a:gd name="f589" fmla="val 563"/>
                                    <a:gd name="f590" fmla="val 620"/>
                                    <a:gd name="f591" fmla="val 605"/>
                                    <a:gd name="f592" fmla="val 611"/>
                                    <a:gd name="f593" fmla="val 614"/>
                                    <a:gd name="f594" fmla="val 624"/>
                                    <a:gd name="f595" fmla="val 636"/>
                                    <a:gd name="f596" fmla="val 648"/>
                                    <a:gd name="f597" fmla="val 727"/>
                                    <a:gd name="f598" fmla="val 706"/>
                                    <a:gd name="f599" fmla="val 711"/>
                                    <a:gd name="f600" fmla="val 763"/>
                                    <a:gd name="f601" fmla="val 769"/>
                                    <a:gd name="f602" fmla="val 771"/>
                                    <a:gd name="f603" fmla="val 430"/>
                                    <a:gd name="f604" fmla="val 772"/>
                                    <a:gd name="f605" fmla="val 764"/>
                                    <a:gd name="f606" fmla="val 757"/>
                                    <a:gd name="f607" fmla="val 811"/>
                                    <a:gd name="f608" fmla="val 868"/>
                                    <a:gd name="f609" fmla="val 7"/>
                                    <a:gd name="f610" fmla="val 864"/>
                                    <a:gd name="f611" fmla="val 862"/>
                                    <a:gd name="f612" fmla="val 857"/>
                                    <a:gd name="f613" fmla="val 855"/>
                                    <a:gd name="f614" fmla="val 852"/>
                                    <a:gd name="f615" fmla="val 3"/>
                                    <a:gd name="f616" fmla="val 850"/>
                                    <a:gd name="f617" fmla="val 848"/>
                                    <a:gd name="f618" fmla="val 6"/>
                                    <a:gd name="f619" fmla="val 816"/>
                                    <a:gd name="f620" fmla="val 43"/>
                                    <a:gd name="f621" fmla="val 825"/>
                                    <a:gd name="f622" fmla="val 861"/>
                                    <a:gd name="f623" fmla="val 863"/>
                                    <a:gd name="f624" fmla="val 19"/>
                                    <a:gd name="f625" fmla="val 865"/>
                                    <a:gd name="f626" fmla="val 14"/>
                                    <a:gd name="f627" fmla="val 908"/>
                                    <a:gd name="f628" fmla="val 122"/>
                                    <a:gd name="f629" fmla="val 907"/>
                                    <a:gd name="f630" fmla="val 904"/>
                                    <a:gd name="f631" fmla="val 898"/>
                                    <a:gd name="f632" fmla="val 890"/>
                                    <a:gd name="f633" fmla="val 887"/>
                                    <a:gd name="f634" fmla="val 886"/>
                                    <a:gd name="f635" fmla="val 884"/>
                                    <a:gd name="f636" fmla="val 881"/>
                                    <a:gd name="f637" fmla="val 876"/>
                                    <a:gd name="f638" fmla="val 869"/>
                                    <a:gd name="f639" fmla="val 840"/>
                                    <a:gd name="f640" fmla="val 827"/>
                                    <a:gd name="f641" fmla="val 807"/>
                                    <a:gd name="f642" fmla="val 799"/>
                                    <a:gd name="f643" fmla="val 793"/>
                                    <a:gd name="f644" fmla="val 788"/>
                                    <a:gd name="f645" fmla="val 786"/>
                                    <a:gd name="f646" fmla="val 785"/>
                                    <a:gd name="f647" fmla="val 791"/>
                                    <a:gd name="f648" fmla="val 796"/>
                                    <a:gd name="f649" fmla="val 803"/>
                                    <a:gd name="f650" fmla="val 815"/>
                                    <a:gd name="f651" fmla="val 832"/>
                                    <a:gd name="f652" fmla="val 845"/>
                                    <a:gd name="f653" fmla="val 856"/>
                                    <a:gd name="f654" fmla="val 873"/>
                                    <a:gd name="f655" fmla="val 879"/>
                                    <a:gd name="f656" fmla="val 841"/>
                                    <a:gd name="f657" fmla="val 824"/>
                                    <a:gd name="f658" fmla="val 810"/>
                                    <a:gd name="f659" fmla="val 57"/>
                                    <a:gd name="f660" fmla="val 776"/>
                                    <a:gd name="f661" fmla="val 765"/>
                                    <a:gd name="f662" fmla="val 768"/>
                                    <a:gd name="f663" fmla="val 782"/>
                                    <a:gd name="f664" fmla="val 831"/>
                                    <a:gd name="f665" fmla="val 196"/>
                                    <a:gd name="f666" fmla="val 883"/>
                                    <a:gd name="f667" fmla="val 896"/>
                                    <a:gd name="f668" fmla="val 903"/>
                                    <a:gd name="f669" fmla="val 925"/>
                                    <a:gd name="f670" fmla="val 808"/>
                                    <a:gd name="f671" fmla="val 818"/>
                                    <a:gd name="f672" fmla="val 819"/>
                                    <a:gd name="f673" fmla="val 822"/>
                                    <a:gd name="f674" fmla="val 830"/>
                                    <a:gd name="f675" fmla="val 842"/>
                                    <a:gd name="f676" fmla="val 899"/>
                                    <a:gd name="f677" fmla="val 901"/>
                                    <a:gd name="f678" fmla="val 878"/>
                                    <a:gd name="f679" fmla="val 877"/>
                                    <a:gd name="f680" fmla="val 893"/>
                                    <a:gd name="f681" fmla="val 911"/>
                                    <a:gd name="f682" fmla="val 914"/>
                                    <a:gd name="f683" fmla="val 915"/>
                                    <a:gd name="f684" fmla="val 1059"/>
                                    <a:gd name="f685" fmla="val 1000"/>
                                    <a:gd name="f686" fmla="val 998"/>
                                    <a:gd name="f687" fmla="val 1012"/>
                                    <a:gd name="f688" fmla="val 1020"/>
                                    <a:gd name="f689" fmla="val 1026"/>
                                    <a:gd name="f690" fmla="val 1028"/>
                                    <a:gd name="f691" fmla="val 1021"/>
                                    <a:gd name="f692" fmla="val 1013"/>
                                    <a:gd name="f693" fmla="val 1004"/>
                                    <a:gd name="f694" fmla="val 984"/>
                                    <a:gd name="f695" fmla="val 974"/>
                                    <a:gd name="f696" fmla="val 972"/>
                                    <a:gd name="f697" fmla="val 86"/>
                                    <a:gd name="f698" fmla="val 962"/>
                                    <a:gd name="f699" fmla="val 950"/>
                                    <a:gd name="f700" fmla="val 917"/>
                                    <a:gd name="f701" fmla="val 916"/>
                                    <a:gd name="f702" fmla="val 924"/>
                                    <a:gd name="f703" fmla="val 930"/>
                                    <a:gd name="f704" fmla="val 934"/>
                                    <a:gd name="f705" fmla="val 936"/>
                                    <a:gd name="f706" fmla="val 935"/>
                                    <a:gd name="f707" fmla="val 931"/>
                                    <a:gd name="f708" fmla="val 928"/>
                                    <a:gd name="f709" fmla="val 920"/>
                                    <a:gd name="f710" fmla="val 918"/>
                                    <a:gd name="f711" fmla="val 977"/>
                                    <a:gd name="f712" fmla="val 980"/>
                                    <a:gd name="f713" fmla="val 966"/>
                                    <a:gd name="f714" fmla="val 958"/>
                                    <a:gd name="f715" fmla="val 952"/>
                                    <a:gd name="f716" fmla="val 967"/>
                                    <a:gd name="f717" fmla="val 997"/>
                                    <a:gd name="f718" fmla="val 1008"/>
                                    <a:gd name="f719" fmla="val 1017"/>
                                    <a:gd name="f720" fmla="val 1031"/>
                                    <a:gd name="f721" fmla="val 1042"/>
                                    <a:gd name="f722" fmla="val 1043"/>
                                    <a:gd name="f723" fmla="val 1046"/>
                                    <a:gd name="f724" fmla="val 1050"/>
                                    <a:gd name="f725" fmla="val 1057"/>
                                    <a:gd name="f726" fmla="val 1079"/>
                                    <a:gd name="f727" fmla="val 1076"/>
                                    <a:gd name="f728" fmla="val 1071"/>
                                    <a:gd name="f729" fmla="val 1063"/>
                                    <a:gd name="f730" fmla="val 1060"/>
                                    <a:gd name="f731" fmla="val 1053"/>
                                    <a:gd name="f732" fmla="val 1049"/>
                                    <a:gd name="f733" fmla="val 1041"/>
                                    <a:gd name="f734" fmla="val 1029"/>
                                    <a:gd name="f735" fmla="val 989"/>
                                    <a:gd name="f736" fmla="val 979"/>
                                    <a:gd name="f737" fmla="val 971"/>
                                    <a:gd name="f738" fmla="val 965"/>
                                    <a:gd name="f739" fmla="val 961"/>
                                    <a:gd name="f740" fmla="val 957"/>
                                    <a:gd name="f741" fmla="val 960"/>
                                    <a:gd name="f742" fmla="val 964"/>
                                    <a:gd name="f743" fmla="val 968"/>
                                    <a:gd name="f744" fmla="val 976"/>
                                    <a:gd name="f745" fmla="val 988"/>
                                    <a:gd name="f746" fmla="val 1005"/>
                                    <a:gd name="f747" fmla="val 1038"/>
                                    <a:gd name="f748" fmla="val 1052"/>
                                    <a:gd name="f749" fmla="val 1056"/>
                                    <a:gd name="f750" fmla="val 1014"/>
                                    <a:gd name="f751" fmla="val 982"/>
                                    <a:gd name="f752" fmla="val 969"/>
                                    <a:gd name="f753" fmla="val 948"/>
                                    <a:gd name="f754" fmla="val 942"/>
                                    <a:gd name="f755" fmla="val 938"/>
                                    <a:gd name="f756" fmla="val 937"/>
                                    <a:gd name="f757" fmla="val 941"/>
                                    <a:gd name="f758" fmla="val 947"/>
                                    <a:gd name="f759" fmla="val 954"/>
                                    <a:gd name="f760" fmla="val 975"/>
                                    <a:gd name="f761" fmla="val 1035"/>
                                    <a:gd name="f762" fmla="val 1048"/>
                                    <a:gd name="f763" fmla="val 1069"/>
                                    <a:gd name="f764" fmla="val 1075"/>
                                    <a:gd name="f765" fmla="+- 0 0 -90"/>
                                    <a:gd name="f766" fmla="*/ f4 1 1081"/>
                                    <a:gd name="f767" fmla="*/ f5 1 454"/>
                                    <a:gd name="f768" fmla="val f6"/>
                                    <a:gd name="f769" fmla="val f7"/>
                                    <a:gd name="f770" fmla="val f8"/>
                                    <a:gd name="f771" fmla="+- f9 0 342"/>
                                    <a:gd name="f772" fmla="+- f10 0 342"/>
                                    <a:gd name="f773" fmla="+- f11 0 342"/>
                                    <a:gd name="f774" fmla="+- f12 0 342"/>
                                    <a:gd name="f775" fmla="+- f13 0 342"/>
                                    <a:gd name="f776" fmla="+- f14 0 342"/>
                                    <a:gd name="f777" fmla="+- f15 0 342"/>
                                    <a:gd name="f778" fmla="+- f16 0 342"/>
                                    <a:gd name="f779" fmla="+- f17 0 342"/>
                                    <a:gd name="f780" fmla="+- f18 0 342"/>
                                    <a:gd name="f781" fmla="+- f19 0 342"/>
                                    <a:gd name="f782" fmla="+- f20 0 342"/>
                                    <a:gd name="f783" fmla="+- f21 0 342"/>
                                    <a:gd name="f784" fmla="+- f22 0 342"/>
                                    <a:gd name="f785" fmla="+- f23 0 342"/>
                                    <a:gd name="f786" fmla="+- f24 0 342"/>
                                    <a:gd name="f787" fmla="+- f25 0 342"/>
                                    <a:gd name="f788" fmla="+- f26 0 342"/>
                                    <a:gd name="f789" fmla="+- f27 0 342"/>
                                    <a:gd name="f790" fmla="+- f28 0 342"/>
                                    <a:gd name="f791" fmla="+- f29 0 342"/>
                                    <a:gd name="f792" fmla="+- f30 0 342"/>
                                    <a:gd name="f793" fmla="+- f31 0 342"/>
                                    <a:gd name="f794" fmla="+- f32 0 342"/>
                                    <a:gd name="f795" fmla="+- f33 0 342"/>
                                    <a:gd name="f796" fmla="+- f34 0 342"/>
                                    <a:gd name="f797" fmla="+- f35 0 342"/>
                                    <a:gd name="f798" fmla="+- f36 0 342"/>
                                    <a:gd name="f799" fmla="+- f37 0 342"/>
                                    <a:gd name="f800" fmla="+- f38 0 342"/>
                                    <a:gd name="f801" fmla="+- f39 0 342"/>
                                    <a:gd name="f802" fmla="+- f40 0 342"/>
                                    <a:gd name="f803" fmla="+- f41 0 342"/>
                                    <a:gd name="f804" fmla="+- f42 0 342"/>
                                    <a:gd name="f805" fmla="+- f43 0 342"/>
                                    <a:gd name="f806" fmla="+- f44 0 342"/>
                                    <a:gd name="f807" fmla="+- f45 0 342"/>
                                    <a:gd name="f808" fmla="+- f46 0 342"/>
                                    <a:gd name="f809" fmla="+- f47 0 342"/>
                                    <a:gd name="f810" fmla="+- f48 0 342"/>
                                    <a:gd name="f811" fmla="+- f49 0 342"/>
                                    <a:gd name="f812" fmla="+- f50 0 342"/>
                                    <a:gd name="f813" fmla="+- f51 0 342"/>
                                    <a:gd name="f814" fmla="+- f52 0 342"/>
                                    <a:gd name="f815" fmla="+- f53 0 342"/>
                                    <a:gd name="f816" fmla="+- f54 0 342"/>
                                    <a:gd name="f817" fmla="+- f55 0 342"/>
                                    <a:gd name="f818" fmla="+- f56 0 342"/>
                                    <a:gd name="f819" fmla="+- f57 0 342"/>
                                    <a:gd name="f820" fmla="+- f58 0 342"/>
                                    <a:gd name="f821" fmla="+- f59 0 342"/>
                                    <a:gd name="f822" fmla="+- f60 0 342"/>
                                    <a:gd name="f823" fmla="+- f61 0 342"/>
                                    <a:gd name="f824" fmla="+- f62 0 342"/>
                                    <a:gd name="f825" fmla="+- f63 0 342"/>
                                    <a:gd name="f826" fmla="+- f64 0 342"/>
                                    <a:gd name="f827" fmla="+- f65 0 342"/>
                                    <a:gd name="f828" fmla="+- f66 0 342"/>
                                    <a:gd name="f829" fmla="+- f67 0 342"/>
                                    <a:gd name="f830" fmla="+- f68 0 342"/>
                                    <a:gd name="f831" fmla="+- f69 0 342"/>
                                    <a:gd name="f832" fmla="*/ f765 f0 1"/>
                                    <a:gd name="f833" fmla="+- f770 0 f768"/>
                                    <a:gd name="f834" fmla="+- f769 0 f768"/>
                                    <a:gd name="f835" fmla="*/ f832 1 f3"/>
                                    <a:gd name="f836" fmla="*/ f834 1 1081"/>
                                    <a:gd name="f837" fmla="*/ f833 1 454"/>
                                    <a:gd name="f838" fmla="*/ f771 f834 1"/>
                                    <a:gd name="f839" fmla="*/ 362 f833 1"/>
                                    <a:gd name="f840" fmla="*/ f772 f834 1"/>
                                    <a:gd name="f841" fmla="*/ 305 f833 1"/>
                                    <a:gd name="f842" fmla="*/ f773 f834 1"/>
                                    <a:gd name="f843" fmla="*/ 424 f833 1"/>
                                    <a:gd name="f844" fmla="*/ f774 f834 1"/>
                                    <a:gd name="f845" fmla="*/ 97 f833 1"/>
                                    <a:gd name="f846" fmla="*/ f775 f834 1"/>
                                    <a:gd name="f847" fmla="*/ 186 f833 1"/>
                                    <a:gd name="f848" fmla="*/ f776 f834 1"/>
                                    <a:gd name="f849" fmla="*/ 130 f833 1"/>
                                    <a:gd name="f850" fmla="*/ f777 f834 1"/>
                                    <a:gd name="f851" fmla="*/ 64 f833 1"/>
                                    <a:gd name="f852" fmla="*/ f778 f834 1"/>
                                    <a:gd name="f853" fmla="*/ 199 f833 1"/>
                                    <a:gd name="f854" fmla="*/ f779 f834 1"/>
                                    <a:gd name="f855" fmla="*/ 374 f833 1"/>
                                    <a:gd name="f856" fmla="*/ f780 f834 1"/>
                                    <a:gd name="f857" fmla="*/ 435 f833 1"/>
                                    <a:gd name="f858" fmla="*/ f781 f834 1"/>
                                    <a:gd name="f859" fmla="*/ 322 f833 1"/>
                                    <a:gd name="f860" fmla="*/ f782 f834 1"/>
                                    <a:gd name="f861" fmla="*/ 309 f833 1"/>
                                    <a:gd name="f862" fmla="*/ f783 f834 1"/>
                                    <a:gd name="f863" fmla="*/ 453 f833 1"/>
                                    <a:gd name="f864" fmla="*/ f784 f834 1"/>
                                    <a:gd name="f865" fmla="*/ 79 f833 1"/>
                                    <a:gd name="f866" fmla="*/ f785 f834 1"/>
                                    <a:gd name="f867" fmla="*/ 65 f833 1"/>
                                    <a:gd name="f868" fmla="*/ f786 f834 1"/>
                                    <a:gd name="f869" fmla="*/ 195 f833 1"/>
                                    <a:gd name="f870" fmla="*/ f787 f834 1"/>
                                    <a:gd name="f871" fmla="*/ 71 f833 1"/>
                                    <a:gd name="f872" fmla="*/ f788 f834 1"/>
                                    <a:gd name="f873" fmla="*/ 382 f833 1"/>
                                    <a:gd name="f874" fmla="*/ f789 f834 1"/>
                                    <a:gd name="f875" fmla="*/ 440 f833 1"/>
                                    <a:gd name="f876" fmla="*/ f790 f834 1"/>
                                    <a:gd name="f877" fmla="*/ 422 f833 1"/>
                                    <a:gd name="f878" fmla="*/ f791 f834 1"/>
                                    <a:gd name="f879" fmla="*/ 341 f833 1"/>
                                    <a:gd name="f880" fmla="*/ f792 f834 1"/>
                                    <a:gd name="f881" fmla="*/ 441 f833 1"/>
                                    <a:gd name="f882" fmla="*/ f793 f834 1"/>
                                    <a:gd name="f883" fmla="*/ 189 f833 1"/>
                                    <a:gd name="f884" fmla="*/ f794 f834 1"/>
                                    <a:gd name="f885" fmla="*/ 78 f833 1"/>
                                    <a:gd name="f886" fmla="*/ f795 f834 1"/>
                                    <a:gd name="f887" fmla="*/ 182 f833 1"/>
                                    <a:gd name="f888" fmla="*/ f796 f834 1"/>
                                    <a:gd name="f889" fmla="*/ 124 f833 1"/>
                                    <a:gd name="f890" fmla="*/ 114 f833 1"/>
                                    <a:gd name="f891" fmla="*/ f797 f834 1"/>
                                    <a:gd name="f892" fmla="*/ 53 f833 1"/>
                                    <a:gd name="f893" fmla="*/ f798 f834 1"/>
                                    <a:gd name="f894" fmla="*/ f799 f834 1"/>
                                    <a:gd name="f895" fmla="*/ 165 f833 1"/>
                                    <a:gd name="f896" fmla="*/ f800 f834 1"/>
                                    <a:gd name="f897" fmla="*/ 158 f833 1"/>
                                    <a:gd name="f898" fmla="*/ f801 f834 1"/>
                                    <a:gd name="f899" fmla="*/ 179 f833 1"/>
                                    <a:gd name="f900" fmla="*/ f802 f834 1"/>
                                    <a:gd name="f901" fmla="*/ 98 f833 1"/>
                                    <a:gd name="f902" fmla="*/ f803 f834 1"/>
                                    <a:gd name="f903" fmla="*/ 52 f833 1"/>
                                    <a:gd name="f904" fmla="*/ f804 f834 1"/>
                                    <a:gd name="f905" fmla="*/ f805 f834 1"/>
                                    <a:gd name="f906" fmla="*/ 180 f833 1"/>
                                    <a:gd name="f907" fmla="*/ f806 f834 1"/>
                                    <a:gd name="f908" fmla="*/ 175 f833 1"/>
                                    <a:gd name="f909" fmla="*/ f807 f834 1"/>
                                    <a:gd name="f910" fmla="*/ 375 f833 1"/>
                                    <a:gd name="f911" fmla="*/ f808 f834 1"/>
                                    <a:gd name="f912" fmla="*/ f809 f834 1"/>
                                    <a:gd name="f913" fmla="*/ 412 f833 1"/>
                                    <a:gd name="f914" fmla="*/ f810 f834 1"/>
                                    <a:gd name="f915" fmla="*/ 321 f833 1"/>
                                    <a:gd name="f916" fmla="*/ f811 f834 1"/>
                                    <a:gd name="f917" fmla="*/ 319 f833 1"/>
                                    <a:gd name="f918" fmla="*/ f812 f834 1"/>
                                    <a:gd name="f919" fmla="*/ 325 f833 1"/>
                                    <a:gd name="f920" fmla="*/ f813 f834 1"/>
                                    <a:gd name="f921" fmla="*/ 379 f833 1"/>
                                    <a:gd name="f922" fmla="*/ f814 f834 1"/>
                                    <a:gd name="f923" fmla="*/ f815 f834 1"/>
                                    <a:gd name="f924" fmla="*/ 436 f833 1"/>
                                    <a:gd name="f925" fmla="*/ f816 f834 1"/>
                                    <a:gd name="f926" fmla="*/ 5 f833 1"/>
                                    <a:gd name="f927" fmla="*/ f817 f834 1"/>
                                    <a:gd name="f928" fmla="*/ 70 f833 1"/>
                                    <a:gd name="f929" fmla="*/ f818 f834 1"/>
                                    <a:gd name="f930" fmla="*/ 161 f833 1"/>
                                    <a:gd name="f931" fmla="*/ f819 f834 1"/>
                                    <a:gd name="f932" fmla="*/ 93 f833 1"/>
                                    <a:gd name="f933" fmla="*/ f820 f834 1"/>
                                    <a:gd name="f934" fmla="*/ 115 f833 1"/>
                                    <a:gd name="f935" fmla="*/ f821 f834 1"/>
                                    <a:gd name="f936" fmla="*/ 168 f833 1"/>
                                    <a:gd name="f937" fmla="*/ f822 f834 1"/>
                                    <a:gd name="f938" fmla="*/ 433 f833 1"/>
                                    <a:gd name="f939" fmla="*/ f823 f834 1"/>
                                    <a:gd name="f940" fmla="*/ f824 f834 1"/>
                                    <a:gd name="f941" fmla="*/ 154 f833 1"/>
                                    <a:gd name="f942" fmla="*/ f825 f834 1"/>
                                    <a:gd name="f943" fmla="*/ f826 f834 1"/>
                                    <a:gd name="f944" fmla="*/ 126 f833 1"/>
                                    <a:gd name="f945" fmla="*/ f827 f834 1"/>
                                    <a:gd name="f946" fmla="*/ 358 f833 1"/>
                                    <a:gd name="f947" fmla="*/ f828 f834 1"/>
                                    <a:gd name="f948" fmla="*/ f829 f834 1"/>
                                    <a:gd name="f949" fmla="*/ 323 f833 1"/>
                                    <a:gd name="f950" fmla="*/ f830 f834 1"/>
                                    <a:gd name="f951" fmla="*/ 316 f833 1"/>
                                    <a:gd name="f952" fmla="*/ f831 f834 1"/>
                                    <a:gd name="f953" fmla="*/ 448 f833 1"/>
                                    <a:gd name="f954" fmla="+- f835 0 f1"/>
                                    <a:gd name="f955" fmla="*/ f838 1 1081"/>
                                    <a:gd name="f956" fmla="*/ f839 1 454"/>
                                    <a:gd name="f957" fmla="*/ f840 1 1081"/>
                                    <a:gd name="f958" fmla="*/ f841 1 454"/>
                                    <a:gd name="f959" fmla="*/ f842 1 1081"/>
                                    <a:gd name="f960" fmla="*/ f843 1 454"/>
                                    <a:gd name="f961" fmla="*/ f844 1 1081"/>
                                    <a:gd name="f962" fmla="*/ f845 1 454"/>
                                    <a:gd name="f963" fmla="*/ f846 1 1081"/>
                                    <a:gd name="f964" fmla="*/ f847 1 454"/>
                                    <a:gd name="f965" fmla="*/ f848 1 1081"/>
                                    <a:gd name="f966" fmla="*/ f849 1 454"/>
                                    <a:gd name="f967" fmla="*/ f850 1 1081"/>
                                    <a:gd name="f968" fmla="*/ f851 1 454"/>
                                    <a:gd name="f969" fmla="*/ f852 1 1081"/>
                                    <a:gd name="f970" fmla="*/ f853 1 454"/>
                                    <a:gd name="f971" fmla="*/ f854 1 1081"/>
                                    <a:gd name="f972" fmla="*/ f855 1 454"/>
                                    <a:gd name="f973" fmla="*/ f856 1 1081"/>
                                    <a:gd name="f974" fmla="*/ f857 1 454"/>
                                    <a:gd name="f975" fmla="*/ f858 1 1081"/>
                                    <a:gd name="f976" fmla="*/ f859 1 454"/>
                                    <a:gd name="f977" fmla="*/ f860 1 1081"/>
                                    <a:gd name="f978" fmla="*/ f861 1 454"/>
                                    <a:gd name="f979" fmla="*/ f862 1 1081"/>
                                    <a:gd name="f980" fmla="*/ f863 1 454"/>
                                    <a:gd name="f981" fmla="*/ f864 1 1081"/>
                                    <a:gd name="f982" fmla="*/ f865 1 454"/>
                                    <a:gd name="f983" fmla="*/ f866 1 1081"/>
                                    <a:gd name="f984" fmla="*/ f867 1 454"/>
                                    <a:gd name="f985" fmla="*/ f868 1 1081"/>
                                    <a:gd name="f986" fmla="*/ f869 1 454"/>
                                    <a:gd name="f987" fmla="*/ f870 1 1081"/>
                                    <a:gd name="f988" fmla="*/ f871 1 454"/>
                                    <a:gd name="f989" fmla="*/ f872 1 1081"/>
                                    <a:gd name="f990" fmla="*/ f873 1 454"/>
                                    <a:gd name="f991" fmla="*/ f874 1 1081"/>
                                    <a:gd name="f992" fmla="*/ f875 1 454"/>
                                    <a:gd name="f993" fmla="*/ f876 1 1081"/>
                                    <a:gd name="f994" fmla="*/ f877 1 454"/>
                                    <a:gd name="f995" fmla="*/ f878 1 1081"/>
                                    <a:gd name="f996" fmla="*/ f879 1 454"/>
                                    <a:gd name="f997" fmla="*/ f880 1 1081"/>
                                    <a:gd name="f998" fmla="*/ f881 1 454"/>
                                    <a:gd name="f999" fmla="*/ f882 1 1081"/>
                                    <a:gd name="f1000" fmla="*/ f883 1 454"/>
                                    <a:gd name="f1001" fmla="*/ f884 1 1081"/>
                                    <a:gd name="f1002" fmla="*/ f885 1 454"/>
                                    <a:gd name="f1003" fmla="*/ f886 1 1081"/>
                                    <a:gd name="f1004" fmla="*/ f887 1 454"/>
                                    <a:gd name="f1005" fmla="*/ f888 1 1081"/>
                                    <a:gd name="f1006" fmla="*/ f889 1 454"/>
                                    <a:gd name="f1007" fmla="*/ f890 1 454"/>
                                    <a:gd name="f1008" fmla="*/ f891 1 1081"/>
                                    <a:gd name="f1009" fmla="*/ f892 1 454"/>
                                    <a:gd name="f1010" fmla="*/ f893 1 1081"/>
                                    <a:gd name="f1011" fmla="*/ f894 1 1081"/>
                                    <a:gd name="f1012" fmla="*/ f895 1 454"/>
                                    <a:gd name="f1013" fmla="*/ f896 1 1081"/>
                                    <a:gd name="f1014" fmla="*/ f897 1 454"/>
                                    <a:gd name="f1015" fmla="*/ f898 1 1081"/>
                                    <a:gd name="f1016" fmla="*/ f899 1 454"/>
                                    <a:gd name="f1017" fmla="*/ f900 1 1081"/>
                                    <a:gd name="f1018" fmla="*/ f901 1 454"/>
                                    <a:gd name="f1019" fmla="*/ f902 1 1081"/>
                                    <a:gd name="f1020" fmla="*/ f903 1 454"/>
                                    <a:gd name="f1021" fmla="*/ f904 1 1081"/>
                                    <a:gd name="f1022" fmla="*/ f905 1 1081"/>
                                    <a:gd name="f1023" fmla="*/ f906 1 454"/>
                                    <a:gd name="f1024" fmla="*/ f907 1 1081"/>
                                    <a:gd name="f1025" fmla="*/ f908 1 454"/>
                                    <a:gd name="f1026" fmla="*/ f909 1 1081"/>
                                    <a:gd name="f1027" fmla="*/ f910 1 454"/>
                                    <a:gd name="f1028" fmla="*/ f911 1 1081"/>
                                    <a:gd name="f1029" fmla="*/ f912 1 1081"/>
                                    <a:gd name="f1030" fmla="*/ f913 1 454"/>
                                    <a:gd name="f1031" fmla="*/ f914 1 1081"/>
                                    <a:gd name="f1032" fmla="*/ f915 1 454"/>
                                    <a:gd name="f1033" fmla="*/ f916 1 1081"/>
                                    <a:gd name="f1034" fmla="*/ f917 1 454"/>
                                    <a:gd name="f1035" fmla="*/ f918 1 1081"/>
                                    <a:gd name="f1036" fmla="*/ f919 1 454"/>
                                    <a:gd name="f1037" fmla="*/ f920 1 1081"/>
                                    <a:gd name="f1038" fmla="*/ f921 1 454"/>
                                    <a:gd name="f1039" fmla="*/ f922 1 1081"/>
                                    <a:gd name="f1040" fmla="*/ f923 1 1081"/>
                                    <a:gd name="f1041" fmla="*/ f924 1 454"/>
                                    <a:gd name="f1042" fmla="*/ f925 1 1081"/>
                                    <a:gd name="f1043" fmla="*/ f926 1 454"/>
                                    <a:gd name="f1044" fmla="*/ f927 1 1081"/>
                                    <a:gd name="f1045" fmla="*/ f928 1 454"/>
                                    <a:gd name="f1046" fmla="*/ f929 1 1081"/>
                                    <a:gd name="f1047" fmla="*/ f930 1 454"/>
                                    <a:gd name="f1048" fmla="*/ f931 1 1081"/>
                                    <a:gd name="f1049" fmla="*/ f932 1 454"/>
                                    <a:gd name="f1050" fmla="*/ f933 1 1081"/>
                                    <a:gd name="f1051" fmla="*/ f934 1 454"/>
                                    <a:gd name="f1052" fmla="*/ f935 1 1081"/>
                                    <a:gd name="f1053" fmla="*/ f936 1 454"/>
                                    <a:gd name="f1054" fmla="*/ f937 1 1081"/>
                                    <a:gd name="f1055" fmla="*/ f938 1 454"/>
                                    <a:gd name="f1056" fmla="*/ f939 1 1081"/>
                                    <a:gd name="f1057" fmla="*/ f940 1 1081"/>
                                    <a:gd name="f1058" fmla="*/ f941 1 454"/>
                                    <a:gd name="f1059" fmla="*/ f942 1 1081"/>
                                    <a:gd name="f1060" fmla="*/ f943 1 1081"/>
                                    <a:gd name="f1061" fmla="*/ f944 1 454"/>
                                    <a:gd name="f1062" fmla="*/ f945 1 1081"/>
                                    <a:gd name="f1063" fmla="*/ f946 1 454"/>
                                    <a:gd name="f1064" fmla="*/ f947 1 1081"/>
                                    <a:gd name="f1065" fmla="*/ f948 1 1081"/>
                                    <a:gd name="f1066" fmla="*/ f949 1 454"/>
                                    <a:gd name="f1067" fmla="*/ f950 1 1081"/>
                                    <a:gd name="f1068" fmla="*/ f951 1 454"/>
                                    <a:gd name="f1069" fmla="*/ f952 1 1081"/>
                                    <a:gd name="f1070" fmla="*/ f953 1 454"/>
                                    <a:gd name="f1071" fmla="*/ 0 1 f836"/>
                                    <a:gd name="f1072" fmla="*/ f769 1 f836"/>
                                    <a:gd name="f1073" fmla="*/ 0 1 f837"/>
                                    <a:gd name="f1074" fmla="*/ f770 1 f837"/>
                                    <a:gd name="f1075" fmla="*/ f955 1 f836"/>
                                    <a:gd name="f1076" fmla="*/ f956 1 f837"/>
                                    <a:gd name="f1077" fmla="*/ f957 1 f836"/>
                                    <a:gd name="f1078" fmla="*/ f958 1 f837"/>
                                    <a:gd name="f1079" fmla="*/ f959 1 f836"/>
                                    <a:gd name="f1080" fmla="*/ f960 1 f837"/>
                                    <a:gd name="f1081" fmla="*/ f961 1 f836"/>
                                    <a:gd name="f1082" fmla="*/ f962 1 f837"/>
                                    <a:gd name="f1083" fmla="*/ f963 1 f836"/>
                                    <a:gd name="f1084" fmla="*/ f964 1 f837"/>
                                    <a:gd name="f1085" fmla="*/ f965 1 f836"/>
                                    <a:gd name="f1086" fmla="*/ f966 1 f837"/>
                                    <a:gd name="f1087" fmla="*/ f967 1 f836"/>
                                    <a:gd name="f1088" fmla="*/ f968 1 f837"/>
                                    <a:gd name="f1089" fmla="*/ f969 1 f836"/>
                                    <a:gd name="f1090" fmla="*/ f970 1 f837"/>
                                    <a:gd name="f1091" fmla="*/ f971 1 f836"/>
                                    <a:gd name="f1092" fmla="*/ f972 1 f837"/>
                                    <a:gd name="f1093" fmla="*/ f973 1 f836"/>
                                    <a:gd name="f1094" fmla="*/ f974 1 f837"/>
                                    <a:gd name="f1095" fmla="*/ f975 1 f836"/>
                                    <a:gd name="f1096" fmla="*/ f976 1 f837"/>
                                    <a:gd name="f1097" fmla="*/ f977 1 f836"/>
                                    <a:gd name="f1098" fmla="*/ f978 1 f837"/>
                                    <a:gd name="f1099" fmla="*/ f979 1 f836"/>
                                    <a:gd name="f1100" fmla="*/ f980 1 f837"/>
                                    <a:gd name="f1101" fmla="*/ f981 1 f836"/>
                                    <a:gd name="f1102" fmla="*/ f982 1 f837"/>
                                    <a:gd name="f1103" fmla="*/ f983 1 f836"/>
                                    <a:gd name="f1104" fmla="*/ f984 1 f837"/>
                                    <a:gd name="f1105" fmla="*/ f985 1 f836"/>
                                    <a:gd name="f1106" fmla="*/ f986 1 f837"/>
                                    <a:gd name="f1107" fmla="*/ f987 1 f836"/>
                                    <a:gd name="f1108" fmla="*/ f988 1 f837"/>
                                    <a:gd name="f1109" fmla="*/ f989 1 f836"/>
                                    <a:gd name="f1110" fmla="*/ f990 1 f837"/>
                                    <a:gd name="f1111" fmla="*/ f991 1 f836"/>
                                    <a:gd name="f1112" fmla="*/ f992 1 f837"/>
                                    <a:gd name="f1113" fmla="*/ f993 1 f836"/>
                                    <a:gd name="f1114" fmla="*/ f994 1 f837"/>
                                    <a:gd name="f1115" fmla="*/ f995 1 f836"/>
                                    <a:gd name="f1116" fmla="*/ f996 1 f837"/>
                                    <a:gd name="f1117" fmla="*/ f997 1 f836"/>
                                    <a:gd name="f1118" fmla="*/ f998 1 f837"/>
                                    <a:gd name="f1119" fmla="*/ f999 1 f836"/>
                                    <a:gd name="f1120" fmla="*/ f1000 1 f837"/>
                                    <a:gd name="f1121" fmla="*/ f1001 1 f836"/>
                                    <a:gd name="f1122" fmla="*/ f1002 1 f837"/>
                                    <a:gd name="f1123" fmla="*/ f1003 1 f836"/>
                                    <a:gd name="f1124" fmla="*/ f1004 1 f837"/>
                                    <a:gd name="f1125" fmla="*/ f1005 1 f836"/>
                                    <a:gd name="f1126" fmla="*/ f1006 1 f837"/>
                                    <a:gd name="f1127" fmla="*/ f1007 1 f837"/>
                                    <a:gd name="f1128" fmla="*/ f1008 1 f836"/>
                                    <a:gd name="f1129" fmla="*/ f1009 1 f837"/>
                                    <a:gd name="f1130" fmla="*/ f1010 1 f836"/>
                                    <a:gd name="f1131" fmla="*/ f1011 1 f836"/>
                                    <a:gd name="f1132" fmla="*/ f1012 1 f837"/>
                                    <a:gd name="f1133" fmla="*/ f1013 1 f836"/>
                                    <a:gd name="f1134" fmla="*/ f1014 1 f837"/>
                                    <a:gd name="f1135" fmla="*/ f1015 1 f836"/>
                                    <a:gd name="f1136" fmla="*/ f1016 1 f837"/>
                                    <a:gd name="f1137" fmla="*/ f1017 1 f836"/>
                                    <a:gd name="f1138" fmla="*/ f1018 1 f837"/>
                                    <a:gd name="f1139" fmla="*/ f1019 1 f836"/>
                                    <a:gd name="f1140" fmla="*/ f1020 1 f837"/>
                                    <a:gd name="f1141" fmla="*/ f1021 1 f836"/>
                                    <a:gd name="f1142" fmla="*/ f1022 1 f836"/>
                                    <a:gd name="f1143" fmla="*/ f1023 1 f837"/>
                                    <a:gd name="f1144" fmla="*/ f1024 1 f836"/>
                                    <a:gd name="f1145" fmla="*/ f1025 1 f837"/>
                                    <a:gd name="f1146" fmla="*/ f1026 1 f836"/>
                                    <a:gd name="f1147" fmla="*/ f1027 1 f837"/>
                                    <a:gd name="f1148" fmla="*/ f1028 1 f836"/>
                                    <a:gd name="f1149" fmla="*/ f1029 1 f836"/>
                                    <a:gd name="f1150" fmla="*/ f1030 1 f837"/>
                                    <a:gd name="f1151" fmla="*/ f1031 1 f836"/>
                                    <a:gd name="f1152" fmla="*/ f1032 1 f837"/>
                                    <a:gd name="f1153" fmla="*/ f1033 1 f836"/>
                                    <a:gd name="f1154" fmla="*/ f1034 1 f837"/>
                                    <a:gd name="f1155" fmla="*/ f1035 1 f836"/>
                                    <a:gd name="f1156" fmla="*/ f1036 1 f837"/>
                                    <a:gd name="f1157" fmla="*/ f1037 1 f836"/>
                                    <a:gd name="f1158" fmla="*/ f1038 1 f837"/>
                                    <a:gd name="f1159" fmla="*/ f1039 1 f836"/>
                                    <a:gd name="f1160" fmla="*/ f1040 1 f836"/>
                                    <a:gd name="f1161" fmla="*/ f1041 1 f837"/>
                                    <a:gd name="f1162" fmla="*/ f1042 1 f836"/>
                                    <a:gd name="f1163" fmla="*/ f1043 1 f837"/>
                                    <a:gd name="f1164" fmla="*/ f1044 1 f836"/>
                                    <a:gd name="f1165" fmla="*/ f1045 1 f837"/>
                                    <a:gd name="f1166" fmla="*/ f1046 1 f836"/>
                                    <a:gd name="f1167" fmla="*/ f1047 1 f837"/>
                                    <a:gd name="f1168" fmla="*/ f1048 1 f836"/>
                                    <a:gd name="f1169" fmla="*/ f1049 1 f837"/>
                                    <a:gd name="f1170" fmla="*/ f1050 1 f836"/>
                                    <a:gd name="f1171" fmla="*/ f1051 1 f837"/>
                                    <a:gd name="f1172" fmla="*/ f1052 1 f836"/>
                                    <a:gd name="f1173" fmla="*/ f1053 1 f837"/>
                                    <a:gd name="f1174" fmla="*/ f1054 1 f836"/>
                                    <a:gd name="f1175" fmla="*/ f1055 1 f837"/>
                                    <a:gd name="f1176" fmla="*/ f1056 1 f836"/>
                                    <a:gd name="f1177" fmla="*/ f1057 1 f836"/>
                                    <a:gd name="f1178" fmla="*/ f1058 1 f837"/>
                                    <a:gd name="f1179" fmla="*/ f1059 1 f836"/>
                                    <a:gd name="f1180" fmla="*/ f1060 1 f836"/>
                                    <a:gd name="f1181" fmla="*/ f1061 1 f837"/>
                                    <a:gd name="f1182" fmla="*/ f1062 1 f836"/>
                                    <a:gd name="f1183" fmla="*/ f1063 1 f837"/>
                                    <a:gd name="f1184" fmla="*/ f1064 1 f836"/>
                                    <a:gd name="f1185" fmla="*/ f1065 1 f836"/>
                                    <a:gd name="f1186" fmla="*/ f1066 1 f837"/>
                                    <a:gd name="f1187" fmla="*/ f1067 1 f836"/>
                                    <a:gd name="f1188" fmla="*/ f1068 1 f837"/>
                                    <a:gd name="f1189" fmla="*/ f1069 1 f836"/>
                                    <a:gd name="f1190" fmla="*/ f1070 1 f837"/>
                                    <a:gd name="f1191" fmla="*/ f1071 f766 1"/>
                                    <a:gd name="f1192" fmla="*/ f1072 f766 1"/>
                                    <a:gd name="f1193" fmla="*/ f1074 f767 1"/>
                                    <a:gd name="f1194" fmla="*/ f1073 f767 1"/>
                                    <a:gd name="f1195" fmla="*/ f1075 f766 1"/>
                                    <a:gd name="f1196" fmla="*/ f1076 f767 1"/>
                                    <a:gd name="f1197" fmla="*/ f1077 f766 1"/>
                                    <a:gd name="f1198" fmla="*/ f1078 f767 1"/>
                                    <a:gd name="f1199" fmla="*/ f1079 f766 1"/>
                                    <a:gd name="f1200" fmla="*/ f1080 f767 1"/>
                                    <a:gd name="f1201" fmla="*/ f1081 f766 1"/>
                                    <a:gd name="f1202" fmla="*/ f1082 f767 1"/>
                                    <a:gd name="f1203" fmla="*/ f1083 f766 1"/>
                                    <a:gd name="f1204" fmla="*/ f1084 f767 1"/>
                                    <a:gd name="f1205" fmla="*/ f1085 f766 1"/>
                                    <a:gd name="f1206" fmla="*/ f1086 f767 1"/>
                                    <a:gd name="f1207" fmla="*/ f1087 f766 1"/>
                                    <a:gd name="f1208" fmla="*/ f1088 f767 1"/>
                                    <a:gd name="f1209" fmla="*/ f1089 f766 1"/>
                                    <a:gd name="f1210" fmla="*/ f1090 f767 1"/>
                                    <a:gd name="f1211" fmla="*/ f1091 f766 1"/>
                                    <a:gd name="f1212" fmla="*/ f1092 f767 1"/>
                                    <a:gd name="f1213" fmla="*/ f1093 f766 1"/>
                                    <a:gd name="f1214" fmla="*/ f1094 f767 1"/>
                                    <a:gd name="f1215" fmla="*/ f1095 f766 1"/>
                                    <a:gd name="f1216" fmla="*/ f1096 f767 1"/>
                                    <a:gd name="f1217" fmla="*/ f1097 f766 1"/>
                                    <a:gd name="f1218" fmla="*/ f1098 f767 1"/>
                                    <a:gd name="f1219" fmla="*/ f1099 f766 1"/>
                                    <a:gd name="f1220" fmla="*/ f1100 f767 1"/>
                                    <a:gd name="f1221" fmla="*/ f1101 f766 1"/>
                                    <a:gd name="f1222" fmla="*/ f1102 f767 1"/>
                                    <a:gd name="f1223" fmla="*/ f1103 f766 1"/>
                                    <a:gd name="f1224" fmla="*/ f1104 f767 1"/>
                                    <a:gd name="f1225" fmla="*/ f1105 f766 1"/>
                                    <a:gd name="f1226" fmla="*/ f1106 f767 1"/>
                                    <a:gd name="f1227" fmla="*/ f1107 f766 1"/>
                                    <a:gd name="f1228" fmla="*/ f1108 f767 1"/>
                                    <a:gd name="f1229" fmla="*/ f1109 f766 1"/>
                                    <a:gd name="f1230" fmla="*/ f1110 f767 1"/>
                                    <a:gd name="f1231" fmla="*/ f1111 f766 1"/>
                                    <a:gd name="f1232" fmla="*/ f1112 f767 1"/>
                                    <a:gd name="f1233" fmla="*/ f1113 f766 1"/>
                                    <a:gd name="f1234" fmla="*/ f1114 f767 1"/>
                                    <a:gd name="f1235" fmla="*/ f1115 f766 1"/>
                                    <a:gd name="f1236" fmla="*/ f1116 f767 1"/>
                                    <a:gd name="f1237" fmla="*/ f1117 f766 1"/>
                                    <a:gd name="f1238" fmla="*/ f1118 f767 1"/>
                                    <a:gd name="f1239" fmla="*/ f1119 f766 1"/>
                                    <a:gd name="f1240" fmla="*/ f1120 f767 1"/>
                                    <a:gd name="f1241" fmla="*/ f1121 f766 1"/>
                                    <a:gd name="f1242" fmla="*/ f1122 f767 1"/>
                                    <a:gd name="f1243" fmla="*/ f1123 f766 1"/>
                                    <a:gd name="f1244" fmla="*/ f1124 f767 1"/>
                                    <a:gd name="f1245" fmla="*/ f1125 f766 1"/>
                                    <a:gd name="f1246" fmla="*/ f1126 f767 1"/>
                                    <a:gd name="f1247" fmla="*/ f1127 f767 1"/>
                                    <a:gd name="f1248" fmla="*/ f1128 f766 1"/>
                                    <a:gd name="f1249" fmla="*/ f1129 f767 1"/>
                                    <a:gd name="f1250" fmla="*/ f1130 f766 1"/>
                                    <a:gd name="f1251" fmla="*/ f1131 f766 1"/>
                                    <a:gd name="f1252" fmla="*/ f1132 f767 1"/>
                                    <a:gd name="f1253" fmla="*/ f1133 f766 1"/>
                                    <a:gd name="f1254" fmla="*/ f1134 f767 1"/>
                                    <a:gd name="f1255" fmla="*/ f1135 f766 1"/>
                                    <a:gd name="f1256" fmla="*/ f1136 f767 1"/>
                                    <a:gd name="f1257" fmla="*/ f1137 f766 1"/>
                                    <a:gd name="f1258" fmla="*/ f1138 f767 1"/>
                                    <a:gd name="f1259" fmla="*/ f1139 f766 1"/>
                                    <a:gd name="f1260" fmla="*/ f1140 f767 1"/>
                                    <a:gd name="f1261" fmla="*/ f1141 f766 1"/>
                                    <a:gd name="f1262" fmla="*/ f1142 f766 1"/>
                                    <a:gd name="f1263" fmla="*/ f1143 f767 1"/>
                                    <a:gd name="f1264" fmla="*/ f1144 f766 1"/>
                                    <a:gd name="f1265" fmla="*/ f1145 f767 1"/>
                                    <a:gd name="f1266" fmla="*/ f1146 f766 1"/>
                                    <a:gd name="f1267" fmla="*/ f1147 f767 1"/>
                                    <a:gd name="f1268" fmla="*/ f1148 f766 1"/>
                                    <a:gd name="f1269" fmla="*/ f1149 f766 1"/>
                                    <a:gd name="f1270" fmla="*/ f1150 f767 1"/>
                                    <a:gd name="f1271" fmla="*/ f1151 f766 1"/>
                                    <a:gd name="f1272" fmla="*/ f1152 f767 1"/>
                                    <a:gd name="f1273" fmla="*/ f1153 f766 1"/>
                                    <a:gd name="f1274" fmla="*/ f1154 f767 1"/>
                                    <a:gd name="f1275" fmla="*/ f1155 f766 1"/>
                                    <a:gd name="f1276" fmla="*/ f1156 f767 1"/>
                                    <a:gd name="f1277" fmla="*/ f1157 f766 1"/>
                                    <a:gd name="f1278" fmla="*/ f1158 f767 1"/>
                                    <a:gd name="f1279" fmla="*/ f1159 f766 1"/>
                                    <a:gd name="f1280" fmla="*/ f1160 f766 1"/>
                                    <a:gd name="f1281" fmla="*/ f1161 f767 1"/>
                                    <a:gd name="f1282" fmla="*/ f1162 f766 1"/>
                                    <a:gd name="f1283" fmla="*/ f1163 f767 1"/>
                                    <a:gd name="f1284" fmla="*/ f1164 f766 1"/>
                                    <a:gd name="f1285" fmla="*/ f1165 f767 1"/>
                                    <a:gd name="f1286" fmla="*/ f1166 f766 1"/>
                                    <a:gd name="f1287" fmla="*/ f1167 f767 1"/>
                                    <a:gd name="f1288" fmla="*/ f1168 f766 1"/>
                                    <a:gd name="f1289" fmla="*/ f1169 f767 1"/>
                                    <a:gd name="f1290" fmla="*/ f1170 f766 1"/>
                                    <a:gd name="f1291" fmla="*/ f1171 f767 1"/>
                                    <a:gd name="f1292" fmla="*/ f1172 f766 1"/>
                                    <a:gd name="f1293" fmla="*/ f1173 f767 1"/>
                                    <a:gd name="f1294" fmla="*/ f1174 f766 1"/>
                                    <a:gd name="f1295" fmla="*/ f1175 f767 1"/>
                                    <a:gd name="f1296" fmla="*/ f1176 f766 1"/>
                                    <a:gd name="f1297" fmla="*/ f1177 f766 1"/>
                                    <a:gd name="f1298" fmla="*/ f1178 f767 1"/>
                                    <a:gd name="f1299" fmla="*/ f1179 f766 1"/>
                                    <a:gd name="f1300" fmla="*/ f1180 f766 1"/>
                                    <a:gd name="f1301" fmla="*/ f1181 f767 1"/>
                                    <a:gd name="f1302" fmla="*/ f1182 f766 1"/>
                                    <a:gd name="f1303" fmla="*/ f1183 f767 1"/>
                                    <a:gd name="f1304" fmla="*/ f1184 f766 1"/>
                                    <a:gd name="f1305" fmla="*/ f1185 f766 1"/>
                                    <a:gd name="f1306" fmla="*/ f1186 f767 1"/>
                                    <a:gd name="f1307" fmla="*/ f1187 f766 1"/>
                                    <a:gd name="f1308" fmla="*/ f1188 f767 1"/>
                                    <a:gd name="f1309" fmla="*/ f1189 f766 1"/>
                                    <a:gd name="f1310" fmla="*/ f1190 f76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954">
                                      <a:pos x="f1195" y="f1196"/>
                                    </a:cxn>
                                    <a:cxn ang="f954">
                                      <a:pos x="f1197" y="f1198"/>
                                    </a:cxn>
                                    <a:cxn ang="f954">
                                      <a:pos x="f1199" y="f1200"/>
                                    </a:cxn>
                                    <a:cxn ang="f954">
                                      <a:pos x="f1201" y="f1202"/>
                                    </a:cxn>
                                    <a:cxn ang="f954">
                                      <a:pos x="f1203" y="f1204"/>
                                    </a:cxn>
                                    <a:cxn ang="f954">
                                      <a:pos x="f1205" y="f1206"/>
                                    </a:cxn>
                                    <a:cxn ang="f954">
                                      <a:pos x="f1207" y="f1208"/>
                                    </a:cxn>
                                    <a:cxn ang="f954">
                                      <a:pos x="f1209" y="f1210"/>
                                    </a:cxn>
                                    <a:cxn ang="f954">
                                      <a:pos x="f1211" y="f1212"/>
                                    </a:cxn>
                                    <a:cxn ang="f954">
                                      <a:pos x="f1213" y="f1214"/>
                                    </a:cxn>
                                    <a:cxn ang="f954">
                                      <a:pos x="f1215" y="f1216"/>
                                    </a:cxn>
                                    <a:cxn ang="f954">
                                      <a:pos x="f1217" y="f1218"/>
                                    </a:cxn>
                                    <a:cxn ang="f954">
                                      <a:pos x="f1219" y="f1220"/>
                                    </a:cxn>
                                    <a:cxn ang="f954">
                                      <a:pos x="f1221" y="f1222"/>
                                    </a:cxn>
                                    <a:cxn ang="f954">
                                      <a:pos x="f1223" y="f1224"/>
                                    </a:cxn>
                                    <a:cxn ang="f954">
                                      <a:pos x="f1225" y="f1226"/>
                                    </a:cxn>
                                    <a:cxn ang="f954">
                                      <a:pos x="f1227" y="f1228"/>
                                    </a:cxn>
                                    <a:cxn ang="f954">
                                      <a:pos x="f1229" y="f1230"/>
                                    </a:cxn>
                                    <a:cxn ang="f954">
                                      <a:pos x="f1231" y="f1232"/>
                                    </a:cxn>
                                    <a:cxn ang="f954">
                                      <a:pos x="f1233" y="f1234"/>
                                    </a:cxn>
                                    <a:cxn ang="f954">
                                      <a:pos x="f1235" y="f1236"/>
                                    </a:cxn>
                                    <a:cxn ang="f954">
                                      <a:pos x="f1237" y="f1238"/>
                                    </a:cxn>
                                    <a:cxn ang="f954">
                                      <a:pos x="f1239" y="f1240"/>
                                    </a:cxn>
                                    <a:cxn ang="f954">
                                      <a:pos x="f1241" y="f1242"/>
                                    </a:cxn>
                                    <a:cxn ang="f954">
                                      <a:pos x="f1243" y="f1244"/>
                                    </a:cxn>
                                    <a:cxn ang="f954">
                                      <a:pos x="f1245" y="f1246"/>
                                    </a:cxn>
                                    <a:cxn ang="f954">
                                      <a:pos x="f1233" y="f1247"/>
                                    </a:cxn>
                                    <a:cxn ang="f954">
                                      <a:pos x="f1248" y="f1249"/>
                                    </a:cxn>
                                    <a:cxn ang="f954">
                                      <a:pos x="f1250" y="f1210"/>
                                    </a:cxn>
                                    <a:cxn ang="f954">
                                      <a:pos x="f1251" y="f1252"/>
                                    </a:cxn>
                                    <a:cxn ang="f954">
                                      <a:pos x="f1253" y="f1254"/>
                                    </a:cxn>
                                    <a:cxn ang="f954">
                                      <a:pos x="f1255" y="f1256"/>
                                    </a:cxn>
                                    <a:cxn ang="f954">
                                      <a:pos x="f1257" y="f1258"/>
                                    </a:cxn>
                                    <a:cxn ang="f954">
                                      <a:pos x="f1259" y="f1260"/>
                                    </a:cxn>
                                    <a:cxn ang="f954">
                                      <a:pos x="f1261" y="f1244"/>
                                    </a:cxn>
                                    <a:cxn ang="f954">
                                      <a:pos x="f1262" y="f1263"/>
                                    </a:cxn>
                                    <a:cxn ang="f954">
                                      <a:pos x="f1264" y="f1265"/>
                                    </a:cxn>
                                    <a:cxn ang="f954">
                                      <a:pos x="f1266" y="f1267"/>
                                    </a:cxn>
                                    <a:cxn ang="f954">
                                      <a:pos x="f1268" y="f1198"/>
                                    </a:cxn>
                                    <a:cxn ang="f954">
                                      <a:pos x="f1269" y="f1270"/>
                                    </a:cxn>
                                    <a:cxn ang="f954">
                                      <a:pos x="f1271" y="f1272"/>
                                    </a:cxn>
                                    <a:cxn ang="f954">
                                      <a:pos x="f1273" y="f1274"/>
                                    </a:cxn>
                                    <a:cxn ang="f954">
                                      <a:pos x="f1275" y="f1276"/>
                                    </a:cxn>
                                    <a:cxn ang="f954">
                                      <a:pos x="f1277" y="f1278"/>
                                    </a:cxn>
                                    <a:cxn ang="f954">
                                      <a:pos x="f1279" y="f1238"/>
                                    </a:cxn>
                                    <a:cxn ang="f954">
                                      <a:pos x="f1280" y="f1281"/>
                                    </a:cxn>
                                    <a:cxn ang="f954">
                                      <a:pos x="f1282" y="f1283"/>
                                    </a:cxn>
                                    <a:cxn ang="f954">
                                      <a:pos x="f1284" y="f1285"/>
                                    </a:cxn>
                                    <a:cxn ang="f954">
                                      <a:pos x="f1286" y="f1287"/>
                                    </a:cxn>
                                    <a:cxn ang="f954">
                                      <a:pos x="f1288" y="f1289"/>
                                    </a:cxn>
                                    <a:cxn ang="f954">
                                      <a:pos x="f1290" y="f1291"/>
                                    </a:cxn>
                                    <a:cxn ang="f954">
                                      <a:pos x="f1292" y="f1293"/>
                                    </a:cxn>
                                    <a:cxn ang="f954">
                                      <a:pos x="f1294" y="f1295"/>
                                    </a:cxn>
                                    <a:cxn ang="f954">
                                      <a:pos x="f1296" y="f1272"/>
                                    </a:cxn>
                                    <a:cxn ang="f954">
                                      <a:pos x="f1297" y="f1298"/>
                                    </a:cxn>
                                    <a:cxn ang="f954">
                                      <a:pos x="f1299" y="f1265"/>
                                    </a:cxn>
                                    <a:cxn ang="f954">
                                      <a:pos x="f1300" y="f1301"/>
                                    </a:cxn>
                                    <a:cxn ang="f954">
                                      <a:pos x="f1302" y="f1303"/>
                                    </a:cxn>
                                    <a:cxn ang="f954">
                                      <a:pos x="f1304" y="f1214"/>
                                    </a:cxn>
                                    <a:cxn ang="f954">
                                      <a:pos x="f1305" y="f1306"/>
                                    </a:cxn>
                                    <a:cxn ang="f954">
                                      <a:pos x="f1307" y="f1308"/>
                                    </a:cxn>
                                    <a:cxn ang="f954">
                                      <a:pos x="f1309" y="f1310"/>
                                    </a:cxn>
                                  </a:cxnLst>
                                  <a:rect l="f1191" t="f1194" r="f1192" b="f1193"/>
                                  <a:pathLst>
                                    <a:path w="1081" h="454">
                                      <a:moveTo>
                                        <a:pt x="f70" y="f71"/>
                                      </a:move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7"/>
                                      </a:lnTo>
                                      <a:lnTo>
                                        <a:pt x="f79" y="f77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73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1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5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1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4" y="f105"/>
                                      </a:lnTo>
                                      <a:lnTo>
                                        <a:pt x="f114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18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07" y="f121"/>
                                      </a:lnTo>
                                      <a:lnTo>
                                        <a:pt x="f122" y="f121"/>
                                      </a:lnTo>
                                      <a:lnTo>
                                        <a:pt x="f123" y="f118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89" y="f108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6" y="f134"/>
                                      </a:lnTo>
                                      <a:lnTo>
                                        <a:pt x="f6" y="f135"/>
                                      </a:lnTo>
                                      <a:lnTo>
                                        <a:pt x="f136" y="f137"/>
                                      </a:lnTo>
                                      <a:lnTo>
                                        <a:pt x="f138" y="f139"/>
                                      </a:lnTo>
                                      <a:lnTo>
                                        <a:pt x="f140" y="f141"/>
                                      </a:lnTo>
                                      <a:lnTo>
                                        <a:pt x="f142" y="f143"/>
                                      </a:lnTo>
                                      <a:lnTo>
                                        <a:pt x="f144" y="f145"/>
                                      </a:lnTo>
                                      <a:lnTo>
                                        <a:pt x="f146" y="f147"/>
                                      </a:lnTo>
                                      <a:lnTo>
                                        <a:pt x="f123" y="f148"/>
                                      </a:lnTo>
                                      <a:lnTo>
                                        <a:pt x="f149" y="f8"/>
                                      </a:lnTo>
                                      <a:lnTo>
                                        <a:pt x="f150" y="f8"/>
                                      </a:lnTo>
                                      <a:lnTo>
                                        <a:pt x="f151" y="f148"/>
                                      </a:lnTo>
                                      <a:lnTo>
                                        <a:pt x="f74" y="f152"/>
                                      </a:lnTo>
                                      <a:lnTo>
                                        <a:pt x="f72" y="f147"/>
                                      </a:lnTo>
                                      <a:lnTo>
                                        <a:pt x="f153" y="f154"/>
                                      </a:lnTo>
                                      <a:lnTo>
                                        <a:pt x="f70" y="f77"/>
                                      </a:lnTo>
                                      <a:lnTo>
                                        <a:pt x="f70" y="f71"/>
                                      </a:lnTo>
                                      <a:close/>
                                      <a:moveTo>
                                        <a:pt x="f155" y="f156"/>
                                      </a:moveTo>
                                      <a:lnTo>
                                        <a:pt x="f157" y="f158"/>
                                      </a:lnTo>
                                      <a:lnTo>
                                        <a:pt x="f159" y="f109"/>
                                      </a:lnTo>
                                      <a:lnTo>
                                        <a:pt x="f160" y="f161"/>
                                      </a:lnTo>
                                      <a:lnTo>
                                        <a:pt x="f162" y="f163"/>
                                      </a:lnTo>
                                      <a:lnTo>
                                        <a:pt x="f164" y="f122"/>
                                      </a:lnTo>
                                      <a:lnTo>
                                        <a:pt x="f164" y="f165"/>
                                      </a:lnTo>
                                      <a:lnTo>
                                        <a:pt x="f166" y="f162"/>
                                      </a:lnTo>
                                      <a:lnTo>
                                        <a:pt x="f167" y="f168"/>
                                      </a:lnTo>
                                      <a:lnTo>
                                        <a:pt x="f169" y="f170"/>
                                      </a:lnTo>
                                      <a:lnTo>
                                        <a:pt x="f171" y="f172"/>
                                      </a:lnTo>
                                      <a:lnTo>
                                        <a:pt x="f173" y="f174"/>
                                      </a:lnTo>
                                      <a:lnTo>
                                        <a:pt x="f175" y="f176"/>
                                      </a:lnTo>
                                      <a:lnTo>
                                        <a:pt x="f74" y="f177"/>
                                      </a:lnTo>
                                      <a:lnTo>
                                        <a:pt x="f151" y="f178"/>
                                      </a:lnTo>
                                      <a:lnTo>
                                        <a:pt x="f78" y="f178"/>
                                      </a:lnTo>
                                      <a:lnTo>
                                        <a:pt x="f179" y="f178"/>
                                      </a:lnTo>
                                      <a:lnTo>
                                        <a:pt x="f122" y="f177"/>
                                      </a:lnTo>
                                      <a:lnTo>
                                        <a:pt x="f80" y="f177"/>
                                      </a:lnTo>
                                      <a:lnTo>
                                        <a:pt x="f180" y="f181"/>
                                      </a:lnTo>
                                      <a:lnTo>
                                        <a:pt x="f180" y="f182"/>
                                      </a:lnTo>
                                      <a:lnTo>
                                        <a:pt x="f183" y="f184"/>
                                      </a:lnTo>
                                      <a:lnTo>
                                        <a:pt x="f185" y="f186"/>
                                      </a:lnTo>
                                      <a:lnTo>
                                        <a:pt x="f163" y="f80"/>
                                      </a:lnTo>
                                      <a:lnTo>
                                        <a:pt x="f78" y="f80"/>
                                      </a:lnTo>
                                      <a:lnTo>
                                        <a:pt x="f187" y="f186"/>
                                      </a:lnTo>
                                      <a:lnTo>
                                        <a:pt x="f72" y="f188"/>
                                      </a:lnTo>
                                      <a:lnTo>
                                        <a:pt x="f189" y="f149"/>
                                      </a:lnTo>
                                      <a:lnTo>
                                        <a:pt x="f190" y="f106"/>
                                      </a:lnTo>
                                      <a:lnTo>
                                        <a:pt x="f191" y="f192"/>
                                      </a:lnTo>
                                      <a:lnTo>
                                        <a:pt x="f167" y="f193"/>
                                      </a:lnTo>
                                      <a:lnTo>
                                        <a:pt x="f166" y="f194"/>
                                      </a:lnTo>
                                      <a:lnTo>
                                        <a:pt x="f164" y="f165"/>
                                      </a:lnTo>
                                      <a:lnTo>
                                        <a:pt x="f164" y="f122"/>
                                      </a:lnTo>
                                      <a:lnTo>
                                        <a:pt x="f195" y="f80"/>
                                      </a:lnTo>
                                      <a:lnTo>
                                        <a:pt x="f169" y="f196"/>
                                      </a:lnTo>
                                      <a:lnTo>
                                        <a:pt x="f197" y="f198"/>
                                      </a:lnTo>
                                      <a:lnTo>
                                        <a:pt x="f199" y="f82"/>
                                      </a:lnTo>
                                      <a:lnTo>
                                        <a:pt x="f72" y="f104"/>
                                      </a:lnTo>
                                      <a:lnTo>
                                        <a:pt x="f192" y="f200"/>
                                      </a:lnTo>
                                      <a:lnTo>
                                        <a:pt x="f76" y="f200"/>
                                      </a:lnTo>
                                      <a:lnTo>
                                        <a:pt x="f150" y="f200"/>
                                      </a:lnTo>
                                      <a:lnTo>
                                        <a:pt x="f180" y="f104"/>
                                      </a:lnTo>
                                      <a:lnTo>
                                        <a:pt x="f201" y="f82"/>
                                      </a:lnTo>
                                      <a:lnTo>
                                        <a:pt x="f202" y="f82"/>
                                      </a:lnTo>
                                      <a:lnTo>
                                        <a:pt x="f203" y="f82"/>
                                      </a:lnTo>
                                      <a:lnTo>
                                        <a:pt x="f204" y="f104"/>
                                      </a:lnTo>
                                      <a:lnTo>
                                        <a:pt x="f93" y="f205"/>
                                      </a:lnTo>
                                      <a:lnTo>
                                        <a:pt x="f206" y="f205"/>
                                      </a:lnTo>
                                      <a:lnTo>
                                        <a:pt x="f207" y="f80"/>
                                      </a:lnTo>
                                      <a:lnTo>
                                        <a:pt x="f202" y="f208"/>
                                      </a:lnTo>
                                      <a:lnTo>
                                        <a:pt x="f102" y="f150"/>
                                      </a:lnTo>
                                      <a:lnTo>
                                        <a:pt x="f102" y="f194"/>
                                      </a:lnTo>
                                      <a:lnTo>
                                        <a:pt x="f102" y="f209"/>
                                      </a:lnTo>
                                      <a:lnTo>
                                        <a:pt x="f124" y="f210"/>
                                      </a:lnTo>
                                      <a:lnTo>
                                        <a:pt x="f85" y="f211"/>
                                      </a:lnTo>
                                      <a:lnTo>
                                        <a:pt x="f100" y="f212"/>
                                      </a:lnTo>
                                      <a:lnTo>
                                        <a:pt x="f89" y="f212"/>
                                      </a:lnTo>
                                      <a:lnTo>
                                        <a:pt x="f96" y="f213"/>
                                      </a:lnTo>
                                      <a:lnTo>
                                        <a:pt x="f214" y="f213"/>
                                      </a:lnTo>
                                      <a:lnTo>
                                        <a:pt x="f98" y="f213"/>
                                      </a:lnTo>
                                      <a:lnTo>
                                        <a:pt x="f124" y="f213"/>
                                      </a:lnTo>
                                      <a:lnTo>
                                        <a:pt x="f215" y="f213"/>
                                      </a:lnTo>
                                      <a:lnTo>
                                        <a:pt x="f104" y="f213"/>
                                      </a:lnTo>
                                      <a:lnTo>
                                        <a:pt x="f163" y="f216"/>
                                      </a:lnTo>
                                      <a:lnTo>
                                        <a:pt x="f217" y="f216"/>
                                      </a:lnTo>
                                      <a:lnTo>
                                        <a:pt x="f218" y="f216"/>
                                      </a:lnTo>
                                      <a:lnTo>
                                        <a:pt x="f158" y="f213"/>
                                      </a:lnTo>
                                      <a:lnTo>
                                        <a:pt x="f219" y="f213"/>
                                      </a:lnTo>
                                      <a:lnTo>
                                        <a:pt x="f156" y="f220"/>
                                      </a:lnTo>
                                      <a:lnTo>
                                        <a:pt x="f167" y="f212"/>
                                      </a:lnTo>
                                      <a:lnTo>
                                        <a:pt x="f221" y="f178"/>
                                      </a:lnTo>
                                      <a:lnTo>
                                        <a:pt x="f222" y="f223"/>
                                      </a:lnTo>
                                      <a:lnTo>
                                        <a:pt x="f224" y="f225"/>
                                      </a:lnTo>
                                      <a:lnTo>
                                        <a:pt x="f226" y="f227"/>
                                      </a:lnTo>
                                      <a:lnTo>
                                        <a:pt x="f155" y="f166"/>
                                      </a:lnTo>
                                      <a:lnTo>
                                        <a:pt x="f155" y="f156"/>
                                      </a:lnTo>
                                      <a:close/>
                                      <a:moveTo>
                                        <a:pt x="f228" y="f229"/>
                                      </a:moveTo>
                                      <a:lnTo>
                                        <a:pt x="f230" y="f231"/>
                                      </a:lnTo>
                                      <a:lnTo>
                                        <a:pt x="f232" y="f233"/>
                                      </a:lnTo>
                                      <a:lnTo>
                                        <a:pt x="f234" y="f101"/>
                                      </a:lnTo>
                                      <a:lnTo>
                                        <a:pt x="f235" y="f236"/>
                                      </a:lnTo>
                                      <a:lnTo>
                                        <a:pt x="f237" y="f238"/>
                                      </a:lnTo>
                                      <a:lnTo>
                                        <a:pt x="f237" y="f239"/>
                                      </a:lnTo>
                                      <a:lnTo>
                                        <a:pt x="f240" y="f241"/>
                                      </a:lnTo>
                                      <a:lnTo>
                                        <a:pt x="f240" y="f242"/>
                                      </a:lnTo>
                                      <a:lnTo>
                                        <a:pt x="f243" y="f244"/>
                                      </a:lnTo>
                                      <a:lnTo>
                                        <a:pt x="f245" y="f246"/>
                                      </a:lnTo>
                                      <a:lnTo>
                                        <a:pt x="f247" y="f248"/>
                                      </a:lnTo>
                                      <a:lnTo>
                                        <a:pt x="f249" y="f71"/>
                                      </a:lnTo>
                                      <a:lnTo>
                                        <a:pt x="f250" y="f75"/>
                                      </a:lnTo>
                                      <a:lnTo>
                                        <a:pt x="f251" y="f75"/>
                                      </a:lnTo>
                                      <a:lnTo>
                                        <a:pt x="f220" y="f75"/>
                                      </a:lnTo>
                                      <a:lnTo>
                                        <a:pt x="f252" y="f253"/>
                                      </a:lnTo>
                                      <a:lnTo>
                                        <a:pt x="f254" y="f255"/>
                                      </a:lnTo>
                                      <a:lnTo>
                                        <a:pt x="f256" y="f86"/>
                                      </a:lnTo>
                                      <a:lnTo>
                                        <a:pt x="f257" y="f258"/>
                                      </a:lnTo>
                                      <a:lnTo>
                                        <a:pt x="f259" y="f260"/>
                                      </a:lnTo>
                                      <a:lnTo>
                                        <a:pt x="f261" y="f262"/>
                                      </a:lnTo>
                                      <a:lnTo>
                                        <a:pt x="f160" y="f239"/>
                                      </a:lnTo>
                                      <a:lnTo>
                                        <a:pt x="f261" y="f263"/>
                                      </a:lnTo>
                                      <a:lnTo>
                                        <a:pt x="f168" y="f264"/>
                                      </a:lnTo>
                                      <a:lnTo>
                                        <a:pt x="f265" y="f266"/>
                                      </a:lnTo>
                                      <a:lnTo>
                                        <a:pt x="f155" y="f112"/>
                                      </a:lnTo>
                                      <a:lnTo>
                                        <a:pt x="f267" y="f268"/>
                                      </a:lnTo>
                                      <a:lnTo>
                                        <a:pt x="f210" y="f236"/>
                                      </a:lnTo>
                                      <a:lnTo>
                                        <a:pt x="f213" y="f236"/>
                                      </a:lnTo>
                                      <a:lnTo>
                                        <a:pt x="f269" y="f270"/>
                                      </a:lnTo>
                                      <a:lnTo>
                                        <a:pt x="f271" y="f268"/>
                                      </a:lnTo>
                                      <a:lnTo>
                                        <a:pt x="f272" y="f273"/>
                                      </a:lnTo>
                                      <a:lnTo>
                                        <a:pt x="f274" y="f131"/>
                                      </a:lnTo>
                                      <a:lnTo>
                                        <a:pt x="f275" y="f115"/>
                                      </a:lnTo>
                                      <a:lnTo>
                                        <a:pt x="f276" y="f277"/>
                                      </a:lnTo>
                                      <a:lnTo>
                                        <a:pt x="f240" y="f278"/>
                                      </a:lnTo>
                                      <a:lnTo>
                                        <a:pt x="f237" y="f239"/>
                                      </a:lnTo>
                                      <a:lnTo>
                                        <a:pt x="f237" y="f238"/>
                                      </a:lnTo>
                                      <a:lnTo>
                                        <a:pt x="f279" y="f280"/>
                                      </a:lnTo>
                                      <a:lnTo>
                                        <a:pt x="f249" y="f281"/>
                                      </a:lnTo>
                                      <a:lnTo>
                                        <a:pt x="f271" y="f118"/>
                                      </a:lnTo>
                                      <a:lnTo>
                                        <a:pt x="f282" y="f121"/>
                                      </a:lnTo>
                                      <a:lnTo>
                                        <a:pt x="f283" y="f118"/>
                                      </a:lnTo>
                                      <a:lnTo>
                                        <a:pt x="f223" y="f284"/>
                                      </a:lnTo>
                                      <a:lnTo>
                                        <a:pt x="f285" y="f286"/>
                                      </a:lnTo>
                                      <a:lnTo>
                                        <a:pt x="f261" y="f268"/>
                                      </a:lnTo>
                                      <a:lnTo>
                                        <a:pt x="f162" y="f287"/>
                                      </a:lnTo>
                                      <a:lnTo>
                                        <a:pt x="f167" y="f288"/>
                                      </a:lnTo>
                                      <a:lnTo>
                                        <a:pt x="f169" y="f289"/>
                                      </a:lnTo>
                                      <a:lnTo>
                                        <a:pt x="f191" y="f241"/>
                                      </a:lnTo>
                                      <a:lnTo>
                                        <a:pt x="f169" y="f290"/>
                                      </a:lnTo>
                                      <a:lnTo>
                                        <a:pt x="f291" y="f258"/>
                                      </a:lnTo>
                                      <a:lnTo>
                                        <a:pt x="f292" y="f293"/>
                                      </a:lnTo>
                                      <a:lnTo>
                                        <a:pt x="f222" y="f81"/>
                                      </a:lnTo>
                                      <a:lnTo>
                                        <a:pt x="f265" y="f294"/>
                                      </a:lnTo>
                                      <a:lnTo>
                                        <a:pt x="f267" y="f147"/>
                                      </a:lnTo>
                                      <a:lnTo>
                                        <a:pt x="f252" y="f148"/>
                                      </a:lnTo>
                                      <a:lnTo>
                                        <a:pt x="f295" y="f8"/>
                                      </a:lnTo>
                                      <a:lnTo>
                                        <a:pt x="f296" y="f148"/>
                                      </a:lnTo>
                                      <a:lnTo>
                                        <a:pt x="f297" y="f298"/>
                                      </a:lnTo>
                                      <a:lnTo>
                                        <a:pt x="f299" y="f300"/>
                                      </a:lnTo>
                                      <a:lnTo>
                                        <a:pt x="f276" y="f75"/>
                                      </a:lnTo>
                                      <a:lnTo>
                                        <a:pt x="f237" y="f253"/>
                                      </a:lnTo>
                                      <a:lnTo>
                                        <a:pt x="f301" y="f302"/>
                                      </a:lnTo>
                                      <a:lnTo>
                                        <a:pt x="f303" y="f304"/>
                                      </a:lnTo>
                                      <a:lnTo>
                                        <a:pt x="f305" y="f262"/>
                                      </a:lnTo>
                                      <a:lnTo>
                                        <a:pt x="f228" y="f229"/>
                                      </a:lnTo>
                                      <a:close/>
                                      <a:moveTo>
                                        <a:pt x="f118" y="f104"/>
                                      </a:moveTo>
                                      <a:lnTo>
                                        <a:pt x="f243" y="f104"/>
                                      </a:lnTo>
                                      <a:lnTo>
                                        <a:pt x="f306" y="f196"/>
                                      </a:lnTo>
                                      <a:lnTo>
                                        <a:pt x="f307" y="f196"/>
                                      </a:lnTo>
                                      <a:lnTo>
                                        <a:pt x="f308" y="f80"/>
                                      </a:lnTo>
                                      <a:lnTo>
                                        <a:pt x="f309" y="f122"/>
                                      </a:lnTo>
                                      <a:lnTo>
                                        <a:pt x="f305" y="f310"/>
                                      </a:lnTo>
                                      <a:lnTo>
                                        <a:pt x="f305" y="f226"/>
                                      </a:lnTo>
                                      <a:lnTo>
                                        <a:pt x="f311" y="f312"/>
                                      </a:lnTo>
                                      <a:lnTo>
                                        <a:pt x="f307" y="f176"/>
                                      </a:lnTo>
                                      <a:lnTo>
                                        <a:pt x="f313" y="f178"/>
                                      </a:lnTo>
                                      <a:lnTo>
                                        <a:pt x="f314" y="f178"/>
                                      </a:lnTo>
                                      <a:lnTo>
                                        <a:pt x="f315" y="f176"/>
                                      </a:lnTo>
                                      <a:lnTo>
                                        <a:pt x="f316" y="f317"/>
                                      </a:lnTo>
                                      <a:lnTo>
                                        <a:pt x="f318" y="f312"/>
                                      </a:lnTo>
                                      <a:lnTo>
                                        <a:pt x="f282" y="f155"/>
                                      </a:lnTo>
                                      <a:lnTo>
                                        <a:pt x="f251" y="f160"/>
                                      </a:lnTo>
                                      <a:lnTo>
                                        <a:pt x="f319" y="f221"/>
                                      </a:lnTo>
                                      <a:lnTo>
                                        <a:pt x="f319" y="f310"/>
                                      </a:lnTo>
                                      <a:lnTo>
                                        <a:pt x="f251" y="f184"/>
                                      </a:lnTo>
                                      <a:lnTo>
                                        <a:pt x="f316" y="f186"/>
                                      </a:lnTo>
                                      <a:lnTo>
                                        <a:pt x="f320" y="f196"/>
                                      </a:lnTo>
                                      <a:lnTo>
                                        <a:pt x="f321" y="f205"/>
                                      </a:lnTo>
                                      <a:lnTo>
                                        <a:pt x="f272" y="f104"/>
                                      </a:lnTo>
                                      <a:lnTo>
                                        <a:pt x="f225" y="f104"/>
                                      </a:lnTo>
                                      <a:lnTo>
                                        <a:pt x="f322" y="f205"/>
                                      </a:lnTo>
                                      <a:lnTo>
                                        <a:pt x="f209" y="f196"/>
                                      </a:lnTo>
                                      <a:lnTo>
                                        <a:pt x="f3" y="f80"/>
                                      </a:lnTo>
                                      <a:lnTo>
                                        <a:pt x="f181" y="f208"/>
                                      </a:lnTo>
                                      <a:lnTo>
                                        <a:pt x="f177" y="f150"/>
                                      </a:lnTo>
                                      <a:lnTo>
                                        <a:pt x="f177" y="f265"/>
                                      </a:lnTo>
                                      <a:lnTo>
                                        <a:pt x="f178" y="f256"/>
                                      </a:lnTo>
                                      <a:lnTo>
                                        <a:pt x="f323" y="f317"/>
                                      </a:lnTo>
                                      <a:lnTo>
                                        <a:pt x="f324" y="f210"/>
                                      </a:lnTo>
                                      <a:lnTo>
                                        <a:pt x="f216" y="f283"/>
                                      </a:lnTo>
                                      <a:lnTo>
                                        <a:pt x="f325" y="f326"/>
                                      </a:lnTo>
                                      <a:lnTo>
                                        <a:pt x="f320" y="f327"/>
                                      </a:lnTo>
                                      <a:lnTo>
                                        <a:pt x="f314" y="f328"/>
                                      </a:lnTo>
                                      <a:lnTo>
                                        <a:pt x="f275" y="f328"/>
                                      </a:lnTo>
                                      <a:lnTo>
                                        <a:pt x="f329" y="f216"/>
                                      </a:lnTo>
                                      <a:lnTo>
                                        <a:pt x="f232" y="f330"/>
                                      </a:lnTo>
                                      <a:lnTo>
                                        <a:pt x="f331" y="f211"/>
                                      </a:lnTo>
                                      <a:lnTo>
                                        <a:pt x="f331" y="f178"/>
                                      </a:lnTo>
                                      <a:lnTo>
                                        <a:pt x="f332" y="f210"/>
                                      </a:lnTo>
                                      <a:lnTo>
                                        <a:pt x="f333" y="f317"/>
                                      </a:lnTo>
                                      <a:lnTo>
                                        <a:pt x="f334" y="f312"/>
                                      </a:lnTo>
                                      <a:lnTo>
                                        <a:pt x="f335" y="f265"/>
                                      </a:lnTo>
                                      <a:lnTo>
                                        <a:pt x="f336" y="f337"/>
                                      </a:lnTo>
                                      <a:lnTo>
                                        <a:pt x="f336" y="f117"/>
                                      </a:lnTo>
                                      <a:lnTo>
                                        <a:pt x="f336" y="f310"/>
                                      </a:lnTo>
                                      <a:lnTo>
                                        <a:pt x="f338" y="f122"/>
                                      </a:lnTo>
                                      <a:lnTo>
                                        <a:pt x="f339" y="f80"/>
                                      </a:lnTo>
                                      <a:lnTo>
                                        <a:pt x="f340" y="f196"/>
                                      </a:lnTo>
                                      <a:lnTo>
                                        <a:pt x="f121" y="f196"/>
                                      </a:lnTo>
                                      <a:lnTo>
                                        <a:pt x="f118" y="f104"/>
                                      </a:lnTo>
                                      <a:close/>
                                      <a:moveTo>
                                        <a:pt x="f341" y="f116"/>
                                      </a:moveTo>
                                      <a:lnTo>
                                        <a:pt x="f289" y="f116"/>
                                      </a:lnTo>
                                      <a:lnTo>
                                        <a:pt x="f342" y="f286"/>
                                      </a:lnTo>
                                      <a:lnTo>
                                        <a:pt x="f239" y="f343"/>
                                      </a:lnTo>
                                      <a:lnTo>
                                        <a:pt x="f344" y="f345"/>
                                      </a:lnTo>
                                      <a:lnTo>
                                        <a:pt x="f242" y="f270"/>
                                      </a:lnTo>
                                      <a:lnTo>
                                        <a:pt x="f346" y="f101"/>
                                      </a:lnTo>
                                      <a:lnTo>
                                        <a:pt x="f346" y="f347"/>
                                      </a:lnTo>
                                      <a:lnTo>
                                        <a:pt x="f344" y="f304"/>
                                      </a:lnTo>
                                      <a:lnTo>
                                        <a:pt x="f348" y="f346"/>
                                      </a:lnTo>
                                      <a:lnTo>
                                        <a:pt x="f349" y="f350"/>
                                      </a:lnTo>
                                      <a:lnTo>
                                        <a:pt x="f288" y="f351"/>
                                      </a:lnTo>
                                      <a:lnTo>
                                        <a:pt x="f99" y="f99"/>
                                      </a:lnTo>
                                      <a:lnTo>
                                        <a:pt x="f352" y="f353"/>
                                      </a:lnTo>
                                      <a:lnTo>
                                        <a:pt x="f354" y="f103"/>
                                      </a:lnTo>
                                      <a:lnTo>
                                        <a:pt x="f343" y="f116"/>
                                      </a:lnTo>
                                      <a:lnTo>
                                        <a:pt x="f355" y="f116"/>
                                      </a:lnTo>
                                      <a:lnTo>
                                        <a:pt x="f356" y="f286"/>
                                      </a:lnTo>
                                      <a:lnTo>
                                        <a:pt x="f357" y="f286"/>
                                      </a:lnTo>
                                      <a:lnTo>
                                        <a:pt x="f340" y="f345"/>
                                      </a:lnTo>
                                      <a:lnTo>
                                        <a:pt x="f358" y="f359"/>
                                      </a:lnTo>
                                      <a:lnTo>
                                        <a:pt x="f360" y="f361"/>
                                      </a:lnTo>
                                      <a:lnTo>
                                        <a:pt x="f360" y="f346"/>
                                      </a:lnTo>
                                      <a:lnTo>
                                        <a:pt x="f360" y="f255"/>
                                      </a:lnTo>
                                      <a:lnTo>
                                        <a:pt x="f358" y="f143"/>
                                      </a:lnTo>
                                      <a:lnTo>
                                        <a:pt x="f362" y="f363"/>
                                      </a:lnTo>
                                      <a:lnTo>
                                        <a:pt x="f364" y="f365"/>
                                      </a:lnTo>
                                      <a:lnTo>
                                        <a:pt x="f335" y="f365"/>
                                      </a:lnTo>
                                      <a:lnTo>
                                        <a:pt x="f334" y="f152"/>
                                      </a:lnTo>
                                      <a:lnTo>
                                        <a:pt x="f233" y="f152"/>
                                      </a:lnTo>
                                      <a:lnTo>
                                        <a:pt x="f366" y="f365"/>
                                      </a:lnTo>
                                      <a:lnTo>
                                        <a:pt x="f367" y="f365"/>
                                      </a:lnTo>
                                      <a:lnTo>
                                        <a:pt x="f103" y="f368"/>
                                      </a:lnTo>
                                      <a:lnTo>
                                        <a:pt x="f345" y="f143"/>
                                      </a:lnTo>
                                      <a:lnTo>
                                        <a:pt x="f343" y="f293"/>
                                      </a:lnTo>
                                      <a:lnTo>
                                        <a:pt x="f343" y="f353"/>
                                      </a:lnTo>
                                      <a:lnTo>
                                        <a:pt x="f359" y="f288"/>
                                      </a:lnTo>
                                      <a:lnTo>
                                        <a:pt x="f361" y="f263"/>
                                      </a:lnTo>
                                      <a:lnTo>
                                        <a:pt x="f266" y="f239"/>
                                      </a:lnTo>
                                      <a:lnTo>
                                        <a:pt x="f263" y="f304"/>
                                      </a:lnTo>
                                      <a:lnTo>
                                        <a:pt x="f369" y="f248"/>
                                      </a:lnTo>
                                      <a:lnTo>
                                        <a:pt x="f370" y="f143"/>
                                      </a:lnTo>
                                      <a:lnTo>
                                        <a:pt x="f137" y="f8"/>
                                      </a:lnTo>
                                      <a:lnTo>
                                        <a:pt x="f371" y="f152"/>
                                      </a:lnTo>
                                      <a:lnTo>
                                        <a:pt x="f371" y="f145"/>
                                      </a:lnTo>
                                      <a:lnTo>
                                        <a:pt x="f371" y="f347"/>
                                      </a:lnTo>
                                      <a:lnTo>
                                        <a:pt x="f371" y="f372"/>
                                      </a:lnTo>
                                      <a:lnTo>
                                        <a:pt x="f373" y="f270"/>
                                      </a:lnTo>
                                      <a:lnTo>
                                        <a:pt x="f258" y="f345"/>
                                      </a:lnTo>
                                      <a:lnTo>
                                        <a:pt x="f374" y="f286"/>
                                      </a:lnTo>
                                      <a:lnTo>
                                        <a:pt x="f141" y="f286"/>
                                      </a:lnTo>
                                      <a:lnTo>
                                        <a:pt x="f341" y="f116"/>
                                      </a:lnTo>
                                      <a:close/>
                                      <a:moveTo>
                                        <a:pt x="f375" y="f116"/>
                                      </a:moveTo>
                                      <a:lnTo>
                                        <a:pt x="f75" y="f116"/>
                                      </a:lnTo>
                                      <a:lnTo>
                                        <a:pt x="f75" y="f115"/>
                                      </a:lnTo>
                                      <a:lnTo>
                                        <a:pt x="f376" y="f377"/>
                                      </a:lnTo>
                                      <a:lnTo>
                                        <a:pt x="f378" y="f101"/>
                                      </a:lnTo>
                                      <a:lnTo>
                                        <a:pt x="f147" y="f268"/>
                                      </a:lnTo>
                                      <a:lnTo>
                                        <a:pt x="f379" y="f108"/>
                                      </a:lnTo>
                                      <a:lnTo>
                                        <a:pt x="f380" y="f105"/>
                                      </a:lnTo>
                                      <a:lnTo>
                                        <a:pt x="f381" y="f105"/>
                                      </a:lnTo>
                                      <a:lnTo>
                                        <a:pt x="f381" y="f377"/>
                                      </a:lnTo>
                                      <a:lnTo>
                                        <a:pt x="f381" y="f141"/>
                                      </a:lnTo>
                                      <a:lnTo>
                                        <a:pt x="f382" y="f73"/>
                                      </a:lnTo>
                                      <a:lnTo>
                                        <a:pt x="f383" y="f368"/>
                                      </a:lnTo>
                                      <a:lnTo>
                                        <a:pt x="f384" y="f363"/>
                                      </a:lnTo>
                                      <a:lnTo>
                                        <a:pt x="f385" y="f365"/>
                                      </a:lnTo>
                                      <a:lnTo>
                                        <a:pt x="f379" y="f152"/>
                                      </a:lnTo>
                                      <a:lnTo>
                                        <a:pt x="f386" y="f152"/>
                                      </a:lnTo>
                                      <a:lnTo>
                                        <a:pt x="f387" y="f365"/>
                                      </a:lnTo>
                                      <a:lnTo>
                                        <a:pt x="f388" y="f365"/>
                                      </a:lnTo>
                                      <a:lnTo>
                                        <a:pt x="f389" y="f363"/>
                                      </a:lnTo>
                                      <a:lnTo>
                                        <a:pt x="f390" y="f143"/>
                                      </a:lnTo>
                                      <a:lnTo>
                                        <a:pt x="f391" y="f341"/>
                                      </a:lnTo>
                                      <a:lnTo>
                                        <a:pt x="f391" y="f361"/>
                                      </a:lnTo>
                                      <a:lnTo>
                                        <a:pt x="f391" y="f110"/>
                                      </a:lnTo>
                                      <a:lnTo>
                                        <a:pt x="f390" y="f105"/>
                                      </a:lnTo>
                                      <a:lnTo>
                                        <a:pt x="f392" y="f105"/>
                                      </a:lnTo>
                                      <a:lnTo>
                                        <a:pt x="f393" y="f108"/>
                                      </a:lnTo>
                                      <a:lnTo>
                                        <a:pt x="f394" y="f110"/>
                                      </a:lnTo>
                                      <a:lnTo>
                                        <a:pt x="f395" y="f361"/>
                                      </a:lnTo>
                                      <a:lnTo>
                                        <a:pt x="f396" y="f115"/>
                                      </a:lnTo>
                                      <a:lnTo>
                                        <a:pt x="f375" y="f377"/>
                                      </a:lnTo>
                                      <a:lnTo>
                                        <a:pt x="f375" y="f105"/>
                                      </a:lnTo>
                                      <a:lnTo>
                                        <a:pt x="f375" y="f116"/>
                                      </a:lnTo>
                                      <a:close/>
                                      <a:moveTo>
                                        <a:pt x="f397" y="f212"/>
                                      </a:moveTo>
                                      <a:lnTo>
                                        <a:pt x="f398" y="f177"/>
                                      </a:lnTo>
                                      <a:lnTo>
                                        <a:pt x="f375" y="f174"/>
                                      </a:lnTo>
                                      <a:lnTo>
                                        <a:pt x="f399" y="f225"/>
                                      </a:lnTo>
                                      <a:lnTo>
                                        <a:pt x="f400" y="f224"/>
                                      </a:lnTo>
                                      <a:lnTo>
                                        <a:pt x="f394" y="f261"/>
                                      </a:lnTo>
                                      <a:lnTo>
                                        <a:pt x="f401" y="f402"/>
                                      </a:lnTo>
                                      <a:lnTo>
                                        <a:pt x="f403" y="f404"/>
                                      </a:lnTo>
                                      <a:lnTo>
                                        <a:pt x="f386" y="f158"/>
                                      </a:lnTo>
                                      <a:lnTo>
                                        <a:pt x="f405" y="f218"/>
                                      </a:lnTo>
                                      <a:lnTo>
                                        <a:pt x="f406" y="f79"/>
                                      </a:lnTo>
                                      <a:lnTo>
                                        <a:pt x="f406" y="f402"/>
                                      </a:lnTo>
                                      <a:lnTo>
                                        <a:pt x="f407" y="f402"/>
                                      </a:lnTo>
                                      <a:lnTo>
                                        <a:pt x="f408" y="f409"/>
                                      </a:lnTo>
                                      <a:lnTo>
                                        <a:pt x="f406" y="f402"/>
                                      </a:lnTo>
                                      <a:lnTo>
                                        <a:pt x="f406" y="f79"/>
                                      </a:lnTo>
                                      <a:lnTo>
                                        <a:pt x="f410" y="f409"/>
                                      </a:lnTo>
                                      <a:lnTo>
                                        <a:pt x="f411" y="f201"/>
                                      </a:lnTo>
                                      <a:lnTo>
                                        <a:pt x="f412" y="f201"/>
                                      </a:lnTo>
                                      <a:lnTo>
                                        <a:pt x="f413" y="f200"/>
                                      </a:lnTo>
                                      <a:lnTo>
                                        <a:pt x="f408" y="f200"/>
                                      </a:lnTo>
                                      <a:lnTo>
                                        <a:pt x="f414" y="f200"/>
                                      </a:lnTo>
                                      <a:lnTo>
                                        <a:pt x="f415" y="f200"/>
                                      </a:lnTo>
                                      <a:lnTo>
                                        <a:pt x="f416" y="f417"/>
                                      </a:lnTo>
                                      <a:lnTo>
                                        <a:pt x="f382" y="f185"/>
                                      </a:lnTo>
                                      <a:lnTo>
                                        <a:pt x="f383" y="f78"/>
                                      </a:lnTo>
                                      <a:lnTo>
                                        <a:pt x="f418" y="f419"/>
                                      </a:lnTo>
                                      <a:lnTo>
                                        <a:pt x="f407" y="f420"/>
                                      </a:lnTo>
                                      <a:lnTo>
                                        <a:pt x="f376" y="f225"/>
                                      </a:lnTo>
                                      <a:lnTo>
                                        <a:pt x="f300" y="f317"/>
                                      </a:lnTo>
                                      <a:lnTo>
                                        <a:pt x="f363" y="f210"/>
                                      </a:lnTo>
                                      <a:lnTo>
                                        <a:pt x="f75" y="f178"/>
                                      </a:lnTo>
                                      <a:lnTo>
                                        <a:pt x="f253" y="f211"/>
                                      </a:lnTo>
                                      <a:lnTo>
                                        <a:pt x="f71" y="f212"/>
                                      </a:lnTo>
                                      <a:lnTo>
                                        <a:pt x="f84" y="f211"/>
                                      </a:lnTo>
                                      <a:lnTo>
                                        <a:pt x="f421" y="f174"/>
                                      </a:lnTo>
                                      <a:lnTo>
                                        <a:pt x="f139" y="f155"/>
                                      </a:lnTo>
                                      <a:lnTo>
                                        <a:pt x="f373" y="f226"/>
                                      </a:lnTo>
                                      <a:lnTo>
                                        <a:pt x="f371" y="f265"/>
                                      </a:lnTo>
                                      <a:lnTo>
                                        <a:pt x="f422" y="f159"/>
                                      </a:lnTo>
                                      <a:lnTo>
                                        <a:pt x="f423" y="f259"/>
                                      </a:lnTo>
                                      <a:lnTo>
                                        <a:pt x="f424" y="f425"/>
                                      </a:lnTo>
                                      <a:lnTo>
                                        <a:pt x="f346" y="f426"/>
                                      </a:lnTo>
                                      <a:lnTo>
                                        <a:pt x="f92" y="f427"/>
                                      </a:lnTo>
                                      <a:lnTo>
                                        <a:pt x="f428" y="f427"/>
                                      </a:lnTo>
                                      <a:lnTo>
                                        <a:pt x="f350" y="f429"/>
                                      </a:lnTo>
                                      <a:lnTo>
                                        <a:pt x="f430" y="f404"/>
                                      </a:lnTo>
                                      <a:lnTo>
                                        <a:pt x="f290" y="f173"/>
                                      </a:lnTo>
                                      <a:lnTo>
                                        <a:pt x="f244" y="f153"/>
                                      </a:lnTo>
                                      <a:lnTo>
                                        <a:pt x="f88" y="f72"/>
                                      </a:lnTo>
                                      <a:lnTo>
                                        <a:pt x="f246" y="f111"/>
                                      </a:lnTo>
                                      <a:lnTo>
                                        <a:pt x="f246" y="f79"/>
                                      </a:lnTo>
                                      <a:lnTo>
                                        <a:pt x="f88" y="f431"/>
                                      </a:lnTo>
                                      <a:lnTo>
                                        <a:pt x="f422" y="f80"/>
                                      </a:lnTo>
                                      <a:lnTo>
                                        <a:pt x="f137" y="f432"/>
                                      </a:lnTo>
                                      <a:lnTo>
                                        <a:pt x="f242" y="f82"/>
                                      </a:lnTo>
                                      <a:lnTo>
                                        <a:pt x="f242" y="f106"/>
                                      </a:lnTo>
                                      <a:lnTo>
                                        <a:pt x="f242" y="f111"/>
                                      </a:lnTo>
                                      <a:lnTo>
                                        <a:pt x="f262" y="f433"/>
                                      </a:lnTo>
                                      <a:lnTo>
                                        <a:pt x="f350" y="f158"/>
                                      </a:lnTo>
                                      <a:lnTo>
                                        <a:pt x="f369" y="f153"/>
                                      </a:lnTo>
                                      <a:lnTo>
                                        <a:pt x="f434" y="f153"/>
                                      </a:lnTo>
                                      <a:lnTo>
                                        <a:pt x="f2" y="f153"/>
                                      </a:lnTo>
                                      <a:lnTo>
                                        <a:pt x="f133" y="f153"/>
                                      </a:lnTo>
                                      <a:lnTo>
                                        <a:pt x="f351" y="f153"/>
                                      </a:lnTo>
                                      <a:lnTo>
                                        <a:pt x="f351" y="f208"/>
                                      </a:lnTo>
                                      <a:lnTo>
                                        <a:pt x="f435" y="f188"/>
                                      </a:lnTo>
                                      <a:lnTo>
                                        <a:pt x="f436" y="f186"/>
                                      </a:lnTo>
                                      <a:lnTo>
                                        <a:pt x="f95" y="f80"/>
                                      </a:lnTo>
                                      <a:lnTo>
                                        <a:pt x="f94" y="f80"/>
                                      </a:lnTo>
                                      <a:lnTo>
                                        <a:pt x="f350" y="f185"/>
                                      </a:lnTo>
                                      <a:lnTo>
                                        <a:pt x="f262" y="f182"/>
                                      </a:lnTo>
                                      <a:lnTo>
                                        <a:pt x="f242" y="f106"/>
                                      </a:lnTo>
                                      <a:lnTo>
                                        <a:pt x="f242" y="f82"/>
                                      </a:lnTo>
                                      <a:lnTo>
                                        <a:pt x="f437" y="f200"/>
                                      </a:lnTo>
                                      <a:lnTo>
                                        <a:pt x="f438" y="f200"/>
                                      </a:lnTo>
                                      <a:lnTo>
                                        <a:pt x="f266" y="f104"/>
                                      </a:lnTo>
                                      <a:lnTo>
                                        <a:pt x="f367" y="f104"/>
                                      </a:lnTo>
                                      <a:lnTo>
                                        <a:pt x="f343" y="f104"/>
                                      </a:lnTo>
                                      <a:lnTo>
                                        <a:pt x="f127" y="f205"/>
                                      </a:lnTo>
                                      <a:lnTo>
                                        <a:pt x="f103" y="f205"/>
                                      </a:lnTo>
                                      <a:lnTo>
                                        <a:pt x="f354" y="f80"/>
                                      </a:lnTo>
                                      <a:lnTo>
                                        <a:pt x="f361" y="f208"/>
                                      </a:lnTo>
                                      <a:lnTo>
                                        <a:pt x="f112" y="f150"/>
                                      </a:lnTo>
                                      <a:lnTo>
                                        <a:pt x="f112" y="f153"/>
                                      </a:lnTo>
                                      <a:lnTo>
                                        <a:pt x="f112" y="f209"/>
                                      </a:lnTo>
                                      <a:lnTo>
                                        <a:pt x="f361" y="f210"/>
                                      </a:lnTo>
                                      <a:lnTo>
                                        <a:pt x="f372" y="f211"/>
                                      </a:lnTo>
                                      <a:lnTo>
                                        <a:pt x="f129" y="f212"/>
                                      </a:lnTo>
                                      <a:lnTo>
                                        <a:pt x="f238" y="f212"/>
                                      </a:lnTo>
                                      <a:lnTo>
                                        <a:pt x="f345" y="f213"/>
                                      </a:lnTo>
                                      <a:lnTo>
                                        <a:pt x="f439" y="f213"/>
                                      </a:lnTo>
                                      <a:lnTo>
                                        <a:pt x="f440" y="f212"/>
                                      </a:lnTo>
                                      <a:lnTo>
                                        <a:pt x="f134" y="f212"/>
                                      </a:lnTo>
                                      <a:lnTo>
                                        <a:pt x="f95" y="f211"/>
                                      </a:lnTo>
                                      <a:lnTo>
                                        <a:pt x="f435" y="f210"/>
                                      </a:lnTo>
                                      <a:lnTo>
                                        <a:pt x="f351" y="f209"/>
                                      </a:lnTo>
                                      <a:lnTo>
                                        <a:pt x="f351" y="f427"/>
                                      </a:lnTo>
                                      <a:lnTo>
                                        <a:pt x="f436" y="f427"/>
                                      </a:lnTo>
                                      <a:lnTo>
                                        <a:pt x="f95" y="f156"/>
                                      </a:lnTo>
                                      <a:lnTo>
                                        <a:pt x="f134" y="f165"/>
                                      </a:lnTo>
                                      <a:lnTo>
                                        <a:pt x="f438" y="f191"/>
                                      </a:lnTo>
                                      <a:lnTo>
                                        <a:pt x="f349" y="f426"/>
                                      </a:lnTo>
                                      <a:lnTo>
                                        <a:pt x="f369" y="f166"/>
                                      </a:lnTo>
                                      <a:lnTo>
                                        <a:pt x="f135" y="f441"/>
                                      </a:lnTo>
                                      <a:lnTo>
                                        <a:pt x="f92" y="f256"/>
                                      </a:lnTo>
                                      <a:lnTo>
                                        <a:pt x="f242" y="f209"/>
                                      </a:lnTo>
                                      <a:lnTo>
                                        <a:pt x="f244" y="f213"/>
                                      </a:lnTo>
                                      <a:lnTo>
                                        <a:pt x="f341" y="f213"/>
                                      </a:lnTo>
                                      <a:lnTo>
                                        <a:pt x="f75" y="f213"/>
                                      </a:lnTo>
                                      <a:lnTo>
                                        <a:pt x="f382" y="f213"/>
                                      </a:lnTo>
                                      <a:lnTo>
                                        <a:pt x="f381" y="f212"/>
                                      </a:lnTo>
                                      <a:lnTo>
                                        <a:pt x="f442" y="f212"/>
                                      </a:lnTo>
                                      <a:lnTo>
                                        <a:pt x="f443" y="f211"/>
                                      </a:lnTo>
                                      <a:lnTo>
                                        <a:pt x="f444" y="f181"/>
                                      </a:lnTo>
                                      <a:lnTo>
                                        <a:pt x="f445" y="f252"/>
                                      </a:lnTo>
                                      <a:lnTo>
                                        <a:pt x="f445" y="f317"/>
                                      </a:lnTo>
                                      <a:lnTo>
                                        <a:pt x="f445" y="f209"/>
                                      </a:lnTo>
                                      <a:lnTo>
                                        <a:pt x="f446" y="f225"/>
                                      </a:lnTo>
                                      <a:lnTo>
                                        <a:pt x="f447" y="f170"/>
                                      </a:lnTo>
                                      <a:lnTo>
                                        <a:pt x="f448" y="f265"/>
                                      </a:lnTo>
                                      <a:lnTo>
                                        <a:pt x="f443" y="f261"/>
                                      </a:lnTo>
                                      <a:lnTo>
                                        <a:pt x="f449" y="f261"/>
                                      </a:lnTo>
                                      <a:lnTo>
                                        <a:pt x="f450" y="f451"/>
                                      </a:lnTo>
                                      <a:lnTo>
                                        <a:pt x="f386" y="f254"/>
                                      </a:lnTo>
                                      <a:lnTo>
                                        <a:pt x="f452" y="f453"/>
                                      </a:lnTo>
                                      <a:lnTo>
                                        <a:pt x="f452" y="f174"/>
                                      </a:lnTo>
                                      <a:lnTo>
                                        <a:pt x="f452" y="f176"/>
                                      </a:lnTo>
                                      <a:lnTo>
                                        <a:pt x="f386" y="f181"/>
                                      </a:lnTo>
                                      <a:lnTo>
                                        <a:pt x="f454" y="f211"/>
                                      </a:lnTo>
                                      <a:lnTo>
                                        <a:pt x="f449" y="f212"/>
                                      </a:lnTo>
                                      <a:lnTo>
                                        <a:pt x="f410" y="f212"/>
                                      </a:lnTo>
                                      <a:lnTo>
                                        <a:pt x="f455" y="f213"/>
                                      </a:lnTo>
                                      <a:lnTo>
                                        <a:pt x="f456" y="f213"/>
                                      </a:lnTo>
                                      <a:lnTo>
                                        <a:pt x="f397" y="f212"/>
                                      </a:lnTo>
                                      <a:close/>
                                      <a:moveTo>
                                        <a:pt x="f457" y="f174"/>
                                      </a:moveTo>
                                      <a:lnTo>
                                        <a:pt x="f458" y="f459"/>
                                      </a:lnTo>
                                      <a:lnTo>
                                        <a:pt x="f460" y="f252"/>
                                      </a:lnTo>
                                      <a:lnTo>
                                        <a:pt x="f461" y="f181"/>
                                      </a:lnTo>
                                      <a:lnTo>
                                        <a:pt x="f462" y="f181"/>
                                      </a:lnTo>
                                      <a:lnTo>
                                        <a:pt x="f463" y="f181"/>
                                      </a:lnTo>
                                      <a:lnTo>
                                        <a:pt x="f464" y="f176"/>
                                      </a:lnTo>
                                      <a:lnTo>
                                        <a:pt x="f465" y="f459"/>
                                      </a:lnTo>
                                      <a:lnTo>
                                        <a:pt x="f466" y="f223"/>
                                      </a:lnTo>
                                      <a:lnTo>
                                        <a:pt x="f467" y="f451"/>
                                      </a:lnTo>
                                      <a:lnTo>
                                        <a:pt x="f468" y="f226"/>
                                      </a:lnTo>
                                      <a:lnTo>
                                        <a:pt x="f469" y="f441"/>
                                      </a:lnTo>
                                      <a:lnTo>
                                        <a:pt x="f470" y="f221"/>
                                      </a:lnTo>
                                      <a:lnTo>
                                        <a:pt x="f471" y="f429"/>
                                      </a:lnTo>
                                      <a:lnTo>
                                        <a:pt x="f470" y="f175"/>
                                      </a:lnTo>
                                      <a:lnTo>
                                        <a:pt x="f472" y="f420"/>
                                      </a:lnTo>
                                      <a:lnTo>
                                        <a:pt x="f473" y="f151"/>
                                      </a:lnTo>
                                      <a:lnTo>
                                        <a:pt x="f474" y="f179"/>
                                      </a:lnTo>
                                      <a:lnTo>
                                        <a:pt x="f475" y="f184"/>
                                      </a:lnTo>
                                      <a:lnTo>
                                        <a:pt x="f476" y="f186"/>
                                      </a:lnTo>
                                      <a:lnTo>
                                        <a:pt x="f477" y="f186"/>
                                      </a:lnTo>
                                      <a:lnTo>
                                        <a:pt x="f478" y="f431"/>
                                      </a:lnTo>
                                      <a:lnTo>
                                        <a:pt x="f479" y="f409"/>
                                      </a:lnTo>
                                      <a:lnTo>
                                        <a:pt x="f480" y="f106"/>
                                      </a:lnTo>
                                      <a:lnTo>
                                        <a:pt x="f480" y="f481"/>
                                      </a:lnTo>
                                      <a:lnTo>
                                        <a:pt x="f482" y="f483"/>
                                      </a:lnTo>
                                      <a:lnTo>
                                        <a:pt x="f484" y="f186"/>
                                      </a:lnTo>
                                      <a:lnTo>
                                        <a:pt x="f482" y="f104"/>
                                      </a:lnTo>
                                      <a:lnTo>
                                        <a:pt x="f458" y="f200"/>
                                      </a:lnTo>
                                      <a:lnTo>
                                        <a:pt x="f485" y="f200"/>
                                      </a:lnTo>
                                      <a:lnTo>
                                        <a:pt x="f486" y="f201"/>
                                      </a:lnTo>
                                      <a:lnTo>
                                        <a:pt x="f487" y="f201"/>
                                      </a:lnTo>
                                      <a:lnTo>
                                        <a:pt x="f488" y="f201"/>
                                      </a:lnTo>
                                      <a:lnTo>
                                        <a:pt x="f489" y="f200"/>
                                      </a:lnTo>
                                      <a:lnTo>
                                        <a:pt x="f490" y="f198"/>
                                      </a:lnTo>
                                      <a:lnTo>
                                        <a:pt x="f491" y="f183"/>
                                      </a:lnTo>
                                      <a:lnTo>
                                        <a:pt x="f469" y="f431"/>
                                      </a:lnTo>
                                      <a:lnTo>
                                        <a:pt x="f492" y="f149"/>
                                      </a:lnTo>
                                      <a:lnTo>
                                        <a:pt x="f493" y="f78"/>
                                      </a:lnTo>
                                      <a:lnTo>
                                        <a:pt x="f494" y="f495"/>
                                      </a:lnTo>
                                      <a:lnTo>
                                        <a:pt x="f397" y="f194"/>
                                      </a:lnTo>
                                      <a:lnTo>
                                        <a:pt x="f397" y="f496"/>
                                      </a:lnTo>
                                      <a:lnTo>
                                        <a:pt x="f497" y="f498"/>
                                      </a:lnTo>
                                      <a:lnTo>
                                        <a:pt x="f499" y="f257"/>
                                      </a:lnTo>
                                      <a:lnTo>
                                        <a:pt x="f500" y="f172"/>
                                      </a:lnTo>
                                      <a:lnTo>
                                        <a:pt x="f501" y="f210"/>
                                      </a:lnTo>
                                      <a:lnTo>
                                        <a:pt x="f502" y="f283"/>
                                      </a:lnTo>
                                      <a:lnTo>
                                        <a:pt x="f466" y="f503"/>
                                      </a:lnTo>
                                      <a:lnTo>
                                        <a:pt x="f504" y="f327"/>
                                      </a:lnTo>
                                      <a:lnTo>
                                        <a:pt x="f505" y="f328"/>
                                      </a:lnTo>
                                      <a:lnTo>
                                        <a:pt x="f506" y="f328"/>
                                      </a:lnTo>
                                      <a:lnTo>
                                        <a:pt x="f507" y="f327"/>
                                      </a:lnTo>
                                      <a:lnTo>
                                        <a:pt x="f460" y="f213"/>
                                      </a:lnTo>
                                      <a:lnTo>
                                        <a:pt x="f458" y="f503"/>
                                      </a:lnTo>
                                      <a:lnTo>
                                        <a:pt x="f508" y="f326"/>
                                      </a:lnTo>
                                      <a:lnTo>
                                        <a:pt x="f457" y="f181"/>
                                      </a:lnTo>
                                      <a:lnTo>
                                        <a:pt x="f457" y="f174"/>
                                      </a:lnTo>
                                      <a:close/>
                                      <a:moveTo>
                                        <a:pt x="f509" y="f212"/>
                                      </a:moveTo>
                                      <a:lnTo>
                                        <a:pt x="f510" y="f212"/>
                                      </a:lnTo>
                                      <a:lnTo>
                                        <a:pt x="f511" y="f178"/>
                                      </a:lnTo>
                                      <a:lnTo>
                                        <a:pt x="f512" y="f3"/>
                                      </a:lnTo>
                                      <a:lnTo>
                                        <a:pt x="f513" y="f267"/>
                                      </a:lnTo>
                                      <a:lnTo>
                                        <a:pt x="f513" y="f117"/>
                                      </a:lnTo>
                                      <a:lnTo>
                                        <a:pt x="f514" y="f310"/>
                                      </a:lnTo>
                                      <a:lnTo>
                                        <a:pt x="f514" y="f122"/>
                                      </a:lnTo>
                                      <a:lnTo>
                                        <a:pt x="f515" y="f80"/>
                                      </a:lnTo>
                                      <a:lnTo>
                                        <a:pt x="f516" y="f205"/>
                                      </a:lnTo>
                                      <a:lnTo>
                                        <a:pt x="f517" y="f205"/>
                                      </a:lnTo>
                                      <a:lnTo>
                                        <a:pt x="f518" y="f104"/>
                                      </a:lnTo>
                                      <a:lnTo>
                                        <a:pt x="f519" y="f104"/>
                                      </a:lnTo>
                                      <a:lnTo>
                                        <a:pt x="f520" y="f205"/>
                                      </a:lnTo>
                                      <a:lnTo>
                                        <a:pt x="f521" y="f205"/>
                                      </a:lnTo>
                                      <a:lnTo>
                                        <a:pt x="f522" y="f80"/>
                                      </a:lnTo>
                                      <a:lnTo>
                                        <a:pt x="f523" y="f208"/>
                                      </a:lnTo>
                                      <a:lnTo>
                                        <a:pt x="f524" y="f150"/>
                                      </a:lnTo>
                                      <a:lnTo>
                                        <a:pt x="f524" y="f209"/>
                                      </a:lnTo>
                                      <a:lnTo>
                                        <a:pt x="f523" y="f210"/>
                                      </a:lnTo>
                                      <a:lnTo>
                                        <a:pt x="f525" y="f211"/>
                                      </a:lnTo>
                                      <a:lnTo>
                                        <a:pt x="f526" y="f212"/>
                                      </a:lnTo>
                                      <a:lnTo>
                                        <a:pt x="f527" y="f212"/>
                                      </a:lnTo>
                                      <a:lnTo>
                                        <a:pt x="f528" y="f213"/>
                                      </a:lnTo>
                                      <a:lnTo>
                                        <a:pt x="f518" y="f213"/>
                                      </a:lnTo>
                                      <a:lnTo>
                                        <a:pt x="f509" y="f212"/>
                                      </a:lnTo>
                                      <a:close/>
                                      <a:moveTo>
                                        <a:pt x="f529" y="f365"/>
                                      </a:moveTo>
                                      <a:lnTo>
                                        <a:pt x="f530" y="f531"/>
                                      </a:lnTo>
                                      <a:lnTo>
                                        <a:pt x="f532" y="f71"/>
                                      </a:lnTo>
                                      <a:lnTo>
                                        <a:pt x="f533" y="f302"/>
                                      </a:lnTo>
                                      <a:lnTo>
                                        <a:pt x="f534" y="f244"/>
                                      </a:lnTo>
                                      <a:lnTo>
                                        <a:pt x="f534" y="f535"/>
                                      </a:lnTo>
                                      <a:lnTo>
                                        <a:pt x="f536" y="f537"/>
                                      </a:lnTo>
                                      <a:lnTo>
                                        <a:pt x="f538" y="f369"/>
                                      </a:lnTo>
                                      <a:lnTo>
                                        <a:pt x="f539" y="f263"/>
                                      </a:lnTo>
                                      <a:lnTo>
                                        <a:pt x="f540" y="f541"/>
                                      </a:lnTo>
                                      <a:lnTo>
                                        <a:pt x="f542" y="f273"/>
                                      </a:lnTo>
                                      <a:lnTo>
                                        <a:pt x="f542" y="f537"/>
                                      </a:lnTo>
                                      <a:lnTo>
                                        <a:pt x="f543" y="f537"/>
                                      </a:lnTo>
                                      <a:lnTo>
                                        <a:pt x="f516" y="f110"/>
                                      </a:lnTo>
                                      <a:lnTo>
                                        <a:pt x="f542" y="f537"/>
                                      </a:lnTo>
                                      <a:lnTo>
                                        <a:pt x="f542" y="f273"/>
                                      </a:lnTo>
                                      <a:lnTo>
                                        <a:pt x="f544" y="f110"/>
                                      </a:lnTo>
                                      <a:lnTo>
                                        <a:pt x="f509" y="f121"/>
                                      </a:lnTo>
                                      <a:lnTo>
                                        <a:pt x="f517" y="f121"/>
                                      </a:lnTo>
                                      <a:lnTo>
                                        <a:pt x="f545" y="f118"/>
                                      </a:lnTo>
                                      <a:lnTo>
                                        <a:pt x="f546" y="f118"/>
                                      </a:lnTo>
                                      <a:lnTo>
                                        <a:pt x="f547" y="f118"/>
                                      </a:lnTo>
                                      <a:lnTo>
                                        <a:pt x="f513" y="f118"/>
                                      </a:lnTo>
                                      <a:lnTo>
                                        <a:pt x="f548" y="f280"/>
                                      </a:lnTo>
                                      <a:lnTo>
                                        <a:pt x="f549" y="f345"/>
                                      </a:lnTo>
                                      <a:lnTo>
                                        <a:pt x="f550" y="f131"/>
                                      </a:lnTo>
                                      <a:lnTo>
                                        <a:pt x="f551" y="f266"/>
                                      </a:lnTo>
                                      <a:lnTo>
                                        <a:pt x="f552" y="f97"/>
                                      </a:lnTo>
                                      <a:lnTo>
                                        <a:pt x="f553" y="f302"/>
                                      </a:lnTo>
                                      <a:lnTo>
                                        <a:pt x="f554" y="f555"/>
                                      </a:lnTo>
                                      <a:lnTo>
                                        <a:pt x="f556" y="f143"/>
                                      </a:lnTo>
                                      <a:lnTo>
                                        <a:pt x="f508" y="f368"/>
                                      </a:lnTo>
                                      <a:lnTo>
                                        <a:pt x="f557" y="f363"/>
                                      </a:lnTo>
                                      <a:lnTo>
                                        <a:pt x="f558" y="f365"/>
                                      </a:lnTo>
                                      <a:lnTo>
                                        <a:pt x="f559" y="f363"/>
                                      </a:lnTo>
                                      <a:lnTo>
                                        <a:pt x="f560" y="f71"/>
                                      </a:lnTo>
                                      <a:lnTo>
                                        <a:pt x="f561" y="f562"/>
                                      </a:lnTo>
                                      <a:lnTo>
                                        <a:pt x="f563" y="f88"/>
                                      </a:lnTo>
                                      <a:lnTo>
                                        <a:pt x="f564" y="f373"/>
                                      </a:lnTo>
                                      <a:lnTo>
                                        <a:pt x="f564" y="f371"/>
                                      </a:lnTo>
                                      <a:lnTo>
                                        <a:pt x="f462" y="f423"/>
                                      </a:lnTo>
                                      <a:lnTo>
                                        <a:pt x="f565" y="f346"/>
                                      </a:lnTo>
                                      <a:lnTo>
                                        <a:pt x="f566" y="f567"/>
                                      </a:lnTo>
                                      <a:lnTo>
                                        <a:pt x="f568" y="f440"/>
                                      </a:lnTo>
                                      <a:lnTo>
                                        <a:pt x="f569" y="f440"/>
                                      </a:lnTo>
                                      <a:lnTo>
                                        <a:pt x="f570" y="f94"/>
                                      </a:lnTo>
                                      <a:lnTo>
                                        <a:pt x="f571" y="f369"/>
                                      </a:lnTo>
                                      <a:lnTo>
                                        <a:pt x="f505" y="f349"/>
                                      </a:lnTo>
                                      <a:lnTo>
                                        <a:pt x="f506" y="f278"/>
                                      </a:lnTo>
                                      <a:lnTo>
                                        <a:pt x="f507" y="f436"/>
                                      </a:lnTo>
                                      <a:lnTo>
                                        <a:pt x="f478" y="f288"/>
                                      </a:lnTo>
                                      <a:lnTo>
                                        <a:pt x="f478" y="f273"/>
                                      </a:lnTo>
                                      <a:lnTo>
                                        <a:pt x="f507" y="f108"/>
                                      </a:lnTo>
                                      <a:lnTo>
                                        <a:pt x="f564" y="f345"/>
                                      </a:lnTo>
                                      <a:lnTo>
                                        <a:pt x="f572" y="f281"/>
                                      </a:lnTo>
                                      <a:lnTo>
                                        <a:pt x="f566" y="f573"/>
                                      </a:lnTo>
                                      <a:lnTo>
                                        <a:pt x="f566" y="f112"/>
                                      </a:lnTo>
                                      <a:lnTo>
                                        <a:pt x="f566" y="f288"/>
                                      </a:lnTo>
                                      <a:lnTo>
                                        <a:pt x="f574" y="f435"/>
                                      </a:lnTo>
                                      <a:lnTo>
                                        <a:pt x="f570" y="f263"/>
                                      </a:lnTo>
                                      <a:lnTo>
                                        <a:pt x="f575" y="f278"/>
                                      </a:lnTo>
                                      <a:lnTo>
                                        <a:pt x="f576" y="f278"/>
                                      </a:lnTo>
                                      <a:lnTo>
                                        <a:pt x="f577" y="f278"/>
                                      </a:lnTo>
                                      <a:lnTo>
                                        <a:pt x="f491" y="f278"/>
                                      </a:lnTo>
                                      <a:lnTo>
                                        <a:pt x="f468" y="f278"/>
                                      </a:lnTo>
                                      <a:lnTo>
                                        <a:pt x="f468" y="f359"/>
                                      </a:lnTo>
                                      <a:lnTo>
                                        <a:pt x="f502" y="f236"/>
                                      </a:lnTo>
                                      <a:lnTo>
                                        <a:pt x="f578" y="f105"/>
                                      </a:lnTo>
                                      <a:lnTo>
                                        <a:pt x="f576" y="f345"/>
                                      </a:lnTo>
                                      <a:lnTo>
                                        <a:pt x="f579" y="f345"/>
                                      </a:lnTo>
                                      <a:lnTo>
                                        <a:pt x="f504" y="f238"/>
                                      </a:lnTo>
                                      <a:lnTo>
                                        <a:pt x="f574" y="f354"/>
                                      </a:lnTo>
                                      <a:lnTo>
                                        <a:pt x="f566" y="f112"/>
                                      </a:lnTo>
                                      <a:lnTo>
                                        <a:pt x="f566" y="f573"/>
                                      </a:lnTo>
                                      <a:lnTo>
                                        <a:pt x="f580" y="f118"/>
                                      </a:lnTo>
                                      <a:lnTo>
                                        <a:pt x="f581" y="f118"/>
                                      </a:lnTo>
                                      <a:lnTo>
                                        <a:pt x="f582" y="f116"/>
                                      </a:lnTo>
                                      <a:lnTo>
                                        <a:pt x="f583" y="f116"/>
                                      </a:lnTo>
                                      <a:lnTo>
                                        <a:pt x="f584" y="f116"/>
                                      </a:lnTo>
                                      <a:lnTo>
                                        <a:pt x="f398" y="f286"/>
                                      </a:lnTo>
                                      <a:lnTo>
                                        <a:pt x="f397" y="f286"/>
                                      </a:lnTo>
                                      <a:lnTo>
                                        <a:pt x="f585" y="f345"/>
                                      </a:lnTo>
                                      <a:lnTo>
                                        <a:pt x="f586" y="f359"/>
                                      </a:lnTo>
                                      <a:lnTo>
                                        <a:pt x="f493" y="f361"/>
                                      </a:lnTo>
                                      <a:lnTo>
                                        <a:pt x="f500" y="f278"/>
                                      </a:lnTo>
                                      <a:lnTo>
                                        <a:pt x="f493" y="f255"/>
                                      </a:lnTo>
                                      <a:lnTo>
                                        <a:pt x="f493" y="f143"/>
                                      </a:lnTo>
                                      <a:lnTo>
                                        <a:pt x="f587" y="f363"/>
                                      </a:lnTo>
                                      <a:lnTo>
                                        <a:pt x="f588" y="f365"/>
                                      </a:lnTo>
                                      <a:lnTo>
                                        <a:pt x="f589" y="f365"/>
                                      </a:lnTo>
                                      <a:lnTo>
                                        <a:pt x="f584" y="f152"/>
                                      </a:lnTo>
                                      <a:lnTo>
                                        <a:pt x="f590" y="f152"/>
                                      </a:lnTo>
                                      <a:lnTo>
                                        <a:pt x="f465" y="f365"/>
                                      </a:lnTo>
                                      <a:lnTo>
                                        <a:pt x="f466" y="f365"/>
                                      </a:lnTo>
                                      <a:lnTo>
                                        <a:pt x="f591" y="f363"/>
                                      </a:lnTo>
                                      <a:lnTo>
                                        <a:pt x="f491" y="f143"/>
                                      </a:lnTo>
                                      <a:lnTo>
                                        <a:pt x="f468" y="f255"/>
                                      </a:lnTo>
                                      <a:lnTo>
                                        <a:pt x="f468" y="f440"/>
                                      </a:lnTo>
                                      <a:lnTo>
                                        <a:pt x="f578" y="f440"/>
                                      </a:lnTo>
                                      <a:lnTo>
                                        <a:pt x="f591" y="f348"/>
                                      </a:lnTo>
                                      <a:lnTo>
                                        <a:pt x="f592" y="f350"/>
                                      </a:lnTo>
                                      <a:lnTo>
                                        <a:pt x="f581" y="f370"/>
                                      </a:lnTo>
                                      <a:lnTo>
                                        <a:pt x="f593" y="f567"/>
                                      </a:lnTo>
                                      <a:lnTo>
                                        <a:pt x="f575" y="f262"/>
                                      </a:lnTo>
                                      <a:lnTo>
                                        <a:pt x="f594" y="f90"/>
                                      </a:lnTo>
                                      <a:lnTo>
                                        <a:pt x="f568" y="f347"/>
                                      </a:lnTo>
                                      <a:lnTo>
                                        <a:pt x="f595" y="f341"/>
                                      </a:lnTo>
                                      <a:lnTo>
                                        <a:pt x="f596" y="f152"/>
                                      </a:lnTo>
                                      <a:lnTo>
                                        <a:pt x="f559" y="f152"/>
                                      </a:lnTo>
                                      <a:lnTo>
                                        <a:pt x="f482" y="f152"/>
                                      </a:lnTo>
                                      <a:lnTo>
                                        <a:pt x="f597" y="f152"/>
                                      </a:lnTo>
                                      <a:lnTo>
                                        <a:pt x="f549" y="f365"/>
                                      </a:lnTo>
                                      <a:lnTo>
                                        <a:pt x="f543" y="f365"/>
                                      </a:lnTo>
                                      <a:lnTo>
                                        <a:pt x="f524" y="f363"/>
                                      </a:lnTo>
                                      <a:lnTo>
                                        <a:pt x="f522" y="f77"/>
                                      </a:lnTo>
                                      <a:lnTo>
                                        <a:pt x="f526" y="f75"/>
                                      </a:lnTo>
                                      <a:lnTo>
                                        <a:pt x="f526" y="f555"/>
                                      </a:lnTo>
                                      <a:lnTo>
                                        <a:pt x="f598" y="f255"/>
                                      </a:lnTo>
                                      <a:lnTo>
                                        <a:pt x="f522" y="f302"/>
                                      </a:lnTo>
                                      <a:lnTo>
                                        <a:pt x="f525" y="f374"/>
                                      </a:lnTo>
                                      <a:lnTo>
                                        <a:pt x="f599" y="f373"/>
                                      </a:lnTo>
                                      <a:lnTo>
                                        <a:pt x="f524" y="f535"/>
                                      </a:lnTo>
                                      <a:lnTo>
                                        <a:pt x="f600" y="f535"/>
                                      </a:lnTo>
                                      <a:lnTo>
                                        <a:pt x="f601" y="f86"/>
                                      </a:lnTo>
                                      <a:lnTo>
                                        <a:pt x="f539" y="f293"/>
                                      </a:lnTo>
                                      <a:lnTo>
                                        <a:pt x="f602" y="f603"/>
                                      </a:lnTo>
                                      <a:lnTo>
                                        <a:pt x="f602" y="f71"/>
                                      </a:lnTo>
                                      <a:lnTo>
                                        <a:pt x="f604" y="f81"/>
                                      </a:lnTo>
                                      <a:lnTo>
                                        <a:pt x="f602" y="f77"/>
                                      </a:lnTo>
                                      <a:lnTo>
                                        <a:pt x="f540" y="f363"/>
                                      </a:lnTo>
                                      <a:lnTo>
                                        <a:pt x="f605" y="f365"/>
                                      </a:lnTo>
                                      <a:lnTo>
                                        <a:pt x="f544" y="f365"/>
                                      </a:lnTo>
                                      <a:lnTo>
                                        <a:pt x="f606" y="f152"/>
                                      </a:lnTo>
                                      <a:lnTo>
                                        <a:pt x="f607" y="f152"/>
                                      </a:lnTo>
                                      <a:lnTo>
                                        <a:pt x="f529" y="f365"/>
                                      </a:lnTo>
                                      <a:close/>
                                      <a:moveTo>
                                        <a:pt x="f608" y="f609"/>
                                      </a:moveTo>
                                      <a:lnTo>
                                        <a:pt x="f608" y="f138"/>
                                      </a:lnTo>
                                      <a:lnTo>
                                        <a:pt x="f610" y="f136"/>
                                      </a:lnTo>
                                      <a:lnTo>
                                        <a:pt x="f611" y="f6"/>
                                      </a:lnTo>
                                      <a:lnTo>
                                        <a:pt x="f612" y="f6"/>
                                      </a:lnTo>
                                      <a:lnTo>
                                        <a:pt x="f613" y="f136"/>
                                      </a:lnTo>
                                      <a:lnTo>
                                        <a:pt x="f614" y="f615"/>
                                      </a:lnTo>
                                      <a:lnTo>
                                        <a:pt x="f616" y="f138"/>
                                      </a:lnTo>
                                      <a:lnTo>
                                        <a:pt x="f617" y="f618"/>
                                      </a:lnTo>
                                      <a:lnTo>
                                        <a:pt x="f619" y="f620"/>
                                      </a:lnTo>
                                      <a:lnTo>
                                        <a:pt x="f621" y="f620"/>
                                      </a:lnTo>
                                      <a:lnTo>
                                        <a:pt x="f622" y="f142"/>
                                      </a:lnTo>
                                      <a:lnTo>
                                        <a:pt x="f623" y="f624"/>
                                      </a:lnTo>
                                      <a:lnTo>
                                        <a:pt x="f625" y="f128"/>
                                      </a:lnTo>
                                      <a:lnTo>
                                        <a:pt x="f608" y="f626"/>
                                      </a:lnTo>
                                      <a:lnTo>
                                        <a:pt x="f608" y="f140"/>
                                      </a:lnTo>
                                      <a:lnTo>
                                        <a:pt x="f608" y="f609"/>
                                      </a:lnTo>
                                      <a:close/>
                                      <a:moveTo>
                                        <a:pt x="f627" y="f628"/>
                                      </a:moveTo>
                                      <a:lnTo>
                                        <a:pt x="f629" y="f117"/>
                                      </a:lnTo>
                                      <a:lnTo>
                                        <a:pt x="f630" y="f192"/>
                                      </a:lnTo>
                                      <a:lnTo>
                                        <a:pt x="f631" y="f179"/>
                                      </a:lnTo>
                                      <a:lnTo>
                                        <a:pt x="f632" y="f188"/>
                                      </a:lnTo>
                                      <a:lnTo>
                                        <a:pt x="f633" y="f185"/>
                                      </a:lnTo>
                                      <a:lnTo>
                                        <a:pt x="f633" y="f171"/>
                                      </a:lnTo>
                                      <a:lnTo>
                                        <a:pt x="f633" y="f169"/>
                                      </a:lnTo>
                                      <a:lnTo>
                                        <a:pt x="f634" y="f292"/>
                                      </a:lnTo>
                                      <a:lnTo>
                                        <a:pt x="f635" y="f224"/>
                                      </a:lnTo>
                                      <a:lnTo>
                                        <a:pt x="f636" y="f285"/>
                                      </a:lnTo>
                                      <a:lnTo>
                                        <a:pt x="f637" y="f267"/>
                                      </a:lnTo>
                                      <a:lnTo>
                                        <a:pt x="f638" y="f174"/>
                                      </a:lnTo>
                                      <a:lnTo>
                                        <a:pt x="f612" y="f252"/>
                                      </a:lnTo>
                                      <a:lnTo>
                                        <a:pt x="f639" y="f252"/>
                                      </a:lnTo>
                                      <a:lnTo>
                                        <a:pt x="f640" y="f252"/>
                                      </a:lnTo>
                                      <a:lnTo>
                                        <a:pt x="f619" y="f3"/>
                                      </a:lnTo>
                                      <a:lnTo>
                                        <a:pt x="f641" y="f209"/>
                                      </a:lnTo>
                                      <a:lnTo>
                                        <a:pt x="f642" y="f451"/>
                                      </a:lnTo>
                                      <a:lnTo>
                                        <a:pt x="f643" y="f157"/>
                                      </a:lnTo>
                                      <a:lnTo>
                                        <a:pt x="f644" y="f160"/>
                                      </a:lnTo>
                                      <a:lnTo>
                                        <a:pt x="f645" y="f166"/>
                                      </a:lnTo>
                                      <a:lnTo>
                                        <a:pt x="f646" y="f171"/>
                                      </a:lnTo>
                                      <a:lnTo>
                                        <a:pt x="f646" y="f158"/>
                                      </a:lnTo>
                                      <a:lnTo>
                                        <a:pt x="f644" y="f74"/>
                                      </a:lnTo>
                                      <a:lnTo>
                                        <a:pt x="f647" y="f419"/>
                                      </a:lnTo>
                                      <a:lnTo>
                                        <a:pt x="f648" y="f106"/>
                                      </a:lnTo>
                                      <a:lnTo>
                                        <a:pt x="f649" y="f163"/>
                                      </a:lnTo>
                                      <a:lnTo>
                                        <a:pt x="f650" y="f188"/>
                                      </a:lnTo>
                                      <a:lnTo>
                                        <a:pt x="f651" y="f188"/>
                                      </a:lnTo>
                                      <a:lnTo>
                                        <a:pt x="f652" y="f122"/>
                                      </a:lnTo>
                                      <a:lnTo>
                                        <a:pt x="f653" y="f163"/>
                                      </a:lnTo>
                                      <a:lnTo>
                                        <a:pt x="f625" y="f79"/>
                                      </a:lnTo>
                                      <a:lnTo>
                                        <a:pt x="f654" y="f78"/>
                                      </a:lnTo>
                                      <a:lnTo>
                                        <a:pt x="f655" y="f483"/>
                                      </a:lnTo>
                                      <a:lnTo>
                                        <a:pt x="f635" y="f119"/>
                                      </a:lnTo>
                                      <a:lnTo>
                                        <a:pt x="f634" y="f153"/>
                                      </a:lnTo>
                                      <a:lnTo>
                                        <a:pt x="f633" y="f171"/>
                                      </a:lnTo>
                                      <a:lnTo>
                                        <a:pt x="f633" y="f185"/>
                                      </a:lnTo>
                                      <a:lnTo>
                                        <a:pt x="f636" y="f417"/>
                                      </a:lnTo>
                                      <a:lnTo>
                                        <a:pt x="f638" y="f432"/>
                                      </a:lnTo>
                                      <a:lnTo>
                                        <a:pt x="f653" y="f200"/>
                                      </a:lnTo>
                                      <a:lnTo>
                                        <a:pt x="f656" y="f201"/>
                                      </a:lnTo>
                                      <a:lnTo>
                                        <a:pt x="f657" y="f200"/>
                                      </a:lnTo>
                                      <a:lnTo>
                                        <a:pt x="f658" y="f659"/>
                                      </a:lnTo>
                                      <a:lnTo>
                                        <a:pt x="f648" y="f205"/>
                                      </a:lnTo>
                                      <a:lnTo>
                                        <a:pt x="f646" y="f163"/>
                                      </a:lnTo>
                                      <a:lnTo>
                                        <a:pt x="f660" y="f161"/>
                                      </a:lnTo>
                                      <a:lnTo>
                                        <a:pt x="f601" y="f111"/>
                                      </a:lnTo>
                                      <a:lnTo>
                                        <a:pt x="f661" y="f70"/>
                                      </a:lnTo>
                                      <a:lnTo>
                                        <a:pt x="f605" y="f169"/>
                                      </a:lnTo>
                                      <a:lnTo>
                                        <a:pt x="f661" y="f222"/>
                                      </a:lnTo>
                                      <a:lnTo>
                                        <a:pt x="f662" y="f157"/>
                                      </a:lnTo>
                                      <a:lnTo>
                                        <a:pt x="f538" y="f254"/>
                                      </a:lnTo>
                                      <a:lnTo>
                                        <a:pt x="f663" y="f176"/>
                                      </a:lnTo>
                                      <a:lnTo>
                                        <a:pt x="f647" y="f324"/>
                                      </a:lnTo>
                                      <a:lnTo>
                                        <a:pt x="f649" y="f503"/>
                                      </a:lnTo>
                                      <a:lnTo>
                                        <a:pt x="f619" y="f327"/>
                                      </a:lnTo>
                                      <a:lnTo>
                                        <a:pt x="f664" y="f328"/>
                                      </a:lnTo>
                                      <a:lnTo>
                                        <a:pt x="f617" y="f327"/>
                                      </a:lnTo>
                                      <a:lnTo>
                                        <a:pt x="f623" y="f665"/>
                                      </a:lnTo>
                                      <a:lnTo>
                                        <a:pt x="f637" y="f323"/>
                                      </a:lnTo>
                                      <a:lnTo>
                                        <a:pt x="f666" y="f252"/>
                                      </a:lnTo>
                                      <a:lnTo>
                                        <a:pt x="f633" y="f3"/>
                                      </a:lnTo>
                                      <a:lnTo>
                                        <a:pt x="f667" y="f225"/>
                                      </a:lnTo>
                                      <a:lnTo>
                                        <a:pt x="f668" y="f168"/>
                                      </a:lnTo>
                                      <a:lnTo>
                                        <a:pt x="f629" y="f166"/>
                                      </a:lnTo>
                                      <a:lnTo>
                                        <a:pt x="f627" y="f628"/>
                                      </a:lnTo>
                                      <a:close/>
                                      <a:moveTo>
                                        <a:pt x="f669" y="f116"/>
                                      </a:moveTo>
                                      <a:lnTo>
                                        <a:pt x="f670" y="f116"/>
                                      </a:lnTo>
                                      <a:lnTo>
                                        <a:pt x="f670" y="f115"/>
                                      </a:lnTo>
                                      <a:lnTo>
                                        <a:pt x="f671" y="f377"/>
                                      </a:lnTo>
                                      <a:lnTo>
                                        <a:pt x="f672" y="f101"/>
                                      </a:lnTo>
                                      <a:lnTo>
                                        <a:pt x="f673" y="f268"/>
                                      </a:lnTo>
                                      <a:lnTo>
                                        <a:pt x="f674" y="f108"/>
                                      </a:lnTo>
                                      <a:lnTo>
                                        <a:pt x="f639" y="f105"/>
                                      </a:lnTo>
                                      <a:lnTo>
                                        <a:pt x="f653" y="f105"/>
                                      </a:lnTo>
                                      <a:lnTo>
                                        <a:pt x="f653" y="f377"/>
                                      </a:lnTo>
                                      <a:lnTo>
                                        <a:pt x="f653" y="f293"/>
                                      </a:lnTo>
                                      <a:lnTo>
                                        <a:pt x="f613" y="f73"/>
                                      </a:lnTo>
                                      <a:lnTo>
                                        <a:pt x="f616" y="f368"/>
                                      </a:lnTo>
                                      <a:lnTo>
                                        <a:pt x="f675" y="f363"/>
                                      </a:lnTo>
                                      <a:lnTo>
                                        <a:pt x="f664" y="f365"/>
                                      </a:lnTo>
                                      <a:lnTo>
                                        <a:pt x="f674" y="f152"/>
                                      </a:lnTo>
                                      <a:lnTo>
                                        <a:pt x="f676" y="f152"/>
                                      </a:lnTo>
                                      <a:lnTo>
                                        <a:pt x="f677" y="f365"/>
                                      </a:lnTo>
                                      <a:lnTo>
                                        <a:pt x="f632" y="f365"/>
                                      </a:lnTo>
                                      <a:lnTo>
                                        <a:pt x="f666" y="f363"/>
                                      </a:lnTo>
                                      <a:lnTo>
                                        <a:pt x="f678" y="f143"/>
                                      </a:lnTo>
                                      <a:lnTo>
                                        <a:pt x="f637" y="f255"/>
                                      </a:lnTo>
                                      <a:lnTo>
                                        <a:pt x="f637" y="f131"/>
                                      </a:lnTo>
                                      <a:lnTo>
                                        <a:pt x="f679" y="f110"/>
                                      </a:lnTo>
                                      <a:lnTo>
                                        <a:pt x="f679" y="f105"/>
                                      </a:lnTo>
                                      <a:lnTo>
                                        <a:pt x="f680" y="f105"/>
                                      </a:lnTo>
                                      <a:lnTo>
                                        <a:pt x="f668" y="f108"/>
                                      </a:lnTo>
                                      <a:lnTo>
                                        <a:pt x="f681" y="f110"/>
                                      </a:lnTo>
                                      <a:lnTo>
                                        <a:pt x="f682" y="f361"/>
                                      </a:lnTo>
                                      <a:lnTo>
                                        <a:pt x="f683" y="f115"/>
                                      </a:lnTo>
                                      <a:lnTo>
                                        <a:pt x="f669" y="f377"/>
                                      </a:lnTo>
                                      <a:lnTo>
                                        <a:pt x="f669" y="f105"/>
                                      </a:lnTo>
                                      <a:lnTo>
                                        <a:pt x="f669" y="f116"/>
                                      </a:lnTo>
                                      <a:close/>
                                      <a:moveTo>
                                        <a:pt x="f684" y="f104"/>
                                      </a:moveTo>
                                      <a:lnTo>
                                        <a:pt x="f685" y="f104"/>
                                      </a:lnTo>
                                      <a:lnTo>
                                        <a:pt x="f686" y="f205"/>
                                      </a:lnTo>
                                      <a:lnTo>
                                        <a:pt x="f687" y="f196"/>
                                      </a:lnTo>
                                      <a:lnTo>
                                        <a:pt x="f688" y="f80"/>
                                      </a:lnTo>
                                      <a:lnTo>
                                        <a:pt x="f689" y="f122"/>
                                      </a:lnTo>
                                      <a:lnTo>
                                        <a:pt x="f690" y="f179"/>
                                      </a:lnTo>
                                      <a:lnTo>
                                        <a:pt x="f690" y="f256"/>
                                      </a:lnTo>
                                      <a:lnTo>
                                        <a:pt x="f691" y="f168"/>
                                      </a:lnTo>
                                      <a:lnTo>
                                        <a:pt x="f692" y="f425"/>
                                      </a:lnTo>
                                      <a:lnTo>
                                        <a:pt x="f693" y="f165"/>
                                      </a:lnTo>
                                      <a:lnTo>
                                        <a:pt x="f694" y="f193"/>
                                      </a:lnTo>
                                      <a:lnTo>
                                        <a:pt x="f695" y="f151"/>
                                      </a:lnTo>
                                      <a:lnTo>
                                        <a:pt x="f696" y="f697"/>
                                      </a:lnTo>
                                      <a:lnTo>
                                        <a:pt x="f698" y="f184"/>
                                      </a:lnTo>
                                      <a:lnTo>
                                        <a:pt x="f699" y="f104"/>
                                      </a:lnTo>
                                      <a:lnTo>
                                        <a:pt x="f700" y="f104"/>
                                      </a:lnTo>
                                      <a:lnTo>
                                        <a:pt x="f701" y="f205"/>
                                      </a:lnTo>
                                      <a:lnTo>
                                        <a:pt x="f702" y="f205"/>
                                      </a:lnTo>
                                      <a:lnTo>
                                        <a:pt x="f703" y="f80"/>
                                      </a:lnTo>
                                      <a:lnTo>
                                        <a:pt x="f704" y="f208"/>
                                      </a:lnTo>
                                      <a:lnTo>
                                        <a:pt x="f705" y="f150"/>
                                      </a:lnTo>
                                      <a:lnTo>
                                        <a:pt x="f706" y="f425"/>
                                      </a:lnTo>
                                      <a:lnTo>
                                        <a:pt x="f706" y="f209"/>
                                      </a:lnTo>
                                      <a:lnTo>
                                        <a:pt x="f706" y="f210"/>
                                      </a:lnTo>
                                      <a:lnTo>
                                        <a:pt x="f707" y="f211"/>
                                      </a:lnTo>
                                      <a:lnTo>
                                        <a:pt x="f708" y="f212"/>
                                      </a:lnTo>
                                      <a:lnTo>
                                        <a:pt x="f709" y="f212"/>
                                      </a:lnTo>
                                      <a:lnTo>
                                        <a:pt x="f710" y="f213"/>
                                      </a:lnTo>
                                      <a:lnTo>
                                        <a:pt x="f711" y="f213"/>
                                      </a:lnTo>
                                      <a:lnTo>
                                        <a:pt x="f712" y="f212"/>
                                      </a:lnTo>
                                      <a:lnTo>
                                        <a:pt x="f713" y="f212"/>
                                      </a:lnTo>
                                      <a:lnTo>
                                        <a:pt x="f714" y="f178"/>
                                      </a:lnTo>
                                      <a:lnTo>
                                        <a:pt x="f715" y="f210"/>
                                      </a:lnTo>
                                      <a:lnTo>
                                        <a:pt x="f699" y="f254"/>
                                      </a:lnTo>
                                      <a:lnTo>
                                        <a:pt x="f699" y="f697"/>
                                      </a:lnTo>
                                      <a:lnTo>
                                        <a:pt x="f714" y="f111"/>
                                      </a:lnTo>
                                      <a:lnTo>
                                        <a:pt x="f716" y="f158"/>
                                      </a:lnTo>
                                      <a:lnTo>
                                        <a:pt x="f711" y="f171"/>
                                      </a:lnTo>
                                      <a:lnTo>
                                        <a:pt x="f717" y="f168"/>
                                      </a:lnTo>
                                      <a:lnTo>
                                        <a:pt x="f718" y="f267"/>
                                      </a:lnTo>
                                      <a:lnTo>
                                        <a:pt x="f719" y="f210"/>
                                      </a:lnTo>
                                      <a:lnTo>
                                        <a:pt x="f720" y="f328"/>
                                      </a:lnTo>
                                      <a:lnTo>
                                        <a:pt x="f721" y="f213"/>
                                      </a:lnTo>
                                      <a:lnTo>
                                        <a:pt x="f721" y="f283"/>
                                      </a:lnTo>
                                      <a:lnTo>
                                        <a:pt x="f721" y="f256"/>
                                      </a:lnTo>
                                      <a:lnTo>
                                        <a:pt x="f721" y="f310"/>
                                      </a:lnTo>
                                      <a:lnTo>
                                        <a:pt x="f722" y="f122"/>
                                      </a:lnTo>
                                      <a:lnTo>
                                        <a:pt x="f723" y="f80"/>
                                      </a:lnTo>
                                      <a:lnTo>
                                        <a:pt x="f724" y="f205"/>
                                      </a:lnTo>
                                      <a:lnTo>
                                        <a:pt x="f725" y="f205"/>
                                      </a:lnTo>
                                      <a:lnTo>
                                        <a:pt x="f684" y="f104"/>
                                      </a:lnTo>
                                      <a:close/>
                                      <a:moveTo>
                                        <a:pt x="f7" y="f229"/>
                                      </a:moveTo>
                                      <a:lnTo>
                                        <a:pt x="f726" y="f231"/>
                                      </a:lnTo>
                                      <a:lnTo>
                                        <a:pt x="f727" y="f233"/>
                                      </a:lnTo>
                                      <a:lnTo>
                                        <a:pt x="f728" y="f101"/>
                                      </a:lnTo>
                                      <a:lnTo>
                                        <a:pt x="f729" y="f236"/>
                                      </a:lnTo>
                                      <a:lnTo>
                                        <a:pt x="f730" y="f238"/>
                                      </a:lnTo>
                                      <a:lnTo>
                                        <a:pt x="f730" y="f239"/>
                                      </a:lnTo>
                                      <a:lnTo>
                                        <a:pt x="f684" y="f241"/>
                                      </a:lnTo>
                                      <a:lnTo>
                                        <a:pt x="f684" y="f242"/>
                                      </a:lnTo>
                                      <a:lnTo>
                                        <a:pt x="f725" y="f244"/>
                                      </a:lnTo>
                                      <a:lnTo>
                                        <a:pt x="f731" y="f246"/>
                                      </a:lnTo>
                                      <a:lnTo>
                                        <a:pt x="f732" y="f248"/>
                                      </a:lnTo>
                                      <a:lnTo>
                                        <a:pt x="f733" y="f71"/>
                                      </a:lnTo>
                                      <a:lnTo>
                                        <a:pt x="f734" y="f75"/>
                                      </a:lnTo>
                                      <a:lnTo>
                                        <a:pt x="f692" y="f75"/>
                                      </a:lnTo>
                                      <a:lnTo>
                                        <a:pt x="f685" y="f75"/>
                                      </a:lnTo>
                                      <a:lnTo>
                                        <a:pt x="f735" y="f253"/>
                                      </a:lnTo>
                                      <a:lnTo>
                                        <a:pt x="f736" y="f255"/>
                                      </a:lnTo>
                                      <a:lnTo>
                                        <a:pt x="f737" y="f86"/>
                                      </a:lnTo>
                                      <a:lnTo>
                                        <a:pt x="f738" y="f258"/>
                                      </a:lnTo>
                                      <a:lnTo>
                                        <a:pt x="f739" y="f260"/>
                                      </a:lnTo>
                                      <a:lnTo>
                                        <a:pt x="f714" y="f262"/>
                                      </a:lnTo>
                                      <a:lnTo>
                                        <a:pt x="f740" y="f239"/>
                                      </a:lnTo>
                                      <a:lnTo>
                                        <a:pt x="f714" y="f263"/>
                                      </a:lnTo>
                                      <a:lnTo>
                                        <a:pt x="f741" y="f264"/>
                                      </a:lnTo>
                                      <a:lnTo>
                                        <a:pt x="f742" y="f266"/>
                                      </a:lnTo>
                                      <a:lnTo>
                                        <a:pt x="f743" y="f112"/>
                                      </a:lnTo>
                                      <a:lnTo>
                                        <a:pt x="f744" y="f268"/>
                                      </a:lnTo>
                                      <a:lnTo>
                                        <a:pt x="f745" y="f236"/>
                                      </a:lnTo>
                                      <a:lnTo>
                                        <a:pt x="f746" y="f236"/>
                                      </a:lnTo>
                                      <a:lnTo>
                                        <a:pt x="f719" y="f270"/>
                                      </a:lnTo>
                                      <a:lnTo>
                                        <a:pt x="f690" y="f268"/>
                                      </a:lnTo>
                                      <a:lnTo>
                                        <a:pt x="f747" y="f273"/>
                                      </a:lnTo>
                                      <a:lnTo>
                                        <a:pt x="f723" y="f131"/>
                                      </a:lnTo>
                                      <a:lnTo>
                                        <a:pt x="f748" y="f115"/>
                                      </a:lnTo>
                                      <a:lnTo>
                                        <a:pt x="f749" y="f277"/>
                                      </a:lnTo>
                                      <a:lnTo>
                                        <a:pt x="f684" y="f278"/>
                                      </a:lnTo>
                                      <a:lnTo>
                                        <a:pt x="f730" y="f239"/>
                                      </a:lnTo>
                                      <a:lnTo>
                                        <a:pt x="f730" y="f238"/>
                                      </a:lnTo>
                                      <a:lnTo>
                                        <a:pt x="f731" y="f280"/>
                                      </a:lnTo>
                                      <a:lnTo>
                                        <a:pt x="f721" y="f281"/>
                                      </a:lnTo>
                                      <a:lnTo>
                                        <a:pt x="f690" y="f118"/>
                                      </a:lnTo>
                                      <a:lnTo>
                                        <a:pt x="f750" y="f121"/>
                                      </a:lnTo>
                                      <a:lnTo>
                                        <a:pt x="f717" y="f118"/>
                                      </a:lnTo>
                                      <a:lnTo>
                                        <a:pt x="f751" y="f284"/>
                                      </a:lnTo>
                                      <a:lnTo>
                                        <a:pt x="f752" y="f286"/>
                                      </a:lnTo>
                                      <a:lnTo>
                                        <a:pt x="f714" y="f268"/>
                                      </a:lnTo>
                                      <a:lnTo>
                                        <a:pt x="f753" y="f287"/>
                                      </a:lnTo>
                                      <a:lnTo>
                                        <a:pt x="f754" y="f288"/>
                                      </a:lnTo>
                                      <a:lnTo>
                                        <a:pt x="f755" y="f289"/>
                                      </a:lnTo>
                                      <a:lnTo>
                                        <a:pt x="f756" y="f241"/>
                                      </a:lnTo>
                                      <a:lnTo>
                                        <a:pt x="f755" y="f290"/>
                                      </a:lnTo>
                                      <a:lnTo>
                                        <a:pt x="f757" y="f258"/>
                                      </a:lnTo>
                                      <a:lnTo>
                                        <a:pt x="f758" y="f293"/>
                                      </a:lnTo>
                                      <a:lnTo>
                                        <a:pt x="f759" y="f81"/>
                                      </a:lnTo>
                                      <a:lnTo>
                                        <a:pt x="f742" y="f294"/>
                                      </a:lnTo>
                                      <a:lnTo>
                                        <a:pt x="f760" y="f147"/>
                                      </a:lnTo>
                                      <a:lnTo>
                                        <a:pt x="f735" y="f148"/>
                                      </a:lnTo>
                                      <a:lnTo>
                                        <a:pt x="f693" y="f8"/>
                                      </a:lnTo>
                                      <a:lnTo>
                                        <a:pt x="f688" y="f148"/>
                                      </a:lnTo>
                                      <a:lnTo>
                                        <a:pt x="f761" y="f298"/>
                                      </a:lnTo>
                                      <a:lnTo>
                                        <a:pt x="f762" y="f300"/>
                                      </a:lnTo>
                                      <a:lnTo>
                                        <a:pt x="f749" y="f75"/>
                                      </a:lnTo>
                                      <a:lnTo>
                                        <a:pt x="f730" y="f253"/>
                                      </a:lnTo>
                                      <a:lnTo>
                                        <a:pt x="f763" y="f302"/>
                                      </a:lnTo>
                                      <a:lnTo>
                                        <a:pt x="f764" y="f304"/>
                                      </a:lnTo>
                                      <a:lnTo>
                                        <a:pt x="f726" y="f262"/>
                                      </a:lnTo>
                                      <a:lnTo>
                                        <a:pt x="f7" y="f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" o:spid="_x0000_s1026" style="width:88.2pt;height:22.7pt;mso-position-horizontal-relative:char;mso-position-vertical-relative:line" coordsize="112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">
                      <v:rect id="docshape11" o:spid="_x0000_s1027" style="position:absolute;width:11201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AA8QA&#10;AADbAAAADwAAAGRycy9kb3ducmV2LnhtbERPTWsCMRC9F/wPYYRepGZrtayrUYq0xdKDaHvQ27AZ&#10;dxc3kyVJdfXXG0HobR7vc6bz1tTiSM5XlhU89xMQxLnVFRcKfn8+nlIQPiBrrC2TgjN5mM86D1PM&#10;tD3xmo6bUIgYwj5DBWUITSalz0sy6Pu2IY7c3jqDIUJXSO3wFMNNLQdJ8ioNVhwbSmxoUVJ+2PwZ&#10;BZ+XdzNMd/z1nY68leveeOW2QanHbvs2ARGoDf/iu3up4/wX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XQAPEAAAA2wAAAA8AAAAAAAAAAAAAAAAAmAIAAGRycy9k&#10;b3ducmV2LnhtbFBLBQYAAAAABAAEAPUAAACJAwAAAAA=&#10;" fillcolor="#dfdfdf" stroked="f">
                        <v:textbox inset="0,0,0,0"/>
                      </v:rect>
                      <v:shape id="docshape12" o:spid="_x0000_s1028" style="position:absolute;left:2171;width:6865;height:2882;visibility:visible;mso-wrap-style:square;v-text-anchor:top" coordsize="108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sXQb4A&#10;AADbAAAADwAAAGRycy9kb3ducmV2LnhtbERPTYvCMBC9C/6HMII3TSsiUo2ixQWvui57HZuxLTaT&#10;0sxq/fdmYWFv83ifs972rlEP6kLt2UA6TUARF97WXBq4fH5MlqCCIFtsPJOBFwXYboaDNWbWP/lE&#10;j7OUKoZwyNBAJdJmWoeiIodh6lviyN1851Ai7EptO3zGcNfoWZIstMOaY0OFLeUVFffzjzPwrcMy&#10;zW+NW9iLpJLuD/n1627MeNTvVqCEevkX/7mPNs6fw+8v8QC9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LF0G+AAAA2wAAAA8AAAAAAAAAAAAAAAAAmAIAAGRycy9kb3ducmV2&#10;LnhtbFBLBQYAAAAABAAEAPUAAACDAwAAAAA=&#10;" path="m115,431r-8,2l100,435r-11,2l84,437r-6,l66,436,55,433,45,428r-8,-7l31,412,26,402,23,389,22,376r1,-14l25,350r4,-10l34,332r8,-8l54,319r29,l90,321r7,6l99,335r,12l111,345r,-26l111,306r-5,-1l102,305r-8,-1l90,304r-19,l59,305r-18,5l33,315r-7,6l17,328r-6,8l2,357,,368r,13l1,397r4,14l12,424r8,10l32,443r12,6l59,453r17,1l82,454r6,-1l100,451r7,-2l114,447r1,-10l115,431xm162,128r-1,-16l157,97,151,85,143,74r-3,-3l140,130r-1,13l136,154r-4,10l126,172r-7,7l110,184r-10,2l88,187r-4,l80,187r-9,-1l66,186r-5,-1l61,77r2,-5l68,67r6,-1l84,66r12,1l107,70r10,6l125,83r6,9l136,103r3,13l140,130r,-59l134,66r-2,-1l121,58,108,55r-1,-1l92,53r-3,l82,53,61,54r-9,1l40,55r-5,l24,54,22,64r8,l36,66r4,7l42,82r,34l42,175r-1,7l37,188r-3,1l26,189r-1,10l27,199r2,l41,199r6,l54,199r20,1l81,200r20,l112,199r1,l128,194r8,-5l137,187r11,-11l153,168r7,-19l162,139r,-11xm275,374r-1,-16l270,344r-5,-12l257,322r-3,-2l254,378r-1,6l253,393r-2,12l248,415r-5,7l236,431r-12,4l207,435r-13,l183,432r-10,-5l165,421r-6,-8l155,403r-3,-12l151,378r1,-14l154,352r4,-9l162,335r8,-9l182,322r17,l212,323r11,3l232,330r8,6l246,345r4,9l253,366r1,12l254,320r-7,-6l236,308r-13,-3l208,304r-17,1l176,309r-13,7l152,326r-9,11l136,351r-4,16l131,384r1,16l135,413r6,12l148,436r10,8l170,449r13,4l198,454r17,-1l229,448r13,-6l250,435r4,-3l263,420r6,-14l273,391r2,-17xm305,54r-54,l249,65r11,l267,66r5,5l273,79r,81l271,171r-11,13l252,187r-25,l218,184r-5,-7l210,171r-2,-9l207,151r-1,-14l206,79r1,-7l213,67r6,-2l230,64r2,-10l168,54r-2,10l175,65r5,1l185,73r1,9l186,158r1,7l190,177r2,5l200,191r5,4l219,201r8,1l246,202r9,-2l270,193r6,-5l276,187r3,-5l283,177r2,-6l287,158r1,-11l288,106r,-27l289,71r3,-5l296,65r8,l305,54xm426,306r-59,l365,316r13,1l387,318r6,5l394,332r,85l387,406r-7,-12l371,382,351,355,340,340r-1,-2l329,324,317,306r-33,l282,316r9,l296,318r5,7l302,334r,60l302,427r-1,7l298,440r-4,1l287,441r-2,10l344,451r2,-10l333,441r-9,-2l318,434r-1,-9l317,338r8,13l334,364r9,14l364,406r11,16l383,434r14,20l409,451r,-8l409,417r,-86l410,323r3,-5l416,316r8,l426,306xm552,306r-117,l435,345r10,-4l446,332r3,-6l457,321r10,-2l483,319r,22l483,424r-1,9l477,439r-8,1l458,441r-1,10l525,451r2,-10l516,441r-6,-1l504,434r-1,-8l503,334r,-7l504,319r16,l530,321r8,6l541,334r1,11l552,341r,-22l552,306xm567,189r-8,-3l552,179r-7,-11l539,153r-1,-1l534,138r-5,-15l525,112r-4,-11l514,78r,60l472,138,494,75r20,63l514,78r-1,-3l506,52r-4,l499,53r-5,l491,53r-4,l485,62r-3,6l477,84r-2,7l472,98r-27,70l442,177r-2,5l435,187r-3,1l431,189r-3,-1l419,179r-8,-17l410,160r-1,-2l408,157r-1,-2l401,142r-7,-9l389,127r-1,l382,124r10,-1l400,119r5,-5l412,107r3,-8l415,78r-3,-9l408,66,397,56r-4,-1l393,83r,16l391,104r-9,8l375,114r-12,l360,114r-3,l355,114r,-41l356,70r3,-3l362,66r14,l382,68r9,9l393,83r,-28l386,53r-16,l343,54r-10,l317,54r-2,10l324,64r5,2l334,73r1,9l335,114r,61l334,182r-3,6l328,189r-8,l318,199r59,l379,189r-11,l362,188r-6,-6l355,175r,-48l359,127r3,1l368,130r2,1l371,133r4,6l381,150r8,15l393,175r12,24l426,199r9,l482,199r1,-10l473,189r-5,-1l461,185r-1,-2l460,177r,-2l462,168r1,-4l465,158r3,-6l518,152r6,17l525,173r1,5l526,179r,5l525,185r-3,3l518,189r-5,l511,199r54,l567,189xm682,179r-8,2l667,183r-11,2l651,185r-5,l633,184r-11,-3l612,176r-8,-7l598,160r-5,-10l590,137r-1,-13l590,110r2,-12l596,88r5,-8l609,72r12,-5l650,67r8,2l664,75r2,8l666,95r13,-2l678,67r1,-13l674,53r-5,l661,52r-4,l639,52r-12,1l608,58r-8,5l593,69r-9,7l578,84r-8,21l567,116r,13l569,145r3,14l579,172r9,10l599,191r13,6l626,201r17,1l649,202r6,-1l667,199r7,-2l681,195r1,-10l682,179xm752,189r-8,l738,187r-4,-7l732,170r,-64l733,79r,-8l737,66r3,-2l748,64r2,-10l695,54r-2,10l702,64r5,2l712,73r1,9l713,175r-1,7l709,188r-4,1l697,189r-1,10l750,199r2,-10xm812,441r-8,-3l797,431r-7,-11l784,405r,-1l779,390r-5,-15l770,364r-3,-11l760,330r,60l718,390r22,-63l760,390r,-60l759,327r-7,-23l748,304r-3,1l739,305r-3,l732,305r-2,9l729,318r-6,18l720,343r-3,7l691,420r-4,9l685,434r-4,5l677,440r-2,1l671,440r-9,-9l654,414r-1,-2l652,410r,-1l651,407r-7,-13l637,385r-5,-6l631,379r-6,-3l635,375r8,-4l649,366r6,-7l658,351r,-21l655,321r-3,-3l640,308r-3,-1l637,335r,16l634,356r-9,8l618,366r-12,l603,366r-3,l598,366r,-41l599,322r3,-3l606,318r13,l626,320r8,9l637,335r,-28l629,305r-16,l586,306r-10,l561,306r-2,10l567,316r6,2l577,325r1,9l579,366r-1,61l578,434r-4,6l571,441r-8,l561,451r59,l622,441r-10,l605,440r-5,-6l598,427r,-48l602,379r3,1l611,382r2,1l614,385r4,6l624,402r8,15l636,426r12,25l671,451r8,l727,451r2,-10l718,441r-5,-1l707,437r-2,-2l705,429r1,-2l707,420r2,-4l711,410r2,-6l763,404r6,17l770,425r1,5l771,431r1,5l771,437r-4,3l764,441r-5,l757,451r54,l812,441xm868,7r,-2l864,1,862,r-5,l855,1r-3,2l850,5r-2,1l816,43r9,l861,20r2,-1l865,17r3,-3l868,12r,-5xm908,122r-1,-16l904,92,898,80,890,70r-3,-2l887,126r,6l886,141r-2,12l881,163r-5,7l869,179r-12,4l840,183r-13,l816,180r-9,-5l799,169r-6,-8l788,151r-2,-12l785,126r,-14l788,100r3,-9l796,83r7,-9l815,70r17,l845,71r11,3l865,78r8,6l879,93r5,9l886,114r1,12l887,68r-6,-6l869,56,856,53,841,52r-17,1l810,57r-14,7l785,74r-9,11l769,99r-4,16l764,132r1,16l768,161r6,12l782,184r9,8l803,197r13,4l831,202r17,-1l863,196r13,-6l883,183r4,-3l896,168r7,-14l907,139r1,-17xm925,306r-117,l808,345r10,-4l819,332r3,-6l830,321r10,-2l856,319r,22l856,425r-1,8l850,439r-8,1l831,441r-1,10l899,451r2,-10l890,441r-7,-1l878,434r-2,-7l876,336r1,-9l877,319r16,l903,321r8,6l914,334r1,11l925,341r,-22l925,306xm1059,54r-59,l998,64r14,1l1020,66r6,5l1028,80r,85l1021,154r-8,-12l1004,130,984,103,974,88r-2,-2l962,72,950,54r-33,l916,64r8,l930,66r4,7l936,82r-1,60l935,175r,7l931,188r-3,1l920,189r-2,10l977,199r3,-10l966,189r-8,-2l952,182r-2,-9l950,86r8,13l967,112r10,14l997,154r11,16l1017,182r14,20l1042,199r,-8l1042,165r,-86l1043,71r3,-5l1050,64r7,l1059,54xm1081,374r-2,-16l1076,344r-5,-12l1063,322r-3,-2l1060,378r-1,6l1059,393r-2,12l1053,415r-4,7l1041,431r-12,4l1013,435r-13,l989,432r-10,-5l971,421r-6,-8l961,403r-3,-12l957,378r1,-14l960,352r4,-9l968,335r8,-9l988,322r17,l1017,323r11,3l1038,330r8,6l1052,345r4,9l1059,366r1,12l1060,320r-7,-6l1042,308r-14,-3l1014,304r-17,1l982,309r-13,7l958,326r-10,11l942,351r-4,16l937,384r1,16l941,413r6,12l954,436r10,8l975,449r14,4l1004,454r16,-1l1035,448r13,-6l1056,435r4,-3l1069,420r6,-14l1079,391r2,-17xe" fillcolor="black" stroked="f">
                        <v:path arrowok="t" o:connecttype="custom" o:connectlocs="343215,0;686430,144146;343215,288292;0,144146;14605,229872;64770,193676;7620,269242;99694,61595;45085,118111;88899,82551;13970,40640;29845,126366;174624,237492;131444,276227;126364,204471;111759,196216;136524,287657;173354,50165;139064,41275;130174,123826;183514,45085;235583,242572;189229,279402;238123,267972;282573,216537;327658,280037;360042,120016;326388,49530;279398,115571;242568,78741;238123,72391;234948,33655;201929,126366;247013,104776;295273,100331;433067,113666;375917,62230;419732,33020;373377,115571;466087,114301;452752,111126;491486,238127;464817,193676;414652,261622;415922,203836;382267,202566;366392,206376;379727,240667;455927,280037;490216,276862;539746,3175;565146,44450;503551,102236;558161,59055;485771,73026;568956,106681;542921,274957;573401,203836;648330,97791;593721,111126;620390,80011;685160,227332;634995,276227;645790,205106;615311,200661;657220,284482" o:connectangles="270,0,90,180,0,0,0,0,0,0,0,0,0,0,0,0,0,0,0,0,0,0,0,0,0,0,0,0,0,0,0,0,0,0,0,0,0,0,0,0,0,0,0,0,0,0,0,0,0,0,0,0,0,0,0,0,0,0,0,0,0,0,0,0,0,0" textboxrect="0,0,1081,45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spacing w:before="6" w:after="1"/>
              <w:rPr>
                <w:sz w:val="19"/>
              </w:rPr>
            </w:pPr>
          </w:p>
          <w:p w:rsidR="0010476E" w:rsidRDefault="00BA2E69">
            <w:pPr>
              <w:pStyle w:val="TableParagraph"/>
              <w:ind w:left="107"/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1005840" cy="288292"/>
                      <wp:effectExtent l="0" t="0" r="3810" b="0"/>
                      <wp:docPr id="15" name="docshapegroup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288292"/>
                                <a:chOff x="0" y="0"/>
                                <a:chExt cx="1005840" cy="288292"/>
                              </a:xfrm>
                            </wpg:grpSpPr>
                            <wps:wsp>
                              <wps:cNvPr id="16" name="docshape14"/>
                              <wps:cNvSpPr/>
                              <wps:spPr>
                                <a:xfrm>
                                  <a:off x="0" y="0"/>
                                  <a:ext cx="1005840" cy="160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FDFDF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docshape15"/>
                              <wps:cNvSpPr/>
                              <wps:spPr>
                                <a:xfrm>
                                  <a:off x="123187" y="0"/>
                                  <a:ext cx="761996" cy="28829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360"/>
                                    <a:gd name="f3" fmla="val 180"/>
                                    <a:gd name="f4" fmla="val w"/>
                                    <a:gd name="f5" fmla="val h"/>
                                    <a:gd name="f6" fmla="val 0"/>
                                    <a:gd name="f7" fmla="val 1200"/>
                                    <a:gd name="f8" fmla="val 454"/>
                                    <a:gd name="f9" fmla="+- 0 214 0"/>
                                    <a:gd name="f10" fmla="+- 0 272 0"/>
                                    <a:gd name="f11" fmla="+- 0 232 0"/>
                                    <a:gd name="f12" fmla="+- 0 208 0"/>
                                    <a:gd name="f13" fmla="+- 0 385 0"/>
                                    <a:gd name="f14" fmla="+- 0 332 0"/>
                                    <a:gd name="f15" fmla="+- 0 311 0"/>
                                    <a:gd name="f16" fmla="+- 0 401 0"/>
                                    <a:gd name="f17" fmla="+- 0 430 0"/>
                                    <a:gd name="f18" fmla="+- 0 461 0"/>
                                    <a:gd name="f19" fmla="+- 0 519 0"/>
                                    <a:gd name="f20" fmla="+- 0 480 0"/>
                                    <a:gd name="f21" fmla="+- 0 455 0"/>
                                    <a:gd name="f22" fmla="+- 0 566 0"/>
                                    <a:gd name="f23" fmla="+- 0 524 0"/>
                                    <a:gd name="f24" fmla="+- 0 484 0"/>
                                    <a:gd name="f25" fmla="+- 0 548 0"/>
                                    <a:gd name="f26" fmla="+- 0 577 0"/>
                                    <a:gd name="f27" fmla="+- 0 609 0"/>
                                    <a:gd name="f28" fmla="+- 0 623 0"/>
                                    <a:gd name="f29" fmla="+- 0 562 0"/>
                                    <a:gd name="f30" fmla="+- 0 582 0"/>
                                    <a:gd name="f31" fmla="+- 0 743 0"/>
                                    <a:gd name="f32" fmla="+- 0 724 0"/>
                                    <a:gd name="f33" fmla="+- 0 693 0"/>
                                    <a:gd name="f34" fmla="+- 0 661 0"/>
                                    <a:gd name="f35" fmla="+- 0 917 0"/>
                                    <a:gd name="f36" fmla="+- 0 830 0"/>
                                    <a:gd name="f37" fmla="+- 0 786 0"/>
                                    <a:gd name="f38" fmla="+- 0 855 0"/>
                                    <a:gd name="f39" fmla="+- 0 949 0"/>
                                    <a:gd name="f40" fmla="+- 0 861 0"/>
                                    <a:gd name="f41" fmla="+- 0 793 0"/>
                                    <a:gd name="f42" fmla="+- 0 759 0"/>
                                    <a:gd name="f43" fmla="+- 0 699 0"/>
                                    <a:gd name="f44" fmla="+- 0 637 0"/>
                                    <a:gd name="f45" fmla="+- 0 612 0"/>
                                    <a:gd name="f46" fmla="+- 0 732 0"/>
                                    <a:gd name="f47" fmla="+- 0 794 0"/>
                                    <a:gd name="f48" fmla="+- 0 1010 0"/>
                                    <a:gd name="f49" fmla="+- 0 966 0"/>
                                    <a:gd name="f50" fmla="+- 0 962 0"/>
                                    <a:gd name="f51" fmla="+- 0 1001 0"/>
                                    <a:gd name="f52" fmla="+- 0 986 0"/>
                                    <a:gd name="f53" fmla="+- 0 1068 0"/>
                                    <a:gd name="f54" fmla="+- 0 1043 0"/>
                                    <a:gd name="f55" fmla="+- 0 1080 0"/>
                                    <a:gd name="f56" fmla="+- 0 985 0"/>
                                    <a:gd name="f57" fmla="+- 0 1058 0"/>
                                    <a:gd name="f58" fmla="+- 0 989 0"/>
                                    <a:gd name="f59" fmla="+- 0 1024 0"/>
                                    <a:gd name="f60" fmla="+- 0 1196 0"/>
                                    <a:gd name="f61" fmla="+- 0 1203 0"/>
                                    <a:gd name="f62" fmla="+- 0 1211 0"/>
                                    <a:gd name="f63" fmla="+- 0 1122 0"/>
                                    <a:gd name="f64" fmla="+- 0 1222 0"/>
                                    <a:gd name="f65" fmla="+- 0 1099 0"/>
                                    <a:gd name="f66" fmla="+- 0 1356 0"/>
                                    <a:gd name="f67" fmla="+- 0 1270 0"/>
                                    <a:gd name="f68" fmla="+- 0 1285 0"/>
                                    <a:gd name="f69" fmla="+- 0 1378 0"/>
                                    <a:gd name="f70" fmla="val 90"/>
                                    <a:gd name="f71" fmla="val 152"/>
                                    <a:gd name="f72" fmla="val 89"/>
                                    <a:gd name="f73" fmla="val 146"/>
                                    <a:gd name="f74" fmla="val 84"/>
                                    <a:gd name="f75" fmla="val 136"/>
                                    <a:gd name="f76" fmla="val 79"/>
                                    <a:gd name="f77" fmla="val 132"/>
                                    <a:gd name="f78" fmla="val 74"/>
                                    <a:gd name="f79" fmla="val 129"/>
                                    <a:gd name="f80" fmla="val 69"/>
                                    <a:gd name="f81" fmla="val 124"/>
                                    <a:gd name="f82" fmla="val 63"/>
                                    <a:gd name="f83" fmla="val 120"/>
                                    <a:gd name="f84" fmla="val 48"/>
                                    <a:gd name="f85" fmla="val 113"/>
                                    <a:gd name="f86" fmla="val 43"/>
                                    <a:gd name="f87" fmla="val 110"/>
                                    <a:gd name="f88" fmla="val 31"/>
                                    <a:gd name="f89" fmla="val 104"/>
                                    <a:gd name="f90" fmla="val 26"/>
                                    <a:gd name="f91" fmla="val 100"/>
                                    <a:gd name="f92" fmla="val 20"/>
                                    <a:gd name="f93" fmla="val 93"/>
                                    <a:gd name="f94" fmla="val 19"/>
                                    <a:gd name="f95" fmla="val 78"/>
                                    <a:gd name="f96" fmla="val 21"/>
                                    <a:gd name="f97" fmla="val 30"/>
                                    <a:gd name="f98" fmla="val 68"/>
                                    <a:gd name="f99" fmla="val 36"/>
                                    <a:gd name="f100" fmla="val 66"/>
                                    <a:gd name="f101" fmla="val 54"/>
                                    <a:gd name="f102" fmla="val 60"/>
                                    <a:gd name="f103" fmla="val 70"/>
                                    <a:gd name="f104" fmla="val 95"/>
                                    <a:gd name="f105" fmla="val 83"/>
                                    <a:gd name="f106" fmla="val 91"/>
                                    <a:gd name="f107" fmla="val 77"/>
                                    <a:gd name="f108" fmla="val 53"/>
                                    <a:gd name="f109" fmla="val 52"/>
                                    <a:gd name="f110" fmla="val 49"/>
                                    <a:gd name="f111" fmla="val 32"/>
                                    <a:gd name="f112" fmla="val 55"/>
                                    <a:gd name="f113" fmla="val 4"/>
                                    <a:gd name="f114" fmla="val 2"/>
                                    <a:gd name="f115" fmla="val 107"/>
                                    <a:gd name="f116" fmla="val 13"/>
                                    <a:gd name="f117" fmla="val 119"/>
                                    <a:gd name="f118" fmla="val 23"/>
                                    <a:gd name="f119" fmla="val 126"/>
                                    <a:gd name="f120" fmla="val 37"/>
                                    <a:gd name="f121" fmla="val 133"/>
                                    <a:gd name="f122" fmla="val 140"/>
                                    <a:gd name="f123" fmla="val 62"/>
                                    <a:gd name="f124" fmla="val 148"/>
                                    <a:gd name="f125" fmla="val 156"/>
                                    <a:gd name="f126" fmla="val 71"/>
                                    <a:gd name="f127" fmla="val 164"/>
                                    <a:gd name="f128" fmla="val 171"/>
                                    <a:gd name="f129" fmla="val 177"/>
                                    <a:gd name="f130" fmla="val 58"/>
                                    <a:gd name="f131" fmla="val 185"/>
                                    <a:gd name="f132" fmla="val 51"/>
                                    <a:gd name="f133" fmla="val 188"/>
                                    <a:gd name="f134" fmla="val 15"/>
                                    <a:gd name="f135" fmla="val 176"/>
                                    <a:gd name="f136" fmla="val 167"/>
                                    <a:gd name="f137" fmla="val 150"/>
                                    <a:gd name="f138" fmla="val 153"/>
                                    <a:gd name="f139" fmla="val 200"/>
                                    <a:gd name="f140" fmla="val 39"/>
                                    <a:gd name="f141" fmla="val 202"/>
                                    <a:gd name="f142" fmla="val 56"/>
                                    <a:gd name="f143" fmla="val 198"/>
                                    <a:gd name="f144" fmla="val 80"/>
                                    <a:gd name="f145" fmla="val 86"/>
                                    <a:gd name="f146" fmla="val 183"/>
                                    <a:gd name="f147" fmla="val 172"/>
                                    <a:gd name="f148" fmla="val 235"/>
                                    <a:gd name="f149" fmla="val 181"/>
                                    <a:gd name="f150" fmla="val 179"/>
                                    <a:gd name="f151" fmla="val 65"/>
                                    <a:gd name="f152" fmla="val 190"/>
                                    <a:gd name="f153" fmla="val 197"/>
                                    <a:gd name="f154" fmla="val 203"/>
                                    <a:gd name="f155" fmla="val 160"/>
                                    <a:gd name="f156" fmla="val 201"/>
                                    <a:gd name="f157" fmla="val 184"/>
                                    <a:gd name="f158" fmla="val 182"/>
                                    <a:gd name="f159" fmla="val 187"/>
                                    <a:gd name="f160" fmla="val 157"/>
                                    <a:gd name="f161" fmla="val 143"/>
                                    <a:gd name="f162" fmla="val 138"/>
                                    <a:gd name="f163" fmla="val 162"/>
                                    <a:gd name="f164" fmla="val 137"/>
                                    <a:gd name="f165" fmla="val 151"/>
                                    <a:gd name="f166" fmla="val 72"/>
                                    <a:gd name="f167" fmla="val 67"/>
                                    <a:gd name="f168" fmla="val 149"/>
                                    <a:gd name="f169" fmla="val 64"/>
                                    <a:gd name="f170" fmla="val 98"/>
                                    <a:gd name="f171" fmla="val 96"/>
                                    <a:gd name="f172" fmla="val 105"/>
                                    <a:gd name="f173" fmla="val 111"/>
                                    <a:gd name="f174" fmla="val 115"/>
                                    <a:gd name="f175" fmla="val 73"/>
                                    <a:gd name="f176" fmla="val 116"/>
                                    <a:gd name="f177" fmla="val 82"/>
                                    <a:gd name="f178" fmla="val 158"/>
                                    <a:gd name="f179" fmla="val 117"/>
                                    <a:gd name="f180" fmla="val 165"/>
                                    <a:gd name="f181" fmla="val 122"/>
                                    <a:gd name="f182" fmla="val 130"/>
                                    <a:gd name="f183" fmla="val 191"/>
                                    <a:gd name="f184" fmla="val 195"/>
                                    <a:gd name="f185" fmla="val 193"/>
                                    <a:gd name="f186" fmla="val 206"/>
                                    <a:gd name="f187" fmla="val 209"/>
                                    <a:gd name="f188" fmla="val 213"/>
                                    <a:gd name="f189" fmla="val 215"/>
                                    <a:gd name="f190" fmla="val 218"/>
                                    <a:gd name="f191" fmla="val 147"/>
                                    <a:gd name="f192" fmla="val 106"/>
                                    <a:gd name="f193" fmla="val 219"/>
                                    <a:gd name="f194" fmla="val 223"/>
                                    <a:gd name="f195" fmla="val 226"/>
                                    <a:gd name="f196" fmla="val 234"/>
                                    <a:gd name="f197" fmla="val 338"/>
                                    <a:gd name="f198" fmla="val 336"/>
                                    <a:gd name="f199" fmla="val 331"/>
                                    <a:gd name="f200" fmla="val 327"/>
                                    <a:gd name="f201" fmla="val 321"/>
                                    <a:gd name="f202" fmla="val 316"/>
                                    <a:gd name="f203" fmla="val 310"/>
                                    <a:gd name="f204" fmla="val 295"/>
                                    <a:gd name="f205" fmla="val 290"/>
                                    <a:gd name="f206" fmla="val 279"/>
                                    <a:gd name="f207" fmla="val 273"/>
                                    <a:gd name="f208" fmla="val 268"/>
                                    <a:gd name="f209" fmla="val 266"/>
                                    <a:gd name="f210" fmla="val 277"/>
                                    <a:gd name="f211" fmla="val 283"/>
                                    <a:gd name="f212" fmla="val 301"/>
                                    <a:gd name="f213" fmla="val 308"/>
                                    <a:gd name="f214" fmla="val 315"/>
                                    <a:gd name="f215" fmla="val 317"/>
                                    <a:gd name="f216" fmla="val 330"/>
                                    <a:gd name="f217" fmla="val 324"/>
                                    <a:gd name="f218" fmla="val 296"/>
                                    <a:gd name="f219" fmla="val 251"/>
                                    <a:gd name="f220" fmla="val 247"/>
                                    <a:gd name="f221" fmla="val 250"/>
                                    <a:gd name="f222" fmla="val 260"/>
                                    <a:gd name="f223" fmla="val 270"/>
                                    <a:gd name="f224" fmla="val 284"/>
                                    <a:gd name="f225" fmla="val 285"/>
                                    <a:gd name="f226" fmla="val 299"/>
                                    <a:gd name="f227" fmla="val 318"/>
                                    <a:gd name="f228" fmla="val 305"/>
                                    <a:gd name="f229" fmla="val 298"/>
                                    <a:gd name="f230" fmla="val 278"/>
                                    <a:gd name="f231" fmla="val 271"/>
                                    <a:gd name="f232" fmla="val 262"/>
                                    <a:gd name="f233" fmla="val 286"/>
                                    <a:gd name="f234" fmla="val 303"/>
                                    <a:gd name="f235" fmla="val 328"/>
                                    <a:gd name="f236" fmla="val 333"/>
                                    <a:gd name="f237" fmla="val 392"/>
                                    <a:gd name="f238" fmla="val 335"/>
                                    <a:gd name="f239" fmla="val 388"/>
                                    <a:gd name="f240" fmla="val 381"/>
                                    <a:gd name="f241" fmla="val 371"/>
                                    <a:gd name="f242" fmla="val 309"/>
                                    <a:gd name="f243" fmla="val 370"/>
                                    <a:gd name="f244" fmla="val 339"/>
                                    <a:gd name="f245" fmla="val 368"/>
                                    <a:gd name="f246" fmla="val 361"/>
                                    <a:gd name="f247" fmla="val 376"/>
                                    <a:gd name="f248" fmla="val 356"/>
                                    <a:gd name="f249" fmla="val 378"/>
                                    <a:gd name="f250" fmla="val 345"/>
                                    <a:gd name="f251" fmla="val 342"/>
                                    <a:gd name="f252" fmla="val 332"/>
                                    <a:gd name="f253" fmla="val 377"/>
                                    <a:gd name="f254" fmla="val 326"/>
                                    <a:gd name="f255" fmla="val 329"/>
                                    <a:gd name="f256" fmla="val 322"/>
                                    <a:gd name="f257" fmla="val 319"/>
                                    <a:gd name="f258" fmla="val 337"/>
                                    <a:gd name="f259" fmla="val 352"/>
                                    <a:gd name="f260" fmla="val 359"/>
                                    <a:gd name="f261" fmla="val 343"/>
                                    <a:gd name="f262" fmla="val 306"/>
                                    <a:gd name="f263" fmla="val 307"/>
                                    <a:gd name="f264" fmla="val 291"/>
                                    <a:gd name="f265" fmla="val 289"/>
                                    <a:gd name="f266" fmla="val 297"/>
                                    <a:gd name="f267" fmla="val 325"/>
                                    <a:gd name="f268" fmla="val 334"/>
                                    <a:gd name="f269" fmla="val 427"/>
                                    <a:gd name="f270" fmla="val 434"/>
                                    <a:gd name="f271" fmla="val 304"/>
                                    <a:gd name="f272" fmla="val 440"/>
                                    <a:gd name="f273" fmla="val 441"/>
                                    <a:gd name="f274" fmla="val 293"/>
                                    <a:gd name="f275" fmla="val 292"/>
                                    <a:gd name="f276" fmla="val 451"/>
                                    <a:gd name="f277" fmla="val 351"/>
                                    <a:gd name="f278" fmla="val 353"/>
                                    <a:gd name="f279" fmla="val 393"/>
                                    <a:gd name="f280" fmla="val 394"/>
                                    <a:gd name="f281" fmla="val 357"/>
                                    <a:gd name="f282" fmla="val 369"/>
                                    <a:gd name="f283" fmla="val 390"/>
                                    <a:gd name="f284" fmla="val 382"/>
                                    <a:gd name="f285" fmla="val 387"/>
                                    <a:gd name="f286" fmla="val 374"/>
                                    <a:gd name="f287" fmla="val 363"/>
                                    <a:gd name="f288" fmla="val 450"/>
                                    <a:gd name="f289" fmla="val 446"/>
                                    <a:gd name="f290" fmla="val 439"/>
                                    <a:gd name="f291" fmla="val 429"/>
                                    <a:gd name="f292" fmla="val 57"/>
                                    <a:gd name="f293" fmla="val 428"/>
                                    <a:gd name="f294" fmla="val 87"/>
                                    <a:gd name="f295" fmla="val 108"/>
                                    <a:gd name="f296" fmla="val 426"/>
                                    <a:gd name="f297" fmla="val 419"/>
                                    <a:gd name="f298" fmla="val 414"/>
                                    <a:gd name="f299" fmla="val 403"/>
                                    <a:gd name="f300" fmla="val 400"/>
                                    <a:gd name="f301" fmla="val 125"/>
                                    <a:gd name="f302" fmla="val 395"/>
                                    <a:gd name="f303" fmla="val 410"/>
                                    <a:gd name="f304" fmla="val 417"/>
                                    <a:gd name="f305" fmla="val 418"/>
                                    <a:gd name="f306" fmla="val 401"/>
                                    <a:gd name="f307" fmla="val 375"/>
                                    <a:gd name="f308" fmla="val 365"/>
                                    <a:gd name="f309" fmla="val 349"/>
                                    <a:gd name="f310" fmla="val 347"/>
                                    <a:gd name="f311" fmla="val 366"/>
                                    <a:gd name="f312" fmla="val 367"/>
                                    <a:gd name="f313" fmla="val 175"/>
                                    <a:gd name="f314" fmla="val 189"/>
                                    <a:gd name="f315" fmla="val 350"/>
                                    <a:gd name="f316" fmla="val 199"/>
                                    <a:gd name="f317" fmla="val 409"/>
                                    <a:gd name="f318" fmla="val 411"/>
                                    <a:gd name="f319" fmla="val 141"/>
                                    <a:gd name="f320" fmla="val 396"/>
                                    <a:gd name="f321" fmla="val 142"/>
                                    <a:gd name="f322" fmla="val 415"/>
                                    <a:gd name="f323" fmla="val 416"/>
                                    <a:gd name="f324" fmla="val 445"/>
                                    <a:gd name="f325" fmla="val 560"/>
                                    <a:gd name="f326" fmla="val 548"/>
                                    <a:gd name="f327" fmla="val 168"/>
                                    <a:gd name="f328" fmla="val 546"/>
                                    <a:gd name="f329" fmla="val 538"/>
                                    <a:gd name="f330" fmla="val 531"/>
                                    <a:gd name="f331" fmla="val 186"/>
                                    <a:gd name="f332" fmla="val 516"/>
                                    <a:gd name="f333" fmla="val 512"/>
                                    <a:gd name="f334" fmla="val 503"/>
                                    <a:gd name="f335" fmla="val 500"/>
                                    <a:gd name="f336" fmla="val 497"/>
                                    <a:gd name="f337" fmla="val 128"/>
                                    <a:gd name="f338" fmla="val 518"/>
                                    <a:gd name="f339" fmla="val 523"/>
                                    <a:gd name="f340" fmla="val 528"/>
                                    <a:gd name="f341" fmla="val 134"/>
                                    <a:gd name="f342" fmla="val 529"/>
                                    <a:gd name="f343" fmla="val 139"/>
                                    <a:gd name="f344" fmla="val 530"/>
                                    <a:gd name="f345" fmla="val 541"/>
                                    <a:gd name="f346" fmla="val 102"/>
                                    <a:gd name="f347" fmla="val 112"/>
                                    <a:gd name="f348" fmla="val 524"/>
                                    <a:gd name="f349" fmla="val 519"/>
                                    <a:gd name="f350" fmla="val 76"/>
                                    <a:gd name="f351" fmla="val 498"/>
                                    <a:gd name="f352" fmla="val 502"/>
                                    <a:gd name="f353" fmla="val 506"/>
                                    <a:gd name="f354" fmla="val 527"/>
                                    <a:gd name="f355" fmla="val 536"/>
                                    <a:gd name="f356" fmla="val 544"/>
                                    <a:gd name="f357" fmla="val 547"/>
                                    <a:gd name="f358" fmla="val 559"/>
                                    <a:gd name="f359" fmla="val 92"/>
                                    <a:gd name="f360" fmla="val 459"/>
                                    <a:gd name="f361" fmla="val 457"/>
                                    <a:gd name="f362" fmla="val 466"/>
                                    <a:gd name="f363" fmla="val 471"/>
                                    <a:gd name="f364" fmla="val 476"/>
                                    <a:gd name="f365" fmla="val 477"/>
                                    <a:gd name="f366" fmla="val 174"/>
                                    <a:gd name="f367" fmla="val 473"/>
                                    <a:gd name="f368" fmla="val 470"/>
                                    <a:gd name="f369" fmla="val 462"/>
                                    <a:gd name="f370" fmla="val 460"/>
                                    <a:gd name="f371" fmla="val 722"/>
                                    <a:gd name="f372" fmla="val 663"/>
                                    <a:gd name="f373" fmla="val 661"/>
                                    <a:gd name="f374" fmla="val 675"/>
                                    <a:gd name="f375" fmla="val 683"/>
                                    <a:gd name="f376" fmla="val 689"/>
                                    <a:gd name="f377" fmla="val 691"/>
                                    <a:gd name="f378" fmla="val 684"/>
                                    <a:gd name="f379" fmla="val 154"/>
                                    <a:gd name="f380" fmla="val 676"/>
                                    <a:gd name="f381" fmla="val 667"/>
                                    <a:gd name="f382" fmla="val 647"/>
                                    <a:gd name="f383" fmla="val 103"/>
                                    <a:gd name="f384" fmla="val 636"/>
                                    <a:gd name="f385" fmla="val 88"/>
                                    <a:gd name="f386" fmla="val 635"/>
                                    <a:gd name="f387" fmla="val 625"/>
                                    <a:gd name="f388" fmla="val 613"/>
                                    <a:gd name="f389" fmla="val 580"/>
                                    <a:gd name="f390" fmla="val 578"/>
                                    <a:gd name="f391" fmla="val 587"/>
                                    <a:gd name="f392" fmla="val 593"/>
                                    <a:gd name="f393" fmla="val 597"/>
                                    <a:gd name="f394" fmla="val 598"/>
                                    <a:gd name="f395" fmla="val 594"/>
                                    <a:gd name="f396" fmla="val 591"/>
                                    <a:gd name="f397" fmla="val 583"/>
                                    <a:gd name="f398" fmla="val 581"/>
                                    <a:gd name="f399" fmla="val 640"/>
                                    <a:gd name="f400" fmla="val 643"/>
                                    <a:gd name="f401" fmla="val 629"/>
                                    <a:gd name="f402" fmla="val 621"/>
                                    <a:gd name="f403" fmla="val 615"/>
                                    <a:gd name="f404" fmla="val 173"/>
                                    <a:gd name="f405" fmla="val 99"/>
                                    <a:gd name="f406" fmla="val 630"/>
                                    <a:gd name="f407" fmla="val 660"/>
                                    <a:gd name="f408" fmla="val 671"/>
                                    <a:gd name="f409" fmla="val 170"/>
                                    <a:gd name="f410" fmla="val 680"/>
                                    <a:gd name="f411" fmla="val 693"/>
                                    <a:gd name="f412" fmla="val 705"/>
                                    <a:gd name="f413" fmla="val 706"/>
                                    <a:gd name="f414" fmla="val 709"/>
                                    <a:gd name="f415" fmla="val 713"/>
                                    <a:gd name="f416" fmla="val 720"/>
                                    <a:gd name="f417" fmla="val 754"/>
                                    <a:gd name="f418" fmla="val 748"/>
                                    <a:gd name="f419" fmla="val 656"/>
                                    <a:gd name="f420" fmla="val 646"/>
                                    <a:gd name="f421" fmla="val 659"/>
                                    <a:gd name="f422" fmla="val 662"/>
                                    <a:gd name="f423" fmla="val 665"/>
                                    <a:gd name="f424" fmla="val 674"/>
                                    <a:gd name="f425" fmla="val 323"/>
                                    <a:gd name="f426" fmla="val 682"/>
                                    <a:gd name="f427" fmla="val 727"/>
                                    <a:gd name="f428" fmla="val 707"/>
                                    <a:gd name="f429" fmla="val 687"/>
                                    <a:gd name="f430" fmla="val 379"/>
                                    <a:gd name="f431" fmla="val 666"/>
                                    <a:gd name="f432" fmla="val 408"/>
                                    <a:gd name="f433" fmla="val 653"/>
                                    <a:gd name="f434" fmla="val 425"/>
                                    <a:gd name="f435" fmla="val 641"/>
                                    <a:gd name="f436" fmla="val 438"/>
                                    <a:gd name="f437" fmla="val 431"/>
                                    <a:gd name="f438" fmla="val 622"/>
                                    <a:gd name="f439" fmla="val 420"/>
                                    <a:gd name="f440" fmla="val 616"/>
                                    <a:gd name="f441" fmla="val 405"/>
                                    <a:gd name="f442" fmla="val 404"/>
                                    <a:gd name="f443" fmla="val 611"/>
                                    <a:gd name="f444" fmla="val 606"/>
                                    <a:gd name="f445" fmla="val 602"/>
                                    <a:gd name="f446" fmla="val 364"/>
                                    <a:gd name="f447" fmla="val 549"/>
                                    <a:gd name="f448" fmla="val 571"/>
                                    <a:gd name="f449" fmla="val 590"/>
                                    <a:gd name="f450" fmla="val 584"/>
                                    <a:gd name="f451" fmla="val 576"/>
                                    <a:gd name="f452" fmla="val 568"/>
                                    <a:gd name="f453" fmla="val 564"/>
                                    <a:gd name="f454" fmla="val 562"/>
                                    <a:gd name="f455" fmla="val 314"/>
                                    <a:gd name="f456" fmla="val 554"/>
                                    <a:gd name="f457" fmla="val 552"/>
                                    <a:gd name="f458" fmla="val 517"/>
                                    <a:gd name="f459" fmla="val 509"/>
                                    <a:gd name="f460" fmla="val 505"/>
                                    <a:gd name="f461" fmla="val 504"/>
                                    <a:gd name="f462" fmla="val 444"/>
                                    <a:gd name="f463" fmla="val 492"/>
                                    <a:gd name="f464" fmla="val 491"/>
                                    <a:gd name="f465" fmla="val 489"/>
                                    <a:gd name="f466" fmla="val 482"/>
                                    <a:gd name="f467" fmla="val 436"/>
                                    <a:gd name="f468" fmla="val 475"/>
                                    <a:gd name="f469" fmla="val 456"/>
                                    <a:gd name="f470" fmla="val 447"/>
                                    <a:gd name="f471" fmla="val 437"/>
                                    <a:gd name="f472" fmla="val 442"/>
                                    <a:gd name="f473" fmla="val 453"/>
                                    <a:gd name="f474" fmla="val 464"/>
                                    <a:gd name="f475" fmla="val 421"/>
                                    <a:gd name="f476" fmla="val 406"/>
                                    <a:gd name="f477" fmla="val 550"/>
                                    <a:gd name="f478" fmla="val 545"/>
                                    <a:gd name="f479" fmla="val 539"/>
                                    <a:gd name="f480" fmla="val 537"/>
                                    <a:gd name="f481" fmla="val 435"/>
                                    <a:gd name="f482" fmla="val 540"/>
                                    <a:gd name="f483" fmla="val 542"/>
                                    <a:gd name="f484" fmla="val 595"/>
                                    <a:gd name="f485" fmla="val 601"/>
                                    <a:gd name="f486" fmla="val 603"/>
                                    <a:gd name="f487" fmla="val 430"/>
                                    <a:gd name="f488" fmla="val 599"/>
                                    <a:gd name="f489" fmla="val 589"/>
                                    <a:gd name="f490" fmla="val 644"/>
                                    <a:gd name="f491" fmla="val 740"/>
                                    <a:gd name="f492" fmla="val 743"/>
                                    <a:gd name="f493" fmla="val 750"/>
                                    <a:gd name="f494" fmla="val 738"/>
                                    <a:gd name="f495" fmla="val 735"/>
                                    <a:gd name="f496" fmla="val 731"/>
                                    <a:gd name="f497" fmla="val 714"/>
                                    <a:gd name="f498" fmla="val 668"/>
                                    <a:gd name="f499" fmla="val 688"/>
                                    <a:gd name="f500" fmla="val 729"/>
                                    <a:gd name="f501" fmla="val 751"/>
                                    <a:gd name="f502" fmla="val 826"/>
                                    <a:gd name="f503" fmla="val 824"/>
                                    <a:gd name="f504" fmla="val 819"/>
                                    <a:gd name="f505" fmla="val 815"/>
                                    <a:gd name="f506" fmla="val 809"/>
                                    <a:gd name="f507" fmla="val 804"/>
                                    <a:gd name="f508" fmla="val 798"/>
                                    <a:gd name="f509" fmla="val 783"/>
                                    <a:gd name="f510" fmla="val 778"/>
                                    <a:gd name="f511" fmla="val 767"/>
                                    <a:gd name="f512" fmla="val 761"/>
                                    <a:gd name="f513" fmla="val 755"/>
                                    <a:gd name="f514" fmla="val 756"/>
                                    <a:gd name="f515" fmla="val 765"/>
                                    <a:gd name="f516" fmla="val 771"/>
                                    <a:gd name="f517" fmla="val 789"/>
                                    <a:gd name="f518" fmla="val 796"/>
                                    <a:gd name="f519" fmla="val 803"/>
                                    <a:gd name="f520" fmla="val 805"/>
                                    <a:gd name="f521" fmla="val 818"/>
                                    <a:gd name="f522" fmla="val 812"/>
                                    <a:gd name="f523" fmla="val 784"/>
                                    <a:gd name="f524" fmla="val 739"/>
                                    <a:gd name="f525" fmla="val 737"/>
                                    <a:gd name="f526" fmla="val 758"/>
                                    <a:gd name="f527" fmla="val 773"/>
                                    <a:gd name="f528" fmla="val 787"/>
                                    <a:gd name="f529" fmla="val 806"/>
                                    <a:gd name="f530" fmla="val 793"/>
                                    <a:gd name="f531" fmla="val 786"/>
                                    <a:gd name="f532" fmla="val 766"/>
                                    <a:gd name="f533" fmla="val 774"/>
                                    <a:gd name="f534" fmla="val 791"/>
                                    <a:gd name="f535" fmla="val 816"/>
                                    <a:gd name="f536" fmla="val 821"/>
                                    <a:gd name="f537" fmla="val 892"/>
                                    <a:gd name="f538" fmla="val 884"/>
                                    <a:gd name="f539" fmla="val 878"/>
                                    <a:gd name="f540" fmla="val 873"/>
                                    <a:gd name="f541" fmla="val 872"/>
                                    <a:gd name="f542" fmla="val 877"/>
                                    <a:gd name="f543" fmla="val 880"/>
                                    <a:gd name="f544" fmla="val 888"/>
                                    <a:gd name="f545" fmla="val 889"/>
                                    <a:gd name="f546" fmla="val 834"/>
                                    <a:gd name="f547" fmla="val 833"/>
                                    <a:gd name="f548" fmla="val 841"/>
                                    <a:gd name="f549" fmla="val 847"/>
                                    <a:gd name="f550" fmla="val 851"/>
                                    <a:gd name="f551" fmla="val 853"/>
                                    <a:gd name="f552" fmla="val 852"/>
                                    <a:gd name="f553" fmla="val 848"/>
                                    <a:gd name="f554" fmla="val 845"/>
                                    <a:gd name="f555" fmla="val 837"/>
                                    <a:gd name="f556" fmla="val 835"/>
                                    <a:gd name="f557" fmla="val 890"/>
                                    <a:gd name="f558" fmla="val 906"/>
                                    <a:gd name="f559" fmla="val 905"/>
                                    <a:gd name="f560" fmla="val 358"/>
                                    <a:gd name="f561" fmla="val 901"/>
                                    <a:gd name="f562" fmla="val 344"/>
                                    <a:gd name="f563" fmla="val 896"/>
                                    <a:gd name="f564" fmla="val 885"/>
                                    <a:gd name="f565" fmla="val 320"/>
                                    <a:gd name="f566" fmla="val 384"/>
                                    <a:gd name="f567" fmla="val 882"/>
                                    <a:gd name="f568" fmla="val 879"/>
                                    <a:gd name="f569" fmla="val 874"/>
                                    <a:gd name="f570" fmla="val 422"/>
                                    <a:gd name="f571" fmla="val 867"/>
                                    <a:gd name="f572" fmla="val 855"/>
                                    <a:gd name="f573" fmla="val 838"/>
                                    <a:gd name="f574" fmla="val 825"/>
                                    <a:gd name="f575" fmla="val 814"/>
                                    <a:gd name="f576" fmla="val 432"/>
                                    <a:gd name="f577" fmla="val 790"/>
                                    <a:gd name="f578" fmla="val 413"/>
                                    <a:gd name="f579" fmla="val 391"/>
                                    <a:gd name="f580" fmla="val 782"/>
                                    <a:gd name="f581" fmla="val 785"/>
                                    <a:gd name="f582" fmla="val 801"/>
                                    <a:gd name="f583" fmla="val 813"/>
                                    <a:gd name="f584" fmla="val 830"/>
                                    <a:gd name="f585" fmla="val 843"/>
                                    <a:gd name="f586" fmla="val 854"/>
                                    <a:gd name="f587" fmla="val 863"/>
                                    <a:gd name="f588" fmla="val 871"/>
                                    <a:gd name="f589" fmla="val 881"/>
                                    <a:gd name="f590" fmla="val 354"/>
                                    <a:gd name="f591" fmla="val 839"/>
                                    <a:gd name="f592" fmla="val 822"/>
                                    <a:gd name="f593" fmla="val 807"/>
                                    <a:gd name="f594" fmla="val 794"/>
                                    <a:gd name="f595" fmla="val 763"/>
                                    <a:gd name="f596" fmla="val 762"/>
                                    <a:gd name="f597" fmla="val 772"/>
                                    <a:gd name="f598" fmla="val 779"/>
                                    <a:gd name="f599" fmla="val 449"/>
                                    <a:gd name="f600" fmla="val 829"/>
                                    <a:gd name="f601" fmla="val 846"/>
                                    <a:gd name="f602" fmla="val 860"/>
                                    <a:gd name="f603" fmla="val 448"/>
                                    <a:gd name="f604" fmla="val 894"/>
                                    <a:gd name="f605" fmla="val 900"/>
                                    <a:gd name="f606" fmla="val 904"/>
                                    <a:gd name="f607" fmla="val 1008"/>
                                    <a:gd name="f608" fmla="val 7"/>
                                    <a:gd name="f609" fmla="val 1007"/>
                                    <a:gd name="f610" fmla="val 5"/>
                                    <a:gd name="f611" fmla="val 1004"/>
                                    <a:gd name="f612" fmla="val 1"/>
                                    <a:gd name="f613" fmla="val 1001"/>
                                    <a:gd name="f614" fmla="val 997"/>
                                    <a:gd name="f615" fmla="val 995"/>
                                    <a:gd name="f616" fmla="val 991"/>
                                    <a:gd name="f617" fmla="val 3"/>
                                    <a:gd name="f618" fmla="val 990"/>
                                    <a:gd name="f619" fmla="val 988"/>
                                    <a:gd name="f620" fmla="val 6"/>
                                    <a:gd name="f621" fmla="val 956"/>
                                    <a:gd name="f622" fmla="val 965"/>
                                    <a:gd name="f623" fmla="val 1000"/>
                                    <a:gd name="f624" fmla="val 1003"/>
                                    <a:gd name="f625" fmla="val 1005"/>
                                    <a:gd name="f626" fmla="val 17"/>
                                    <a:gd name="f627" fmla="val 14"/>
                                    <a:gd name="f628" fmla="val 12"/>
                                    <a:gd name="f629" fmla="val 1048"/>
                                    <a:gd name="f630" fmla="val 1047"/>
                                    <a:gd name="f631" fmla="val 1043"/>
                                    <a:gd name="f632" fmla="val 1038"/>
                                    <a:gd name="f633" fmla="val 1030"/>
                                    <a:gd name="f634" fmla="val 1027"/>
                                    <a:gd name="f635" fmla="val 1026"/>
                                    <a:gd name="f636" fmla="val 1024"/>
                                    <a:gd name="f637" fmla="val 1021"/>
                                    <a:gd name="f638" fmla="val 163"/>
                                    <a:gd name="f639" fmla="val 1016"/>
                                    <a:gd name="f640" fmla="val 1009"/>
                                    <a:gd name="f641" fmla="val 980"/>
                                    <a:gd name="f642" fmla="val 967"/>
                                    <a:gd name="f643" fmla="val 946"/>
                                    <a:gd name="f644" fmla="val 939"/>
                                    <a:gd name="f645" fmla="val 169"/>
                                    <a:gd name="f646" fmla="val 932"/>
                                    <a:gd name="f647" fmla="val 161"/>
                                    <a:gd name="f648" fmla="val 928"/>
                                    <a:gd name="f649" fmla="val 925"/>
                                    <a:gd name="f650" fmla="val 927"/>
                                    <a:gd name="f651" fmla="val 931"/>
                                    <a:gd name="f652" fmla="val 936"/>
                                    <a:gd name="f653" fmla="val 943"/>
                                    <a:gd name="f654" fmla="val 955"/>
                                    <a:gd name="f655" fmla="val 972"/>
                                    <a:gd name="f656" fmla="val 985"/>
                                    <a:gd name="f657" fmla="val 996"/>
                                    <a:gd name="f658" fmla="val 1013"/>
                                    <a:gd name="f659" fmla="val 1019"/>
                                    <a:gd name="f660" fmla="val 1023"/>
                                    <a:gd name="f661" fmla="val 114"/>
                                    <a:gd name="f662" fmla="val 1020"/>
                                    <a:gd name="f663" fmla="val 981"/>
                                    <a:gd name="f664" fmla="val 964"/>
                                    <a:gd name="f665" fmla="val 949"/>
                                    <a:gd name="f666" fmla="val 916"/>
                                    <a:gd name="f667" fmla="val 85"/>
                                    <a:gd name="f668" fmla="val 909"/>
                                    <a:gd name="f669" fmla="val 908"/>
                                    <a:gd name="f670" fmla="val 914"/>
                                    <a:gd name="f671" fmla="val 922"/>
                                    <a:gd name="f672" fmla="val 192"/>
                                    <a:gd name="f673" fmla="val 971"/>
                                    <a:gd name="f674" fmla="val 196"/>
                                    <a:gd name="f675" fmla="val 1036"/>
                                    <a:gd name="f676" fmla="val 1199"/>
                                    <a:gd name="f677" fmla="val 1140"/>
                                    <a:gd name="f678" fmla="val 1138"/>
                                    <a:gd name="f679" fmla="val 1151"/>
                                    <a:gd name="f680" fmla="val 1160"/>
                                    <a:gd name="f681" fmla="val 1166"/>
                                    <a:gd name="f682" fmla="val 1167"/>
                                    <a:gd name="f683" fmla="val 1161"/>
                                    <a:gd name="f684" fmla="val 1153"/>
                                    <a:gd name="f685" fmla="val 1144"/>
                                    <a:gd name="f686" fmla="val 1124"/>
                                    <a:gd name="f687" fmla="val 1113"/>
                                    <a:gd name="f688" fmla="val 1112"/>
                                    <a:gd name="f689" fmla="val 1102"/>
                                    <a:gd name="f690" fmla="val 1090"/>
                                    <a:gd name="f691" fmla="val 1057"/>
                                    <a:gd name="f692" fmla="val 1055"/>
                                    <a:gd name="f693" fmla="val 1064"/>
                                    <a:gd name="f694" fmla="val 1070"/>
                                    <a:gd name="f695" fmla="val 1074"/>
                                    <a:gd name="f696" fmla="val 1075"/>
                                    <a:gd name="f697" fmla="val 1071"/>
                                    <a:gd name="f698" fmla="val 1068"/>
                                    <a:gd name="f699" fmla="val 1060"/>
                                    <a:gd name="f700" fmla="val 1058"/>
                                    <a:gd name="f701" fmla="val 1117"/>
                                    <a:gd name="f702" fmla="val 1119"/>
                                    <a:gd name="f703" fmla="val 1106"/>
                                    <a:gd name="f704" fmla="val 1098"/>
                                    <a:gd name="f705" fmla="val 1091"/>
                                    <a:gd name="f706" fmla="val 1107"/>
                                    <a:gd name="f707" fmla="val 1137"/>
                                    <a:gd name="f708" fmla="val 1148"/>
                                    <a:gd name="f709" fmla="val 1157"/>
                                    <a:gd name="f710" fmla="val 1170"/>
                                    <a:gd name="f711" fmla="val 1182"/>
                                    <a:gd name="f712" fmla="val 1183"/>
                                    <a:gd name="f713" fmla="val 1186"/>
                                    <a:gd name="f714" fmla="val 1189"/>
                                    <a:gd name="f715" fmla="val 1197"/>
                                    <a:gd name="f716" fmla="+- 0 0 -90"/>
                                    <a:gd name="f717" fmla="*/ f4 1 1200"/>
                                    <a:gd name="f718" fmla="*/ f5 1 454"/>
                                    <a:gd name="f719" fmla="val f6"/>
                                    <a:gd name="f720" fmla="val f7"/>
                                    <a:gd name="f721" fmla="val f8"/>
                                    <a:gd name="f722" fmla="+- f9 0 195"/>
                                    <a:gd name="f723" fmla="+- f10 0 195"/>
                                    <a:gd name="f724" fmla="+- f11 0 195"/>
                                    <a:gd name="f725" fmla="+- f12 0 195"/>
                                    <a:gd name="f726" fmla="+- f13 0 195"/>
                                    <a:gd name="f727" fmla="+- f14 0 195"/>
                                    <a:gd name="f728" fmla="+- f15 0 195"/>
                                    <a:gd name="f729" fmla="+- f16 0 195"/>
                                    <a:gd name="f730" fmla="+- f17 0 195"/>
                                    <a:gd name="f731" fmla="+- f18 0 195"/>
                                    <a:gd name="f732" fmla="+- f19 0 195"/>
                                    <a:gd name="f733" fmla="+- f20 0 195"/>
                                    <a:gd name="f734" fmla="+- f21 0 195"/>
                                    <a:gd name="f735" fmla="+- f22 0 195"/>
                                    <a:gd name="f736" fmla="+- f23 0 195"/>
                                    <a:gd name="f737" fmla="+- f24 0 195"/>
                                    <a:gd name="f738" fmla="+- f25 0 195"/>
                                    <a:gd name="f739" fmla="+- f26 0 195"/>
                                    <a:gd name="f740" fmla="+- f27 0 195"/>
                                    <a:gd name="f741" fmla="+- f28 0 195"/>
                                    <a:gd name="f742" fmla="+- f29 0 195"/>
                                    <a:gd name="f743" fmla="+- f30 0 195"/>
                                    <a:gd name="f744" fmla="+- f31 0 195"/>
                                    <a:gd name="f745" fmla="+- f32 0 195"/>
                                    <a:gd name="f746" fmla="+- f33 0 195"/>
                                    <a:gd name="f747" fmla="+- f34 0 195"/>
                                    <a:gd name="f748" fmla="+- f35 0 195"/>
                                    <a:gd name="f749" fmla="+- f36 0 195"/>
                                    <a:gd name="f750" fmla="+- f37 0 195"/>
                                    <a:gd name="f751" fmla="+- f38 0 195"/>
                                    <a:gd name="f752" fmla="+- f39 0 195"/>
                                    <a:gd name="f753" fmla="+- f40 0 195"/>
                                    <a:gd name="f754" fmla="+- f41 0 195"/>
                                    <a:gd name="f755" fmla="+- f42 0 195"/>
                                    <a:gd name="f756" fmla="+- f43 0 195"/>
                                    <a:gd name="f757" fmla="+- f44 0 195"/>
                                    <a:gd name="f758" fmla="+- f45 0 195"/>
                                    <a:gd name="f759" fmla="+- f46 0 195"/>
                                    <a:gd name="f760" fmla="+- f47 0 195"/>
                                    <a:gd name="f761" fmla="+- f48 0 195"/>
                                    <a:gd name="f762" fmla="+- f49 0 195"/>
                                    <a:gd name="f763" fmla="+- f50 0 195"/>
                                    <a:gd name="f764" fmla="+- f51 0 195"/>
                                    <a:gd name="f765" fmla="+- f52 0 195"/>
                                    <a:gd name="f766" fmla="+- f53 0 195"/>
                                    <a:gd name="f767" fmla="+- f54 0 195"/>
                                    <a:gd name="f768" fmla="+- f55 0 195"/>
                                    <a:gd name="f769" fmla="+- f56 0 195"/>
                                    <a:gd name="f770" fmla="+- f57 0 195"/>
                                    <a:gd name="f771" fmla="+- f58 0 195"/>
                                    <a:gd name="f772" fmla="+- f59 0 195"/>
                                    <a:gd name="f773" fmla="+- f60 0 195"/>
                                    <a:gd name="f774" fmla="+- f61 0 195"/>
                                    <a:gd name="f775" fmla="+- f62 0 195"/>
                                    <a:gd name="f776" fmla="+- f63 0 195"/>
                                    <a:gd name="f777" fmla="+- f64 0 195"/>
                                    <a:gd name="f778" fmla="+- f65 0 195"/>
                                    <a:gd name="f779" fmla="+- f66 0 195"/>
                                    <a:gd name="f780" fmla="+- f67 0 195"/>
                                    <a:gd name="f781" fmla="+- f68 0 195"/>
                                    <a:gd name="f782" fmla="+- f69 0 195"/>
                                    <a:gd name="f783" fmla="*/ f716 f0 1"/>
                                    <a:gd name="f784" fmla="+- f721 0 f719"/>
                                    <a:gd name="f785" fmla="+- f720 0 f719"/>
                                    <a:gd name="f786" fmla="*/ f783 1 f3"/>
                                    <a:gd name="f787" fmla="*/ f785 1 1200"/>
                                    <a:gd name="f788" fmla="*/ f784 1 454"/>
                                    <a:gd name="f789" fmla="*/ f722 f785 1"/>
                                    <a:gd name="f790" fmla="*/ 89 f784 1"/>
                                    <a:gd name="f791" fmla="*/ f723 f785 1"/>
                                    <a:gd name="f792" fmla="*/ 54 f784 1"/>
                                    <a:gd name="f793" fmla="*/ f724 f785 1"/>
                                    <a:gd name="f794" fmla="*/ 133 f784 1"/>
                                    <a:gd name="f795" fmla="*/ f725 f785 1"/>
                                    <a:gd name="f796" fmla="*/ 150 f784 1"/>
                                    <a:gd name="f797" fmla="*/ f726 f785 1"/>
                                    <a:gd name="f798" fmla="*/ 65 f784 1"/>
                                    <a:gd name="f799" fmla="*/ f727 f785 1"/>
                                    <a:gd name="f800" fmla="*/ 151 f784 1"/>
                                    <a:gd name="f801" fmla="*/ f728 f785 1"/>
                                    <a:gd name="f802" fmla="*/ 82 f784 1"/>
                                    <a:gd name="f803" fmla="*/ f729 f785 1"/>
                                    <a:gd name="f804" fmla="*/ 188 f784 1"/>
                                    <a:gd name="f805" fmla="*/ f730 f785 1"/>
                                    <a:gd name="f806" fmla="*/ f731 f785 1"/>
                                    <a:gd name="f807" fmla="*/ f732 f785 1"/>
                                    <a:gd name="f808" fmla="*/ f733 f785 1"/>
                                    <a:gd name="f809" fmla="*/ f734 f785 1"/>
                                    <a:gd name="f810" fmla="*/ f735 f785 1"/>
                                    <a:gd name="f811" fmla="*/ 309 f784 1"/>
                                    <a:gd name="f812" fmla="*/ f736 f785 1"/>
                                    <a:gd name="f813" fmla="*/ 322 f784 1"/>
                                    <a:gd name="f814" fmla="*/ f737 f785 1"/>
                                    <a:gd name="f815" fmla="*/ 316 f784 1"/>
                                    <a:gd name="f816" fmla="*/ f738 f785 1"/>
                                    <a:gd name="f817" fmla="*/ 441 f784 1"/>
                                    <a:gd name="f818" fmla="*/ f739 f785 1"/>
                                    <a:gd name="f819" fmla="*/ 378 f784 1"/>
                                    <a:gd name="f820" fmla="*/ f740 f785 1"/>
                                    <a:gd name="f821" fmla="*/ 126 f784 1"/>
                                    <a:gd name="f822" fmla="*/ f741 f785 1"/>
                                    <a:gd name="f823" fmla="*/ 87 f784 1"/>
                                    <a:gd name="f824" fmla="*/ f742 f785 1"/>
                                    <a:gd name="f825" fmla="*/ 175 f784 1"/>
                                    <a:gd name="f826" fmla="*/ f743 f785 1"/>
                                    <a:gd name="f827" fmla="*/ 141 f784 1"/>
                                    <a:gd name="f828" fmla="*/ f744 f785 1"/>
                                    <a:gd name="f829" fmla="*/ 168 f784 1"/>
                                    <a:gd name="f830" fmla="*/ f745 f785 1"/>
                                    <a:gd name="f831" fmla="*/ 139 f784 1"/>
                                    <a:gd name="f832" fmla="*/ f746 f785 1"/>
                                    <a:gd name="f833" fmla="*/ 72 f784 1"/>
                                    <a:gd name="f834" fmla="*/ f747 f785 1"/>
                                    <a:gd name="f835" fmla="*/ 64 f784 1"/>
                                    <a:gd name="f836" fmla="*/ f748 f785 1"/>
                                    <a:gd name="f837" fmla="*/ f749 f785 1"/>
                                    <a:gd name="f838" fmla="*/ 86 f784 1"/>
                                    <a:gd name="f839" fmla="*/ f750 f785 1"/>
                                    <a:gd name="f840" fmla="*/ 189 f784 1"/>
                                    <a:gd name="f841" fmla="*/ f751 f785 1"/>
                                    <a:gd name="f842" fmla="*/ 154 f784 1"/>
                                    <a:gd name="f843" fmla="*/ f752 f785 1"/>
                                    <a:gd name="f844" fmla="*/ 317 f784 1"/>
                                    <a:gd name="f845" fmla="*/ f753 f785 1"/>
                                    <a:gd name="f846" fmla="*/ 408 f784 1"/>
                                    <a:gd name="f847" fmla="*/ f754 f785 1"/>
                                    <a:gd name="f848" fmla="*/ 353 f784 1"/>
                                    <a:gd name="f849" fmla="*/ f755 f785 1"/>
                                    <a:gd name="f850" fmla="*/ 305 f784 1"/>
                                    <a:gd name="f851" fmla="*/ f756 f785 1"/>
                                    <a:gd name="f852" fmla="*/ 404 f784 1"/>
                                    <a:gd name="f853" fmla="*/ f757 f785 1"/>
                                    <a:gd name="f854" fmla="*/ 324 f784 1"/>
                                    <a:gd name="f855" fmla="*/ f758 f785 1"/>
                                    <a:gd name="f856" fmla="*/ 440 f784 1"/>
                                    <a:gd name="f857" fmla="*/ f759 f785 1"/>
                                    <a:gd name="f858" fmla="*/ 427 f784 1"/>
                                    <a:gd name="f859" fmla="*/ f760 f785 1"/>
                                    <a:gd name="f860" fmla="*/ 434 f784 1"/>
                                    <a:gd name="f861" fmla="*/ f761 f785 1"/>
                                    <a:gd name="f862" fmla="*/ 132 f784 1"/>
                                    <a:gd name="f863" fmla="*/ f762 f785 1"/>
                                    <a:gd name="f864" fmla="*/ 66 f784 1"/>
                                    <a:gd name="f865" fmla="*/ f763 f785 1"/>
                                    <a:gd name="f866" fmla="*/ 52 f784 1"/>
                                    <a:gd name="f867" fmla="*/ f764 f785 1"/>
                                    <a:gd name="f868" fmla="*/ 164 f784 1"/>
                                    <a:gd name="f869" fmla="*/ f765 f785 1"/>
                                    <a:gd name="f870" fmla="*/ 202 f784 1"/>
                                    <a:gd name="f871" fmla="*/ f766 f785 1"/>
                                    <a:gd name="f872" fmla="*/ 71 f784 1"/>
                                    <a:gd name="f873" fmla="*/ f767 f785 1"/>
                                    <a:gd name="f874" fmla="*/ f768 f785 1"/>
                                    <a:gd name="f875" fmla="*/ f769 f785 1"/>
                                    <a:gd name="f876" fmla="*/ 413 f784 1"/>
                                    <a:gd name="f877" fmla="*/ f770 f785 1"/>
                                    <a:gd name="f878" fmla="*/ 330 f784 1"/>
                                    <a:gd name="f879" fmla="*/ f771 f785 1"/>
                                    <a:gd name="f880" fmla="*/ f772 f785 1"/>
                                    <a:gd name="f881" fmla="*/ 454 f784 1"/>
                                    <a:gd name="f882" fmla="*/ f773 f785 1"/>
                                    <a:gd name="f883" fmla="*/ 0 f784 1"/>
                                    <a:gd name="f884" fmla="*/ f774 f785 1"/>
                                    <a:gd name="f885" fmla="*/ 7 f784 1"/>
                                    <a:gd name="f886" fmla="*/ f775 f785 1"/>
                                    <a:gd name="f887" fmla="*/ 170 f784 1"/>
                                    <a:gd name="f888" fmla="*/ f776 f785 1"/>
                                    <a:gd name="f889" fmla="*/ 100 f784 1"/>
                                    <a:gd name="f890" fmla="*/ f777 f785 1"/>
                                    <a:gd name="f891" fmla="*/ f778 f785 1"/>
                                    <a:gd name="f892" fmla="*/ 180 f784 1"/>
                                    <a:gd name="f893" fmla="*/ f779 f785 1"/>
                                    <a:gd name="f894" fmla="*/ f780 f785 1"/>
                                    <a:gd name="f895" fmla="*/ f781 f785 1"/>
                                    <a:gd name="f896" fmla="*/ 173 f784 1"/>
                                    <a:gd name="f897" fmla="*/ f782 f785 1"/>
                                    <a:gd name="f898" fmla="+- f786 0 f1"/>
                                    <a:gd name="f899" fmla="*/ f789 1 1200"/>
                                    <a:gd name="f900" fmla="*/ f790 1 454"/>
                                    <a:gd name="f901" fmla="*/ f791 1 1200"/>
                                    <a:gd name="f902" fmla="*/ f792 1 454"/>
                                    <a:gd name="f903" fmla="*/ f793 1 1200"/>
                                    <a:gd name="f904" fmla="*/ f794 1 454"/>
                                    <a:gd name="f905" fmla="*/ f795 1 1200"/>
                                    <a:gd name="f906" fmla="*/ f796 1 454"/>
                                    <a:gd name="f907" fmla="*/ f797 1 1200"/>
                                    <a:gd name="f908" fmla="*/ f798 1 454"/>
                                    <a:gd name="f909" fmla="*/ f799 1 1200"/>
                                    <a:gd name="f910" fmla="*/ f800 1 454"/>
                                    <a:gd name="f911" fmla="*/ f801 1 1200"/>
                                    <a:gd name="f912" fmla="*/ f802 1 454"/>
                                    <a:gd name="f913" fmla="*/ f803 1 1200"/>
                                    <a:gd name="f914" fmla="*/ f804 1 454"/>
                                    <a:gd name="f915" fmla="*/ f805 1 1200"/>
                                    <a:gd name="f916" fmla="*/ f806 1 1200"/>
                                    <a:gd name="f917" fmla="*/ f807 1 1200"/>
                                    <a:gd name="f918" fmla="*/ f808 1 1200"/>
                                    <a:gd name="f919" fmla="*/ f809 1 1200"/>
                                    <a:gd name="f920" fmla="*/ f810 1 1200"/>
                                    <a:gd name="f921" fmla="*/ f811 1 454"/>
                                    <a:gd name="f922" fmla="*/ f812 1 1200"/>
                                    <a:gd name="f923" fmla="*/ f813 1 454"/>
                                    <a:gd name="f924" fmla="*/ f814 1 1200"/>
                                    <a:gd name="f925" fmla="*/ f815 1 454"/>
                                    <a:gd name="f926" fmla="*/ f816 1 1200"/>
                                    <a:gd name="f927" fmla="*/ f817 1 454"/>
                                    <a:gd name="f928" fmla="*/ f818 1 1200"/>
                                    <a:gd name="f929" fmla="*/ f819 1 454"/>
                                    <a:gd name="f930" fmla="*/ f820 1 1200"/>
                                    <a:gd name="f931" fmla="*/ f821 1 454"/>
                                    <a:gd name="f932" fmla="*/ f822 1 1200"/>
                                    <a:gd name="f933" fmla="*/ f823 1 454"/>
                                    <a:gd name="f934" fmla="*/ f824 1 1200"/>
                                    <a:gd name="f935" fmla="*/ f825 1 454"/>
                                    <a:gd name="f936" fmla="*/ f826 1 1200"/>
                                    <a:gd name="f937" fmla="*/ f827 1 454"/>
                                    <a:gd name="f938" fmla="*/ f828 1 1200"/>
                                    <a:gd name="f939" fmla="*/ f829 1 454"/>
                                    <a:gd name="f940" fmla="*/ f830 1 1200"/>
                                    <a:gd name="f941" fmla="*/ f831 1 454"/>
                                    <a:gd name="f942" fmla="*/ f832 1 1200"/>
                                    <a:gd name="f943" fmla="*/ f833 1 454"/>
                                    <a:gd name="f944" fmla="*/ f834 1 1200"/>
                                    <a:gd name="f945" fmla="*/ f835 1 454"/>
                                    <a:gd name="f946" fmla="*/ f836 1 1200"/>
                                    <a:gd name="f947" fmla="*/ f837 1 1200"/>
                                    <a:gd name="f948" fmla="*/ f838 1 454"/>
                                    <a:gd name="f949" fmla="*/ f839 1 1200"/>
                                    <a:gd name="f950" fmla="*/ f840 1 454"/>
                                    <a:gd name="f951" fmla="*/ f841 1 1200"/>
                                    <a:gd name="f952" fmla="*/ f842 1 454"/>
                                    <a:gd name="f953" fmla="*/ f843 1 1200"/>
                                    <a:gd name="f954" fmla="*/ f844 1 454"/>
                                    <a:gd name="f955" fmla="*/ f845 1 1200"/>
                                    <a:gd name="f956" fmla="*/ f846 1 454"/>
                                    <a:gd name="f957" fmla="*/ f847 1 1200"/>
                                    <a:gd name="f958" fmla="*/ f848 1 454"/>
                                    <a:gd name="f959" fmla="*/ f849 1 1200"/>
                                    <a:gd name="f960" fmla="*/ f850 1 454"/>
                                    <a:gd name="f961" fmla="*/ f851 1 1200"/>
                                    <a:gd name="f962" fmla="*/ f852 1 454"/>
                                    <a:gd name="f963" fmla="*/ f853 1 1200"/>
                                    <a:gd name="f964" fmla="*/ f854 1 454"/>
                                    <a:gd name="f965" fmla="*/ f855 1 1200"/>
                                    <a:gd name="f966" fmla="*/ f856 1 454"/>
                                    <a:gd name="f967" fmla="*/ f857 1 1200"/>
                                    <a:gd name="f968" fmla="*/ f858 1 454"/>
                                    <a:gd name="f969" fmla="*/ f859 1 1200"/>
                                    <a:gd name="f970" fmla="*/ f860 1 454"/>
                                    <a:gd name="f971" fmla="*/ f861 1 1200"/>
                                    <a:gd name="f972" fmla="*/ f862 1 454"/>
                                    <a:gd name="f973" fmla="*/ f863 1 1200"/>
                                    <a:gd name="f974" fmla="*/ f864 1 454"/>
                                    <a:gd name="f975" fmla="*/ f865 1 1200"/>
                                    <a:gd name="f976" fmla="*/ f866 1 454"/>
                                    <a:gd name="f977" fmla="*/ f867 1 1200"/>
                                    <a:gd name="f978" fmla="*/ f868 1 454"/>
                                    <a:gd name="f979" fmla="*/ f869 1 1200"/>
                                    <a:gd name="f980" fmla="*/ f870 1 454"/>
                                    <a:gd name="f981" fmla="*/ f871 1 1200"/>
                                    <a:gd name="f982" fmla="*/ f872 1 454"/>
                                    <a:gd name="f983" fmla="*/ f873 1 1200"/>
                                    <a:gd name="f984" fmla="*/ f874 1 1200"/>
                                    <a:gd name="f985" fmla="*/ f875 1 1200"/>
                                    <a:gd name="f986" fmla="*/ f876 1 454"/>
                                    <a:gd name="f987" fmla="*/ f877 1 1200"/>
                                    <a:gd name="f988" fmla="*/ f878 1 454"/>
                                    <a:gd name="f989" fmla="*/ f879 1 1200"/>
                                    <a:gd name="f990" fmla="*/ f880 1 1200"/>
                                    <a:gd name="f991" fmla="*/ f881 1 454"/>
                                    <a:gd name="f992" fmla="*/ f882 1 1200"/>
                                    <a:gd name="f993" fmla="*/ f883 1 454"/>
                                    <a:gd name="f994" fmla="*/ f884 1 1200"/>
                                    <a:gd name="f995" fmla="*/ f885 1 454"/>
                                    <a:gd name="f996" fmla="*/ f886 1 1200"/>
                                    <a:gd name="f997" fmla="*/ f887 1 454"/>
                                    <a:gd name="f998" fmla="*/ f888 1 1200"/>
                                    <a:gd name="f999" fmla="*/ f889 1 454"/>
                                    <a:gd name="f1000" fmla="*/ f890 1 1200"/>
                                    <a:gd name="f1001" fmla="*/ f891 1 1200"/>
                                    <a:gd name="f1002" fmla="*/ f892 1 454"/>
                                    <a:gd name="f1003" fmla="*/ f893 1 1200"/>
                                    <a:gd name="f1004" fmla="*/ f894 1 1200"/>
                                    <a:gd name="f1005" fmla="*/ f895 1 1200"/>
                                    <a:gd name="f1006" fmla="*/ f896 1 454"/>
                                    <a:gd name="f1007" fmla="*/ f897 1 1200"/>
                                    <a:gd name="f1008" fmla="*/ 0 1 f787"/>
                                    <a:gd name="f1009" fmla="*/ f720 1 f787"/>
                                    <a:gd name="f1010" fmla="*/ 0 1 f788"/>
                                    <a:gd name="f1011" fmla="*/ f721 1 f788"/>
                                    <a:gd name="f1012" fmla="*/ f899 1 f787"/>
                                    <a:gd name="f1013" fmla="*/ f900 1 f788"/>
                                    <a:gd name="f1014" fmla="*/ f901 1 f787"/>
                                    <a:gd name="f1015" fmla="*/ f902 1 f788"/>
                                    <a:gd name="f1016" fmla="*/ f903 1 f787"/>
                                    <a:gd name="f1017" fmla="*/ f904 1 f788"/>
                                    <a:gd name="f1018" fmla="*/ f905 1 f787"/>
                                    <a:gd name="f1019" fmla="*/ f906 1 f788"/>
                                    <a:gd name="f1020" fmla="*/ f907 1 f787"/>
                                    <a:gd name="f1021" fmla="*/ f908 1 f788"/>
                                    <a:gd name="f1022" fmla="*/ f909 1 f787"/>
                                    <a:gd name="f1023" fmla="*/ f910 1 f788"/>
                                    <a:gd name="f1024" fmla="*/ f911 1 f787"/>
                                    <a:gd name="f1025" fmla="*/ f912 1 f788"/>
                                    <a:gd name="f1026" fmla="*/ f913 1 f787"/>
                                    <a:gd name="f1027" fmla="*/ f914 1 f788"/>
                                    <a:gd name="f1028" fmla="*/ f915 1 f787"/>
                                    <a:gd name="f1029" fmla="*/ f916 1 f787"/>
                                    <a:gd name="f1030" fmla="*/ f917 1 f787"/>
                                    <a:gd name="f1031" fmla="*/ f918 1 f787"/>
                                    <a:gd name="f1032" fmla="*/ f919 1 f787"/>
                                    <a:gd name="f1033" fmla="*/ f920 1 f787"/>
                                    <a:gd name="f1034" fmla="*/ f921 1 f788"/>
                                    <a:gd name="f1035" fmla="*/ f922 1 f787"/>
                                    <a:gd name="f1036" fmla="*/ f923 1 f788"/>
                                    <a:gd name="f1037" fmla="*/ f924 1 f787"/>
                                    <a:gd name="f1038" fmla="*/ f925 1 f788"/>
                                    <a:gd name="f1039" fmla="*/ f926 1 f787"/>
                                    <a:gd name="f1040" fmla="*/ f927 1 f788"/>
                                    <a:gd name="f1041" fmla="*/ f928 1 f787"/>
                                    <a:gd name="f1042" fmla="*/ f929 1 f788"/>
                                    <a:gd name="f1043" fmla="*/ f930 1 f787"/>
                                    <a:gd name="f1044" fmla="*/ f931 1 f788"/>
                                    <a:gd name="f1045" fmla="*/ f932 1 f787"/>
                                    <a:gd name="f1046" fmla="*/ f933 1 f788"/>
                                    <a:gd name="f1047" fmla="*/ f934 1 f787"/>
                                    <a:gd name="f1048" fmla="*/ f935 1 f788"/>
                                    <a:gd name="f1049" fmla="*/ f936 1 f787"/>
                                    <a:gd name="f1050" fmla="*/ f937 1 f788"/>
                                    <a:gd name="f1051" fmla="*/ f938 1 f787"/>
                                    <a:gd name="f1052" fmla="*/ f939 1 f788"/>
                                    <a:gd name="f1053" fmla="*/ f940 1 f787"/>
                                    <a:gd name="f1054" fmla="*/ f941 1 f788"/>
                                    <a:gd name="f1055" fmla="*/ f942 1 f787"/>
                                    <a:gd name="f1056" fmla="*/ f943 1 f788"/>
                                    <a:gd name="f1057" fmla="*/ f944 1 f787"/>
                                    <a:gd name="f1058" fmla="*/ f945 1 f788"/>
                                    <a:gd name="f1059" fmla="*/ f946 1 f787"/>
                                    <a:gd name="f1060" fmla="*/ f947 1 f787"/>
                                    <a:gd name="f1061" fmla="*/ f948 1 f788"/>
                                    <a:gd name="f1062" fmla="*/ f949 1 f787"/>
                                    <a:gd name="f1063" fmla="*/ f950 1 f788"/>
                                    <a:gd name="f1064" fmla="*/ f951 1 f787"/>
                                    <a:gd name="f1065" fmla="*/ f952 1 f788"/>
                                    <a:gd name="f1066" fmla="*/ f953 1 f787"/>
                                    <a:gd name="f1067" fmla="*/ f954 1 f788"/>
                                    <a:gd name="f1068" fmla="*/ f955 1 f787"/>
                                    <a:gd name="f1069" fmla="*/ f956 1 f788"/>
                                    <a:gd name="f1070" fmla="*/ f957 1 f787"/>
                                    <a:gd name="f1071" fmla="*/ f958 1 f788"/>
                                    <a:gd name="f1072" fmla="*/ f959 1 f787"/>
                                    <a:gd name="f1073" fmla="*/ f960 1 f788"/>
                                    <a:gd name="f1074" fmla="*/ f961 1 f787"/>
                                    <a:gd name="f1075" fmla="*/ f962 1 f788"/>
                                    <a:gd name="f1076" fmla="*/ f963 1 f787"/>
                                    <a:gd name="f1077" fmla="*/ f964 1 f788"/>
                                    <a:gd name="f1078" fmla="*/ f965 1 f787"/>
                                    <a:gd name="f1079" fmla="*/ f966 1 f788"/>
                                    <a:gd name="f1080" fmla="*/ f967 1 f787"/>
                                    <a:gd name="f1081" fmla="*/ f968 1 f788"/>
                                    <a:gd name="f1082" fmla="*/ f969 1 f787"/>
                                    <a:gd name="f1083" fmla="*/ f970 1 f788"/>
                                    <a:gd name="f1084" fmla="*/ f971 1 f787"/>
                                    <a:gd name="f1085" fmla="*/ f972 1 f788"/>
                                    <a:gd name="f1086" fmla="*/ f973 1 f787"/>
                                    <a:gd name="f1087" fmla="*/ f974 1 f788"/>
                                    <a:gd name="f1088" fmla="*/ f975 1 f787"/>
                                    <a:gd name="f1089" fmla="*/ f976 1 f788"/>
                                    <a:gd name="f1090" fmla="*/ f977 1 f787"/>
                                    <a:gd name="f1091" fmla="*/ f978 1 f788"/>
                                    <a:gd name="f1092" fmla="*/ f979 1 f787"/>
                                    <a:gd name="f1093" fmla="*/ f980 1 f788"/>
                                    <a:gd name="f1094" fmla="*/ f981 1 f787"/>
                                    <a:gd name="f1095" fmla="*/ f982 1 f788"/>
                                    <a:gd name="f1096" fmla="*/ f983 1 f787"/>
                                    <a:gd name="f1097" fmla="*/ f984 1 f787"/>
                                    <a:gd name="f1098" fmla="*/ f985 1 f787"/>
                                    <a:gd name="f1099" fmla="*/ f986 1 f788"/>
                                    <a:gd name="f1100" fmla="*/ f987 1 f787"/>
                                    <a:gd name="f1101" fmla="*/ f988 1 f788"/>
                                    <a:gd name="f1102" fmla="*/ f989 1 f787"/>
                                    <a:gd name="f1103" fmla="*/ f990 1 f787"/>
                                    <a:gd name="f1104" fmla="*/ f991 1 f788"/>
                                    <a:gd name="f1105" fmla="*/ f992 1 f787"/>
                                    <a:gd name="f1106" fmla="*/ f993 1 f788"/>
                                    <a:gd name="f1107" fmla="*/ f994 1 f787"/>
                                    <a:gd name="f1108" fmla="*/ f995 1 f788"/>
                                    <a:gd name="f1109" fmla="*/ f996 1 f787"/>
                                    <a:gd name="f1110" fmla="*/ f997 1 f788"/>
                                    <a:gd name="f1111" fmla="*/ f998 1 f787"/>
                                    <a:gd name="f1112" fmla="*/ f999 1 f788"/>
                                    <a:gd name="f1113" fmla="*/ f1000 1 f787"/>
                                    <a:gd name="f1114" fmla="*/ f1001 1 f787"/>
                                    <a:gd name="f1115" fmla="*/ f1002 1 f788"/>
                                    <a:gd name="f1116" fmla="*/ f1003 1 f787"/>
                                    <a:gd name="f1117" fmla="*/ f1004 1 f787"/>
                                    <a:gd name="f1118" fmla="*/ f1005 1 f787"/>
                                    <a:gd name="f1119" fmla="*/ f1006 1 f788"/>
                                    <a:gd name="f1120" fmla="*/ f1007 1 f787"/>
                                    <a:gd name="f1121" fmla="*/ f1008 f717 1"/>
                                    <a:gd name="f1122" fmla="*/ f1009 f717 1"/>
                                    <a:gd name="f1123" fmla="*/ f1011 f718 1"/>
                                    <a:gd name="f1124" fmla="*/ f1010 f718 1"/>
                                    <a:gd name="f1125" fmla="*/ f1012 f717 1"/>
                                    <a:gd name="f1126" fmla="*/ f1013 f718 1"/>
                                    <a:gd name="f1127" fmla="*/ f1014 f717 1"/>
                                    <a:gd name="f1128" fmla="*/ f1015 f718 1"/>
                                    <a:gd name="f1129" fmla="*/ f1016 f717 1"/>
                                    <a:gd name="f1130" fmla="*/ f1017 f718 1"/>
                                    <a:gd name="f1131" fmla="*/ f1018 f717 1"/>
                                    <a:gd name="f1132" fmla="*/ f1019 f718 1"/>
                                    <a:gd name="f1133" fmla="*/ f1020 f717 1"/>
                                    <a:gd name="f1134" fmla="*/ f1021 f718 1"/>
                                    <a:gd name="f1135" fmla="*/ f1022 f717 1"/>
                                    <a:gd name="f1136" fmla="*/ f1023 f718 1"/>
                                    <a:gd name="f1137" fmla="*/ f1024 f717 1"/>
                                    <a:gd name="f1138" fmla="*/ f1025 f718 1"/>
                                    <a:gd name="f1139" fmla="*/ f1026 f717 1"/>
                                    <a:gd name="f1140" fmla="*/ f1027 f718 1"/>
                                    <a:gd name="f1141" fmla="*/ f1028 f717 1"/>
                                    <a:gd name="f1142" fmla="*/ f1029 f717 1"/>
                                    <a:gd name="f1143" fmla="*/ f1030 f717 1"/>
                                    <a:gd name="f1144" fmla="*/ f1031 f717 1"/>
                                    <a:gd name="f1145" fmla="*/ f1032 f717 1"/>
                                    <a:gd name="f1146" fmla="*/ f1033 f717 1"/>
                                    <a:gd name="f1147" fmla="*/ f1034 f718 1"/>
                                    <a:gd name="f1148" fmla="*/ f1035 f717 1"/>
                                    <a:gd name="f1149" fmla="*/ f1036 f718 1"/>
                                    <a:gd name="f1150" fmla="*/ f1037 f717 1"/>
                                    <a:gd name="f1151" fmla="*/ f1038 f718 1"/>
                                    <a:gd name="f1152" fmla="*/ f1039 f717 1"/>
                                    <a:gd name="f1153" fmla="*/ f1040 f718 1"/>
                                    <a:gd name="f1154" fmla="*/ f1041 f717 1"/>
                                    <a:gd name="f1155" fmla="*/ f1042 f718 1"/>
                                    <a:gd name="f1156" fmla="*/ f1043 f717 1"/>
                                    <a:gd name="f1157" fmla="*/ f1044 f718 1"/>
                                    <a:gd name="f1158" fmla="*/ f1045 f717 1"/>
                                    <a:gd name="f1159" fmla="*/ f1046 f718 1"/>
                                    <a:gd name="f1160" fmla="*/ f1047 f717 1"/>
                                    <a:gd name="f1161" fmla="*/ f1048 f718 1"/>
                                    <a:gd name="f1162" fmla="*/ f1049 f717 1"/>
                                    <a:gd name="f1163" fmla="*/ f1050 f718 1"/>
                                    <a:gd name="f1164" fmla="*/ f1051 f717 1"/>
                                    <a:gd name="f1165" fmla="*/ f1052 f718 1"/>
                                    <a:gd name="f1166" fmla="*/ f1053 f717 1"/>
                                    <a:gd name="f1167" fmla="*/ f1054 f718 1"/>
                                    <a:gd name="f1168" fmla="*/ f1055 f717 1"/>
                                    <a:gd name="f1169" fmla="*/ f1056 f718 1"/>
                                    <a:gd name="f1170" fmla="*/ f1057 f717 1"/>
                                    <a:gd name="f1171" fmla="*/ f1058 f718 1"/>
                                    <a:gd name="f1172" fmla="*/ f1059 f717 1"/>
                                    <a:gd name="f1173" fmla="*/ f1060 f717 1"/>
                                    <a:gd name="f1174" fmla="*/ f1061 f718 1"/>
                                    <a:gd name="f1175" fmla="*/ f1062 f717 1"/>
                                    <a:gd name="f1176" fmla="*/ f1063 f718 1"/>
                                    <a:gd name="f1177" fmla="*/ f1064 f717 1"/>
                                    <a:gd name="f1178" fmla="*/ f1065 f718 1"/>
                                    <a:gd name="f1179" fmla="*/ f1066 f717 1"/>
                                    <a:gd name="f1180" fmla="*/ f1067 f718 1"/>
                                    <a:gd name="f1181" fmla="*/ f1068 f717 1"/>
                                    <a:gd name="f1182" fmla="*/ f1069 f718 1"/>
                                    <a:gd name="f1183" fmla="*/ f1070 f717 1"/>
                                    <a:gd name="f1184" fmla="*/ f1071 f718 1"/>
                                    <a:gd name="f1185" fmla="*/ f1072 f717 1"/>
                                    <a:gd name="f1186" fmla="*/ f1073 f718 1"/>
                                    <a:gd name="f1187" fmla="*/ f1074 f717 1"/>
                                    <a:gd name="f1188" fmla="*/ f1075 f718 1"/>
                                    <a:gd name="f1189" fmla="*/ f1076 f717 1"/>
                                    <a:gd name="f1190" fmla="*/ f1077 f718 1"/>
                                    <a:gd name="f1191" fmla="*/ f1078 f717 1"/>
                                    <a:gd name="f1192" fmla="*/ f1079 f718 1"/>
                                    <a:gd name="f1193" fmla="*/ f1080 f717 1"/>
                                    <a:gd name="f1194" fmla="*/ f1081 f718 1"/>
                                    <a:gd name="f1195" fmla="*/ f1082 f717 1"/>
                                    <a:gd name="f1196" fmla="*/ f1083 f718 1"/>
                                    <a:gd name="f1197" fmla="*/ f1084 f717 1"/>
                                    <a:gd name="f1198" fmla="*/ f1085 f718 1"/>
                                    <a:gd name="f1199" fmla="*/ f1086 f717 1"/>
                                    <a:gd name="f1200" fmla="*/ f1087 f718 1"/>
                                    <a:gd name="f1201" fmla="*/ f1088 f717 1"/>
                                    <a:gd name="f1202" fmla="*/ f1089 f718 1"/>
                                    <a:gd name="f1203" fmla="*/ f1090 f717 1"/>
                                    <a:gd name="f1204" fmla="*/ f1091 f718 1"/>
                                    <a:gd name="f1205" fmla="*/ f1092 f717 1"/>
                                    <a:gd name="f1206" fmla="*/ f1093 f718 1"/>
                                    <a:gd name="f1207" fmla="*/ f1094 f717 1"/>
                                    <a:gd name="f1208" fmla="*/ f1095 f718 1"/>
                                    <a:gd name="f1209" fmla="*/ f1096 f717 1"/>
                                    <a:gd name="f1210" fmla="*/ f1097 f717 1"/>
                                    <a:gd name="f1211" fmla="*/ f1098 f717 1"/>
                                    <a:gd name="f1212" fmla="*/ f1099 f718 1"/>
                                    <a:gd name="f1213" fmla="*/ f1100 f717 1"/>
                                    <a:gd name="f1214" fmla="*/ f1101 f718 1"/>
                                    <a:gd name="f1215" fmla="*/ f1102 f717 1"/>
                                    <a:gd name="f1216" fmla="*/ f1103 f717 1"/>
                                    <a:gd name="f1217" fmla="*/ f1104 f718 1"/>
                                    <a:gd name="f1218" fmla="*/ f1105 f717 1"/>
                                    <a:gd name="f1219" fmla="*/ f1106 f718 1"/>
                                    <a:gd name="f1220" fmla="*/ f1107 f717 1"/>
                                    <a:gd name="f1221" fmla="*/ f1108 f718 1"/>
                                    <a:gd name="f1222" fmla="*/ f1109 f717 1"/>
                                    <a:gd name="f1223" fmla="*/ f1110 f718 1"/>
                                    <a:gd name="f1224" fmla="*/ f1111 f717 1"/>
                                    <a:gd name="f1225" fmla="*/ f1112 f718 1"/>
                                    <a:gd name="f1226" fmla="*/ f1113 f717 1"/>
                                    <a:gd name="f1227" fmla="*/ f1114 f717 1"/>
                                    <a:gd name="f1228" fmla="*/ f1115 f718 1"/>
                                    <a:gd name="f1229" fmla="*/ f1116 f717 1"/>
                                    <a:gd name="f1230" fmla="*/ f1117 f717 1"/>
                                    <a:gd name="f1231" fmla="*/ f1118 f717 1"/>
                                    <a:gd name="f1232" fmla="*/ f1119 f718 1"/>
                                    <a:gd name="f1233" fmla="*/ f1120 f71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898">
                                      <a:pos x="f1125" y="f1126"/>
                                    </a:cxn>
                                    <a:cxn ang="f898">
                                      <a:pos x="f1127" y="f1128"/>
                                    </a:cxn>
                                    <a:cxn ang="f898">
                                      <a:pos x="f1129" y="f1130"/>
                                    </a:cxn>
                                    <a:cxn ang="f898">
                                      <a:pos x="f1131" y="f1132"/>
                                    </a:cxn>
                                    <a:cxn ang="f898">
                                      <a:pos x="f1133" y="f1134"/>
                                    </a:cxn>
                                    <a:cxn ang="f898">
                                      <a:pos x="f1135" y="f1136"/>
                                    </a:cxn>
                                    <a:cxn ang="f898">
                                      <a:pos x="f1137" y="f1138"/>
                                    </a:cxn>
                                    <a:cxn ang="f898">
                                      <a:pos x="f1139" y="f1140"/>
                                    </a:cxn>
                                    <a:cxn ang="f898">
                                      <a:pos x="f1141" y="f1128"/>
                                    </a:cxn>
                                    <a:cxn ang="f898">
                                      <a:pos x="f1142" y="f1126"/>
                                    </a:cxn>
                                    <a:cxn ang="f898">
                                      <a:pos x="f1143" y="f1128"/>
                                    </a:cxn>
                                    <a:cxn ang="f898">
                                      <a:pos x="f1144" y="f1130"/>
                                    </a:cxn>
                                    <a:cxn ang="f898">
                                      <a:pos x="f1145" y="f1132"/>
                                    </a:cxn>
                                    <a:cxn ang="f898">
                                      <a:pos x="f1146" y="f1147"/>
                                    </a:cxn>
                                    <a:cxn ang="f898">
                                      <a:pos x="f1148" y="f1149"/>
                                    </a:cxn>
                                    <a:cxn ang="f898">
                                      <a:pos x="f1150" y="f1151"/>
                                    </a:cxn>
                                    <a:cxn ang="f898">
                                      <a:pos x="f1152" y="f1153"/>
                                    </a:cxn>
                                    <a:cxn ang="f898">
                                      <a:pos x="f1154" y="f1155"/>
                                    </a:cxn>
                                    <a:cxn ang="f898">
                                      <a:pos x="f1156" y="f1157"/>
                                    </a:cxn>
                                    <a:cxn ang="f898">
                                      <a:pos x="f1158" y="f1159"/>
                                    </a:cxn>
                                    <a:cxn ang="f898">
                                      <a:pos x="f1160" y="f1161"/>
                                    </a:cxn>
                                    <a:cxn ang="f898">
                                      <a:pos x="f1162" y="f1163"/>
                                    </a:cxn>
                                    <a:cxn ang="f898">
                                      <a:pos x="f1164" y="f1165"/>
                                    </a:cxn>
                                    <a:cxn ang="f898">
                                      <a:pos x="f1166" y="f1167"/>
                                    </a:cxn>
                                    <a:cxn ang="f898">
                                      <a:pos x="f1168" y="f1169"/>
                                    </a:cxn>
                                    <a:cxn ang="f898">
                                      <a:pos x="f1170" y="f1171"/>
                                    </a:cxn>
                                    <a:cxn ang="f898">
                                      <a:pos x="f1172" y="f1128"/>
                                    </a:cxn>
                                    <a:cxn ang="f898">
                                      <a:pos x="f1173" y="f1174"/>
                                    </a:cxn>
                                    <a:cxn ang="f898">
                                      <a:pos x="f1175" y="f1176"/>
                                    </a:cxn>
                                    <a:cxn ang="f898">
                                      <a:pos x="f1177" y="f1178"/>
                                    </a:cxn>
                                    <a:cxn ang="f898">
                                      <a:pos x="f1179" y="f1180"/>
                                    </a:cxn>
                                    <a:cxn ang="f898">
                                      <a:pos x="f1181" y="f1182"/>
                                    </a:cxn>
                                    <a:cxn ang="f898">
                                      <a:pos x="f1183" y="f1184"/>
                                    </a:cxn>
                                    <a:cxn ang="f898">
                                      <a:pos x="f1185" y="f1186"/>
                                    </a:cxn>
                                    <a:cxn ang="f898">
                                      <a:pos x="f1187" y="f1188"/>
                                    </a:cxn>
                                    <a:cxn ang="f898">
                                      <a:pos x="f1189" y="f1190"/>
                                    </a:cxn>
                                    <a:cxn ang="f898">
                                      <a:pos x="f1191" y="f1192"/>
                                    </a:cxn>
                                    <a:cxn ang="f898">
                                      <a:pos x="f1193" y="f1194"/>
                                    </a:cxn>
                                    <a:cxn ang="f898">
                                      <a:pos x="f1195" y="f1192"/>
                                    </a:cxn>
                                    <a:cxn ang="f898">
                                      <a:pos x="f1172" y="f1196"/>
                                    </a:cxn>
                                    <a:cxn ang="f898">
                                      <a:pos x="f1197" y="f1198"/>
                                    </a:cxn>
                                    <a:cxn ang="f898">
                                      <a:pos x="f1199" y="f1200"/>
                                    </a:cxn>
                                    <a:cxn ang="f898">
                                      <a:pos x="f1201" y="f1202"/>
                                    </a:cxn>
                                    <a:cxn ang="f898">
                                      <a:pos x="f1203" y="f1204"/>
                                    </a:cxn>
                                    <a:cxn ang="f898">
                                      <a:pos x="f1205" y="f1206"/>
                                    </a:cxn>
                                    <a:cxn ang="f898">
                                      <a:pos x="f1207" y="f1208"/>
                                    </a:cxn>
                                    <a:cxn ang="f898">
                                      <a:pos x="f1209" y="f1140"/>
                                    </a:cxn>
                                    <a:cxn ang="f898">
                                      <a:pos x="f1210" y="f1155"/>
                                    </a:cxn>
                                    <a:cxn ang="f898">
                                      <a:pos x="f1211" y="f1212"/>
                                    </a:cxn>
                                    <a:cxn ang="f898">
                                      <a:pos x="f1213" y="f1214"/>
                                    </a:cxn>
                                    <a:cxn ang="f898">
                                      <a:pos x="f1215" y="f1151"/>
                                    </a:cxn>
                                    <a:cxn ang="f898">
                                      <a:pos x="f1216" y="f1217"/>
                                    </a:cxn>
                                    <a:cxn ang="f898">
                                      <a:pos x="f1218" y="f1219"/>
                                    </a:cxn>
                                    <a:cxn ang="f898">
                                      <a:pos x="f1220" y="f1221"/>
                                    </a:cxn>
                                    <a:cxn ang="f898">
                                      <a:pos x="f1222" y="f1223"/>
                                    </a:cxn>
                                    <a:cxn ang="f898">
                                      <a:pos x="f1224" y="f1225"/>
                                    </a:cxn>
                                    <a:cxn ang="f898">
                                      <a:pos x="f1226" y="f1157"/>
                                    </a:cxn>
                                    <a:cxn ang="f898">
                                      <a:pos x="f1227" y="f1198"/>
                                    </a:cxn>
                                    <a:cxn ang="f898">
                                      <a:pos x="f1226" y="f1228"/>
                                    </a:cxn>
                                    <a:cxn ang="f898">
                                      <a:pos x="f1229" y="f1178"/>
                                    </a:cxn>
                                    <a:cxn ang="f898">
                                      <a:pos x="f1230" y="f1138"/>
                                    </a:cxn>
                                    <a:cxn ang="f898">
                                      <a:pos x="f1231" y="f1232"/>
                                    </a:cxn>
                                    <a:cxn ang="f898">
                                      <a:pos x="f1233" y="f1208"/>
                                    </a:cxn>
                                  </a:cxnLst>
                                  <a:rect l="f1121" t="f1124" r="f1122" b="f1123"/>
                                  <a:pathLst>
                                    <a:path w="1200" h="454">
                                      <a:moveTo>
                                        <a:pt x="f70" y="f71"/>
                                      </a:move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72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78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0"/>
                                      </a:lnTo>
                                      <a:lnTo>
                                        <a:pt x="f102" y="f98"/>
                                      </a:lnTo>
                                      <a:lnTo>
                                        <a:pt x="f98" y="f78"/>
                                      </a:lnTo>
                                      <a:lnTo>
                                        <a:pt x="f103" y="f76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5" y="f100"/>
                                      </a:lnTo>
                                      <a:lnTo>
                                        <a:pt x="f105" y="f101"/>
                                      </a:lnTo>
                                      <a:lnTo>
                                        <a:pt x="f107" y="f101"/>
                                      </a:lnTo>
                                      <a:lnTo>
                                        <a:pt x="f80" y="f108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09"/>
                                      </a:lnTo>
                                      <a:lnTo>
                                        <a:pt x="f111" y="f109"/>
                                      </a:lnTo>
                                      <a:lnTo>
                                        <a:pt x="f92" y="f112"/>
                                      </a:lnTo>
                                      <a:lnTo>
                                        <a:pt x="f113" y="f80"/>
                                      </a:lnTo>
                                      <a:lnTo>
                                        <a:pt x="f6" y="f95"/>
                                      </a:lnTo>
                                      <a:lnTo>
                                        <a:pt x="f6" y="f91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99" y="f77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09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80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6" y="f128"/>
                                      </a:lnTo>
                                      <a:lnTo>
                                        <a:pt x="f98" y="f129"/>
                                      </a:lnTo>
                                      <a:lnTo>
                                        <a:pt x="f130" y="f131"/>
                                      </a:lnTo>
                                      <a:lnTo>
                                        <a:pt x="f132" y="f133"/>
                                      </a:lnTo>
                                      <a:lnTo>
                                        <a:pt x="f88" y="f133"/>
                                      </a:lnTo>
                                      <a:lnTo>
                                        <a:pt x="f118" y="f131"/>
                                      </a:lnTo>
                                      <a:lnTo>
                                        <a:pt x="f134" y="f135"/>
                                      </a:lnTo>
                                      <a:lnTo>
                                        <a:pt x="f116" y="f136"/>
                                      </a:lnTo>
                                      <a:lnTo>
                                        <a:pt x="f116" y="f137"/>
                                      </a:lnTo>
                                      <a:lnTo>
                                        <a:pt x="f6" y="f138"/>
                                      </a:lnTo>
                                      <a:lnTo>
                                        <a:pt x="f6" y="f139"/>
                                      </a:lnTo>
                                      <a:lnTo>
                                        <a:pt x="f140" y="f141"/>
                                      </a:lnTo>
                                      <a:lnTo>
                                        <a:pt x="f142" y="f141"/>
                                      </a:lnTo>
                                      <a:lnTo>
                                        <a:pt x="f98" y="f143"/>
                                      </a:lnTo>
                                      <a:lnTo>
                                        <a:pt x="f144" y="f133"/>
                                      </a:lnTo>
                                      <a:lnTo>
                                        <a:pt x="f145" y="f146"/>
                                      </a:lnTo>
                                      <a:lnTo>
                                        <a:pt x="f70" y="f147"/>
                                      </a:lnTo>
                                      <a:lnTo>
                                        <a:pt x="f70" y="f71"/>
                                      </a:lnTo>
                                      <a:close/>
                                      <a:moveTo>
                                        <a:pt x="f148" y="f101"/>
                                      </a:moveTo>
                                      <a:lnTo>
                                        <a:pt x="f149" y="f101"/>
                                      </a:lnTo>
                                      <a:lnTo>
                                        <a:pt x="f150" y="f151"/>
                                      </a:lnTo>
                                      <a:lnTo>
                                        <a:pt x="f152" y="f151"/>
                                      </a:lnTo>
                                      <a:lnTo>
                                        <a:pt x="f153" y="f100"/>
                                      </a:lnTo>
                                      <a:lnTo>
                                        <a:pt x="f141" y="f126"/>
                                      </a:lnTo>
                                      <a:lnTo>
                                        <a:pt x="f154" y="f76"/>
                                      </a:lnTo>
                                      <a:lnTo>
                                        <a:pt x="f154" y="f155"/>
                                      </a:lnTo>
                                      <a:lnTo>
                                        <a:pt x="f156" y="f128"/>
                                      </a:lnTo>
                                      <a:lnTo>
                                        <a:pt x="f152" y="f157"/>
                                      </a:lnTo>
                                      <a:lnTo>
                                        <a:pt x="f158" y="f159"/>
                                      </a:lnTo>
                                      <a:lnTo>
                                        <a:pt x="f160" y="f159"/>
                                      </a:lnTo>
                                      <a:lnTo>
                                        <a:pt x="f124" y="f157"/>
                                      </a:lnTo>
                                      <a:lnTo>
                                        <a:pt x="f161" y="f129"/>
                                      </a:lnTo>
                                      <a:lnTo>
                                        <a:pt x="f122" y="f128"/>
                                      </a:lnTo>
                                      <a:lnTo>
                                        <a:pt x="f162" y="f163"/>
                                      </a:lnTo>
                                      <a:lnTo>
                                        <a:pt x="f164" y="f165"/>
                                      </a:lnTo>
                                      <a:lnTo>
                                        <a:pt x="f75" y="f16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164" y="f166"/>
                                      </a:lnTo>
                                      <a:lnTo>
                                        <a:pt x="f161" y="f167"/>
                                      </a:lnTo>
                                      <a:lnTo>
                                        <a:pt x="f168" y="f151"/>
                                      </a:lnTo>
                                      <a:lnTo>
                                        <a:pt x="f155" y="f169"/>
                                      </a:lnTo>
                                      <a:lnTo>
                                        <a:pt x="f163" y="f101"/>
                                      </a:lnTo>
                                      <a:lnTo>
                                        <a:pt x="f170" y="f101"/>
                                      </a:lnTo>
                                      <a:lnTo>
                                        <a:pt x="f171" y="f169"/>
                                      </a:lnTo>
                                      <a:lnTo>
                                        <a:pt x="f172" y="f151"/>
                                      </a:lnTo>
                                      <a:lnTo>
                                        <a:pt x="f173" y="f100"/>
                                      </a:lnTo>
                                      <a:lnTo>
                                        <a:pt x="f174" y="f175"/>
                                      </a:lnTo>
                                      <a:lnTo>
                                        <a:pt x="f176" y="f177"/>
                                      </a:lnTo>
                                      <a:lnTo>
                                        <a:pt x="f176" y="f178"/>
                                      </a:lnTo>
                                      <a:lnTo>
                                        <a:pt x="f179" y="f180"/>
                                      </a:lnTo>
                                      <a:lnTo>
                                        <a:pt x="f83" y="f129"/>
                                      </a:lnTo>
                                      <a:lnTo>
                                        <a:pt x="f181" y="f158"/>
                                      </a:lnTo>
                                      <a:lnTo>
                                        <a:pt x="f182" y="f183"/>
                                      </a:lnTo>
                                      <a:lnTo>
                                        <a:pt x="f75" y="f184"/>
                                      </a:lnTo>
                                      <a:lnTo>
                                        <a:pt x="f168" y="f156"/>
                                      </a:lnTo>
                                      <a:lnTo>
                                        <a:pt x="f160" y="f141"/>
                                      </a:lnTo>
                                      <a:lnTo>
                                        <a:pt x="f135" y="f141"/>
                                      </a:lnTo>
                                      <a:lnTo>
                                        <a:pt x="f131" y="f139"/>
                                      </a:lnTo>
                                      <a:lnTo>
                                        <a:pt x="f139" y="f185"/>
                                      </a:lnTo>
                                      <a:lnTo>
                                        <a:pt x="f186" y="f133"/>
                                      </a:lnTo>
                                      <a:lnTo>
                                        <a:pt x="f186" y="f159"/>
                                      </a:lnTo>
                                      <a:lnTo>
                                        <a:pt x="f187" y="f158"/>
                                      </a:lnTo>
                                      <a:lnTo>
                                        <a:pt x="f188" y="f129"/>
                                      </a:lnTo>
                                      <a:lnTo>
                                        <a:pt x="f189" y="f128"/>
                                      </a:lnTo>
                                      <a:lnTo>
                                        <a:pt x="f190" y="f178"/>
                                      </a:lnTo>
                                      <a:lnTo>
                                        <a:pt x="f190" y="f191"/>
                                      </a:lnTo>
                                      <a:lnTo>
                                        <a:pt x="f190" y="f192"/>
                                      </a:lnTo>
                                      <a:lnTo>
                                        <a:pt x="f190" y="f76"/>
                                      </a:lnTo>
                                      <a:lnTo>
                                        <a:pt x="f193" y="f126"/>
                                      </a:lnTo>
                                      <a:lnTo>
                                        <a:pt x="f194" y="f100"/>
                                      </a:lnTo>
                                      <a:lnTo>
                                        <a:pt x="f195" y="f151"/>
                                      </a:lnTo>
                                      <a:lnTo>
                                        <a:pt x="f196" y="f151"/>
                                      </a:lnTo>
                                      <a:lnTo>
                                        <a:pt x="f148" y="f101"/>
                                      </a:lnTo>
                                      <a:close/>
                                      <a:moveTo>
                                        <a:pt x="f197" y="f71"/>
                                      </a:moveTo>
                                      <a:lnTo>
                                        <a:pt x="f198" y="f73"/>
                                      </a:lnTo>
                                      <a:lnTo>
                                        <a:pt x="f199" y="f75"/>
                                      </a:lnTo>
                                      <a:lnTo>
                                        <a:pt x="f200" y="f77"/>
                                      </a:lnTo>
                                      <a:lnTo>
                                        <a:pt x="f201" y="f79"/>
                                      </a:lnTo>
                                      <a:lnTo>
                                        <a:pt x="f202" y="f81"/>
                                      </a:lnTo>
                                      <a:lnTo>
                                        <a:pt x="f203" y="f83"/>
                                      </a:lnTo>
                                      <a:lnTo>
                                        <a:pt x="f204" y="f85"/>
                                      </a:lnTo>
                                      <a:lnTo>
                                        <a:pt x="f205" y="f87"/>
                                      </a:lnTo>
                                      <a:lnTo>
                                        <a:pt x="f206" y="f89"/>
                                      </a:lnTo>
                                      <a:lnTo>
                                        <a:pt x="f207" y="f91"/>
                                      </a:lnTo>
                                      <a:lnTo>
                                        <a:pt x="f208" y="f93"/>
                                      </a:lnTo>
                                      <a:lnTo>
                                        <a:pt x="f209" y="f72"/>
                                      </a:lnTo>
                                      <a:lnTo>
                                        <a:pt x="f209" y="f95"/>
                                      </a:lnTo>
                                      <a:lnTo>
                                        <a:pt x="f208" y="f78"/>
                                      </a:lnTo>
                                      <a:lnTo>
                                        <a:pt x="f210" y="f98"/>
                                      </a:lnTo>
                                      <a:lnTo>
                                        <a:pt x="f211" y="f100"/>
                                      </a:lnTo>
                                      <a:lnTo>
                                        <a:pt x="f212" y="f100"/>
                                      </a:lnTo>
                                      <a:lnTo>
                                        <a:pt x="f213" y="f98"/>
                                      </a:lnTo>
                                      <a:lnTo>
                                        <a:pt x="f214" y="f78"/>
                                      </a:lnTo>
                                      <a:lnTo>
                                        <a:pt x="f215" y="f76"/>
                                      </a:lnTo>
                                      <a:lnTo>
                                        <a:pt x="f215" y="f104"/>
                                      </a:lnTo>
                                      <a:lnTo>
                                        <a:pt x="f216" y="f106"/>
                                      </a:lnTo>
                                      <a:lnTo>
                                        <a:pt x="f216" y="f100"/>
                                      </a:lnTo>
                                      <a:lnTo>
                                        <a:pt x="f216" y="f101"/>
                                      </a:lnTo>
                                      <a:lnTo>
                                        <a:pt x="f217" y="f101"/>
                                      </a:lnTo>
                                      <a:lnTo>
                                        <a:pt x="f215" y="f108"/>
                                      </a:lnTo>
                                      <a:lnTo>
                                        <a:pt x="f212" y="f109"/>
                                      </a:lnTo>
                                      <a:lnTo>
                                        <a:pt x="f218" y="f109"/>
                                      </a:lnTo>
                                      <a:lnTo>
                                        <a:pt x="f206" y="f109"/>
                                      </a:lnTo>
                                      <a:lnTo>
                                        <a:pt x="f208" y="f112"/>
                                      </a:lnTo>
                                      <a:lnTo>
                                        <a:pt x="f219" y="f80"/>
                                      </a:lnTo>
                                      <a:lnTo>
                                        <a:pt x="f220" y="f95"/>
                                      </a:lnTo>
                                      <a:lnTo>
                                        <a:pt x="f220" y="f91"/>
                                      </a:lnTo>
                                      <a:lnTo>
                                        <a:pt x="f221" y="f115"/>
                                      </a:lnTo>
                                      <a:lnTo>
                                        <a:pt x="f222" y="f117"/>
                                      </a:lnTo>
                                      <a:lnTo>
                                        <a:pt x="f223" y="f119"/>
                                      </a:lnTo>
                                      <a:lnTo>
                                        <a:pt x="f224" y="f77"/>
                                      </a:lnTo>
                                      <a:lnTo>
                                        <a:pt x="f225" y="f121"/>
                                      </a:lnTo>
                                      <a:lnTo>
                                        <a:pt x="f226" y="f122"/>
                                      </a:lnTo>
                                      <a:lnTo>
                                        <a:pt x="f203" y="f124"/>
                                      </a:lnTo>
                                      <a:lnTo>
                                        <a:pt x="f202" y="f125"/>
                                      </a:lnTo>
                                      <a:lnTo>
                                        <a:pt x="f227" y="f127"/>
                                      </a:lnTo>
                                      <a:lnTo>
                                        <a:pt x="f227" y="f128"/>
                                      </a:lnTo>
                                      <a:lnTo>
                                        <a:pt x="f214" y="f129"/>
                                      </a:lnTo>
                                      <a:lnTo>
                                        <a:pt x="f228" y="f131"/>
                                      </a:lnTo>
                                      <a:lnTo>
                                        <a:pt x="f229" y="f133"/>
                                      </a:lnTo>
                                      <a:lnTo>
                                        <a:pt x="f230" y="f133"/>
                                      </a:lnTo>
                                      <a:lnTo>
                                        <a:pt x="f231" y="f131"/>
                                      </a:lnTo>
                                      <a:lnTo>
                                        <a:pt x="f232" y="f135"/>
                                      </a:lnTo>
                                      <a:lnTo>
                                        <a:pt x="f222" y="f136"/>
                                      </a:lnTo>
                                      <a:lnTo>
                                        <a:pt x="f222" y="f137"/>
                                      </a:lnTo>
                                      <a:lnTo>
                                        <a:pt x="f220" y="f138"/>
                                      </a:lnTo>
                                      <a:lnTo>
                                        <a:pt x="f220" y="f139"/>
                                      </a:lnTo>
                                      <a:lnTo>
                                        <a:pt x="f233" y="f141"/>
                                      </a:lnTo>
                                      <a:lnTo>
                                        <a:pt x="f234" y="f141"/>
                                      </a:lnTo>
                                      <a:lnTo>
                                        <a:pt x="f214" y="f143"/>
                                      </a:lnTo>
                                      <a:lnTo>
                                        <a:pt x="f235" y="f133"/>
                                      </a:lnTo>
                                      <a:lnTo>
                                        <a:pt x="f236" y="f146"/>
                                      </a:lnTo>
                                      <a:lnTo>
                                        <a:pt x="f197" y="f147"/>
                                      </a:lnTo>
                                      <a:lnTo>
                                        <a:pt x="f197" y="f71"/>
                                      </a:lnTo>
                                      <a:close/>
                                      <a:moveTo>
                                        <a:pt x="f237" y="f238"/>
                                      </a:moveTo>
                                      <a:lnTo>
                                        <a:pt x="f239" y="f217"/>
                                      </a:lnTo>
                                      <a:lnTo>
                                        <a:pt x="f240" y="f227"/>
                                      </a:lnTo>
                                      <a:lnTo>
                                        <a:pt x="f241" y="f242"/>
                                      </a:lnTo>
                                      <a:lnTo>
                                        <a:pt x="f243" y="f213"/>
                                      </a:lnTo>
                                      <a:lnTo>
                                        <a:pt x="f243" y="f244"/>
                                      </a:lnTo>
                                      <a:lnTo>
                                        <a:pt x="f243" y="f2"/>
                                      </a:lnTo>
                                      <a:lnTo>
                                        <a:pt x="f245" y="f245"/>
                                      </a:lnTo>
                                      <a:lnTo>
                                        <a:pt x="f246" y="f247"/>
                                      </a:lnTo>
                                      <a:lnTo>
                                        <a:pt x="f248" y="f249"/>
                                      </a:lnTo>
                                      <a:lnTo>
                                        <a:pt x="f250" y="f249"/>
                                      </a:lnTo>
                                      <a:lnTo>
                                        <a:pt x="f251" y="f249"/>
                                      </a:lnTo>
                                      <a:lnTo>
                                        <a:pt x="f238" y="f249"/>
                                      </a:lnTo>
                                      <a:lnTo>
                                        <a:pt x="f252" y="f253"/>
                                      </a:lnTo>
                                      <a:lnTo>
                                        <a:pt x="f235" y="f253"/>
                                      </a:lnTo>
                                      <a:lnTo>
                                        <a:pt x="f235" y="f254"/>
                                      </a:lnTo>
                                      <a:lnTo>
                                        <a:pt x="f255" y="f256"/>
                                      </a:lnTo>
                                      <a:lnTo>
                                        <a:pt x="f236" y="f257"/>
                                      </a:lnTo>
                                      <a:lnTo>
                                        <a:pt x="f258" y="f227"/>
                                      </a:lnTo>
                                      <a:lnTo>
                                        <a:pt x="f259" y="f227"/>
                                      </a:lnTo>
                                      <a:lnTo>
                                        <a:pt x="f260" y="f201"/>
                                      </a:lnTo>
                                      <a:lnTo>
                                        <a:pt x="f245" y="f199"/>
                                      </a:lnTo>
                                      <a:lnTo>
                                        <a:pt x="f243" y="f244"/>
                                      </a:lnTo>
                                      <a:lnTo>
                                        <a:pt x="f243" y="f213"/>
                                      </a:lnTo>
                                      <a:lnTo>
                                        <a:pt x="f2" y="f228"/>
                                      </a:lnTo>
                                      <a:lnTo>
                                        <a:pt x="f261" y="f228"/>
                                      </a:lnTo>
                                      <a:lnTo>
                                        <a:pt x="f215" y="f262"/>
                                      </a:lnTo>
                                      <a:lnTo>
                                        <a:pt x="f263" y="f262"/>
                                      </a:lnTo>
                                      <a:lnTo>
                                        <a:pt x="f264" y="f262"/>
                                      </a:lnTo>
                                      <a:lnTo>
                                        <a:pt x="f265" y="f202"/>
                                      </a:lnTo>
                                      <a:lnTo>
                                        <a:pt x="f266" y="f202"/>
                                      </a:lnTo>
                                      <a:lnTo>
                                        <a:pt x="f234" y="f227"/>
                                      </a:lnTo>
                                      <a:lnTo>
                                        <a:pt x="f263" y="f267"/>
                                      </a:lnTo>
                                      <a:lnTo>
                                        <a:pt x="f242" y="f268"/>
                                      </a:lnTo>
                                      <a:lnTo>
                                        <a:pt x="f242" y="f245"/>
                                      </a:lnTo>
                                      <a:lnTo>
                                        <a:pt x="f242" y="f269"/>
                                      </a:lnTo>
                                      <a:lnTo>
                                        <a:pt x="f213" y="f270"/>
                                      </a:lnTo>
                                      <a:lnTo>
                                        <a:pt x="f271" y="f272"/>
                                      </a:lnTo>
                                      <a:lnTo>
                                        <a:pt x="f212" y="f273"/>
                                      </a:lnTo>
                                      <a:lnTo>
                                        <a:pt x="f274" y="f273"/>
                                      </a:lnTo>
                                      <a:lnTo>
                                        <a:pt x="f275" y="f276"/>
                                      </a:lnTo>
                                      <a:lnTo>
                                        <a:pt x="f277" y="f276"/>
                                      </a:lnTo>
                                      <a:lnTo>
                                        <a:pt x="f278" y="f273"/>
                                      </a:lnTo>
                                      <a:lnTo>
                                        <a:pt x="f251" y="f273"/>
                                      </a:lnTo>
                                      <a:lnTo>
                                        <a:pt x="f238" y="f272"/>
                                      </a:lnTo>
                                      <a:lnTo>
                                        <a:pt x="f216" y="f270"/>
                                      </a:lnTo>
                                      <a:lnTo>
                                        <a:pt x="f255" y="f269"/>
                                      </a:lnTo>
                                      <a:lnTo>
                                        <a:pt x="f235" y="f279"/>
                                      </a:lnTo>
                                      <a:lnTo>
                                        <a:pt x="f255" y="f279"/>
                                      </a:lnTo>
                                      <a:lnTo>
                                        <a:pt x="f268" y="f279"/>
                                      </a:lnTo>
                                      <a:lnTo>
                                        <a:pt x="f197" y="f280"/>
                                      </a:lnTo>
                                      <a:lnTo>
                                        <a:pt x="f248" y="f280"/>
                                      </a:lnTo>
                                      <a:lnTo>
                                        <a:pt x="f281" y="f279"/>
                                      </a:lnTo>
                                      <a:lnTo>
                                        <a:pt x="f282" y="f283"/>
                                      </a:lnTo>
                                      <a:lnTo>
                                        <a:pt x="f284" y="f249"/>
                                      </a:lnTo>
                                      <a:lnTo>
                                        <a:pt x="f285" y="f286"/>
                                      </a:lnTo>
                                      <a:lnTo>
                                        <a:pt x="f237" y="f287"/>
                                      </a:lnTo>
                                      <a:lnTo>
                                        <a:pt x="f237" y="f238"/>
                                      </a:lnTo>
                                      <a:close/>
                                      <a:moveTo>
                                        <a:pt x="f288" y="f105"/>
                                      </a:moveTo>
                                      <a:lnTo>
                                        <a:pt x="f289" y="f166"/>
                                      </a:lnTo>
                                      <a:lnTo>
                                        <a:pt x="f290" y="f100"/>
                                      </a:lnTo>
                                      <a:lnTo>
                                        <a:pt x="f291" y="f292"/>
                                      </a:lnTo>
                                      <a:lnTo>
                                        <a:pt x="f293" y="f142"/>
                                      </a:lnTo>
                                      <a:lnTo>
                                        <a:pt x="f293" y="f294"/>
                                      </a:lnTo>
                                      <a:lnTo>
                                        <a:pt x="f293" y="f295"/>
                                      </a:lnTo>
                                      <a:lnTo>
                                        <a:pt x="f296" y="f176"/>
                                      </a:lnTo>
                                      <a:lnTo>
                                        <a:pt x="f297" y="f81"/>
                                      </a:lnTo>
                                      <a:lnTo>
                                        <a:pt x="f298" y="f119"/>
                                      </a:lnTo>
                                      <a:lnTo>
                                        <a:pt x="f299" y="f119"/>
                                      </a:lnTo>
                                      <a:lnTo>
                                        <a:pt x="f300" y="f119"/>
                                      </a:lnTo>
                                      <a:lnTo>
                                        <a:pt x="f279" y="f119"/>
                                      </a:lnTo>
                                      <a:lnTo>
                                        <a:pt x="f283" y="f301"/>
                                      </a:lnTo>
                                      <a:lnTo>
                                        <a:pt x="f285" y="f301"/>
                                      </a:lnTo>
                                      <a:lnTo>
                                        <a:pt x="f285" y="f78"/>
                                      </a:lnTo>
                                      <a:lnTo>
                                        <a:pt x="f239" y="f103"/>
                                      </a:lnTo>
                                      <a:lnTo>
                                        <a:pt x="f237" y="f167"/>
                                      </a:lnTo>
                                      <a:lnTo>
                                        <a:pt x="f302" y="f100"/>
                                      </a:lnTo>
                                      <a:lnTo>
                                        <a:pt x="f303" y="f100"/>
                                      </a:lnTo>
                                      <a:lnTo>
                                        <a:pt x="f304" y="f80"/>
                                      </a:lnTo>
                                      <a:lnTo>
                                        <a:pt x="f296" y="f76"/>
                                      </a:lnTo>
                                      <a:lnTo>
                                        <a:pt x="f293" y="f294"/>
                                      </a:lnTo>
                                      <a:lnTo>
                                        <a:pt x="f293" y="f142"/>
                                      </a:lnTo>
                                      <a:lnTo>
                                        <a:pt x="f305" y="f108"/>
                                      </a:lnTo>
                                      <a:lnTo>
                                        <a:pt x="f306" y="f108"/>
                                      </a:lnTo>
                                      <a:lnTo>
                                        <a:pt x="f307" y="f101"/>
                                      </a:lnTo>
                                      <a:lnTo>
                                        <a:pt x="f308" y="f101"/>
                                      </a:lnTo>
                                      <a:lnTo>
                                        <a:pt x="f309" y="f101"/>
                                      </a:lnTo>
                                      <a:lnTo>
                                        <a:pt x="f310" y="f169"/>
                                      </a:lnTo>
                                      <a:lnTo>
                                        <a:pt x="f248" y="f169"/>
                                      </a:lnTo>
                                      <a:lnTo>
                                        <a:pt x="f246" y="f100"/>
                                      </a:lnTo>
                                      <a:lnTo>
                                        <a:pt x="f311" y="f175"/>
                                      </a:lnTo>
                                      <a:lnTo>
                                        <a:pt x="f312" y="f177"/>
                                      </a:lnTo>
                                      <a:lnTo>
                                        <a:pt x="f312" y="f176"/>
                                      </a:lnTo>
                                      <a:lnTo>
                                        <a:pt x="f312" y="f313"/>
                                      </a:lnTo>
                                      <a:lnTo>
                                        <a:pt x="f311" y="f158"/>
                                      </a:lnTo>
                                      <a:lnTo>
                                        <a:pt x="f287" y="f133"/>
                                      </a:lnTo>
                                      <a:lnTo>
                                        <a:pt x="f260" y="f314"/>
                                      </a:lnTo>
                                      <a:lnTo>
                                        <a:pt x="f259" y="f314"/>
                                      </a:lnTo>
                                      <a:lnTo>
                                        <a:pt x="f315" y="f316"/>
                                      </a:lnTo>
                                      <a:lnTo>
                                        <a:pt x="f317" y="f316"/>
                                      </a:lnTo>
                                      <a:lnTo>
                                        <a:pt x="f318" y="f314"/>
                                      </a:lnTo>
                                      <a:lnTo>
                                        <a:pt x="f300" y="f314"/>
                                      </a:lnTo>
                                      <a:lnTo>
                                        <a:pt x="f279" y="f133"/>
                                      </a:lnTo>
                                      <a:lnTo>
                                        <a:pt x="f239" y="f158"/>
                                      </a:lnTo>
                                      <a:lnTo>
                                        <a:pt x="f285" y="f313"/>
                                      </a:lnTo>
                                      <a:lnTo>
                                        <a:pt x="f285" y="f319"/>
                                      </a:lnTo>
                                      <a:lnTo>
                                        <a:pt x="f237" y="f319"/>
                                      </a:lnTo>
                                      <a:lnTo>
                                        <a:pt x="f320" y="f321"/>
                                      </a:lnTo>
                                      <a:lnTo>
                                        <a:pt x="f298" y="f321"/>
                                      </a:lnTo>
                                      <a:lnTo>
                                        <a:pt x="f322" y="f319"/>
                                      </a:lnTo>
                                      <a:lnTo>
                                        <a:pt x="f323" y="f319"/>
                                      </a:lnTo>
                                      <a:lnTo>
                                        <a:pt x="f269" y="f162"/>
                                      </a:lnTo>
                                      <a:lnTo>
                                        <a:pt x="f272" y="f119"/>
                                      </a:lnTo>
                                      <a:lnTo>
                                        <a:pt x="f324" y="f181"/>
                                      </a:lnTo>
                                      <a:lnTo>
                                        <a:pt x="f288" y="f173"/>
                                      </a:lnTo>
                                      <a:lnTo>
                                        <a:pt x="f288" y="f105"/>
                                      </a:lnTo>
                                      <a:close/>
                                      <a:moveTo>
                                        <a:pt x="f325" y="f71"/>
                                      </a:moveTo>
                                      <a:lnTo>
                                        <a:pt x="f326" y="f125"/>
                                      </a:lnTo>
                                      <a:lnTo>
                                        <a:pt x="f326" y="f327"/>
                                      </a:lnTo>
                                      <a:lnTo>
                                        <a:pt x="f328" y="f135"/>
                                      </a:lnTo>
                                      <a:lnTo>
                                        <a:pt x="f329" y="f157"/>
                                      </a:lnTo>
                                      <a:lnTo>
                                        <a:pt x="f330" y="f331"/>
                                      </a:lnTo>
                                      <a:lnTo>
                                        <a:pt x="f332" y="f331"/>
                                      </a:lnTo>
                                      <a:lnTo>
                                        <a:pt x="f333" y="f331"/>
                                      </a:lnTo>
                                      <a:lnTo>
                                        <a:pt x="f334" y="f131"/>
                                      </a:lnTo>
                                      <a:lnTo>
                                        <a:pt x="f335" y="f131"/>
                                      </a:lnTo>
                                      <a:lnTo>
                                        <a:pt x="f336" y="f131"/>
                                      </a:lnTo>
                                      <a:lnTo>
                                        <a:pt x="f336" y="f337"/>
                                      </a:lnTo>
                                      <a:lnTo>
                                        <a:pt x="f338" y="f337"/>
                                      </a:lnTo>
                                      <a:lnTo>
                                        <a:pt x="f339" y="f79"/>
                                      </a:lnTo>
                                      <a:lnTo>
                                        <a:pt x="f340" y="f341"/>
                                      </a:lnTo>
                                      <a:lnTo>
                                        <a:pt x="f342" y="f343"/>
                                      </a:lnTo>
                                      <a:lnTo>
                                        <a:pt x="f344" y="f168"/>
                                      </a:lnTo>
                                      <a:lnTo>
                                        <a:pt x="f345" y="f73"/>
                                      </a:lnTo>
                                      <a:lnTo>
                                        <a:pt x="f345" y="f337"/>
                                      </a:lnTo>
                                      <a:lnTo>
                                        <a:pt x="f345" y="f176"/>
                                      </a:lnTo>
                                      <a:lnTo>
                                        <a:pt x="f345" y="f91"/>
                                      </a:lnTo>
                                      <a:lnTo>
                                        <a:pt x="f344" y="f346"/>
                                      </a:lnTo>
                                      <a:lnTo>
                                        <a:pt x="f342" y="f295"/>
                                      </a:lnTo>
                                      <a:lnTo>
                                        <a:pt x="f340" y="f347"/>
                                      </a:lnTo>
                                      <a:lnTo>
                                        <a:pt x="f348" y="f174"/>
                                      </a:lnTo>
                                      <a:lnTo>
                                        <a:pt x="f349" y="f176"/>
                                      </a:lnTo>
                                      <a:lnTo>
                                        <a:pt x="f336" y="f176"/>
                                      </a:lnTo>
                                      <a:lnTo>
                                        <a:pt x="f336" y="f350"/>
                                      </a:lnTo>
                                      <a:lnTo>
                                        <a:pt x="f351" y="f166"/>
                                      </a:lnTo>
                                      <a:lnTo>
                                        <a:pt x="f352" y="f98"/>
                                      </a:lnTo>
                                      <a:lnTo>
                                        <a:pt x="f353" y="f167"/>
                                      </a:lnTo>
                                      <a:lnTo>
                                        <a:pt x="f354" y="f167"/>
                                      </a:lnTo>
                                      <a:lnTo>
                                        <a:pt x="f355" y="f80"/>
                                      </a:lnTo>
                                      <a:lnTo>
                                        <a:pt x="f356" y="f350"/>
                                      </a:lnTo>
                                      <a:lnTo>
                                        <a:pt x="f328" y="f105"/>
                                      </a:lnTo>
                                      <a:lnTo>
                                        <a:pt x="f357" y="f104"/>
                                      </a:lnTo>
                                      <a:lnTo>
                                        <a:pt x="f358" y="f359"/>
                                      </a:lnTo>
                                      <a:lnTo>
                                        <a:pt x="f358" y="f167"/>
                                      </a:lnTo>
                                      <a:lnTo>
                                        <a:pt x="f358" y="f101"/>
                                      </a:lnTo>
                                      <a:lnTo>
                                        <a:pt x="f360" y="f101"/>
                                      </a:lnTo>
                                      <a:lnTo>
                                        <a:pt x="f361" y="f169"/>
                                      </a:lnTo>
                                      <a:lnTo>
                                        <a:pt x="f362" y="f169"/>
                                      </a:lnTo>
                                      <a:lnTo>
                                        <a:pt x="f363" y="f100"/>
                                      </a:lnTo>
                                      <a:lnTo>
                                        <a:pt x="f364" y="f175"/>
                                      </a:lnTo>
                                      <a:lnTo>
                                        <a:pt x="f365" y="f177"/>
                                      </a:lnTo>
                                      <a:lnTo>
                                        <a:pt x="f365" y="f366"/>
                                      </a:lnTo>
                                      <a:lnTo>
                                        <a:pt x="f364" y="f158"/>
                                      </a:lnTo>
                                      <a:lnTo>
                                        <a:pt x="f367" y="f133"/>
                                      </a:lnTo>
                                      <a:lnTo>
                                        <a:pt x="f368" y="f314"/>
                                      </a:lnTo>
                                      <a:lnTo>
                                        <a:pt x="f369" y="f314"/>
                                      </a:lnTo>
                                      <a:lnTo>
                                        <a:pt x="f370" y="f316"/>
                                      </a:lnTo>
                                      <a:lnTo>
                                        <a:pt x="f325" y="f316"/>
                                      </a:lnTo>
                                      <a:lnTo>
                                        <a:pt x="f325" y="f331"/>
                                      </a:lnTo>
                                      <a:lnTo>
                                        <a:pt x="f325" y="f71"/>
                                      </a:lnTo>
                                      <a:close/>
                                      <a:moveTo>
                                        <a:pt x="f371" y="f101"/>
                                      </a:moveTo>
                                      <a:lnTo>
                                        <a:pt x="f372" y="f101"/>
                                      </a:lnTo>
                                      <a:lnTo>
                                        <a:pt x="f373" y="f169"/>
                                      </a:lnTo>
                                      <a:lnTo>
                                        <a:pt x="f374" y="f151"/>
                                      </a:lnTo>
                                      <a:lnTo>
                                        <a:pt x="f375" y="f100"/>
                                      </a:lnTo>
                                      <a:lnTo>
                                        <a:pt x="f376" y="f126"/>
                                      </a:lnTo>
                                      <a:lnTo>
                                        <a:pt x="f377" y="f144"/>
                                      </a:lnTo>
                                      <a:lnTo>
                                        <a:pt x="f377" y="f180"/>
                                      </a:lnTo>
                                      <a:lnTo>
                                        <a:pt x="f378" y="f379"/>
                                      </a:lnTo>
                                      <a:lnTo>
                                        <a:pt x="f380" y="f321"/>
                                      </a:lnTo>
                                      <a:lnTo>
                                        <a:pt x="f381" y="f182"/>
                                      </a:lnTo>
                                      <a:lnTo>
                                        <a:pt x="f382" y="f383"/>
                                      </a:lnTo>
                                      <a:lnTo>
                                        <a:pt x="f384" y="f385"/>
                                      </a:lnTo>
                                      <a:lnTo>
                                        <a:pt x="f386" y="f145"/>
                                      </a:lnTo>
                                      <a:lnTo>
                                        <a:pt x="f387" y="f166"/>
                                      </a:lnTo>
                                      <a:lnTo>
                                        <a:pt x="f388" y="f101"/>
                                      </a:lnTo>
                                      <a:lnTo>
                                        <a:pt x="f389" y="f101"/>
                                      </a:lnTo>
                                      <a:lnTo>
                                        <a:pt x="f390" y="f169"/>
                                      </a:lnTo>
                                      <a:lnTo>
                                        <a:pt x="f391" y="f169"/>
                                      </a:lnTo>
                                      <a:lnTo>
                                        <a:pt x="f392" y="f100"/>
                                      </a:lnTo>
                                      <a:lnTo>
                                        <a:pt x="f393" y="f175"/>
                                      </a:lnTo>
                                      <a:lnTo>
                                        <a:pt x="f394" y="f177"/>
                                      </a:lnTo>
                                      <a:lnTo>
                                        <a:pt x="f394" y="f321"/>
                                      </a:lnTo>
                                      <a:lnTo>
                                        <a:pt x="f394" y="f313"/>
                                      </a:lnTo>
                                      <a:lnTo>
                                        <a:pt x="f393" y="f158"/>
                                      </a:lnTo>
                                      <a:lnTo>
                                        <a:pt x="f395" y="f133"/>
                                      </a:lnTo>
                                      <a:lnTo>
                                        <a:pt x="f396" y="f314"/>
                                      </a:lnTo>
                                      <a:lnTo>
                                        <a:pt x="f397" y="f314"/>
                                      </a:lnTo>
                                      <a:lnTo>
                                        <a:pt x="f398" y="f316"/>
                                      </a:lnTo>
                                      <a:lnTo>
                                        <a:pt x="f399" y="f316"/>
                                      </a:lnTo>
                                      <a:lnTo>
                                        <a:pt x="f400" y="f314"/>
                                      </a:lnTo>
                                      <a:lnTo>
                                        <a:pt x="f401" y="f314"/>
                                      </a:lnTo>
                                      <a:lnTo>
                                        <a:pt x="f402" y="f159"/>
                                      </a:lnTo>
                                      <a:lnTo>
                                        <a:pt x="f403" y="f158"/>
                                      </a:lnTo>
                                      <a:lnTo>
                                        <a:pt x="f388" y="f404"/>
                                      </a:lnTo>
                                      <a:lnTo>
                                        <a:pt x="f388" y="f145"/>
                                      </a:lnTo>
                                      <a:lnTo>
                                        <a:pt x="f402" y="f405"/>
                                      </a:lnTo>
                                      <a:lnTo>
                                        <a:pt x="f406" y="f347"/>
                                      </a:lnTo>
                                      <a:lnTo>
                                        <a:pt x="f399" y="f119"/>
                                      </a:lnTo>
                                      <a:lnTo>
                                        <a:pt x="f407" y="f379"/>
                                      </a:lnTo>
                                      <a:lnTo>
                                        <a:pt x="f408" y="f409"/>
                                      </a:lnTo>
                                      <a:lnTo>
                                        <a:pt x="f410" y="f158"/>
                                      </a:lnTo>
                                      <a:lnTo>
                                        <a:pt x="f411" y="f141"/>
                                      </a:lnTo>
                                      <a:lnTo>
                                        <a:pt x="f412" y="f316"/>
                                      </a:lnTo>
                                      <a:lnTo>
                                        <a:pt x="f412" y="f183"/>
                                      </a:lnTo>
                                      <a:lnTo>
                                        <a:pt x="f412" y="f180"/>
                                      </a:lnTo>
                                      <a:lnTo>
                                        <a:pt x="f412" y="f76"/>
                                      </a:lnTo>
                                      <a:lnTo>
                                        <a:pt x="f413" y="f126"/>
                                      </a:lnTo>
                                      <a:lnTo>
                                        <a:pt x="f414" y="f100"/>
                                      </a:lnTo>
                                      <a:lnTo>
                                        <a:pt x="f415" y="f169"/>
                                      </a:lnTo>
                                      <a:lnTo>
                                        <a:pt x="f416" y="f169"/>
                                      </a:lnTo>
                                      <a:lnTo>
                                        <a:pt x="f371" y="f101"/>
                                      </a:lnTo>
                                      <a:close/>
                                      <a:moveTo>
                                        <a:pt x="f417" y="f215"/>
                                      </a:moveTo>
                                      <a:lnTo>
                                        <a:pt x="f418" y="f262"/>
                                      </a:lnTo>
                                      <a:lnTo>
                                        <a:pt x="f419" y="f262"/>
                                      </a:lnTo>
                                      <a:lnTo>
                                        <a:pt x="f420" y="f277"/>
                                      </a:lnTo>
                                      <a:lnTo>
                                        <a:pt x="f421" y="f277"/>
                                      </a:lnTo>
                                      <a:lnTo>
                                        <a:pt x="f422" y="f197"/>
                                      </a:lnTo>
                                      <a:lnTo>
                                        <a:pt x="f423" y="f199"/>
                                      </a:lnTo>
                                      <a:lnTo>
                                        <a:pt x="f424" y="f425"/>
                                      </a:lnTo>
                                      <a:lnTo>
                                        <a:pt x="f426" y="f256"/>
                                      </a:lnTo>
                                      <a:lnTo>
                                        <a:pt x="f427" y="f256"/>
                                      </a:lnTo>
                                      <a:lnTo>
                                        <a:pt x="f428" y="f277"/>
                                      </a:lnTo>
                                      <a:lnTo>
                                        <a:pt x="f429" y="f430"/>
                                      </a:lnTo>
                                      <a:lnTo>
                                        <a:pt x="f380" y="f280"/>
                                      </a:lnTo>
                                      <a:lnTo>
                                        <a:pt x="f431" y="f432"/>
                                      </a:lnTo>
                                      <a:lnTo>
                                        <a:pt x="f433" y="f434"/>
                                      </a:lnTo>
                                      <a:lnTo>
                                        <a:pt x="f435" y="f272"/>
                                      </a:lnTo>
                                      <a:lnTo>
                                        <a:pt x="f384" y="f436"/>
                                      </a:lnTo>
                                      <a:lnTo>
                                        <a:pt x="f401" y="f437"/>
                                      </a:lnTo>
                                      <a:lnTo>
                                        <a:pt x="f438" y="f439"/>
                                      </a:lnTo>
                                      <a:lnTo>
                                        <a:pt x="f440" y="f441"/>
                                      </a:lnTo>
                                      <a:lnTo>
                                        <a:pt x="f440" y="f442"/>
                                      </a:lnTo>
                                      <a:lnTo>
                                        <a:pt x="f443" y="f283"/>
                                      </a:lnTo>
                                      <a:lnTo>
                                        <a:pt x="f444" y="f286"/>
                                      </a:lnTo>
                                      <a:lnTo>
                                        <a:pt x="f445" y="f446"/>
                                      </a:lnTo>
                                      <a:lnTo>
                                        <a:pt x="f394" y="f278"/>
                                      </a:lnTo>
                                      <a:lnTo>
                                        <a:pt x="f396" y="f216"/>
                                      </a:lnTo>
                                      <a:lnTo>
                                        <a:pt x="f396" y="f283"/>
                                      </a:lnTo>
                                      <a:lnTo>
                                        <a:pt x="f447" y="f283"/>
                                      </a:lnTo>
                                      <a:lnTo>
                                        <a:pt x="f448" y="f200"/>
                                      </a:lnTo>
                                      <a:lnTo>
                                        <a:pt x="f396" y="f283"/>
                                      </a:lnTo>
                                      <a:lnTo>
                                        <a:pt x="f396" y="f216"/>
                                      </a:lnTo>
                                      <a:lnTo>
                                        <a:pt x="f449" y="f200"/>
                                      </a:lnTo>
                                      <a:lnTo>
                                        <a:pt x="f450" y="f271"/>
                                      </a:lnTo>
                                      <a:lnTo>
                                        <a:pt x="f389" y="f271"/>
                                      </a:lnTo>
                                      <a:lnTo>
                                        <a:pt x="f451" y="f228"/>
                                      </a:lnTo>
                                      <a:lnTo>
                                        <a:pt x="f448" y="f228"/>
                                      </a:lnTo>
                                      <a:lnTo>
                                        <a:pt x="f452" y="f228"/>
                                      </a:lnTo>
                                      <a:lnTo>
                                        <a:pt x="f453" y="f228"/>
                                      </a:lnTo>
                                      <a:lnTo>
                                        <a:pt x="f454" y="f455"/>
                                      </a:lnTo>
                                      <a:lnTo>
                                        <a:pt x="f358" y="f201"/>
                                      </a:lnTo>
                                      <a:lnTo>
                                        <a:pt x="f456" y="f198"/>
                                      </a:lnTo>
                                      <a:lnTo>
                                        <a:pt x="f457" y="f261"/>
                                      </a:lnTo>
                                      <a:lnTo>
                                        <a:pt x="f447" y="f277"/>
                                      </a:lnTo>
                                      <a:lnTo>
                                        <a:pt x="f349" y="f291"/>
                                      </a:lnTo>
                                      <a:lnTo>
                                        <a:pt x="f458" y="f270"/>
                                      </a:lnTo>
                                      <a:lnTo>
                                        <a:pt x="f333" y="f290"/>
                                      </a:lnTo>
                                      <a:lnTo>
                                        <a:pt x="f459" y="f272"/>
                                      </a:lnTo>
                                      <a:lnTo>
                                        <a:pt x="f460" y="f273"/>
                                      </a:lnTo>
                                      <a:lnTo>
                                        <a:pt x="f461" y="f462"/>
                                      </a:lnTo>
                                      <a:lnTo>
                                        <a:pt x="f461" y="f436"/>
                                      </a:lnTo>
                                      <a:lnTo>
                                        <a:pt x="f461" y="f442"/>
                                      </a:lnTo>
                                      <a:lnTo>
                                        <a:pt x="f463" y="f432"/>
                                      </a:lnTo>
                                      <a:lnTo>
                                        <a:pt x="f463" y="f323"/>
                                      </a:lnTo>
                                      <a:lnTo>
                                        <a:pt x="f464" y="f439"/>
                                      </a:lnTo>
                                      <a:lnTo>
                                        <a:pt x="f465" y="f293"/>
                                      </a:lnTo>
                                      <a:lnTo>
                                        <a:pt x="f466" y="f467"/>
                                      </a:lnTo>
                                      <a:lnTo>
                                        <a:pt x="f468" y="f436"/>
                                      </a:lnTo>
                                      <a:lnTo>
                                        <a:pt x="f370" y="f436"/>
                                      </a:lnTo>
                                      <a:lnTo>
                                        <a:pt x="f469" y="f436"/>
                                      </a:lnTo>
                                      <a:lnTo>
                                        <a:pt x="f470" y="f471"/>
                                      </a:lnTo>
                                      <a:lnTo>
                                        <a:pt x="f462" y="f471"/>
                                      </a:lnTo>
                                      <a:lnTo>
                                        <a:pt x="f273" y="f471"/>
                                      </a:lnTo>
                                      <a:lnTo>
                                        <a:pt x="f273" y="f252"/>
                                      </a:lnTo>
                                      <a:lnTo>
                                        <a:pt x="f472" y="f217"/>
                                      </a:lnTo>
                                      <a:lnTo>
                                        <a:pt x="f470" y="f257"/>
                                      </a:lnTo>
                                      <a:lnTo>
                                        <a:pt x="f473" y="f215"/>
                                      </a:lnTo>
                                      <a:lnTo>
                                        <a:pt x="f369" y="f202"/>
                                      </a:lnTo>
                                      <a:lnTo>
                                        <a:pt x="f474" y="f262"/>
                                      </a:lnTo>
                                      <a:lnTo>
                                        <a:pt x="f299" y="f262"/>
                                      </a:lnTo>
                                      <a:lnTo>
                                        <a:pt x="f306" y="f202"/>
                                      </a:lnTo>
                                      <a:lnTo>
                                        <a:pt x="f303" y="f202"/>
                                      </a:lnTo>
                                      <a:lnTo>
                                        <a:pt x="f322" y="f227"/>
                                      </a:lnTo>
                                      <a:lnTo>
                                        <a:pt x="f439" y="f217"/>
                                      </a:lnTo>
                                      <a:lnTo>
                                        <a:pt x="f475" y="f236"/>
                                      </a:lnTo>
                                      <a:lnTo>
                                        <a:pt x="f475" y="f291"/>
                                      </a:lnTo>
                                      <a:lnTo>
                                        <a:pt x="f439" y="f270"/>
                                      </a:lnTo>
                                      <a:lnTo>
                                        <a:pt x="f304" y="f272"/>
                                      </a:lnTo>
                                      <a:lnTo>
                                        <a:pt x="f298" y="f273"/>
                                      </a:lnTo>
                                      <a:lnTo>
                                        <a:pt x="f476" y="f273"/>
                                      </a:lnTo>
                                      <a:lnTo>
                                        <a:pt x="f442" y="f276"/>
                                      </a:lnTo>
                                      <a:lnTo>
                                        <a:pt x="f334" y="f276"/>
                                      </a:lnTo>
                                      <a:lnTo>
                                        <a:pt x="f461" y="f276"/>
                                      </a:lnTo>
                                      <a:lnTo>
                                        <a:pt x="f358" y="f276"/>
                                      </a:lnTo>
                                      <a:lnTo>
                                        <a:pt x="f325" y="f273"/>
                                      </a:lnTo>
                                      <a:lnTo>
                                        <a:pt x="f477" y="f273"/>
                                      </a:lnTo>
                                      <a:lnTo>
                                        <a:pt x="f478" y="f272"/>
                                      </a:lnTo>
                                      <a:lnTo>
                                        <a:pt x="f479" y="f471"/>
                                      </a:lnTo>
                                      <a:lnTo>
                                        <a:pt x="f480" y="f481"/>
                                      </a:lnTo>
                                      <a:lnTo>
                                        <a:pt x="f480" y="f291"/>
                                      </a:lnTo>
                                      <a:lnTo>
                                        <a:pt x="f480" y="f269"/>
                                      </a:lnTo>
                                      <a:lnTo>
                                        <a:pt x="f480" y="f296"/>
                                      </a:lnTo>
                                      <a:lnTo>
                                        <a:pt x="f479" y="f439"/>
                                      </a:lnTo>
                                      <a:lnTo>
                                        <a:pt x="f482" y="f323"/>
                                      </a:lnTo>
                                      <a:lnTo>
                                        <a:pt x="f483" y="f303"/>
                                      </a:lnTo>
                                      <a:lnTo>
                                        <a:pt x="f478" y="f442"/>
                                      </a:lnTo>
                                      <a:lnTo>
                                        <a:pt x="f484" y="f442"/>
                                      </a:lnTo>
                                      <a:lnTo>
                                        <a:pt x="f485" y="f475"/>
                                      </a:lnTo>
                                      <a:lnTo>
                                        <a:pt x="f445" y="f434"/>
                                      </a:lnTo>
                                      <a:lnTo>
                                        <a:pt x="f486" y="f487"/>
                                      </a:lnTo>
                                      <a:lnTo>
                                        <a:pt x="f486" y="f437"/>
                                      </a:lnTo>
                                      <a:lnTo>
                                        <a:pt x="f486" y="f467"/>
                                      </a:lnTo>
                                      <a:lnTo>
                                        <a:pt x="f445" y="f471"/>
                                      </a:lnTo>
                                      <a:lnTo>
                                        <a:pt x="f488" y="f272"/>
                                      </a:lnTo>
                                      <a:lnTo>
                                        <a:pt x="f484" y="f273"/>
                                      </a:lnTo>
                                      <a:lnTo>
                                        <a:pt x="f396" y="f273"/>
                                      </a:lnTo>
                                      <a:lnTo>
                                        <a:pt x="f489" y="f276"/>
                                      </a:lnTo>
                                      <a:lnTo>
                                        <a:pt x="f400" y="f276"/>
                                      </a:lnTo>
                                      <a:lnTo>
                                        <a:pt x="f490" y="f324"/>
                                      </a:lnTo>
                                      <a:lnTo>
                                        <a:pt x="f382" y="f276"/>
                                      </a:lnTo>
                                      <a:lnTo>
                                        <a:pt x="f491" y="f276"/>
                                      </a:lnTo>
                                      <a:lnTo>
                                        <a:pt x="f492" y="f467"/>
                                      </a:lnTo>
                                      <a:lnTo>
                                        <a:pt x="f493" y="f432"/>
                                      </a:lnTo>
                                      <a:lnTo>
                                        <a:pt x="f494" y="f432"/>
                                      </a:lnTo>
                                      <a:lnTo>
                                        <a:pt x="f495" y="f439"/>
                                      </a:lnTo>
                                      <a:lnTo>
                                        <a:pt x="f496" y="f269"/>
                                      </a:lnTo>
                                      <a:lnTo>
                                        <a:pt x="f371" y="f270"/>
                                      </a:lnTo>
                                      <a:lnTo>
                                        <a:pt x="f497" y="f467"/>
                                      </a:lnTo>
                                      <a:lnTo>
                                        <a:pt x="f498" y="f467"/>
                                      </a:lnTo>
                                      <a:lnTo>
                                        <a:pt x="f499" y="f432"/>
                                      </a:lnTo>
                                      <a:lnTo>
                                        <a:pt x="f414" y="f430"/>
                                      </a:lnTo>
                                      <a:lnTo>
                                        <a:pt x="f416" y="f287"/>
                                      </a:lnTo>
                                      <a:lnTo>
                                        <a:pt x="f500" y="f277"/>
                                      </a:lnTo>
                                      <a:lnTo>
                                        <a:pt x="f492" y="f236"/>
                                      </a:lnTo>
                                      <a:lnTo>
                                        <a:pt x="f501" y="f256"/>
                                      </a:lnTo>
                                      <a:lnTo>
                                        <a:pt x="f417" y="f215"/>
                                      </a:lnTo>
                                      <a:close/>
                                      <a:moveTo>
                                        <a:pt x="f502" y="f71"/>
                                      </a:moveTo>
                                      <a:lnTo>
                                        <a:pt x="f503" y="f73"/>
                                      </a:lnTo>
                                      <a:lnTo>
                                        <a:pt x="f504" y="f75"/>
                                      </a:lnTo>
                                      <a:lnTo>
                                        <a:pt x="f505" y="f77"/>
                                      </a:lnTo>
                                      <a:lnTo>
                                        <a:pt x="f506" y="f79"/>
                                      </a:lnTo>
                                      <a:lnTo>
                                        <a:pt x="f507" y="f81"/>
                                      </a:lnTo>
                                      <a:lnTo>
                                        <a:pt x="f508" y="f83"/>
                                      </a:lnTo>
                                      <a:lnTo>
                                        <a:pt x="f509" y="f85"/>
                                      </a:lnTo>
                                      <a:lnTo>
                                        <a:pt x="f510" y="f87"/>
                                      </a:lnTo>
                                      <a:lnTo>
                                        <a:pt x="f511" y="f89"/>
                                      </a:lnTo>
                                      <a:lnTo>
                                        <a:pt x="f512" y="f91"/>
                                      </a:lnTo>
                                      <a:lnTo>
                                        <a:pt x="f513" y="f93"/>
                                      </a:lnTo>
                                      <a:lnTo>
                                        <a:pt x="f417" y="f72"/>
                                      </a:lnTo>
                                      <a:lnTo>
                                        <a:pt x="f417" y="f95"/>
                                      </a:lnTo>
                                      <a:lnTo>
                                        <a:pt x="f514" y="f78"/>
                                      </a:lnTo>
                                      <a:lnTo>
                                        <a:pt x="f515" y="f98"/>
                                      </a:lnTo>
                                      <a:lnTo>
                                        <a:pt x="f516" y="f100"/>
                                      </a:lnTo>
                                      <a:lnTo>
                                        <a:pt x="f517" y="f100"/>
                                      </a:lnTo>
                                      <a:lnTo>
                                        <a:pt x="f518" y="f98"/>
                                      </a:lnTo>
                                      <a:lnTo>
                                        <a:pt x="f519" y="f78"/>
                                      </a:lnTo>
                                      <a:lnTo>
                                        <a:pt x="f520" y="f76"/>
                                      </a:lnTo>
                                      <a:lnTo>
                                        <a:pt x="f520" y="f104"/>
                                      </a:lnTo>
                                      <a:lnTo>
                                        <a:pt x="f521" y="f106"/>
                                      </a:lnTo>
                                      <a:lnTo>
                                        <a:pt x="f521" y="f100"/>
                                      </a:lnTo>
                                      <a:lnTo>
                                        <a:pt x="f521" y="f101"/>
                                      </a:lnTo>
                                      <a:lnTo>
                                        <a:pt x="f522" y="f101"/>
                                      </a:lnTo>
                                      <a:lnTo>
                                        <a:pt x="f520" y="f108"/>
                                      </a:lnTo>
                                      <a:lnTo>
                                        <a:pt x="f517" y="f109"/>
                                      </a:lnTo>
                                      <a:lnTo>
                                        <a:pt x="f523" y="f109"/>
                                      </a:lnTo>
                                      <a:lnTo>
                                        <a:pt x="f511" y="f109"/>
                                      </a:lnTo>
                                      <a:lnTo>
                                        <a:pt x="f513" y="f112"/>
                                      </a:lnTo>
                                      <a:lnTo>
                                        <a:pt x="f524" y="f80"/>
                                      </a:lnTo>
                                      <a:lnTo>
                                        <a:pt x="f495" y="f95"/>
                                      </a:lnTo>
                                      <a:lnTo>
                                        <a:pt x="f495" y="f91"/>
                                      </a:lnTo>
                                      <a:lnTo>
                                        <a:pt x="f525" y="f115"/>
                                      </a:lnTo>
                                      <a:lnTo>
                                        <a:pt x="f418" y="f117"/>
                                      </a:lnTo>
                                      <a:lnTo>
                                        <a:pt x="f526" y="f119"/>
                                      </a:lnTo>
                                      <a:lnTo>
                                        <a:pt x="f516" y="f77"/>
                                      </a:lnTo>
                                      <a:lnTo>
                                        <a:pt x="f527" y="f121"/>
                                      </a:lnTo>
                                      <a:lnTo>
                                        <a:pt x="f528" y="f122"/>
                                      </a:lnTo>
                                      <a:lnTo>
                                        <a:pt x="f508" y="f124"/>
                                      </a:lnTo>
                                      <a:lnTo>
                                        <a:pt x="f507" y="f125"/>
                                      </a:lnTo>
                                      <a:lnTo>
                                        <a:pt x="f529" y="f127"/>
                                      </a:lnTo>
                                      <a:lnTo>
                                        <a:pt x="f529" y="f128"/>
                                      </a:lnTo>
                                      <a:lnTo>
                                        <a:pt x="f519" y="f129"/>
                                      </a:lnTo>
                                      <a:lnTo>
                                        <a:pt x="f530" y="f131"/>
                                      </a:lnTo>
                                      <a:lnTo>
                                        <a:pt x="f531" y="f133"/>
                                      </a:lnTo>
                                      <a:lnTo>
                                        <a:pt x="f532" y="f133"/>
                                      </a:lnTo>
                                      <a:lnTo>
                                        <a:pt x="f526" y="f131"/>
                                      </a:lnTo>
                                      <a:lnTo>
                                        <a:pt x="f493" y="f135"/>
                                      </a:lnTo>
                                      <a:lnTo>
                                        <a:pt x="f418" y="f136"/>
                                      </a:lnTo>
                                      <a:lnTo>
                                        <a:pt x="f418" y="f137"/>
                                      </a:lnTo>
                                      <a:lnTo>
                                        <a:pt x="f495" y="f138"/>
                                      </a:lnTo>
                                      <a:lnTo>
                                        <a:pt x="f495" y="f139"/>
                                      </a:lnTo>
                                      <a:lnTo>
                                        <a:pt x="f533" y="f141"/>
                                      </a:lnTo>
                                      <a:lnTo>
                                        <a:pt x="f534" y="f141"/>
                                      </a:lnTo>
                                      <a:lnTo>
                                        <a:pt x="f519" y="f143"/>
                                      </a:lnTo>
                                      <a:lnTo>
                                        <a:pt x="f535" y="f133"/>
                                      </a:lnTo>
                                      <a:lnTo>
                                        <a:pt x="f536" y="f146"/>
                                      </a:lnTo>
                                      <a:lnTo>
                                        <a:pt x="f502" y="f147"/>
                                      </a:lnTo>
                                      <a:lnTo>
                                        <a:pt x="f502" y="f71"/>
                                      </a:lnTo>
                                      <a:close/>
                                      <a:moveTo>
                                        <a:pt x="f537" y="f314"/>
                                      </a:moveTo>
                                      <a:lnTo>
                                        <a:pt x="f538" y="f314"/>
                                      </a:lnTo>
                                      <a:lnTo>
                                        <a:pt x="f539" y="f159"/>
                                      </a:lnTo>
                                      <a:lnTo>
                                        <a:pt x="f540" y="f3"/>
                                      </a:lnTo>
                                      <a:lnTo>
                                        <a:pt x="f541" y="f409"/>
                                      </a:lnTo>
                                      <a:lnTo>
                                        <a:pt x="f541" y="f192"/>
                                      </a:lnTo>
                                      <a:lnTo>
                                        <a:pt x="f541" y="f76"/>
                                      </a:lnTo>
                                      <a:lnTo>
                                        <a:pt x="f540" y="f126"/>
                                      </a:lnTo>
                                      <a:lnTo>
                                        <a:pt x="f542" y="f100"/>
                                      </a:lnTo>
                                      <a:lnTo>
                                        <a:pt x="f543" y="f169"/>
                                      </a:lnTo>
                                      <a:lnTo>
                                        <a:pt x="f544" y="f169"/>
                                      </a:lnTo>
                                      <a:lnTo>
                                        <a:pt x="f545" y="f101"/>
                                      </a:lnTo>
                                      <a:lnTo>
                                        <a:pt x="f546" y="f101"/>
                                      </a:lnTo>
                                      <a:lnTo>
                                        <a:pt x="f547" y="f169"/>
                                      </a:lnTo>
                                      <a:lnTo>
                                        <a:pt x="f548" y="f169"/>
                                      </a:lnTo>
                                      <a:lnTo>
                                        <a:pt x="f549" y="f100"/>
                                      </a:lnTo>
                                      <a:lnTo>
                                        <a:pt x="f550" y="f175"/>
                                      </a:lnTo>
                                      <a:lnTo>
                                        <a:pt x="f551" y="f177"/>
                                      </a:lnTo>
                                      <a:lnTo>
                                        <a:pt x="f551" y="f313"/>
                                      </a:lnTo>
                                      <a:lnTo>
                                        <a:pt x="f552" y="f158"/>
                                      </a:lnTo>
                                      <a:lnTo>
                                        <a:pt x="f553" y="f133"/>
                                      </a:lnTo>
                                      <a:lnTo>
                                        <a:pt x="f554" y="f314"/>
                                      </a:lnTo>
                                      <a:lnTo>
                                        <a:pt x="f555" y="f314"/>
                                      </a:lnTo>
                                      <a:lnTo>
                                        <a:pt x="f556" y="f316"/>
                                      </a:lnTo>
                                      <a:lnTo>
                                        <a:pt x="f557" y="f316"/>
                                      </a:lnTo>
                                      <a:lnTo>
                                        <a:pt x="f537" y="f314"/>
                                      </a:lnTo>
                                      <a:close/>
                                      <a:moveTo>
                                        <a:pt x="f558" y="f286"/>
                                      </a:moveTo>
                                      <a:lnTo>
                                        <a:pt x="f559" y="f560"/>
                                      </a:lnTo>
                                      <a:lnTo>
                                        <a:pt x="f561" y="f562"/>
                                      </a:lnTo>
                                      <a:lnTo>
                                        <a:pt x="f563" y="f252"/>
                                      </a:lnTo>
                                      <a:lnTo>
                                        <a:pt x="f544" y="f256"/>
                                      </a:lnTo>
                                      <a:lnTo>
                                        <a:pt x="f564" y="f565"/>
                                      </a:lnTo>
                                      <a:lnTo>
                                        <a:pt x="f564" y="f249"/>
                                      </a:lnTo>
                                      <a:lnTo>
                                        <a:pt x="f538" y="f566"/>
                                      </a:lnTo>
                                      <a:lnTo>
                                        <a:pt x="f538" y="f279"/>
                                      </a:lnTo>
                                      <a:lnTo>
                                        <a:pt x="f567" y="f441"/>
                                      </a:lnTo>
                                      <a:lnTo>
                                        <a:pt x="f568" y="f322"/>
                                      </a:lnTo>
                                      <a:lnTo>
                                        <a:pt x="f569" y="f570"/>
                                      </a:lnTo>
                                      <a:lnTo>
                                        <a:pt x="f571" y="f437"/>
                                      </a:lnTo>
                                      <a:lnTo>
                                        <a:pt x="f572" y="f481"/>
                                      </a:lnTo>
                                      <a:lnTo>
                                        <a:pt x="f573" y="f481"/>
                                      </a:lnTo>
                                      <a:lnTo>
                                        <a:pt x="f574" y="f481"/>
                                      </a:lnTo>
                                      <a:lnTo>
                                        <a:pt x="f575" y="f576"/>
                                      </a:lnTo>
                                      <a:lnTo>
                                        <a:pt x="f507" y="f269"/>
                                      </a:lnTo>
                                      <a:lnTo>
                                        <a:pt x="f518" y="f475"/>
                                      </a:lnTo>
                                      <a:lnTo>
                                        <a:pt x="f577" y="f578"/>
                                      </a:lnTo>
                                      <a:lnTo>
                                        <a:pt x="f531" y="f299"/>
                                      </a:lnTo>
                                      <a:lnTo>
                                        <a:pt x="f509" y="f579"/>
                                      </a:lnTo>
                                      <a:lnTo>
                                        <a:pt x="f580" y="f249"/>
                                      </a:lnTo>
                                      <a:lnTo>
                                        <a:pt x="f509" y="f446"/>
                                      </a:lnTo>
                                      <a:lnTo>
                                        <a:pt x="f581" y="f259"/>
                                      </a:lnTo>
                                      <a:lnTo>
                                        <a:pt x="f517" y="f261"/>
                                      </a:lnTo>
                                      <a:lnTo>
                                        <a:pt x="f530" y="f238"/>
                                      </a:lnTo>
                                      <a:lnTo>
                                        <a:pt x="f582" y="f254"/>
                                      </a:lnTo>
                                      <a:lnTo>
                                        <a:pt x="f583" y="f256"/>
                                      </a:lnTo>
                                      <a:lnTo>
                                        <a:pt x="f584" y="f256"/>
                                      </a:lnTo>
                                      <a:lnTo>
                                        <a:pt x="f585" y="f425"/>
                                      </a:lnTo>
                                      <a:lnTo>
                                        <a:pt x="f586" y="f254"/>
                                      </a:lnTo>
                                      <a:lnTo>
                                        <a:pt x="f587" y="f216"/>
                                      </a:lnTo>
                                      <a:lnTo>
                                        <a:pt x="f588" y="f198"/>
                                      </a:lnTo>
                                      <a:lnTo>
                                        <a:pt x="f542" y="f250"/>
                                      </a:lnTo>
                                      <a:lnTo>
                                        <a:pt x="f589" y="f590"/>
                                      </a:lnTo>
                                      <a:lnTo>
                                        <a:pt x="f538" y="f311"/>
                                      </a:lnTo>
                                      <a:lnTo>
                                        <a:pt x="f564" y="f249"/>
                                      </a:lnTo>
                                      <a:lnTo>
                                        <a:pt x="f564" y="f565"/>
                                      </a:lnTo>
                                      <a:lnTo>
                                        <a:pt x="f539" y="f455"/>
                                      </a:lnTo>
                                      <a:lnTo>
                                        <a:pt x="f571" y="f213"/>
                                      </a:lnTo>
                                      <a:lnTo>
                                        <a:pt x="f586" y="f228"/>
                                      </a:lnTo>
                                      <a:lnTo>
                                        <a:pt x="f591" y="f271"/>
                                      </a:lnTo>
                                      <a:lnTo>
                                        <a:pt x="f592" y="f228"/>
                                      </a:lnTo>
                                      <a:lnTo>
                                        <a:pt x="f593" y="f242"/>
                                      </a:lnTo>
                                      <a:lnTo>
                                        <a:pt x="f594" y="f202"/>
                                      </a:lnTo>
                                      <a:lnTo>
                                        <a:pt x="f509" y="f254"/>
                                      </a:lnTo>
                                      <a:lnTo>
                                        <a:pt x="f533" y="f258"/>
                                      </a:lnTo>
                                      <a:lnTo>
                                        <a:pt x="f511" y="f277"/>
                                      </a:lnTo>
                                      <a:lnTo>
                                        <a:pt x="f595" y="f312"/>
                                      </a:lnTo>
                                      <a:lnTo>
                                        <a:pt x="f596" y="f566"/>
                                      </a:lnTo>
                                      <a:lnTo>
                                        <a:pt x="f595" y="f300"/>
                                      </a:lnTo>
                                      <a:lnTo>
                                        <a:pt x="f532" y="f578"/>
                                      </a:lnTo>
                                      <a:lnTo>
                                        <a:pt x="f597" y="f434"/>
                                      </a:lnTo>
                                      <a:lnTo>
                                        <a:pt x="f598" y="f467"/>
                                      </a:lnTo>
                                      <a:lnTo>
                                        <a:pt x="f517" y="f462"/>
                                      </a:lnTo>
                                      <a:lnTo>
                                        <a:pt x="f582" y="f599"/>
                                      </a:lnTo>
                                      <a:lnTo>
                                        <a:pt x="f575" y="f473"/>
                                      </a:lnTo>
                                      <a:lnTo>
                                        <a:pt x="f600" y="f8"/>
                                      </a:lnTo>
                                      <a:lnTo>
                                        <a:pt x="f601" y="f473"/>
                                      </a:lnTo>
                                      <a:lnTo>
                                        <a:pt x="f602" y="f603"/>
                                      </a:lnTo>
                                      <a:lnTo>
                                        <a:pt x="f569" y="f472"/>
                                      </a:lnTo>
                                      <a:lnTo>
                                        <a:pt x="f589" y="f481"/>
                                      </a:lnTo>
                                      <a:lnTo>
                                        <a:pt x="f564" y="f576"/>
                                      </a:lnTo>
                                      <a:lnTo>
                                        <a:pt x="f604" y="f439"/>
                                      </a:lnTo>
                                      <a:lnTo>
                                        <a:pt x="f605" y="f476"/>
                                      </a:lnTo>
                                      <a:lnTo>
                                        <a:pt x="f606" y="f579"/>
                                      </a:lnTo>
                                      <a:lnTo>
                                        <a:pt x="f558" y="f286"/>
                                      </a:lnTo>
                                      <a:close/>
                                      <a:moveTo>
                                        <a:pt x="f607" y="f608"/>
                                      </a:moveTo>
                                      <a:lnTo>
                                        <a:pt x="f609" y="f610"/>
                                      </a:lnTo>
                                      <a:lnTo>
                                        <a:pt x="f611" y="f612"/>
                                      </a:lnTo>
                                      <a:lnTo>
                                        <a:pt x="f613" y="f6"/>
                                      </a:lnTo>
                                      <a:lnTo>
                                        <a:pt x="f614" y="f6"/>
                                      </a:lnTo>
                                      <a:lnTo>
                                        <a:pt x="f615" y="f612"/>
                                      </a:lnTo>
                                      <a:lnTo>
                                        <a:pt x="f616" y="f617"/>
                                      </a:lnTo>
                                      <a:lnTo>
                                        <a:pt x="f618" y="f610"/>
                                      </a:lnTo>
                                      <a:lnTo>
                                        <a:pt x="f619" y="f620"/>
                                      </a:lnTo>
                                      <a:lnTo>
                                        <a:pt x="f621" y="f86"/>
                                      </a:lnTo>
                                      <a:lnTo>
                                        <a:pt x="f622" y="f86"/>
                                      </a:lnTo>
                                      <a:lnTo>
                                        <a:pt x="f623" y="f92"/>
                                      </a:lnTo>
                                      <a:lnTo>
                                        <a:pt x="f624" y="f94"/>
                                      </a:lnTo>
                                      <a:lnTo>
                                        <a:pt x="f625" y="f626"/>
                                      </a:lnTo>
                                      <a:lnTo>
                                        <a:pt x="f607" y="f627"/>
                                      </a:lnTo>
                                      <a:lnTo>
                                        <a:pt x="f607" y="f628"/>
                                      </a:lnTo>
                                      <a:lnTo>
                                        <a:pt x="f607" y="f608"/>
                                      </a:lnTo>
                                      <a:close/>
                                      <a:moveTo>
                                        <a:pt x="f629" y="f181"/>
                                      </a:moveTo>
                                      <a:lnTo>
                                        <a:pt x="f630" y="f192"/>
                                      </a:lnTo>
                                      <a:lnTo>
                                        <a:pt x="f631" y="f359"/>
                                      </a:lnTo>
                                      <a:lnTo>
                                        <a:pt x="f632" y="f144"/>
                                      </a:lnTo>
                                      <a:lnTo>
                                        <a:pt x="f633" y="f103"/>
                                      </a:lnTo>
                                      <a:lnTo>
                                        <a:pt x="f634" y="f98"/>
                                      </a:lnTo>
                                      <a:lnTo>
                                        <a:pt x="f634" y="f119"/>
                                      </a:lnTo>
                                      <a:lnTo>
                                        <a:pt x="f634" y="f77"/>
                                      </a:lnTo>
                                      <a:lnTo>
                                        <a:pt x="f635" y="f319"/>
                                      </a:lnTo>
                                      <a:lnTo>
                                        <a:pt x="f636" y="f138"/>
                                      </a:lnTo>
                                      <a:lnTo>
                                        <a:pt x="f637" y="f638"/>
                                      </a:lnTo>
                                      <a:lnTo>
                                        <a:pt x="f639" y="f409"/>
                                      </a:lnTo>
                                      <a:lnTo>
                                        <a:pt x="f640" y="f150"/>
                                      </a:lnTo>
                                      <a:lnTo>
                                        <a:pt x="f614" y="f146"/>
                                      </a:lnTo>
                                      <a:lnTo>
                                        <a:pt x="f641" y="f146"/>
                                      </a:lnTo>
                                      <a:lnTo>
                                        <a:pt x="f642" y="f146"/>
                                      </a:lnTo>
                                      <a:lnTo>
                                        <a:pt x="f621" y="f3"/>
                                      </a:lnTo>
                                      <a:lnTo>
                                        <a:pt x="f643" y="f313"/>
                                      </a:lnTo>
                                      <a:lnTo>
                                        <a:pt x="f644" y="f645"/>
                                      </a:lnTo>
                                      <a:lnTo>
                                        <a:pt x="f646" y="f647"/>
                                      </a:lnTo>
                                      <a:lnTo>
                                        <a:pt x="f648" y="f165"/>
                                      </a:lnTo>
                                      <a:lnTo>
                                        <a:pt x="f649" y="f343"/>
                                      </a:lnTo>
                                      <a:lnTo>
                                        <a:pt x="f649" y="f119"/>
                                      </a:lnTo>
                                      <a:lnTo>
                                        <a:pt x="f649" y="f347"/>
                                      </a:lnTo>
                                      <a:lnTo>
                                        <a:pt x="f650" y="f91"/>
                                      </a:lnTo>
                                      <a:lnTo>
                                        <a:pt x="f651" y="f106"/>
                                      </a:lnTo>
                                      <a:lnTo>
                                        <a:pt x="f652" y="f105"/>
                                      </a:lnTo>
                                      <a:lnTo>
                                        <a:pt x="f653" y="f78"/>
                                      </a:lnTo>
                                      <a:lnTo>
                                        <a:pt x="f654" y="f103"/>
                                      </a:lnTo>
                                      <a:lnTo>
                                        <a:pt x="f655" y="f103"/>
                                      </a:lnTo>
                                      <a:lnTo>
                                        <a:pt x="f656" y="f126"/>
                                      </a:lnTo>
                                      <a:lnTo>
                                        <a:pt x="f657" y="f78"/>
                                      </a:lnTo>
                                      <a:lnTo>
                                        <a:pt x="f625" y="f95"/>
                                      </a:lnTo>
                                      <a:lnTo>
                                        <a:pt x="f658" y="f74"/>
                                      </a:lnTo>
                                      <a:lnTo>
                                        <a:pt x="f659" y="f93"/>
                                      </a:lnTo>
                                      <a:lnTo>
                                        <a:pt x="f660" y="f346"/>
                                      </a:lnTo>
                                      <a:lnTo>
                                        <a:pt x="f635" y="f661"/>
                                      </a:lnTo>
                                      <a:lnTo>
                                        <a:pt x="f634" y="f119"/>
                                      </a:lnTo>
                                      <a:lnTo>
                                        <a:pt x="f634" y="f98"/>
                                      </a:lnTo>
                                      <a:lnTo>
                                        <a:pt x="f662" y="f123"/>
                                      </a:lnTo>
                                      <a:lnTo>
                                        <a:pt x="f640" y="f142"/>
                                      </a:lnTo>
                                      <a:lnTo>
                                        <a:pt x="f657" y="f108"/>
                                      </a:lnTo>
                                      <a:lnTo>
                                        <a:pt x="f663" y="f109"/>
                                      </a:lnTo>
                                      <a:lnTo>
                                        <a:pt x="f664" y="f108"/>
                                      </a:lnTo>
                                      <a:lnTo>
                                        <a:pt x="f665" y="f292"/>
                                      </a:lnTo>
                                      <a:lnTo>
                                        <a:pt x="f652" y="f169"/>
                                      </a:lnTo>
                                      <a:lnTo>
                                        <a:pt x="f649" y="f78"/>
                                      </a:lnTo>
                                      <a:lnTo>
                                        <a:pt x="f666" y="f667"/>
                                      </a:lnTo>
                                      <a:lnTo>
                                        <a:pt x="f668" y="f405"/>
                                      </a:lnTo>
                                      <a:lnTo>
                                        <a:pt x="f559" y="f174"/>
                                      </a:lnTo>
                                      <a:lnTo>
                                        <a:pt x="f606" y="f77"/>
                                      </a:lnTo>
                                      <a:lnTo>
                                        <a:pt x="f559" y="f124"/>
                                      </a:lnTo>
                                      <a:lnTo>
                                        <a:pt x="f669" y="f647"/>
                                      </a:lnTo>
                                      <a:lnTo>
                                        <a:pt x="f670" y="f404"/>
                                      </a:lnTo>
                                      <a:lnTo>
                                        <a:pt x="f671" y="f157"/>
                                      </a:lnTo>
                                      <a:lnTo>
                                        <a:pt x="f651" y="f672"/>
                                      </a:lnTo>
                                      <a:lnTo>
                                        <a:pt x="f653" y="f153"/>
                                      </a:lnTo>
                                      <a:lnTo>
                                        <a:pt x="f621" y="f156"/>
                                      </a:lnTo>
                                      <a:lnTo>
                                        <a:pt x="f673" y="f141"/>
                                      </a:lnTo>
                                      <a:lnTo>
                                        <a:pt x="f619" y="f156"/>
                                      </a:lnTo>
                                      <a:lnTo>
                                        <a:pt x="f624" y="f674"/>
                                      </a:lnTo>
                                      <a:lnTo>
                                        <a:pt x="f639" y="f152"/>
                                      </a:lnTo>
                                      <a:lnTo>
                                        <a:pt x="f660" y="f146"/>
                                      </a:lnTo>
                                      <a:lnTo>
                                        <a:pt x="f634" y="f3"/>
                                      </a:lnTo>
                                      <a:lnTo>
                                        <a:pt x="f675" y="f327"/>
                                      </a:lnTo>
                                      <a:lnTo>
                                        <a:pt x="f631" y="f379"/>
                                      </a:lnTo>
                                      <a:lnTo>
                                        <a:pt x="f630" y="f343"/>
                                      </a:lnTo>
                                      <a:lnTo>
                                        <a:pt x="f629" y="f181"/>
                                      </a:lnTo>
                                      <a:close/>
                                      <a:moveTo>
                                        <a:pt x="f676" y="f101"/>
                                      </a:moveTo>
                                      <a:lnTo>
                                        <a:pt x="f677" y="f101"/>
                                      </a:lnTo>
                                      <a:lnTo>
                                        <a:pt x="f678" y="f169"/>
                                      </a:lnTo>
                                      <a:lnTo>
                                        <a:pt x="f679" y="f151"/>
                                      </a:lnTo>
                                      <a:lnTo>
                                        <a:pt x="f680" y="f100"/>
                                      </a:lnTo>
                                      <a:lnTo>
                                        <a:pt x="f681" y="f126"/>
                                      </a:lnTo>
                                      <a:lnTo>
                                        <a:pt x="f682" y="f144"/>
                                      </a:lnTo>
                                      <a:lnTo>
                                        <a:pt x="f682" y="f180"/>
                                      </a:lnTo>
                                      <a:lnTo>
                                        <a:pt x="f683" y="f379"/>
                                      </a:lnTo>
                                      <a:lnTo>
                                        <a:pt x="f684" y="f321"/>
                                      </a:lnTo>
                                      <a:lnTo>
                                        <a:pt x="f685" y="f182"/>
                                      </a:lnTo>
                                      <a:lnTo>
                                        <a:pt x="f686" y="f383"/>
                                      </a:lnTo>
                                      <a:lnTo>
                                        <a:pt x="f687" y="f385"/>
                                      </a:lnTo>
                                      <a:lnTo>
                                        <a:pt x="f688" y="f145"/>
                                      </a:lnTo>
                                      <a:lnTo>
                                        <a:pt x="f689" y="f166"/>
                                      </a:lnTo>
                                      <a:lnTo>
                                        <a:pt x="f690" y="f101"/>
                                      </a:lnTo>
                                      <a:lnTo>
                                        <a:pt x="f691" y="f101"/>
                                      </a:lnTo>
                                      <a:lnTo>
                                        <a:pt x="f692" y="f169"/>
                                      </a:lnTo>
                                      <a:lnTo>
                                        <a:pt x="f693" y="f169"/>
                                      </a:lnTo>
                                      <a:lnTo>
                                        <a:pt x="f694" y="f100"/>
                                      </a:lnTo>
                                      <a:lnTo>
                                        <a:pt x="f695" y="f175"/>
                                      </a:lnTo>
                                      <a:lnTo>
                                        <a:pt x="f696" y="f177"/>
                                      </a:lnTo>
                                      <a:lnTo>
                                        <a:pt x="f696" y="f321"/>
                                      </a:lnTo>
                                      <a:lnTo>
                                        <a:pt x="f696" y="f313"/>
                                      </a:lnTo>
                                      <a:lnTo>
                                        <a:pt x="f695" y="f158"/>
                                      </a:lnTo>
                                      <a:lnTo>
                                        <a:pt x="f697" y="f133"/>
                                      </a:lnTo>
                                      <a:lnTo>
                                        <a:pt x="f698" y="f314"/>
                                      </a:lnTo>
                                      <a:lnTo>
                                        <a:pt x="f699" y="f314"/>
                                      </a:lnTo>
                                      <a:lnTo>
                                        <a:pt x="f700" y="f316"/>
                                      </a:lnTo>
                                      <a:lnTo>
                                        <a:pt x="f701" y="f316"/>
                                      </a:lnTo>
                                      <a:lnTo>
                                        <a:pt x="f702" y="f314"/>
                                      </a:lnTo>
                                      <a:lnTo>
                                        <a:pt x="f703" y="f314"/>
                                      </a:lnTo>
                                      <a:lnTo>
                                        <a:pt x="f704" y="f159"/>
                                      </a:lnTo>
                                      <a:lnTo>
                                        <a:pt x="f705" y="f158"/>
                                      </a:lnTo>
                                      <a:lnTo>
                                        <a:pt x="f690" y="f404"/>
                                      </a:lnTo>
                                      <a:lnTo>
                                        <a:pt x="f690" y="f145"/>
                                      </a:lnTo>
                                      <a:lnTo>
                                        <a:pt x="f704" y="f405"/>
                                      </a:lnTo>
                                      <a:lnTo>
                                        <a:pt x="f706" y="f347"/>
                                      </a:lnTo>
                                      <a:lnTo>
                                        <a:pt x="f701" y="f119"/>
                                      </a:lnTo>
                                      <a:lnTo>
                                        <a:pt x="f707" y="f379"/>
                                      </a:lnTo>
                                      <a:lnTo>
                                        <a:pt x="f708" y="f409"/>
                                      </a:lnTo>
                                      <a:lnTo>
                                        <a:pt x="f709" y="f158"/>
                                      </a:lnTo>
                                      <a:lnTo>
                                        <a:pt x="f710" y="f141"/>
                                      </a:lnTo>
                                      <a:lnTo>
                                        <a:pt x="f711" y="f316"/>
                                      </a:lnTo>
                                      <a:lnTo>
                                        <a:pt x="f711" y="f183"/>
                                      </a:lnTo>
                                      <a:lnTo>
                                        <a:pt x="f711" y="f180"/>
                                      </a:lnTo>
                                      <a:lnTo>
                                        <a:pt x="f711" y="f76"/>
                                      </a:lnTo>
                                      <a:lnTo>
                                        <a:pt x="f712" y="f126"/>
                                      </a:lnTo>
                                      <a:lnTo>
                                        <a:pt x="f713" y="f100"/>
                                      </a:lnTo>
                                      <a:lnTo>
                                        <a:pt x="f714" y="f169"/>
                                      </a:lnTo>
                                      <a:lnTo>
                                        <a:pt x="f715" y="f169"/>
                                      </a:lnTo>
                                      <a:lnTo>
                                        <a:pt x="f676" y="f1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3" o:spid="_x0000_s1026" style="width:79.2pt;height:22.7pt;mso-position-horizontal-relative:char;mso-position-vertical-relative:line" coordsize="10058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">
                      <v:rect id="docshape14" o:spid="_x0000_s1027" style="position:absolute;width:10058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jm8MA&#10;AADbAAAADwAAAGRycy9kb3ducmV2LnhtbERPTWvCQBC9F/oflil4KbpRVNLoKlKqWDxIbA/1NmSn&#10;SWh2NuyuGvvruwXB2zze58yXnWnEmZyvLSsYDhIQxIXVNZcKPj/W/RSED8gaG8uk4EoelovHhzlm&#10;2l44p/MhlCKGsM9QQRVCm0npi4oM+oFtiSP3bZ3BEKErpXZ4ieGmkaMkmUqDNceGClt6raj4OZyM&#10;gs3vmxmnR37fpRNvZf78sndfQaneU7eagQjUhbv45t7qOH8K/7/E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Djm8MAAADbAAAADwAAAAAAAAAAAAAAAACYAgAAZHJzL2Rv&#10;d25yZXYueG1sUEsFBgAAAAAEAAQA9QAAAIgDAAAAAA==&#10;" fillcolor="#dfdfdf" stroked="f">
                        <v:textbox inset="0,0,0,0"/>
                      </v:rect>
                      <v:shape id="docshape15" o:spid="_x0000_s1028" style="position:absolute;left:1231;width:7620;height:2882;visibility:visible;mso-wrap-style:square;v-text-anchor:top" coordsize="120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B38MA&#10;AADbAAAADwAAAGRycy9kb3ducmV2LnhtbERPTWvCQBC9C/0PyxS8iG70YCW6SmkpeigUYwt6G7Jj&#10;NpidDdk1if31XaHgbR7vc1ab3laipcaXjhVMJwkI4tzpkgsF34eP8QKED8gaK8ek4EYeNuunwQpT&#10;7TreU5uFQsQQ9ikqMCHUqZQ+N2TRT1xNHLmzayyGCJtC6ga7GG4rOUuSubRYcmwwWNObofySXa2C&#10;7edXdjSj33P/fvKLObXT7pL8KDV87l+XIAL14SH+d+90nP8C91/i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4B38MAAADbAAAADwAAAAAAAAAAAAAAAACYAgAAZHJzL2Rv&#10;d25yZXYueG1sUEsFBgAAAAAEAAQA9QAAAIgDAAAAAA==&#10;" path="m90,152r-1,-6l84,136r-5,-4l74,129r-5,-5l63,120,48,113r-5,-3l31,104r-5,-4l20,93,19,89r,-11l21,74r9,-6l36,66r18,l60,68r8,6l70,79r,16l83,91r,-25l83,54r-6,l69,53,53,52r-4,l32,52,20,55,4,69,,78r,22l2,107r11,12l23,126r13,6l37,133r15,7l62,148r7,8l71,164r,7l68,177r-10,8l51,188r-20,l23,185r-8,-9l13,167r,-17l,153r,47l39,202r17,l68,198,80,188r6,-5l90,172r,-20xm235,54r-54,l179,65r11,l197,66r5,5l203,79r,81l201,171r-11,13l182,187r-25,l148,184r-5,-7l140,171r-2,-9l137,151r-1,-14l136,79r1,-7l143,67r6,-2l160,64r2,-10l98,54,96,64r9,1l111,66r4,7l116,82r,76l117,165r3,12l122,182r8,9l136,195r13,6l157,202r19,l185,200r15,-7l206,188r,-1l209,182r4,-5l215,171r3,-13l218,147r,-41l218,79r1,-8l223,66r3,-1l234,65r1,-11xm338,152r-2,-6l331,136r-4,-4l321,129r-5,-5l310,120r-15,-7l290,110r-11,-6l273,100r-5,-7l266,89r,-11l268,74r9,-6l283,66r18,l308,68r7,6l317,79r,16l330,91r,-25l330,54r-6,l317,53,301,52r-5,l279,52r-11,3l251,69r-4,9l247,100r3,7l260,119r10,7l284,132r1,1l299,140r11,8l316,156r2,8l318,171r-3,6l305,185r-7,3l278,188r-7,-3l262,176r-2,-9l260,150r-13,3l247,200r39,2l303,202r12,-4l328,188r5,-5l338,172r,-20xm392,335r-4,-11l381,318r-10,-9l370,308r,31l370,360r-2,8l361,376r-5,2l345,378r-3,l335,378r-3,-1l328,377r,-51l329,322r4,-3l337,318r15,l359,321r9,10l370,339r,-31l360,305r-17,l317,306r-10,l291,306r-2,10l297,316r6,2l307,325r2,9l309,368r,59l308,434r-4,6l301,441r-8,l292,451r59,l353,441r-11,l335,440r-5,-6l329,427r-1,-34l329,393r5,l338,394r18,l357,393r12,-3l382,378r5,-4l392,363r,-28xm450,83l446,72r-7,-6l429,57r-1,-1l428,87r,21l426,116r-7,8l414,126r-11,l400,126r-7,l390,125r-3,l387,74r1,-4l392,67r3,-1l410,66r7,3l426,79r2,8l428,56,418,53r-17,l375,54r-10,l349,54r-2,10l356,64r5,2l366,73r1,9l367,116r,59l366,182r-3,6l359,189r-7,l350,199r59,l411,189r-11,l393,188r-5,-6l387,175r,-34l392,141r4,1l414,142r1,-1l416,141r11,-3l440,126r5,-4l450,111r,-28xm560,152r-12,4l548,168r-2,8l538,184r-7,2l516,186r-4,l503,185r-3,l497,185r,-57l518,128r5,1l528,134r1,5l530,149r11,-3l541,128r,-12l541,100r-11,2l529,108r-1,4l524,115r-5,1l497,116r,-40l498,72r4,-4l506,67r21,l536,69r8,7l546,83r1,12l559,92r,-25l559,54r-100,l457,64r9,l471,66r5,7l477,82r,92l476,182r-3,6l470,189r-8,l460,199r100,l560,186r,-34xm722,54r-59,l661,64r14,1l683,66r6,5l691,80r,85l684,154r-8,-12l667,130,647,103,636,88r-1,-2l625,72,613,54r-33,l578,64r9,l593,66r4,7l598,82r,60l598,175r-1,7l594,188r-3,1l583,189r-2,10l640,199r3,-10l629,189r-8,-2l615,182r-2,-9l613,86r8,13l630,112r10,14l660,154r11,16l680,182r13,20l705,199r,-8l705,165r,-86l706,71r3,-5l713,64r7,l722,54xm754,317r-6,-11l656,306r-10,45l659,351r3,-13l665,331r9,-8l682,322r45,l707,351r-20,28l676,394r-10,14l653,425r-12,15l636,438r-7,-7l622,420r-6,-15l616,404r-5,-14l606,374r-4,-10l598,353r-7,-23l591,390r-42,l571,327r20,63l591,330r-1,-3l584,304r-4,l576,305r-5,l568,305r-4,l562,314r-3,7l554,336r-2,7l549,351r-30,78l517,434r-5,5l509,440r-4,1l504,444r,-6l504,404r-12,4l492,416r-1,4l489,428r-7,8l475,438r-15,l456,438r-9,-1l444,437r-3,l441,332r1,-8l447,319r6,-2l462,316r2,-10l403,306r-2,10l410,316r5,2l420,324r1,9l421,429r-1,5l417,440r-3,1l406,441r-2,10l503,451r1,l559,451r1,-10l550,441r-5,-1l539,437r-2,-2l537,429r,-2l537,426r2,-6l540,416r2,-6l545,404r50,l601,421r1,4l603,430r,1l603,436r-1,1l599,440r-4,1l591,441r-2,10l643,451r1,-6l647,451r93,l743,436r7,-28l738,408r-3,12l731,427r-9,7l714,436r-46,l688,408r21,-29l720,363r9,-12l743,333r8,-11l754,317xm826,152r-2,-6l819,136r-4,-4l809,129r-5,-5l798,120r-15,-7l778,110r-11,-6l761,100r-6,-7l754,89r,-11l756,74r9,-6l771,66r18,l796,68r7,6l805,79r,16l818,91r,-25l818,54r-6,l805,53,789,52r-5,l767,52r-12,3l739,69r-4,9l735,100r2,7l748,119r10,7l771,132r2,1l787,140r11,8l804,156r2,8l806,171r-3,6l793,185r-7,3l766,188r-8,-3l750,176r-2,-9l748,150r-13,3l735,200r39,2l791,202r12,-4l816,188r5,-5l826,172r,-20xm892,189r-8,l878,187r-5,-7l872,170r,-64l872,79r1,-8l877,66r3,-2l888,64r1,-10l834,54r-1,10l841,64r6,2l851,73r2,9l853,175r-1,7l848,188r-3,1l837,189r-2,10l890,199r2,-10xm906,374r-1,-16l901,344r-5,-12l888,322r-3,-2l885,378r-1,6l884,393r-2,12l879,415r-5,7l867,431r-12,4l838,435r-13,l814,432r-10,-5l796,421r-6,-8l786,403r-3,-12l782,378r1,-14l785,352r4,-9l793,335r8,-9l813,322r17,l843,323r11,3l863,330r8,6l877,345r4,9l884,366r1,12l885,320r-7,-6l867,308r-13,-3l839,304r-17,1l807,309r-13,7l783,326r-9,11l767,351r-4,16l762,384r1,16l766,413r6,12l779,436r10,8l801,449r13,4l829,454r17,-1l860,448r14,-6l881,435r4,-3l894,420r6,-14l904,391r2,-17xm1008,7r-1,-2l1004,1,1001,r-4,l995,1r-4,2l990,5r-2,1l956,43r9,l1000,20r3,-1l1005,17r3,-3l1008,12r,-5xm1048,122r-1,-16l1043,92r-5,-12l1030,70r-3,-2l1027,126r,6l1026,141r-2,12l1021,163r-5,7l1009,179r-12,4l980,183r-13,l956,180r-10,-5l939,169r-7,-8l928,151r-3,-12l925,126r,-14l927,100r4,-9l936,83r7,-9l955,70r17,l985,71r11,3l1005,78r8,6l1019,93r4,9l1026,114r1,12l1027,68r-7,-6l1009,56,996,53,981,52r-17,1l949,57r-13,7l925,74r-9,11l909,99r-4,16l904,132r1,16l908,161r6,12l922,184r9,8l943,197r13,4l971,202r17,-1l1003,196r13,-6l1023,183r4,-3l1036,168r7,-14l1047,139r1,-17xm1199,54r-59,l1138,64r13,1l1160,66r6,5l1167,80r,85l1161,154r-8,-12l1144,130r-20,-27l1113,88r-1,-2l1102,72,1090,54r-33,l1055,64r9,l1070,66r4,7l1075,82r,60l1075,175r-1,7l1071,188r-3,1l1060,189r-2,10l1117,199r2,-10l1106,189r-8,-2l1091,182r-1,-9l1090,86r8,13l1107,112r10,14l1137,154r11,16l1157,182r13,20l1182,199r,-8l1182,165r,-86l1183,71r3,-5l1189,64r8,l1199,54xe" fillcolor="black" stroked="f">
                        <v:path arrowok="t" o:connecttype="custom" o:connectlocs="380998,0;761996,144146;380998,288292;0,144146;12065,56515;48895,34290;23495,84456;8255,95251;120649,41275;86995,95886;73660,52070;130809,119381;149224,34290;168909,56515;205739,34290;180974,84456;165099,95251;235584,196216;208914,204471;183514,200661;224154,280037;242569,240032;262889,80011;271779,55245;233044,111126;245744,89536;347978,106681;335913,88266;316228,45720;295908,40640;458468,34290;403223,54610;375283,120016;419098,97791;478787,201296;422908,259082;379728,224157;358138,193676;320038,256542;280669,205741;264794,279402;340993,271147;380363,279402;458468,275592;517522,83821;489582,41910;487042,33020;511807,104141;502282,128271;554352,45085;538477,119381;561972,240032;501647,262257;548002,209551;504187,200661;526412,288292;635632,0;640077,4445;645157,107951;588642,63500;652142,80011;574037,83821;652142,114301;737231,97791;682621,52070;692146,109856;751201,45085" o:connectangles="270,0,90,180,0,0,0,0,0,0,0,0,0,0,0,0,0,0,0,0,0,0,0,0,0,0,0,0,0,0,0,0,0,0,0,0,0,0,0,0,0,0,0,0,0,0,0,0,0,0,0,0,0,0,0,0,0,0,0,0,0,0,0,0,0,0,0" textboxrect="0,0,1200,45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476E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spacing w:before="1"/>
              <w:rPr>
                <w:sz w:val="16"/>
              </w:rPr>
            </w:pPr>
          </w:p>
          <w:p w:rsidR="0010476E" w:rsidRDefault="00BA2E69">
            <w:pPr>
              <w:pStyle w:val="TableParagraph"/>
              <w:ind w:left="112"/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3868424" cy="458470"/>
                      <wp:effectExtent l="0" t="0" r="0" b="0"/>
                      <wp:docPr id="18" name="docshapegroup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8424" cy="458470"/>
                                <a:chOff x="0" y="0"/>
                                <a:chExt cx="3868424" cy="458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docshape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57" y="0"/>
                                  <a:ext cx="3860167" cy="128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docshape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3833"/>
                                  <a:ext cx="3858255" cy="294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6" o:spid="_x0000_s1026" style="width:304.6pt;height:36.1pt;mso-position-horizontal-relative:char;mso-position-vertical-relative:line" coordsize="38684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">
                      <v:shape id="docshape17" o:spid="_x0000_s1027" type="#_x0000_t75" style="position:absolute;left:82;width:38602;height:1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vNgnDAAAA2wAAAA8AAABkcnMvZG93bnJldi54bWxET01rwkAQvQv+h2WE3nRjC61GV5GKIBUp&#10;jYJ6G7NjEszOxuxW47/vCgVv83ifM542phRXql1hWUG/F4EgTq0uOFOw3Sy6AxDOI2ssLZOCOzmY&#10;TtqtMcba3viHronPRAhhF6OC3PsqltKlORl0PVsRB+5ka4M+wDqTusZbCDelfI2id2mw4NCQY0Wf&#10;OaXn5NcoKHZfh3Xi9svmY/F2XM37uL98o1IvnWY2AuGp8U/xv3upw/whPH4JB8jJ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82CcMAAADbAAAADwAAAAAAAAAAAAAAAACf&#10;AgAAZHJzL2Rvd25yZXYueG1sUEsFBgAAAAAEAAQA9wAAAI8DAAAAAA==&#10;">
                        <v:imagedata r:id="rId17" o:title=""/>
                        <v:path arrowok="t"/>
                      </v:shape>
                      <v:shape id="docshape18" o:spid="_x0000_s1028" type="#_x0000_t75" style="position:absolute;top:1638;width:38582;height:2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ivqjBAAAA2wAAAA8AAABkcnMvZG93bnJldi54bWxET89rwjAUvg/2P4Q38LamipTZNYqoY7KL&#10;qIVdH82zDTYvtcm0/e+Xw2DHj+93sRpsK+7Ue+NYwTRJQRBXThuuFZTnj9c3ED4ga2wdk4KRPKyW&#10;z08F5to9+Ej3U6hFDGGfo4ImhC6X0lcNWfSJ64gjd3G9xRBhX0vd4yOG21bO0jSTFg3HhgY72jRU&#10;XU8/VoHfHrCdl1/bMfve3z4XZnfYmVKpycuwfgcRaAj/4j/3XiuYxfXx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ivqjBAAAA2wAAAA8AAAAAAAAAAAAAAAAAnwIA&#10;AGRycy9kb3ducmV2LnhtbFBLBQYAAAAABAAEAPcAAACNAwAAAAA=&#10;">
                        <v:imagedata r:id="rId18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spacing w:before="1"/>
              <w:rPr>
                <w:sz w:val="15"/>
              </w:rPr>
            </w:pPr>
          </w:p>
          <w:p w:rsidR="0010476E" w:rsidRDefault="00BA2E69">
            <w:pPr>
              <w:pStyle w:val="TableParagraph"/>
              <w:spacing w:line="165" w:lineRule="exact"/>
              <w:ind w:left="794"/>
            </w:pPr>
            <w:r>
              <w:rPr>
                <w:noProof/>
                <w:sz w:val="16"/>
                <w:lang w:val="es-ES" w:eastAsia="es-ES"/>
              </w:rPr>
              <w:drawing>
                <wp:inline distT="0" distB="0" distL="0" distR="0">
                  <wp:extent cx="1281376" cy="104771"/>
                  <wp:effectExtent l="0" t="0" r="0" b="0"/>
                  <wp:docPr id="2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376" cy="10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6E" w:rsidRDefault="0010476E">
            <w:pPr>
              <w:pStyle w:val="TableParagraph"/>
              <w:spacing w:before="8"/>
              <w:rPr>
                <w:sz w:val="7"/>
              </w:rPr>
            </w:pPr>
          </w:p>
          <w:p w:rsidR="0010476E" w:rsidRDefault="00BA2E69">
            <w:pPr>
              <w:pStyle w:val="TableParagraph"/>
              <w:ind w:left="213"/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1997671" cy="252410"/>
                  <wp:effectExtent l="0" t="0" r="2579" b="0"/>
                  <wp:docPr id="2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671" cy="25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6E" w:rsidRDefault="0010476E">
            <w:pPr>
              <w:pStyle w:val="TableParagraph"/>
              <w:spacing w:before="9"/>
              <w:rPr>
                <w:sz w:val="7"/>
              </w:rPr>
            </w:pPr>
          </w:p>
          <w:p w:rsidR="0010476E" w:rsidRDefault="00BA2E69">
            <w:pPr>
              <w:pStyle w:val="TableParagraph"/>
              <w:spacing w:line="183" w:lineRule="exact"/>
              <w:ind w:left="413"/>
            </w:pPr>
            <w:r>
              <w:rPr>
                <w:noProof/>
                <w:sz w:val="18"/>
                <w:lang w:val="es-ES" w:eastAsia="es-ES"/>
              </w:rPr>
              <w:drawing>
                <wp:inline distT="0" distB="0" distL="0" distR="0">
                  <wp:extent cx="1747546" cy="116586"/>
                  <wp:effectExtent l="0" t="0" r="5054" b="0"/>
                  <wp:docPr id="2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46" cy="11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rPr>
                <w:sz w:val="23"/>
              </w:rPr>
            </w:pPr>
          </w:p>
          <w:p w:rsidR="0010476E" w:rsidRDefault="00BA2E69">
            <w:pPr>
              <w:pStyle w:val="TableParagraph"/>
              <w:spacing w:line="163" w:lineRule="exact"/>
              <w:ind w:left="506"/>
            </w:pPr>
            <w:r>
              <w:rPr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0551" cy="104141"/>
                      <wp:effectExtent l="0" t="0" r="0" b="0"/>
                      <wp:wrapSquare wrapText="bothSides"/>
                      <wp:docPr id="24" name="docshape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1" cy="10414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993"/>
                                  <a:gd name="f8" fmla="val 164"/>
                                  <a:gd name="f9" fmla="val 1"/>
                                  <a:gd name="f10" fmla="val 26"/>
                                  <a:gd name="f11" fmla="val 9"/>
                                  <a:gd name="f12" fmla="val 8"/>
                                  <a:gd name="f13" fmla="val 17"/>
                                  <a:gd name="f14" fmla="val 6"/>
                                  <a:gd name="f15" fmla="val 24"/>
                                  <a:gd name="f16" fmla="val 4"/>
                                  <a:gd name="f17" fmla="val 37"/>
                                  <a:gd name="f18" fmla="val 43"/>
                                  <a:gd name="f19" fmla="val 62"/>
                                  <a:gd name="f20" fmla="val 73"/>
                                  <a:gd name="f21" fmla="val 3"/>
                                  <a:gd name="f22" fmla="val 87"/>
                                  <a:gd name="f23" fmla="val 15"/>
                                  <a:gd name="f24" fmla="val 38"/>
                                  <a:gd name="f25" fmla="val 31"/>
                                  <a:gd name="f26" fmla="val 16"/>
                                  <a:gd name="f27" fmla="val 19"/>
                                  <a:gd name="f28" fmla="val 22"/>
                                  <a:gd name="f29" fmla="val 85"/>
                                  <a:gd name="f30" fmla="val 143"/>
                                  <a:gd name="f31" fmla="val 129"/>
                                  <a:gd name="f32" fmla="val 18"/>
                                  <a:gd name="f33" fmla="val 114"/>
                                  <a:gd name="f34" fmla="val 33"/>
                                  <a:gd name="f35" fmla="val 100"/>
                                  <a:gd name="f36" fmla="val 46"/>
                                  <a:gd name="f37" fmla="val 88"/>
                                  <a:gd name="f38" fmla="val 56"/>
                                  <a:gd name="f39" fmla="val 76"/>
                                  <a:gd name="f40" fmla="val 63"/>
                                  <a:gd name="f41" fmla="val 66"/>
                                  <a:gd name="f42" fmla="val 68"/>
                                  <a:gd name="f43" fmla="val 72"/>
                                  <a:gd name="f44" fmla="val 30"/>
                                  <a:gd name="f45" fmla="val 70"/>
                                  <a:gd name="f46" fmla="val 61"/>
                                  <a:gd name="f47" fmla="val 54"/>
                                  <a:gd name="f48" fmla="val 91"/>
                                  <a:gd name="f49" fmla="val 35"/>
                                  <a:gd name="f50" fmla="val 51"/>
                                  <a:gd name="f51" fmla="val 74"/>
                                  <a:gd name="f52" fmla="val 71"/>
                                  <a:gd name="f53" fmla="val 52"/>
                                  <a:gd name="f54" fmla="val 95"/>
                                  <a:gd name="f55" fmla="val 21"/>
                                  <a:gd name="f56" fmla="val 123"/>
                                  <a:gd name="f57" fmla="val 128"/>
                                  <a:gd name="f58" fmla="val 89"/>
                                  <a:gd name="f59" fmla="val 27"/>
                                  <a:gd name="f60" fmla="val 127"/>
                                  <a:gd name="f61" fmla="val 126"/>
                                  <a:gd name="f62" fmla="val 151"/>
                                  <a:gd name="f63" fmla="val 146"/>
                                  <a:gd name="f64" fmla="val 138"/>
                                  <a:gd name="f65" fmla="val 110"/>
                                  <a:gd name="f66" fmla="val 131"/>
                                  <a:gd name="f67" fmla="val 106"/>
                                  <a:gd name="f68" fmla="val 109"/>
                                  <a:gd name="f69" fmla="val 99"/>
                                  <a:gd name="f70" fmla="val 120"/>
                                  <a:gd name="f71" fmla="val 82"/>
                                  <a:gd name="f72" fmla="val 130"/>
                                  <a:gd name="f73" fmla="val 142"/>
                                  <a:gd name="f74" fmla="val 134"/>
                                  <a:gd name="f75" fmla="val 119"/>
                                  <a:gd name="f76" fmla="val 39"/>
                                  <a:gd name="f77" fmla="val 117"/>
                                  <a:gd name="f78" fmla="val 34"/>
                                  <a:gd name="f79" fmla="val 20"/>
                                  <a:gd name="f80" fmla="val 121"/>
                                  <a:gd name="f81" fmla="val 14"/>
                                  <a:gd name="f82" fmla="val 136"/>
                                  <a:gd name="f83" fmla="val 171"/>
                                  <a:gd name="f84" fmla="val 2"/>
                                  <a:gd name="f85" fmla="val 193"/>
                                  <a:gd name="f86" fmla="val 10"/>
                                  <a:gd name="f87" fmla="val 147"/>
                                  <a:gd name="f88" fmla="val 141"/>
                                  <a:gd name="f89" fmla="val 11"/>
                                  <a:gd name="f90" fmla="val 132"/>
                                  <a:gd name="f91" fmla="val 28"/>
                                  <a:gd name="f92" fmla="val 44"/>
                                  <a:gd name="f93" fmla="val 150"/>
                                  <a:gd name="f94" fmla="val 50"/>
                                  <a:gd name="f95" fmla="val 161"/>
                                  <a:gd name="f96" fmla="val 175"/>
                                  <a:gd name="f97" fmla="val 168"/>
                                  <a:gd name="f98" fmla="val 177"/>
                                  <a:gd name="f99" fmla="val 67"/>
                                  <a:gd name="f100" fmla="val 140"/>
                                  <a:gd name="f101" fmla="val 77"/>
                                  <a:gd name="f102" fmla="val 133"/>
                                  <a:gd name="f103" fmla="val 124"/>
                                  <a:gd name="f104" fmla="val 98"/>
                                  <a:gd name="f105" fmla="val 122"/>
                                  <a:gd name="f106" fmla="val 105"/>
                                  <a:gd name="f107" fmla="val 125"/>
                                  <a:gd name="f108" fmla="val 191"/>
                                  <a:gd name="f109" fmla="val 190"/>
                                  <a:gd name="f110" fmla="val 182"/>
                                  <a:gd name="f111" fmla="val 139"/>
                                  <a:gd name="f112" fmla="val 173"/>
                                  <a:gd name="f113" fmla="val 163"/>
                                  <a:gd name="f114" fmla="val 145"/>
                                  <a:gd name="f115" fmla="val 214"/>
                                  <a:gd name="f116" fmla="val 203"/>
                                  <a:gd name="f117" fmla="val 265"/>
                                  <a:gd name="f118" fmla="val 276"/>
                                  <a:gd name="f119" fmla="val 167"/>
                                  <a:gd name="f120" fmla="val 172"/>
                                  <a:gd name="f121" fmla="val 179"/>
                                  <a:gd name="f122" fmla="val 181"/>
                                  <a:gd name="f123" fmla="val 170"/>
                                  <a:gd name="f124" fmla="val 12"/>
                                  <a:gd name="f125" fmla="val 196"/>
                                  <a:gd name="f126" fmla="val 194"/>
                                  <a:gd name="f127" fmla="val 184"/>
                                  <a:gd name="f128" fmla="val 48"/>
                                  <a:gd name="f129" fmla="val 55"/>
                                  <a:gd name="f130" fmla="val 169"/>
                                  <a:gd name="f131" fmla="val 189"/>
                                  <a:gd name="f132" fmla="val 192"/>
                                  <a:gd name="f133" fmla="val 108"/>
                                  <a:gd name="f134" fmla="val 101"/>
                                  <a:gd name="f135" fmla="val 93"/>
                                  <a:gd name="f136" fmla="val 81"/>
                                  <a:gd name="f137" fmla="val 75"/>
                                  <a:gd name="f138" fmla="val 78"/>
                                  <a:gd name="f139" fmla="val 202"/>
                                  <a:gd name="f140" fmla="val 205"/>
                                  <a:gd name="f141" fmla="val 200"/>
                                  <a:gd name="f142" fmla="val 327"/>
                                  <a:gd name="f143" fmla="val 311"/>
                                  <a:gd name="f144" fmla="val 301"/>
                                  <a:gd name="f145" fmla="val 294"/>
                                  <a:gd name="f146" fmla="val 290"/>
                                  <a:gd name="f147" fmla="val 287"/>
                                  <a:gd name="f148" fmla="val 112"/>
                                  <a:gd name="f149" fmla="val 285"/>
                                  <a:gd name="f150" fmla="val 284"/>
                                  <a:gd name="f151" fmla="val 45"/>
                                  <a:gd name="f152" fmla="val 291"/>
                                  <a:gd name="f153" fmla="val 296"/>
                                  <a:gd name="f154" fmla="val 303"/>
                                  <a:gd name="f155" fmla="val 312"/>
                                  <a:gd name="f156" fmla="val 5"/>
                                  <a:gd name="f157" fmla="val 322"/>
                                  <a:gd name="f158" fmla="val 335"/>
                                  <a:gd name="f159" fmla="val 350"/>
                                  <a:gd name="f160" fmla="val 361"/>
                                  <a:gd name="f161" fmla="val 365"/>
                                  <a:gd name="f162" fmla="val 318"/>
                                  <a:gd name="f163" fmla="val 307"/>
                                  <a:gd name="f164" fmla="val 305"/>
                                  <a:gd name="f165" fmla="val 302"/>
                                  <a:gd name="f166" fmla="val 53"/>
                                  <a:gd name="f167" fmla="val 90"/>
                                  <a:gd name="f168" fmla="val 304"/>
                                  <a:gd name="f169" fmla="val 104"/>
                                  <a:gd name="f170" fmla="val 306"/>
                                  <a:gd name="f171" fmla="val 115"/>
                                  <a:gd name="f172" fmla="val 308"/>
                                  <a:gd name="f173" fmla="val 313"/>
                                  <a:gd name="f174" fmla="val 321"/>
                                  <a:gd name="f175" fmla="val 359"/>
                                  <a:gd name="f176" fmla="val 135"/>
                                  <a:gd name="f177" fmla="val 339"/>
                                  <a:gd name="f178" fmla="val 344"/>
                                  <a:gd name="f179" fmla="val 352"/>
                                  <a:gd name="f180" fmla="val 355"/>
                                  <a:gd name="f181" fmla="val 357"/>
                                  <a:gd name="f182" fmla="val 118"/>
                                  <a:gd name="f183" fmla="val 107"/>
                                  <a:gd name="f184" fmla="val 92"/>
                                  <a:gd name="f185" fmla="val 41"/>
                                  <a:gd name="f186" fmla="val 354"/>
                                  <a:gd name="f187" fmla="val 23"/>
                                  <a:gd name="f188" fmla="val 349"/>
                                  <a:gd name="f189" fmla="val 341"/>
                                  <a:gd name="f190" fmla="val 368"/>
                                  <a:gd name="f191" fmla="val 372"/>
                                  <a:gd name="f192" fmla="val 375"/>
                                  <a:gd name="f193" fmla="val 377"/>
                                  <a:gd name="f194" fmla="val 378"/>
                                  <a:gd name="f195" fmla="val 64"/>
                                  <a:gd name="f196" fmla="val 84"/>
                                  <a:gd name="f197" fmla="val 371"/>
                                  <a:gd name="f198" fmla="val 434"/>
                                  <a:gd name="f199" fmla="val 423"/>
                                  <a:gd name="f200" fmla="val 397"/>
                                  <a:gd name="f201" fmla="val 396"/>
                                  <a:gd name="f202" fmla="val 401"/>
                                  <a:gd name="f203" fmla="val 422"/>
                                  <a:gd name="f204" fmla="val 435"/>
                                  <a:gd name="f205" fmla="val 494"/>
                                  <a:gd name="f206" fmla="val 486"/>
                                  <a:gd name="f207" fmla="val 475"/>
                                  <a:gd name="f208" fmla="val 467"/>
                                  <a:gd name="f209" fmla="val 458"/>
                                  <a:gd name="f210" fmla="val 442"/>
                                  <a:gd name="f211" fmla="val 498"/>
                                  <a:gd name="f212" fmla="val 487"/>
                                  <a:gd name="f213" fmla="val 549"/>
                                  <a:gd name="f214" fmla="val 559"/>
                                  <a:gd name="f215" fmla="val 403"/>
                                  <a:gd name="f216" fmla="val 156"/>
                                  <a:gd name="f217" fmla="val 412"/>
                                  <a:gd name="f218" fmla="val 421"/>
                                  <a:gd name="f219" fmla="val 430"/>
                                  <a:gd name="f220" fmla="val 439"/>
                                  <a:gd name="f221" fmla="val 448"/>
                                  <a:gd name="f222" fmla="val 457"/>
                                  <a:gd name="f223" fmla="val 466"/>
                                  <a:gd name="f224" fmla="val 36"/>
                                  <a:gd name="f225" fmla="val 482"/>
                                  <a:gd name="f226" fmla="val 471"/>
                                  <a:gd name="f227" fmla="val 461"/>
                                  <a:gd name="f228" fmla="val 69"/>
                                  <a:gd name="f229" fmla="val 453"/>
                                  <a:gd name="f230" fmla="val 86"/>
                                  <a:gd name="f231" fmla="val 446"/>
                                  <a:gd name="f232" fmla="val 102"/>
                                  <a:gd name="f233" fmla="val 440"/>
                                  <a:gd name="f234" fmla="val 116"/>
                                  <a:gd name="f235" fmla="val 429"/>
                                  <a:gd name="f236" fmla="val 564"/>
                                  <a:gd name="f237" fmla="val 572"/>
                                  <a:gd name="f238" fmla="val 580"/>
                                  <a:gd name="f239" fmla="val 587"/>
                                  <a:gd name="f240" fmla="val 600"/>
                                  <a:gd name="f241" fmla="val 606"/>
                                  <a:gd name="f242" fmla="val 625"/>
                                  <a:gd name="f243" fmla="val 636"/>
                                  <a:gd name="f244" fmla="val 650"/>
                                  <a:gd name="f245" fmla="val 601"/>
                                  <a:gd name="f246" fmla="val 594"/>
                                  <a:gd name="f247" fmla="val 579"/>
                                  <a:gd name="f248" fmla="val 648"/>
                                  <a:gd name="f249" fmla="val 563"/>
                                  <a:gd name="f250" fmla="val 581"/>
                                  <a:gd name="f251" fmla="val 596"/>
                                  <a:gd name="f252" fmla="val 609"/>
                                  <a:gd name="f253" fmla="val 619"/>
                                  <a:gd name="f254" fmla="val 626"/>
                                  <a:gd name="f255" fmla="val 632"/>
                                  <a:gd name="f256" fmla="val 635"/>
                                  <a:gd name="f257" fmla="val 634"/>
                                  <a:gd name="f258" fmla="val 624"/>
                                  <a:gd name="f259" fmla="val 617"/>
                                  <a:gd name="f260" fmla="val 651"/>
                                  <a:gd name="f261" fmla="val 654"/>
                                  <a:gd name="f262" fmla="val 637"/>
                                  <a:gd name="f263" fmla="val 615"/>
                                  <a:gd name="f264" fmla="val 584"/>
                                  <a:gd name="f265" fmla="val 652"/>
                                  <a:gd name="f266" fmla="val 590"/>
                                  <a:gd name="f267" fmla="val 715"/>
                                  <a:gd name="f268" fmla="val 700"/>
                                  <a:gd name="f269" fmla="val 689"/>
                                  <a:gd name="f270" fmla="val 683"/>
                                  <a:gd name="f271" fmla="val 678"/>
                                  <a:gd name="f272" fmla="val 675"/>
                                  <a:gd name="f273" fmla="val 673"/>
                                  <a:gd name="f274" fmla="val 674"/>
                                  <a:gd name="f275" fmla="val 676"/>
                                  <a:gd name="f276" fmla="val 680"/>
                                  <a:gd name="f277" fmla="val 685"/>
                                  <a:gd name="f278" fmla="val 692"/>
                                  <a:gd name="f279" fmla="val 711"/>
                                  <a:gd name="f280" fmla="val 723"/>
                                  <a:gd name="f281" fmla="val 739"/>
                                  <a:gd name="f282" fmla="val 750"/>
                                  <a:gd name="f283" fmla="val 754"/>
                                  <a:gd name="f284" fmla="val 707"/>
                                  <a:gd name="f285" fmla="val 699"/>
                                  <a:gd name="f286" fmla="val 696"/>
                                  <a:gd name="f287" fmla="val 693"/>
                                  <a:gd name="f288" fmla="val 691"/>
                                  <a:gd name="f289" fmla="val 690"/>
                                  <a:gd name="f290" fmla="val 694"/>
                                  <a:gd name="f291" fmla="val 697"/>
                                  <a:gd name="f292" fmla="val 702"/>
                                  <a:gd name="f293" fmla="val 710"/>
                                  <a:gd name="f294" fmla="val 748"/>
                                  <a:gd name="f295" fmla="val 747"/>
                                  <a:gd name="f296" fmla="val 738"/>
                                  <a:gd name="f297" fmla="val 728"/>
                                  <a:gd name="f298" fmla="val 733"/>
                                  <a:gd name="f299" fmla="val 740"/>
                                  <a:gd name="f300" fmla="val 744"/>
                                  <a:gd name="f301" fmla="val 746"/>
                                  <a:gd name="f302" fmla="val 749"/>
                                  <a:gd name="f303" fmla="val 745"/>
                                  <a:gd name="f304" fmla="val 743"/>
                                  <a:gd name="f305" fmla="val 730"/>
                                  <a:gd name="f306" fmla="val 756"/>
                                  <a:gd name="f307" fmla="val 761"/>
                                  <a:gd name="f308" fmla="val 764"/>
                                  <a:gd name="f309" fmla="val 766"/>
                                  <a:gd name="f310" fmla="val 765"/>
                                  <a:gd name="f311" fmla="val 763"/>
                                  <a:gd name="f312" fmla="val 759"/>
                                  <a:gd name="f313" fmla="val 802"/>
                                  <a:gd name="f314" fmla="val 803"/>
                                  <a:gd name="f315" fmla="val 808"/>
                                  <a:gd name="f316" fmla="val 826"/>
                                  <a:gd name="f317" fmla="val 839"/>
                                  <a:gd name="f318" fmla="val 812"/>
                                  <a:gd name="f319" fmla="val 810"/>
                                  <a:gd name="f320" fmla="val 806"/>
                                  <a:gd name="f321" fmla="val 804"/>
                                  <a:gd name="f322" fmla="val 855"/>
                                  <a:gd name="f323" fmla="val 137"/>
                                  <a:gd name="f324" fmla="val 811"/>
                                  <a:gd name="f325" fmla="val 817"/>
                                  <a:gd name="f326" fmla="val 822"/>
                                  <a:gd name="f327" fmla="val 823"/>
                                  <a:gd name="f328" fmla="val 820"/>
                                  <a:gd name="f329" fmla="val 838"/>
                                  <a:gd name="f330" fmla="val 40"/>
                                  <a:gd name="f331" fmla="val 844"/>
                                  <a:gd name="f332" fmla="val 849"/>
                                  <a:gd name="f333" fmla="val 856"/>
                                  <a:gd name="f334" fmla="val 932"/>
                                  <a:gd name="f335" fmla="val 921"/>
                                  <a:gd name="f336" fmla="val 895"/>
                                  <a:gd name="f337" fmla="val 894"/>
                                  <a:gd name="f338" fmla="val 899"/>
                                  <a:gd name="f339" fmla="val 920"/>
                                  <a:gd name="f340" fmla="val 933"/>
                                  <a:gd name="f341" fmla="val 992"/>
                                  <a:gd name="f342" fmla="val 984"/>
                                  <a:gd name="f343" fmla="val 973"/>
                                  <a:gd name="f344" fmla="val 965"/>
                                  <a:gd name="f345" fmla="val 956"/>
                                  <a:gd name="f346" fmla="val 940"/>
                                  <a:gd name="f347" fmla="val 901"/>
                                  <a:gd name="f348" fmla="val 910"/>
                                  <a:gd name="f349" fmla="val 919"/>
                                  <a:gd name="f350" fmla="val 928"/>
                                  <a:gd name="f351" fmla="val 937"/>
                                  <a:gd name="f352" fmla="val 946"/>
                                  <a:gd name="f353" fmla="val 955"/>
                                  <a:gd name="f354" fmla="val 964"/>
                                  <a:gd name="f355" fmla="val 980"/>
                                  <a:gd name="f356" fmla="val 969"/>
                                  <a:gd name="f357" fmla="val 959"/>
                                  <a:gd name="f358" fmla="val 951"/>
                                  <a:gd name="f359" fmla="val 944"/>
                                  <a:gd name="f360" fmla="val 938"/>
                                  <a:gd name="f361" fmla="val 927"/>
                                  <a:gd name="f362" fmla="+- 0 0 -90"/>
                                  <a:gd name="f363" fmla="*/ f4 1 993"/>
                                  <a:gd name="f364" fmla="*/ f5 1 164"/>
                                  <a:gd name="f365" fmla="val f6"/>
                                  <a:gd name="f366" fmla="val f7"/>
                                  <a:gd name="f367" fmla="val f8"/>
                                  <a:gd name="f368" fmla="*/ f362 f0 1"/>
                                  <a:gd name="f369" fmla="+- f367 0 f365"/>
                                  <a:gd name="f370" fmla="+- f366 0 f365"/>
                                  <a:gd name="f371" fmla="*/ f368 1 f3"/>
                                  <a:gd name="f372" fmla="*/ f370 1 993"/>
                                  <a:gd name="f373" fmla="*/ f369 1 164"/>
                                  <a:gd name="f374" fmla="*/ 62 f370 1"/>
                                  <a:gd name="f375" fmla="*/ 0 f369 1"/>
                                  <a:gd name="f376" fmla="*/ 1 f370 1"/>
                                  <a:gd name="f377" fmla="*/ 26 f369 1"/>
                                  <a:gd name="f378" fmla="*/ 56 f370 1"/>
                                  <a:gd name="f379" fmla="*/ 76 f369 1"/>
                                  <a:gd name="f380" fmla="*/ 61 f370 1"/>
                                  <a:gd name="f381" fmla="*/ 17 f369 1"/>
                                  <a:gd name="f382" fmla="*/ 74 f370 1"/>
                                  <a:gd name="f383" fmla="*/ 71 f369 1"/>
                                  <a:gd name="f384" fmla="*/ 27 f370 1"/>
                                  <a:gd name="f385" fmla="*/ 128 f369 1"/>
                                  <a:gd name="f386" fmla="*/ 126 f370 1"/>
                                  <a:gd name="f387" fmla="*/ 143 f369 1"/>
                                  <a:gd name="f388" fmla="*/ 142 f370 1"/>
                                  <a:gd name="f389" fmla="*/ 62 f369 1"/>
                                  <a:gd name="f390" fmla="*/ 136 f370 1"/>
                                  <a:gd name="f391" fmla="*/ 3 f369 1"/>
                                  <a:gd name="f392" fmla="*/ 141 f370 1"/>
                                  <a:gd name="f393" fmla="*/ 11 f369 1"/>
                                  <a:gd name="f394" fmla="*/ 161 f370 1"/>
                                  <a:gd name="f395" fmla="*/ 56 f369 1"/>
                                  <a:gd name="f396" fmla="*/ 124 f370 1"/>
                                  <a:gd name="f397" fmla="*/ 98 f369 1"/>
                                  <a:gd name="f398" fmla="*/ 190 f370 1"/>
                                  <a:gd name="f399" fmla="*/ 134 f369 1"/>
                                  <a:gd name="f400" fmla="*/ 265 f370 1"/>
                                  <a:gd name="f401" fmla="*/ 179 f370 1"/>
                                  <a:gd name="f402" fmla="*/ 35 f369 1"/>
                                  <a:gd name="f403" fmla="*/ 196 f370 1"/>
                                  <a:gd name="f404" fmla="*/ 16 f369 1"/>
                                  <a:gd name="f405" fmla="*/ 169 f370 1"/>
                                  <a:gd name="f406" fmla="*/ 177 f370 1"/>
                                  <a:gd name="f407" fmla="*/ 88 f369 1"/>
                                  <a:gd name="f408" fmla="*/ 202 f370 1"/>
                                  <a:gd name="f409" fmla="*/ 91 f369 1"/>
                                  <a:gd name="f410" fmla="*/ 301 f370 1"/>
                                  <a:gd name="f411" fmla="*/ 141 f369 1"/>
                                  <a:gd name="f412" fmla="*/ 287 f370 1"/>
                                  <a:gd name="f413" fmla="*/ 45 f369 1"/>
                                  <a:gd name="f414" fmla="*/ 350 f370 1"/>
                                  <a:gd name="f415" fmla="*/ 303 f370 1"/>
                                  <a:gd name="f416" fmla="*/ 38 f369 1"/>
                                  <a:gd name="f417" fmla="*/ 313 f370 1"/>
                                  <a:gd name="f418" fmla="*/ 130 f369 1"/>
                                  <a:gd name="f419" fmla="*/ 359 f370 1"/>
                                  <a:gd name="f420" fmla="*/ 361 f370 1"/>
                                  <a:gd name="f421" fmla="*/ 73 f369 1"/>
                                  <a:gd name="f422" fmla="*/ 365 f370 1"/>
                                  <a:gd name="f423" fmla="*/ 375 f370 1"/>
                                  <a:gd name="f424" fmla="*/ 101 f369 1"/>
                                  <a:gd name="f425" fmla="*/ 396 f370 1"/>
                                  <a:gd name="f426" fmla="*/ 467 f370 1"/>
                                  <a:gd name="f427" fmla="*/ 559 f370 1"/>
                                  <a:gd name="f428" fmla="*/ 448 f370 1"/>
                                  <a:gd name="f429" fmla="*/ 74 f369 1"/>
                                  <a:gd name="f430" fmla="*/ 461 f370 1"/>
                                  <a:gd name="f431" fmla="*/ 69 f369 1"/>
                                  <a:gd name="f432" fmla="*/ 564 f370 1"/>
                                  <a:gd name="f433" fmla="*/ 636 f370 1"/>
                                  <a:gd name="f434" fmla="*/ 648 f370 1"/>
                                  <a:gd name="f435" fmla="*/ 626 f370 1"/>
                                  <a:gd name="f436" fmla="*/ 66 f369 1"/>
                                  <a:gd name="f437" fmla="*/ 617 f370 1"/>
                                  <a:gd name="f438" fmla="*/ 15 f369 1"/>
                                  <a:gd name="f439" fmla="*/ 615 f370 1"/>
                                  <a:gd name="f440" fmla="*/ 95 f369 1"/>
                                  <a:gd name="f441" fmla="*/ 601 f370 1"/>
                                  <a:gd name="f442" fmla="*/ 683 f370 1"/>
                                  <a:gd name="f443" fmla="*/ 132 f369 1"/>
                                  <a:gd name="f444" fmla="*/ 680 f370 1"/>
                                  <a:gd name="f445" fmla="*/ 30 f369 1"/>
                                  <a:gd name="f446" fmla="*/ 750 f370 1"/>
                                  <a:gd name="f447" fmla="*/ 5 f369 1"/>
                                  <a:gd name="f448" fmla="*/ 691 f370 1"/>
                                  <a:gd name="f449" fmla="*/ 53 f369 1"/>
                                  <a:gd name="f450" fmla="*/ 710 f370 1"/>
                                  <a:gd name="f451" fmla="*/ 733 f370 1"/>
                                  <a:gd name="f452" fmla="*/ 749 f370 1"/>
                                  <a:gd name="f453" fmla="*/ 55 f369 1"/>
                                  <a:gd name="f454" fmla="*/ 756 f370 1"/>
                                  <a:gd name="f455" fmla="*/ 759 f370 1"/>
                                  <a:gd name="f456" fmla="*/ 115 f369 1"/>
                                  <a:gd name="f457" fmla="*/ 839 f370 1"/>
                                  <a:gd name="f458" fmla="*/ 855 f370 1"/>
                                  <a:gd name="f459" fmla="*/ 823 f370 1"/>
                                  <a:gd name="f460" fmla="*/ 28 f369 1"/>
                                  <a:gd name="f461" fmla="*/ 129 f369 1"/>
                                  <a:gd name="f462" fmla="*/ 895 f370 1"/>
                                  <a:gd name="f463" fmla="*/ 973 f370 1"/>
                                  <a:gd name="f464" fmla="*/ 919 f370 1"/>
                                  <a:gd name="f465" fmla="*/ 124 f369 1"/>
                                  <a:gd name="f466" fmla="*/ 984 f370 1"/>
                                  <a:gd name="f467" fmla="*/ 932 f370 1"/>
                                  <a:gd name="f468" fmla="+- f371 0 f1"/>
                                  <a:gd name="f469" fmla="*/ f374 1 993"/>
                                  <a:gd name="f470" fmla="*/ f375 1 164"/>
                                  <a:gd name="f471" fmla="*/ f376 1 993"/>
                                  <a:gd name="f472" fmla="*/ f377 1 164"/>
                                  <a:gd name="f473" fmla="*/ f378 1 993"/>
                                  <a:gd name="f474" fmla="*/ f379 1 164"/>
                                  <a:gd name="f475" fmla="*/ f380 1 993"/>
                                  <a:gd name="f476" fmla="*/ f381 1 164"/>
                                  <a:gd name="f477" fmla="*/ f382 1 993"/>
                                  <a:gd name="f478" fmla="*/ f383 1 164"/>
                                  <a:gd name="f479" fmla="*/ f384 1 993"/>
                                  <a:gd name="f480" fmla="*/ f385 1 164"/>
                                  <a:gd name="f481" fmla="*/ f386 1 993"/>
                                  <a:gd name="f482" fmla="*/ f387 1 164"/>
                                  <a:gd name="f483" fmla="*/ f388 1 993"/>
                                  <a:gd name="f484" fmla="*/ f389 1 164"/>
                                  <a:gd name="f485" fmla="*/ f390 1 993"/>
                                  <a:gd name="f486" fmla="*/ f391 1 164"/>
                                  <a:gd name="f487" fmla="*/ f392 1 993"/>
                                  <a:gd name="f488" fmla="*/ f393 1 164"/>
                                  <a:gd name="f489" fmla="*/ f394 1 993"/>
                                  <a:gd name="f490" fmla="*/ f395 1 164"/>
                                  <a:gd name="f491" fmla="*/ f396 1 993"/>
                                  <a:gd name="f492" fmla="*/ f397 1 164"/>
                                  <a:gd name="f493" fmla="*/ f398 1 993"/>
                                  <a:gd name="f494" fmla="*/ f399 1 164"/>
                                  <a:gd name="f495" fmla="*/ f400 1 993"/>
                                  <a:gd name="f496" fmla="*/ f401 1 993"/>
                                  <a:gd name="f497" fmla="*/ f402 1 164"/>
                                  <a:gd name="f498" fmla="*/ f403 1 993"/>
                                  <a:gd name="f499" fmla="*/ f404 1 164"/>
                                  <a:gd name="f500" fmla="*/ f405 1 993"/>
                                  <a:gd name="f501" fmla="*/ f406 1 993"/>
                                  <a:gd name="f502" fmla="*/ f407 1 164"/>
                                  <a:gd name="f503" fmla="*/ f408 1 993"/>
                                  <a:gd name="f504" fmla="*/ f409 1 164"/>
                                  <a:gd name="f505" fmla="*/ f410 1 993"/>
                                  <a:gd name="f506" fmla="*/ f411 1 164"/>
                                  <a:gd name="f507" fmla="*/ f412 1 993"/>
                                  <a:gd name="f508" fmla="*/ f413 1 164"/>
                                  <a:gd name="f509" fmla="*/ f414 1 993"/>
                                  <a:gd name="f510" fmla="*/ f415 1 993"/>
                                  <a:gd name="f511" fmla="*/ f416 1 164"/>
                                  <a:gd name="f512" fmla="*/ f417 1 993"/>
                                  <a:gd name="f513" fmla="*/ f418 1 164"/>
                                  <a:gd name="f514" fmla="*/ f419 1 993"/>
                                  <a:gd name="f515" fmla="*/ f420 1 993"/>
                                  <a:gd name="f516" fmla="*/ f421 1 164"/>
                                  <a:gd name="f517" fmla="*/ f422 1 993"/>
                                  <a:gd name="f518" fmla="*/ f423 1 993"/>
                                  <a:gd name="f519" fmla="*/ f424 1 164"/>
                                  <a:gd name="f520" fmla="*/ f425 1 993"/>
                                  <a:gd name="f521" fmla="*/ f426 1 993"/>
                                  <a:gd name="f522" fmla="*/ f427 1 993"/>
                                  <a:gd name="f523" fmla="*/ f428 1 993"/>
                                  <a:gd name="f524" fmla="*/ f429 1 164"/>
                                  <a:gd name="f525" fmla="*/ f430 1 993"/>
                                  <a:gd name="f526" fmla="*/ f431 1 164"/>
                                  <a:gd name="f527" fmla="*/ f432 1 993"/>
                                  <a:gd name="f528" fmla="*/ f433 1 993"/>
                                  <a:gd name="f529" fmla="*/ f434 1 993"/>
                                  <a:gd name="f530" fmla="*/ f435 1 993"/>
                                  <a:gd name="f531" fmla="*/ f436 1 164"/>
                                  <a:gd name="f532" fmla="*/ f437 1 993"/>
                                  <a:gd name="f533" fmla="*/ f438 1 164"/>
                                  <a:gd name="f534" fmla="*/ f439 1 993"/>
                                  <a:gd name="f535" fmla="*/ f440 1 164"/>
                                  <a:gd name="f536" fmla="*/ f441 1 993"/>
                                  <a:gd name="f537" fmla="*/ f442 1 993"/>
                                  <a:gd name="f538" fmla="*/ f443 1 164"/>
                                  <a:gd name="f539" fmla="*/ f444 1 993"/>
                                  <a:gd name="f540" fmla="*/ f445 1 164"/>
                                  <a:gd name="f541" fmla="*/ f446 1 993"/>
                                  <a:gd name="f542" fmla="*/ f447 1 164"/>
                                  <a:gd name="f543" fmla="*/ f448 1 993"/>
                                  <a:gd name="f544" fmla="*/ f449 1 164"/>
                                  <a:gd name="f545" fmla="*/ f450 1 993"/>
                                  <a:gd name="f546" fmla="*/ f451 1 993"/>
                                  <a:gd name="f547" fmla="*/ f452 1 993"/>
                                  <a:gd name="f548" fmla="*/ f453 1 164"/>
                                  <a:gd name="f549" fmla="*/ f454 1 993"/>
                                  <a:gd name="f550" fmla="*/ f455 1 993"/>
                                  <a:gd name="f551" fmla="*/ f456 1 164"/>
                                  <a:gd name="f552" fmla="*/ f457 1 993"/>
                                  <a:gd name="f553" fmla="*/ f458 1 993"/>
                                  <a:gd name="f554" fmla="*/ f459 1 993"/>
                                  <a:gd name="f555" fmla="*/ f460 1 164"/>
                                  <a:gd name="f556" fmla="*/ f461 1 164"/>
                                  <a:gd name="f557" fmla="*/ f462 1 993"/>
                                  <a:gd name="f558" fmla="*/ f463 1 993"/>
                                  <a:gd name="f559" fmla="*/ f464 1 993"/>
                                  <a:gd name="f560" fmla="*/ f465 1 164"/>
                                  <a:gd name="f561" fmla="*/ f466 1 993"/>
                                  <a:gd name="f562" fmla="*/ f467 1 993"/>
                                  <a:gd name="f563" fmla="*/ 0 1 f372"/>
                                  <a:gd name="f564" fmla="*/ f366 1 f372"/>
                                  <a:gd name="f565" fmla="*/ 0 1 f373"/>
                                  <a:gd name="f566" fmla="*/ f367 1 f373"/>
                                  <a:gd name="f567" fmla="*/ f469 1 f372"/>
                                  <a:gd name="f568" fmla="*/ f470 1 f373"/>
                                  <a:gd name="f569" fmla="*/ f471 1 f372"/>
                                  <a:gd name="f570" fmla="*/ f472 1 f373"/>
                                  <a:gd name="f571" fmla="*/ f473 1 f372"/>
                                  <a:gd name="f572" fmla="*/ f474 1 f373"/>
                                  <a:gd name="f573" fmla="*/ f475 1 f372"/>
                                  <a:gd name="f574" fmla="*/ f476 1 f373"/>
                                  <a:gd name="f575" fmla="*/ f477 1 f372"/>
                                  <a:gd name="f576" fmla="*/ f478 1 f373"/>
                                  <a:gd name="f577" fmla="*/ f479 1 f372"/>
                                  <a:gd name="f578" fmla="*/ f480 1 f373"/>
                                  <a:gd name="f579" fmla="*/ f481 1 f372"/>
                                  <a:gd name="f580" fmla="*/ f482 1 f373"/>
                                  <a:gd name="f581" fmla="*/ f483 1 f372"/>
                                  <a:gd name="f582" fmla="*/ f484 1 f373"/>
                                  <a:gd name="f583" fmla="*/ f485 1 f372"/>
                                  <a:gd name="f584" fmla="*/ f486 1 f373"/>
                                  <a:gd name="f585" fmla="*/ f487 1 f372"/>
                                  <a:gd name="f586" fmla="*/ f488 1 f373"/>
                                  <a:gd name="f587" fmla="*/ f489 1 f372"/>
                                  <a:gd name="f588" fmla="*/ f490 1 f373"/>
                                  <a:gd name="f589" fmla="*/ f491 1 f372"/>
                                  <a:gd name="f590" fmla="*/ f492 1 f373"/>
                                  <a:gd name="f591" fmla="*/ f493 1 f372"/>
                                  <a:gd name="f592" fmla="*/ f494 1 f373"/>
                                  <a:gd name="f593" fmla="*/ f495 1 f372"/>
                                  <a:gd name="f594" fmla="*/ f496 1 f372"/>
                                  <a:gd name="f595" fmla="*/ f497 1 f373"/>
                                  <a:gd name="f596" fmla="*/ f498 1 f372"/>
                                  <a:gd name="f597" fmla="*/ f499 1 f373"/>
                                  <a:gd name="f598" fmla="*/ f500 1 f372"/>
                                  <a:gd name="f599" fmla="*/ f501 1 f372"/>
                                  <a:gd name="f600" fmla="*/ f502 1 f373"/>
                                  <a:gd name="f601" fmla="*/ f503 1 f372"/>
                                  <a:gd name="f602" fmla="*/ f504 1 f373"/>
                                  <a:gd name="f603" fmla="*/ f505 1 f372"/>
                                  <a:gd name="f604" fmla="*/ f506 1 f373"/>
                                  <a:gd name="f605" fmla="*/ f507 1 f372"/>
                                  <a:gd name="f606" fmla="*/ f508 1 f373"/>
                                  <a:gd name="f607" fmla="*/ f509 1 f372"/>
                                  <a:gd name="f608" fmla="*/ f510 1 f372"/>
                                  <a:gd name="f609" fmla="*/ f511 1 f373"/>
                                  <a:gd name="f610" fmla="*/ f512 1 f372"/>
                                  <a:gd name="f611" fmla="*/ f513 1 f373"/>
                                  <a:gd name="f612" fmla="*/ f514 1 f372"/>
                                  <a:gd name="f613" fmla="*/ f515 1 f372"/>
                                  <a:gd name="f614" fmla="*/ f516 1 f373"/>
                                  <a:gd name="f615" fmla="*/ f517 1 f372"/>
                                  <a:gd name="f616" fmla="*/ f518 1 f372"/>
                                  <a:gd name="f617" fmla="*/ f519 1 f373"/>
                                  <a:gd name="f618" fmla="*/ f520 1 f372"/>
                                  <a:gd name="f619" fmla="*/ f521 1 f372"/>
                                  <a:gd name="f620" fmla="*/ f522 1 f372"/>
                                  <a:gd name="f621" fmla="*/ f523 1 f372"/>
                                  <a:gd name="f622" fmla="*/ f524 1 f373"/>
                                  <a:gd name="f623" fmla="*/ f525 1 f372"/>
                                  <a:gd name="f624" fmla="*/ f526 1 f373"/>
                                  <a:gd name="f625" fmla="*/ f527 1 f372"/>
                                  <a:gd name="f626" fmla="*/ f528 1 f372"/>
                                  <a:gd name="f627" fmla="*/ f529 1 f372"/>
                                  <a:gd name="f628" fmla="*/ f530 1 f372"/>
                                  <a:gd name="f629" fmla="*/ f531 1 f373"/>
                                  <a:gd name="f630" fmla="*/ f532 1 f372"/>
                                  <a:gd name="f631" fmla="*/ f533 1 f373"/>
                                  <a:gd name="f632" fmla="*/ f534 1 f372"/>
                                  <a:gd name="f633" fmla="*/ f535 1 f373"/>
                                  <a:gd name="f634" fmla="*/ f536 1 f372"/>
                                  <a:gd name="f635" fmla="*/ f537 1 f372"/>
                                  <a:gd name="f636" fmla="*/ f538 1 f373"/>
                                  <a:gd name="f637" fmla="*/ f539 1 f372"/>
                                  <a:gd name="f638" fmla="*/ f540 1 f373"/>
                                  <a:gd name="f639" fmla="*/ f541 1 f372"/>
                                  <a:gd name="f640" fmla="*/ f542 1 f373"/>
                                  <a:gd name="f641" fmla="*/ f543 1 f372"/>
                                  <a:gd name="f642" fmla="*/ f544 1 f373"/>
                                  <a:gd name="f643" fmla="*/ f545 1 f372"/>
                                  <a:gd name="f644" fmla="*/ f546 1 f372"/>
                                  <a:gd name="f645" fmla="*/ f547 1 f372"/>
                                  <a:gd name="f646" fmla="*/ f548 1 f373"/>
                                  <a:gd name="f647" fmla="*/ f549 1 f372"/>
                                  <a:gd name="f648" fmla="*/ f550 1 f372"/>
                                  <a:gd name="f649" fmla="*/ f551 1 f373"/>
                                  <a:gd name="f650" fmla="*/ f552 1 f372"/>
                                  <a:gd name="f651" fmla="*/ f553 1 f372"/>
                                  <a:gd name="f652" fmla="*/ f554 1 f372"/>
                                  <a:gd name="f653" fmla="*/ f555 1 f373"/>
                                  <a:gd name="f654" fmla="*/ f556 1 f373"/>
                                  <a:gd name="f655" fmla="*/ f557 1 f372"/>
                                  <a:gd name="f656" fmla="*/ f558 1 f372"/>
                                  <a:gd name="f657" fmla="*/ f559 1 f372"/>
                                  <a:gd name="f658" fmla="*/ f560 1 f373"/>
                                  <a:gd name="f659" fmla="*/ f561 1 f372"/>
                                  <a:gd name="f660" fmla="*/ f562 1 f372"/>
                                  <a:gd name="f661" fmla="*/ f563 f363 1"/>
                                  <a:gd name="f662" fmla="*/ f564 f363 1"/>
                                  <a:gd name="f663" fmla="*/ f566 f364 1"/>
                                  <a:gd name="f664" fmla="*/ f565 f364 1"/>
                                  <a:gd name="f665" fmla="*/ f567 f363 1"/>
                                  <a:gd name="f666" fmla="*/ f568 f364 1"/>
                                  <a:gd name="f667" fmla="*/ f569 f363 1"/>
                                  <a:gd name="f668" fmla="*/ f570 f364 1"/>
                                  <a:gd name="f669" fmla="*/ f571 f363 1"/>
                                  <a:gd name="f670" fmla="*/ f572 f364 1"/>
                                  <a:gd name="f671" fmla="*/ f573 f363 1"/>
                                  <a:gd name="f672" fmla="*/ f574 f364 1"/>
                                  <a:gd name="f673" fmla="*/ f575 f363 1"/>
                                  <a:gd name="f674" fmla="*/ f576 f364 1"/>
                                  <a:gd name="f675" fmla="*/ f577 f363 1"/>
                                  <a:gd name="f676" fmla="*/ f578 f364 1"/>
                                  <a:gd name="f677" fmla="*/ f579 f363 1"/>
                                  <a:gd name="f678" fmla="*/ f580 f364 1"/>
                                  <a:gd name="f679" fmla="*/ f581 f363 1"/>
                                  <a:gd name="f680" fmla="*/ f582 f364 1"/>
                                  <a:gd name="f681" fmla="*/ f583 f363 1"/>
                                  <a:gd name="f682" fmla="*/ f584 f364 1"/>
                                  <a:gd name="f683" fmla="*/ f585 f363 1"/>
                                  <a:gd name="f684" fmla="*/ f586 f364 1"/>
                                  <a:gd name="f685" fmla="*/ f587 f363 1"/>
                                  <a:gd name="f686" fmla="*/ f588 f364 1"/>
                                  <a:gd name="f687" fmla="*/ f589 f363 1"/>
                                  <a:gd name="f688" fmla="*/ f590 f364 1"/>
                                  <a:gd name="f689" fmla="*/ f591 f363 1"/>
                                  <a:gd name="f690" fmla="*/ f592 f364 1"/>
                                  <a:gd name="f691" fmla="*/ f593 f363 1"/>
                                  <a:gd name="f692" fmla="*/ f594 f363 1"/>
                                  <a:gd name="f693" fmla="*/ f595 f364 1"/>
                                  <a:gd name="f694" fmla="*/ f596 f363 1"/>
                                  <a:gd name="f695" fmla="*/ f597 f364 1"/>
                                  <a:gd name="f696" fmla="*/ f598 f363 1"/>
                                  <a:gd name="f697" fmla="*/ f599 f363 1"/>
                                  <a:gd name="f698" fmla="*/ f600 f364 1"/>
                                  <a:gd name="f699" fmla="*/ f601 f363 1"/>
                                  <a:gd name="f700" fmla="*/ f602 f364 1"/>
                                  <a:gd name="f701" fmla="*/ f603 f363 1"/>
                                  <a:gd name="f702" fmla="*/ f604 f364 1"/>
                                  <a:gd name="f703" fmla="*/ f605 f363 1"/>
                                  <a:gd name="f704" fmla="*/ f606 f364 1"/>
                                  <a:gd name="f705" fmla="*/ f607 f363 1"/>
                                  <a:gd name="f706" fmla="*/ f608 f363 1"/>
                                  <a:gd name="f707" fmla="*/ f609 f364 1"/>
                                  <a:gd name="f708" fmla="*/ f610 f363 1"/>
                                  <a:gd name="f709" fmla="*/ f611 f364 1"/>
                                  <a:gd name="f710" fmla="*/ f612 f363 1"/>
                                  <a:gd name="f711" fmla="*/ f613 f363 1"/>
                                  <a:gd name="f712" fmla="*/ f614 f364 1"/>
                                  <a:gd name="f713" fmla="*/ f615 f363 1"/>
                                  <a:gd name="f714" fmla="*/ f616 f363 1"/>
                                  <a:gd name="f715" fmla="*/ f617 f364 1"/>
                                  <a:gd name="f716" fmla="*/ f618 f363 1"/>
                                  <a:gd name="f717" fmla="*/ f619 f363 1"/>
                                  <a:gd name="f718" fmla="*/ f620 f363 1"/>
                                  <a:gd name="f719" fmla="*/ f621 f363 1"/>
                                  <a:gd name="f720" fmla="*/ f622 f364 1"/>
                                  <a:gd name="f721" fmla="*/ f623 f363 1"/>
                                  <a:gd name="f722" fmla="*/ f624 f364 1"/>
                                  <a:gd name="f723" fmla="*/ f625 f363 1"/>
                                  <a:gd name="f724" fmla="*/ f626 f363 1"/>
                                  <a:gd name="f725" fmla="*/ f627 f363 1"/>
                                  <a:gd name="f726" fmla="*/ f628 f363 1"/>
                                  <a:gd name="f727" fmla="*/ f629 f364 1"/>
                                  <a:gd name="f728" fmla="*/ f630 f363 1"/>
                                  <a:gd name="f729" fmla="*/ f631 f364 1"/>
                                  <a:gd name="f730" fmla="*/ f632 f363 1"/>
                                  <a:gd name="f731" fmla="*/ f633 f364 1"/>
                                  <a:gd name="f732" fmla="*/ f634 f363 1"/>
                                  <a:gd name="f733" fmla="*/ f635 f363 1"/>
                                  <a:gd name="f734" fmla="*/ f636 f364 1"/>
                                  <a:gd name="f735" fmla="*/ f637 f363 1"/>
                                  <a:gd name="f736" fmla="*/ f638 f364 1"/>
                                  <a:gd name="f737" fmla="*/ f639 f363 1"/>
                                  <a:gd name="f738" fmla="*/ f640 f364 1"/>
                                  <a:gd name="f739" fmla="*/ f641 f363 1"/>
                                  <a:gd name="f740" fmla="*/ f642 f364 1"/>
                                  <a:gd name="f741" fmla="*/ f643 f363 1"/>
                                  <a:gd name="f742" fmla="*/ f644 f363 1"/>
                                  <a:gd name="f743" fmla="*/ f645 f363 1"/>
                                  <a:gd name="f744" fmla="*/ f646 f364 1"/>
                                  <a:gd name="f745" fmla="*/ f647 f363 1"/>
                                  <a:gd name="f746" fmla="*/ f648 f363 1"/>
                                  <a:gd name="f747" fmla="*/ f649 f364 1"/>
                                  <a:gd name="f748" fmla="*/ f650 f363 1"/>
                                  <a:gd name="f749" fmla="*/ f651 f363 1"/>
                                  <a:gd name="f750" fmla="*/ f652 f363 1"/>
                                  <a:gd name="f751" fmla="*/ f653 f364 1"/>
                                  <a:gd name="f752" fmla="*/ f654 f364 1"/>
                                  <a:gd name="f753" fmla="*/ f655 f363 1"/>
                                  <a:gd name="f754" fmla="*/ f656 f363 1"/>
                                  <a:gd name="f755" fmla="*/ f657 f363 1"/>
                                  <a:gd name="f756" fmla="*/ f658 f364 1"/>
                                  <a:gd name="f757" fmla="*/ f659 f363 1"/>
                                  <a:gd name="f758" fmla="*/ f660 f36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8">
                                    <a:pos x="f665" y="f666"/>
                                  </a:cxn>
                                  <a:cxn ang="f468">
                                    <a:pos x="f667" y="f668"/>
                                  </a:cxn>
                                  <a:cxn ang="f468">
                                    <a:pos x="f669" y="f670"/>
                                  </a:cxn>
                                  <a:cxn ang="f468">
                                    <a:pos x="f671" y="f672"/>
                                  </a:cxn>
                                  <a:cxn ang="f468">
                                    <a:pos x="f673" y="f674"/>
                                  </a:cxn>
                                  <a:cxn ang="f468">
                                    <a:pos x="f675" y="f676"/>
                                  </a:cxn>
                                  <a:cxn ang="f468">
                                    <a:pos x="f677" y="f678"/>
                                  </a:cxn>
                                  <a:cxn ang="f468">
                                    <a:pos x="f679" y="f680"/>
                                  </a:cxn>
                                  <a:cxn ang="f468">
                                    <a:pos x="f681" y="f682"/>
                                  </a:cxn>
                                  <a:cxn ang="f468">
                                    <a:pos x="f683" y="f684"/>
                                  </a:cxn>
                                  <a:cxn ang="f468">
                                    <a:pos x="f685" y="f686"/>
                                  </a:cxn>
                                  <a:cxn ang="f468">
                                    <a:pos x="f687" y="f688"/>
                                  </a:cxn>
                                  <a:cxn ang="f468">
                                    <a:pos x="f689" y="f690"/>
                                  </a:cxn>
                                  <a:cxn ang="f468">
                                    <a:pos x="f691" y="f682"/>
                                  </a:cxn>
                                  <a:cxn ang="f468">
                                    <a:pos x="f692" y="f693"/>
                                  </a:cxn>
                                  <a:cxn ang="f468">
                                    <a:pos x="f694" y="f695"/>
                                  </a:cxn>
                                  <a:cxn ang="f468">
                                    <a:pos x="f696" y="f690"/>
                                  </a:cxn>
                                  <a:cxn ang="f468">
                                    <a:pos x="f697" y="f698"/>
                                  </a:cxn>
                                  <a:cxn ang="f468">
                                    <a:pos x="f699" y="f700"/>
                                  </a:cxn>
                                  <a:cxn ang="f468">
                                    <a:pos x="f701" y="f702"/>
                                  </a:cxn>
                                  <a:cxn ang="f468">
                                    <a:pos x="f703" y="f704"/>
                                  </a:cxn>
                                  <a:cxn ang="f468">
                                    <a:pos x="f705" y="f666"/>
                                  </a:cxn>
                                  <a:cxn ang="f468">
                                    <a:pos x="f706" y="f707"/>
                                  </a:cxn>
                                  <a:cxn ang="f468">
                                    <a:pos x="f708" y="f709"/>
                                  </a:cxn>
                                  <a:cxn ang="f468">
                                    <a:pos x="f710" y="f690"/>
                                  </a:cxn>
                                  <a:cxn ang="f468">
                                    <a:pos x="f711" y="f712"/>
                                  </a:cxn>
                                  <a:cxn ang="f468">
                                    <a:pos x="f713" y="f684"/>
                                  </a:cxn>
                                  <a:cxn ang="f468">
                                    <a:pos x="f714" y="f715"/>
                                  </a:cxn>
                                  <a:cxn ang="f468">
                                    <a:pos x="f716" y="f672"/>
                                  </a:cxn>
                                  <a:cxn ang="f468">
                                    <a:pos x="f717" y="f695"/>
                                  </a:cxn>
                                  <a:cxn ang="f468">
                                    <a:pos x="f718" y="f682"/>
                                  </a:cxn>
                                  <a:cxn ang="f468">
                                    <a:pos x="f719" y="f720"/>
                                  </a:cxn>
                                  <a:cxn ang="f468">
                                    <a:pos x="f721" y="f722"/>
                                  </a:cxn>
                                  <a:cxn ang="f468">
                                    <a:pos x="f723" y="f668"/>
                                  </a:cxn>
                                  <a:cxn ang="f468">
                                    <a:pos x="f724" y="f682"/>
                                  </a:cxn>
                                  <a:cxn ang="f468">
                                    <a:pos x="f725" y="f678"/>
                                  </a:cxn>
                                  <a:cxn ang="f468">
                                    <a:pos x="f726" y="f727"/>
                                  </a:cxn>
                                  <a:cxn ang="f468">
                                    <a:pos x="f728" y="f729"/>
                                  </a:cxn>
                                  <a:cxn ang="f468">
                                    <a:pos x="f730" y="f731"/>
                                  </a:cxn>
                                  <a:cxn ang="f468">
                                    <a:pos x="f732" y="f676"/>
                                  </a:cxn>
                                  <a:cxn ang="f468">
                                    <a:pos x="f733" y="f734"/>
                                  </a:cxn>
                                  <a:cxn ang="f468">
                                    <a:pos x="f735" y="f736"/>
                                  </a:cxn>
                                  <a:cxn ang="f468">
                                    <a:pos x="f737" y="f738"/>
                                  </a:cxn>
                                  <a:cxn ang="f468">
                                    <a:pos x="f739" y="f740"/>
                                  </a:cxn>
                                  <a:cxn ang="f468">
                                    <a:pos x="f741" y="f690"/>
                                  </a:cxn>
                                  <a:cxn ang="f468">
                                    <a:pos x="f742" y="f690"/>
                                  </a:cxn>
                                  <a:cxn ang="f468">
                                    <a:pos x="f743" y="f744"/>
                                  </a:cxn>
                                  <a:cxn ang="f468">
                                    <a:pos x="f745" y="f729"/>
                                  </a:cxn>
                                  <a:cxn ang="f468">
                                    <a:pos x="f746" y="f747"/>
                                  </a:cxn>
                                  <a:cxn ang="f468">
                                    <a:pos x="f748" y="f666"/>
                                  </a:cxn>
                                  <a:cxn ang="f468">
                                    <a:pos x="f749" y="f678"/>
                                  </a:cxn>
                                  <a:cxn ang="f468">
                                    <a:pos x="f750" y="f751"/>
                                  </a:cxn>
                                  <a:cxn ang="f468">
                                    <a:pos x="f748" y="f752"/>
                                  </a:cxn>
                                  <a:cxn ang="f468">
                                    <a:pos x="f753" y="f672"/>
                                  </a:cxn>
                                  <a:cxn ang="f468">
                                    <a:pos x="f754" y="f695"/>
                                  </a:cxn>
                                  <a:cxn ang="f468">
                                    <a:pos x="f755" y="f756"/>
                                  </a:cxn>
                                  <a:cxn ang="f468">
                                    <a:pos x="f757" y="f695"/>
                                  </a:cxn>
                                  <a:cxn ang="f468">
                                    <a:pos x="f758" y="f709"/>
                                  </a:cxn>
                                </a:cxnLst>
                                <a:rect l="f661" t="f664" r="f662" b="f663"/>
                                <a:pathLst>
                                  <a:path w="993" h="164">
                                    <a:moveTo>
                                      <a:pt x="f9" y="f10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15" y="f16"/>
                                    </a:lnTo>
                                    <a:lnTo>
                                      <a:pt x="f17" y="f9"/>
                                    </a:lnTo>
                                    <a:lnTo>
                                      <a:pt x="f18" y="f6"/>
                                    </a:lnTo>
                                    <a:lnTo>
                                      <a:pt x="f19" y="f6"/>
                                    </a:lnTo>
                                    <a:lnTo>
                                      <a:pt x="f20" y="f21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24" y="f23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11" y="f28"/>
                                    </a:lnTo>
                                    <a:lnTo>
                                      <a:pt x="f9" y="f10"/>
                                    </a:lnTo>
                                    <a:close/>
                                    <a:moveTo>
                                      <a:pt x="f29" y="f30"/>
                                    </a:moveTo>
                                    <a:lnTo>
                                      <a:pt x="f6" y="f30"/>
                                    </a:lnTo>
                                    <a:lnTo>
                                      <a:pt x="f6" y="f31"/>
                                    </a:lnTo>
                                    <a:lnTo>
                                      <a:pt x="f32" y="f33"/>
                                    </a:lnTo>
                                    <a:lnTo>
                                      <a:pt x="f34" y="f35"/>
                                    </a:lnTo>
                                    <a:lnTo>
                                      <a:pt x="f36" y="f37"/>
                                    </a:lnTo>
                                    <a:lnTo>
                                      <a:pt x="f38" y="f39"/>
                                    </a:lnTo>
                                    <a:lnTo>
                                      <a:pt x="f40" y="f41"/>
                                    </a:lnTo>
                                    <a:lnTo>
                                      <a:pt x="f42" y="f38"/>
                                    </a:lnTo>
                                    <a:lnTo>
                                      <a:pt x="f43" y="f36"/>
                                    </a:lnTo>
                                    <a:lnTo>
                                      <a:pt x="f20" y="f24"/>
                                    </a:lnTo>
                                    <a:lnTo>
                                      <a:pt x="f20" y="f44"/>
                                    </a:lnTo>
                                    <a:lnTo>
                                      <a:pt x="f45" y="f15"/>
                                    </a:lnTo>
                                    <a:lnTo>
                                      <a:pt x="f46" y="f13"/>
                                    </a:lnTo>
                                    <a:lnTo>
                                      <a:pt x="f47" y="f23"/>
                                    </a:lnTo>
                                    <a:lnTo>
                                      <a:pt x="f22" y="f23"/>
                                    </a:lnTo>
                                    <a:lnTo>
                                      <a:pt x="f37" y="f26"/>
                                    </a:lnTo>
                                    <a:lnTo>
                                      <a:pt x="f48" y="f15"/>
                                    </a:lnTo>
                                    <a:lnTo>
                                      <a:pt x="f48" y="f49"/>
                                    </a:lnTo>
                                    <a:lnTo>
                                      <a:pt x="f22" y="f50"/>
                                    </a:lnTo>
                                    <a:lnTo>
                                      <a:pt x="f51" y="f52"/>
                                    </a:lnTo>
                                    <a:lnTo>
                                      <a:pt x="f53" y="f54"/>
                                    </a:lnTo>
                                    <a:lnTo>
                                      <a:pt x="f55" y="f56"/>
                                    </a:lnTo>
                                    <a:lnTo>
                                      <a:pt x="f26" y="f57"/>
                                    </a:lnTo>
                                    <a:lnTo>
                                      <a:pt x="f58" y="f57"/>
                                    </a:lnTo>
                                    <a:lnTo>
                                      <a:pt x="f29" y="f30"/>
                                    </a:lnTo>
                                    <a:close/>
                                    <a:moveTo>
                                      <a:pt x="f58" y="f57"/>
                                    </a:moveTo>
                                    <a:lnTo>
                                      <a:pt x="f59" y="f57"/>
                                    </a:lnTo>
                                    <a:lnTo>
                                      <a:pt x="f24" y="f57"/>
                                    </a:lnTo>
                                    <a:lnTo>
                                      <a:pt x="f19" y="f60"/>
                                    </a:lnTo>
                                    <a:lnTo>
                                      <a:pt x="f58" y="f61"/>
                                    </a:lnTo>
                                    <a:lnTo>
                                      <a:pt x="f58" y="f57"/>
                                    </a:lnTo>
                                    <a:close/>
                                    <a:moveTo>
                                      <a:pt x="f62" y="f63"/>
                                    </a:moveTo>
                                    <a:lnTo>
                                      <a:pt x="f64" y="f63"/>
                                    </a:lnTo>
                                    <a:lnTo>
                                      <a:pt x="f61" y="f30"/>
                                    </a:lnTo>
                                    <a:lnTo>
                                      <a:pt x="f65" y="f66"/>
                                    </a:lnTo>
                                    <a:lnTo>
                                      <a:pt x="f67" y="f56"/>
                                    </a:lnTo>
                                    <a:lnTo>
                                      <a:pt x="f67" y="f67"/>
                                    </a:lnTo>
                                    <a:lnTo>
                                      <a:pt x="f68" y="f69"/>
                                    </a:lnTo>
                                    <a:lnTo>
                                      <a:pt x="f70" y="f71"/>
                                    </a:lnTo>
                                    <a:lnTo>
                                      <a:pt x="f72" y="f20"/>
                                    </a:lnTo>
                                    <a:lnTo>
                                      <a:pt x="f73" y="f19"/>
                                    </a:lnTo>
                                    <a:lnTo>
                                      <a:pt x="f74" y="f38"/>
                                    </a:lnTo>
                                    <a:lnTo>
                                      <a:pt x="f57" y="f50"/>
                                    </a:lnTo>
                                    <a:lnTo>
                                      <a:pt x="f75" y="f76"/>
                                    </a:lnTo>
                                    <a:lnTo>
                                      <a:pt x="f77" y="f78"/>
                                    </a:lnTo>
                                    <a:lnTo>
                                      <a:pt x="f77" y="f79"/>
                                    </a:lnTo>
                                    <a:lnTo>
                                      <a:pt x="f80" y="f81"/>
                                    </a:lnTo>
                                    <a:lnTo>
                                      <a:pt x="f82" y="f21"/>
                                    </a:lnTo>
                                    <a:lnTo>
                                      <a:pt x="f63" y="f6"/>
                                    </a:lnTo>
                                    <a:lnTo>
                                      <a:pt x="f83" y="f6"/>
                                    </a:lnTo>
                                    <a:lnTo>
                                      <a:pt x="f3" y="f84"/>
                                    </a:lnTo>
                                    <a:lnTo>
                                      <a:pt x="f85" y="f86"/>
                                    </a:lnTo>
                                    <a:lnTo>
                                      <a:pt x="f87" y="f86"/>
                                    </a:lnTo>
                                    <a:lnTo>
                                      <a:pt x="f88" y="f89"/>
                                    </a:lnTo>
                                    <a:lnTo>
                                      <a:pt x="f90" y="f26"/>
                                    </a:lnTo>
                                    <a:lnTo>
                                      <a:pt x="f72" y="f27"/>
                                    </a:lnTo>
                                    <a:lnTo>
                                      <a:pt x="f72" y="f91"/>
                                    </a:lnTo>
                                    <a:lnTo>
                                      <a:pt x="f90" y="f34"/>
                                    </a:lnTo>
                                    <a:lnTo>
                                      <a:pt x="f73" y="f92"/>
                                    </a:lnTo>
                                    <a:lnTo>
                                      <a:pt x="f93" y="f94"/>
                                    </a:lnTo>
                                    <a:lnTo>
                                      <a:pt x="f95" y="f38"/>
                                    </a:lnTo>
                                    <a:lnTo>
                                      <a:pt x="f96" y="f38"/>
                                    </a:lnTo>
                                    <a:lnTo>
                                      <a:pt x="f97" y="f19"/>
                                    </a:lnTo>
                                    <a:lnTo>
                                      <a:pt x="f98" y="f99"/>
                                    </a:lnTo>
                                    <a:lnTo>
                                      <a:pt x="f93" y="f99"/>
                                    </a:lnTo>
                                    <a:lnTo>
                                      <a:pt x="f100" y="f101"/>
                                    </a:lnTo>
                                    <a:lnTo>
                                      <a:pt x="f102" y="f29"/>
                                    </a:lnTo>
                                    <a:lnTo>
                                      <a:pt x="f103" y="f104"/>
                                    </a:lnTo>
                                    <a:lnTo>
                                      <a:pt x="f105" y="f106"/>
                                    </a:lnTo>
                                    <a:lnTo>
                                      <a:pt x="f105" y="f77"/>
                                    </a:lnTo>
                                    <a:lnTo>
                                      <a:pt x="f107" y="f56"/>
                                    </a:lnTo>
                                    <a:lnTo>
                                      <a:pt x="f64" y="f66"/>
                                    </a:lnTo>
                                    <a:lnTo>
                                      <a:pt x="f87" y="f74"/>
                                    </a:lnTo>
                                    <a:lnTo>
                                      <a:pt x="f108" y="f74"/>
                                    </a:lnTo>
                                    <a:lnTo>
                                      <a:pt x="f109" y="f74"/>
                                    </a:lnTo>
                                    <a:lnTo>
                                      <a:pt x="f110" y="f111"/>
                                    </a:lnTo>
                                    <a:lnTo>
                                      <a:pt x="f112" y="f30"/>
                                    </a:lnTo>
                                    <a:lnTo>
                                      <a:pt x="f113" y="f114"/>
                                    </a:lnTo>
                                    <a:lnTo>
                                      <a:pt x="f62" y="f63"/>
                                    </a:lnTo>
                                    <a:close/>
                                    <a:moveTo>
                                      <a:pt x="f115" y="f8"/>
                                    </a:moveTo>
                                    <a:lnTo>
                                      <a:pt x="f116" y="f8"/>
                                    </a:lnTo>
                                    <a:lnTo>
                                      <a:pt x="f117" y="f21"/>
                                    </a:lnTo>
                                    <a:lnTo>
                                      <a:pt x="f118" y="f21"/>
                                    </a:lnTo>
                                    <a:lnTo>
                                      <a:pt x="f115" y="f8"/>
                                    </a:lnTo>
                                    <a:close/>
                                    <a:moveTo>
                                      <a:pt x="f96" y="f38"/>
                                    </a:moveTo>
                                    <a:lnTo>
                                      <a:pt x="f95" y="f38"/>
                                    </a:lnTo>
                                    <a:lnTo>
                                      <a:pt x="f119" y="f50"/>
                                    </a:lnTo>
                                    <a:lnTo>
                                      <a:pt x="f120" y="f36"/>
                                    </a:lnTo>
                                    <a:lnTo>
                                      <a:pt x="f121" y="f49"/>
                                    </a:lnTo>
                                    <a:lnTo>
                                      <a:pt x="f122" y="f44"/>
                                    </a:lnTo>
                                    <a:lnTo>
                                      <a:pt x="f122" y="f55"/>
                                    </a:lnTo>
                                    <a:lnTo>
                                      <a:pt x="f121" y="f13"/>
                                    </a:lnTo>
                                    <a:lnTo>
                                      <a:pt x="f123" y="f124"/>
                                    </a:lnTo>
                                    <a:lnTo>
                                      <a:pt x="f8" y="f86"/>
                                    </a:lnTo>
                                    <a:lnTo>
                                      <a:pt x="f85" y="f86"/>
                                    </a:lnTo>
                                    <a:lnTo>
                                      <a:pt x="f125" y="f26"/>
                                    </a:lnTo>
                                    <a:lnTo>
                                      <a:pt x="f125" y="f91"/>
                                    </a:lnTo>
                                    <a:lnTo>
                                      <a:pt x="f126" y="f49"/>
                                    </a:lnTo>
                                    <a:lnTo>
                                      <a:pt x="f127" y="f128"/>
                                    </a:lnTo>
                                    <a:lnTo>
                                      <a:pt x="f98" y="f129"/>
                                    </a:lnTo>
                                    <a:lnTo>
                                      <a:pt x="f96" y="f38"/>
                                    </a:lnTo>
                                    <a:close/>
                                    <a:moveTo>
                                      <a:pt x="f108" y="f74"/>
                                    </a:moveTo>
                                    <a:lnTo>
                                      <a:pt x="f130" y="f74"/>
                                    </a:lnTo>
                                    <a:lnTo>
                                      <a:pt x="f98" y="f90"/>
                                    </a:lnTo>
                                    <a:lnTo>
                                      <a:pt x="f131" y="f107"/>
                                    </a:lnTo>
                                    <a:lnTo>
                                      <a:pt x="f132" y="f80"/>
                                    </a:lnTo>
                                    <a:lnTo>
                                      <a:pt x="f132" y="f133"/>
                                    </a:lnTo>
                                    <a:lnTo>
                                      <a:pt x="f131" y="f134"/>
                                    </a:lnTo>
                                    <a:lnTo>
                                      <a:pt x="f110" y="f135"/>
                                    </a:lnTo>
                                    <a:lnTo>
                                      <a:pt x="f98" y="f37"/>
                                    </a:lnTo>
                                    <a:lnTo>
                                      <a:pt x="f130" y="f136"/>
                                    </a:lnTo>
                                    <a:lnTo>
                                      <a:pt x="f95" y="f137"/>
                                    </a:lnTo>
                                    <a:lnTo>
                                      <a:pt x="f93" y="f99"/>
                                    </a:lnTo>
                                    <a:lnTo>
                                      <a:pt x="f98" y="f99"/>
                                    </a:lnTo>
                                    <a:lnTo>
                                      <a:pt x="f122" y="f45"/>
                                    </a:lnTo>
                                    <a:lnTo>
                                      <a:pt x="f108" y="f138"/>
                                    </a:lnTo>
                                    <a:lnTo>
                                      <a:pt x="f139" y="f48"/>
                                    </a:lnTo>
                                    <a:lnTo>
                                      <a:pt x="f140" y="f104"/>
                                    </a:lnTo>
                                    <a:lnTo>
                                      <a:pt x="f140" y="f77"/>
                                    </a:lnTo>
                                    <a:lnTo>
                                      <a:pt x="f141" y="f61"/>
                                    </a:lnTo>
                                    <a:lnTo>
                                      <a:pt x="f108" y="f74"/>
                                    </a:lnTo>
                                    <a:close/>
                                    <a:moveTo>
                                      <a:pt x="f142" y="f63"/>
                                    </a:moveTo>
                                    <a:lnTo>
                                      <a:pt x="f143" y="f63"/>
                                    </a:lnTo>
                                    <a:lnTo>
                                      <a:pt x="f144" y="f88"/>
                                    </a:lnTo>
                                    <a:lnTo>
                                      <a:pt x="f145" y="f90"/>
                                    </a:lnTo>
                                    <a:lnTo>
                                      <a:pt x="f146" y="f56"/>
                                    </a:lnTo>
                                    <a:lnTo>
                                      <a:pt x="f147" y="f148"/>
                                    </a:lnTo>
                                    <a:lnTo>
                                      <a:pt x="f149" y="f69"/>
                                    </a:lnTo>
                                    <a:lnTo>
                                      <a:pt x="f150" y="f71"/>
                                    </a:lnTo>
                                    <a:lnTo>
                                      <a:pt x="f149" y="f19"/>
                                    </a:lnTo>
                                    <a:lnTo>
                                      <a:pt x="f147" y="f151"/>
                                    </a:lnTo>
                                    <a:lnTo>
                                      <a:pt x="f152" y="f44"/>
                                    </a:lnTo>
                                    <a:lnTo>
                                      <a:pt x="f153" y="f27"/>
                                    </a:lnTo>
                                    <a:lnTo>
                                      <a:pt x="f154" y="f89"/>
                                    </a:lnTo>
                                    <a:lnTo>
                                      <a:pt x="f155" y="f156"/>
                                    </a:lnTo>
                                    <a:lnTo>
                                      <a:pt x="f157" y="f9"/>
                                    </a:lnTo>
                                    <a:lnTo>
                                      <a:pt x="f158" y="f6"/>
                                    </a:lnTo>
                                    <a:lnTo>
                                      <a:pt x="f159" y="f6"/>
                                    </a:lnTo>
                                    <a:lnTo>
                                      <a:pt x="f160" y="f156"/>
                                    </a:lnTo>
                                    <a:lnTo>
                                      <a:pt x="f161" y="f89"/>
                                    </a:lnTo>
                                    <a:lnTo>
                                      <a:pt x="f162" y="f89"/>
                                    </a:lnTo>
                                    <a:lnTo>
                                      <a:pt x="f143" y="f81"/>
                                    </a:lnTo>
                                    <a:lnTo>
                                      <a:pt x="f163" y="f79"/>
                                    </a:lnTo>
                                    <a:lnTo>
                                      <a:pt x="f164" y="f59"/>
                                    </a:lnTo>
                                    <a:lnTo>
                                      <a:pt x="f154" y="f24"/>
                                    </a:lnTo>
                                    <a:lnTo>
                                      <a:pt x="f165" y="f166"/>
                                    </a:lnTo>
                                    <a:lnTo>
                                      <a:pt x="f165" y="f20"/>
                                    </a:lnTo>
                                    <a:lnTo>
                                      <a:pt x="f165" y="f167"/>
                                    </a:lnTo>
                                    <a:lnTo>
                                      <a:pt x="f168" y="f169"/>
                                    </a:lnTo>
                                    <a:lnTo>
                                      <a:pt x="f170" y="f171"/>
                                    </a:lnTo>
                                    <a:lnTo>
                                      <a:pt x="f172" y="f56"/>
                                    </a:lnTo>
                                    <a:lnTo>
                                      <a:pt x="f173" y="f72"/>
                                    </a:lnTo>
                                    <a:lnTo>
                                      <a:pt x="f174" y="f74"/>
                                    </a:lnTo>
                                    <a:lnTo>
                                      <a:pt x="f175" y="f74"/>
                                    </a:lnTo>
                                    <a:lnTo>
                                      <a:pt x="f175" y="f176"/>
                                    </a:lnTo>
                                    <a:lnTo>
                                      <a:pt x="f159" y="f88"/>
                                    </a:lnTo>
                                    <a:lnTo>
                                      <a:pt x="f177" y="f114"/>
                                    </a:lnTo>
                                    <a:lnTo>
                                      <a:pt x="f142" y="f63"/>
                                    </a:lnTo>
                                    <a:close/>
                                    <a:moveTo>
                                      <a:pt x="f175" y="f74"/>
                                    </a:moveTo>
                                    <a:lnTo>
                                      <a:pt x="f178" y="f74"/>
                                    </a:lnTo>
                                    <a:lnTo>
                                      <a:pt x="f179" y="f66"/>
                                    </a:lnTo>
                                    <a:lnTo>
                                      <a:pt x="f180" y="f107"/>
                                    </a:lnTo>
                                    <a:lnTo>
                                      <a:pt x="f181" y="f182"/>
                                    </a:lnTo>
                                    <a:lnTo>
                                      <a:pt x="f175" y="f183"/>
                                    </a:lnTo>
                                    <a:lnTo>
                                      <a:pt x="f2" y="f184"/>
                                    </a:lnTo>
                                    <a:lnTo>
                                      <a:pt x="f160" y="f20"/>
                                    </a:lnTo>
                                    <a:lnTo>
                                      <a:pt x="f2" y="f129"/>
                                    </a:lnTo>
                                    <a:lnTo>
                                      <a:pt x="f175" y="f185"/>
                                    </a:lnTo>
                                    <a:lnTo>
                                      <a:pt x="f181" y="f44"/>
                                    </a:lnTo>
                                    <a:lnTo>
                                      <a:pt x="f186" y="f187"/>
                                    </a:lnTo>
                                    <a:lnTo>
                                      <a:pt x="f188" y="f23"/>
                                    </a:lnTo>
                                    <a:lnTo>
                                      <a:pt x="f189" y="f89"/>
                                    </a:lnTo>
                                    <a:lnTo>
                                      <a:pt x="f161" y="f89"/>
                                    </a:lnTo>
                                    <a:lnTo>
                                      <a:pt x="f190" y="f23"/>
                                    </a:lnTo>
                                    <a:lnTo>
                                      <a:pt x="f191" y="f187"/>
                                    </a:lnTo>
                                    <a:lnTo>
                                      <a:pt x="f192" y="f78"/>
                                    </a:lnTo>
                                    <a:lnTo>
                                      <a:pt x="f193" y="f128"/>
                                    </a:lnTo>
                                    <a:lnTo>
                                      <a:pt x="f194" y="f195"/>
                                    </a:lnTo>
                                    <a:lnTo>
                                      <a:pt x="f193" y="f196"/>
                                    </a:lnTo>
                                    <a:lnTo>
                                      <a:pt x="f192" y="f134"/>
                                    </a:lnTo>
                                    <a:lnTo>
                                      <a:pt x="f197" y="f171"/>
                                    </a:lnTo>
                                    <a:lnTo>
                                      <a:pt x="f161" y="f60"/>
                                    </a:lnTo>
                                    <a:lnTo>
                                      <a:pt x="f175" y="f74"/>
                                    </a:lnTo>
                                    <a:close/>
                                    <a:moveTo>
                                      <a:pt x="f198" y="f13"/>
                                    </a:moveTo>
                                    <a:lnTo>
                                      <a:pt x="f199" y="f13"/>
                                    </a:lnTo>
                                    <a:lnTo>
                                      <a:pt x="f200" y="f13"/>
                                    </a:lnTo>
                                    <a:lnTo>
                                      <a:pt x="f201" y="f13"/>
                                    </a:lnTo>
                                    <a:lnTo>
                                      <a:pt x="f202" y="f84"/>
                                    </a:lnTo>
                                    <a:lnTo>
                                      <a:pt x="f203" y="f84"/>
                                    </a:lnTo>
                                    <a:lnTo>
                                      <a:pt x="f204" y="f84"/>
                                    </a:lnTo>
                                    <a:lnTo>
                                      <a:pt x="f205" y="f6"/>
                                    </a:lnTo>
                                    <a:lnTo>
                                      <a:pt x="f206" y="f26"/>
                                    </a:lnTo>
                                    <a:lnTo>
                                      <a:pt x="f207" y="f26"/>
                                    </a:lnTo>
                                    <a:lnTo>
                                      <a:pt x="f208" y="f26"/>
                                    </a:lnTo>
                                    <a:lnTo>
                                      <a:pt x="f209" y="f13"/>
                                    </a:lnTo>
                                    <a:lnTo>
                                      <a:pt x="f210" y="f13"/>
                                    </a:lnTo>
                                    <a:lnTo>
                                      <a:pt x="f198" y="f13"/>
                                    </a:lnTo>
                                    <a:close/>
                                    <a:moveTo>
                                      <a:pt x="f211" y="f8"/>
                                    </a:moveTo>
                                    <a:lnTo>
                                      <a:pt x="f212" y="f8"/>
                                    </a:lnTo>
                                    <a:lnTo>
                                      <a:pt x="f213" y="f21"/>
                                    </a:lnTo>
                                    <a:lnTo>
                                      <a:pt x="f214" y="f21"/>
                                    </a:lnTo>
                                    <a:lnTo>
                                      <a:pt x="f211" y="f8"/>
                                    </a:lnTo>
                                    <a:close/>
                                    <a:moveTo>
                                      <a:pt x="f215" y="f216"/>
                                    </a:moveTo>
                                    <a:lnTo>
                                      <a:pt x="f217" y="f100"/>
                                    </a:lnTo>
                                    <a:lnTo>
                                      <a:pt x="f218" y="f103"/>
                                    </a:lnTo>
                                    <a:lnTo>
                                      <a:pt x="f219" y="f133"/>
                                    </a:lnTo>
                                    <a:lnTo>
                                      <a:pt x="f220" y="f48"/>
                                    </a:lnTo>
                                    <a:lnTo>
                                      <a:pt x="f221" y="f51"/>
                                    </a:lnTo>
                                    <a:lnTo>
                                      <a:pt x="f222" y="f129"/>
                                    </a:lnTo>
                                    <a:lnTo>
                                      <a:pt x="f223" y="f224"/>
                                    </a:lnTo>
                                    <a:lnTo>
                                      <a:pt x="f207" y="f26"/>
                                    </a:lnTo>
                                    <a:lnTo>
                                      <a:pt x="f206" y="f26"/>
                                    </a:lnTo>
                                    <a:lnTo>
                                      <a:pt x="f225" y="f10"/>
                                    </a:lnTo>
                                    <a:lnTo>
                                      <a:pt x="f226" y="f128"/>
                                    </a:lnTo>
                                    <a:lnTo>
                                      <a:pt x="f227" y="f228"/>
                                    </a:lnTo>
                                    <a:lnTo>
                                      <a:pt x="f229" y="f230"/>
                                    </a:lnTo>
                                    <a:lnTo>
                                      <a:pt x="f231" y="f232"/>
                                    </a:lnTo>
                                    <a:lnTo>
                                      <a:pt x="f233" y="f234"/>
                                    </a:lnTo>
                                    <a:lnTo>
                                      <a:pt x="f198" y="f72"/>
                                    </a:lnTo>
                                    <a:lnTo>
                                      <a:pt x="f235" y="f30"/>
                                    </a:lnTo>
                                    <a:lnTo>
                                      <a:pt x="f215" y="f216"/>
                                    </a:lnTo>
                                    <a:close/>
                                    <a:moveTo>
                                      <a:pt x="f236" y="f10"/>
                                    </a:moveTo>
                                    <a:lnTo>
                                      <a:pt x="f237" y="f12"/>
                                    </a:lnTo>
                                    <a:lnTo>
                                      <a:pt x="f238" y="f14"/>
                                    </a:lnTo>
                                    <a:lnTo>
                                      <a:pt x="f239" y="f16"/>
                                    </a:lnTo>
                                    <a:lnTo>
                                      <a:pt x="f240" y="f9"/>
                                    </a:lnTo>
                                    <a:lnTo>
                                      <a:pt x="f241" y="f6"/>
                                    </a:lnTo>
                                    <a:lnTo>
                                      <a:pt x="f242" y="f6"/>
                                    </a:lnTo>
                                    <a:lnTo>
                                      <a:pt x="f243" y="f21"/>
                                    </a:lnTo>
                                    <a:lnTo>
                                      <a:pt x="f244" y="f23"/>
                                    </a:lnTo>
                                    <a:lnTo>
                                      <a:pt x="f245" y="f23"/>
                                    </a:lnTo>
                                    <a:lnTo>
                                      <a:pt x="f246" y="f26"/>
                                    </a:lnTo>
                                    <a:lnTo>
                                      <a:pt x="f247" y="f27"/>
                                    </a:lnTo>
                                    <a:lnTo>
                                      <a:pt x="f237" y="f28"/>
                                    </a:lnTo>
                                    <a:lnTo>
                                      <a:pt x="f236" y="f10"/>
                                    </a:lnTo>
                                    <a:close/>
                                    <a:moveTo>
                                      <a:pt x="f248" y="f30"/>
                                    </a:moveTo>
                                    <a:lnTo>
                                      <a:pt x="f249" y="f30"/>
                                    </a:lnTo>
                                    <a:lnTo>
                                      <a:pt x="f249" y="f31"/>
                                    </a:lnTo>
                                    <a:lnTo>
                                      <a:pt x="f250" y="f33"/>
                                    </a:lnTo>
                                    <a:lnTo>
                                      <a:pt x="f251" y="f35"/>
                                    </a:lnTo>
                                    <a:lnTo>
                                      <a:pt x="f252" y="f37"/>
                                    </a:lnTo>
                                    <a:lnTo>
                                      <a:pt x="f253" y="f39"/>
                                    </a:lnTo>
                                    <a:lnTo>
                                      <a:pt x="f254" y="f41"/>
                                    </a:lnTo>
                                    <a:lnTo>
                                      <a:pt x="f255" y="f38"/>
                                    </a:lnTo>
                                    <a:lnTo>
                                      <a:pt x="f256" y="f36"/>
                                    </a:lnTo>
                                    <a:lnTo>
                                      <a:pt x="f243" y="f24"/>
                                    </a:lnTo>
                                    <a:lnTo>
                                      <a:pt x="f243" y="f44"/>
                                    </a:lnTo>
                                    <a:lnTo>
                                      <a:pt x="f257" y="f15"/>
                                    </a:lnTo>
                                    <a:lnTo>
                                      <a:pt x="f258" y="f13"/>
                                    </a:lnTo>
                                    <a:lnTo>
                                      <a:pt x="f259" y="f23"/>
                                    </a:lnTo>
                                    <a:lnTo>
                                      <a:pt x="f244" y="f23"/>
                                    </a:lnTo>
                                    <a:lnTo>
                                      <a:pt x="f260" y="f26"/>
                                    </a:lnTo>
                                    <a:lnTo>
                                      <a:pt x="f261" y="f15"/>
                                    </a:lnTo>
                                    <a:lnTo>
                                      <a:pt x="f261" y="f49"/>
                                    </a:lnTo>
                                    <a:lnTo>
                                      <a:pt x="f244" y="f50"/>
                                    </a:lnTo>
                                    <a:lnTo>
                                      <a:pt x="f262" y="f52"/>
                                    </a:lnTo>
                                    <a:lnTo>
                                      <a:pt x="f263" y="f54"/>
                                    </a:lnTo>
                                    <a:lnTo>
                                      <a:pt x="f264" y="f56"/>
                                    </a:lnTo>
                                    <a:lnTo>
                                      <a:pt x="f247" y="f57"/>
                                    </a:lnTo>
                                    <a:lnTo>
                                      <a:pt x="f265" y="f57"/>
                                    </a:lnTo>
                                    <a:lnTo>
                                      <a:pt x="f248" y="f30"/>
                                    </a:lnTo>
                                    <a:close/>
                                    <a:moveTo>
                                      <a:pt x="f265" y="f57"/>
                                    </a:moveTo>
                                    <a:lnTo>
                                      <a:pt x="f266" y="f57"/>
                                    </a:lnTo>
                                    <a:lnTo>
                                      <a:pt x="f245" y="f57"/>
                                    </a:lnTo>
                                    <a:lnTo>
                                      <a:pt x="f242" y="f60"/>
                                    </a:lnTo>
                                    <a:lnTo>
                                      <a:pt x="f265" y="f61"/>
                                    </a:lnTo>
                                    <a:lnTo>
                                      <a:pt x="f265" y="f57"/>
                                    </a:lnTo>
                                    <a:close/>
                                    <a:moveTo>
                                      <a:pt x="f267" y="f63"/>
                                    </a:moveTo>
                                    <a:lnTo>
                                      <a:pt x="f268" y="f63"/>
                                    </a:lnTo>
                                    <a:lnTo>
                                      <a:pt x="f269" y="f88"/>
                                    </a:lnTo>
                                    <a:lnTo>
                                      <a:pt x="f270" y="f90"/>
                                    </a:lnTo>
                                    <a:lnTo>
                                      <a:pt x="f271" y="f56"/>
                                    </a:lnTo>
                                    <a:lnTo>
                                      <a:pt x="f272" y="f148"/>
                                    </a:lnTo>
                                    <a:lnTo>
                                      <a:pt x="f273" y="f69"/>
                                    </a:lnTo>
                                    <a:lnTo>
                                      <a:pt x="f273" y="f71"/>
                                    </a:lnTo>
                                    <a:lnTo>
                                      <a:pt x="f274" y="f19"/>
                                    </a:lnTo>
                                    <a:lnTo>
                                      <a:pt x="f275" y="f151"/>
                                    </a:lnTo>
                                    <a:lnTo>
                                      <a:pt x="f276" y="f44"/>
                                    </a:lnTo>
                                    <a:lnTo>
                                      <a:pt x="f277" y="f27"/>
                                    </a:lnTo>
                                    <a:lnTo>
                                      <a:pt x="f278" y="f89"/>
                                    </a:lnTo>
                                    <a:lnTo>
                                      <a:pt x="f268" y="f156"/>
                                    </a:lnTo>
                                    <a:lnTo>
                                      <a:pt x="f279" y="f9"/>
                                    </a:lnTo>
                                    <a:lnTo>
                                      <a:pt x="f280" y="f6"/>
                                    </a:lnTo>
                                    <a:lnTo>
                                      <a:pt x="f281" y="f6"/>
                                    </a:lnTo>
                                    <a:lnTo>
                                      <a:pt x="f282" y="f156"/>
                                    </a:lnTo>
                                    <a:lnTo>
                                      <a:pt x="f283" y="f89"/>
                                    </a:lnTo>
                                    <a:lnTo>
                                      <a:pt x="f284" y="f89"/>
                                    </a:lnTo>
                                    <a:lnTo>
                                      <a:pt x="f285" y="f81"/>
                                    </a:lnTo>
                                    <a:lnTo>
                                      <a:pt x="f286" y="f79"/>
                                    </a:lnTo>
                                    <a:lnTo>
                                      <a:pt x="f287" y="f59"/>
                                    </a:lnTo>
                                    <a:lnTo>
                                      <a:pt x="f278" y="f24"/>
                                    </a:lnTo>
                                    <a:lnTo>
                                      <a:pt x="f288" y="f166"/>
                                    </a:lnTo>
                                    <a:lnTo>
                                      <a:pt x="f289" y="f20"/>
                                    </a:lnTo>
                                    <a:lnTo>
                                      <a:pt x="f288" y="f167"/>
                                    </a:lnTo>
                                    <a:lnTo>
                                      <a:pt x="f278" y="f169"/>
                                    </a:lnTo>
                                    <a:lnTo>
                                      <a:pt x="f290" y="f171"/>
                                    </a:lnTo>
                                    <a:lnTo>
                                      <a:pt x="f291" y="f56"/>
                                    </a:lnTo>
                                    <a:lnTo>
                                      <a:pt x="f292" y="f72"/>
                                    </a:lnTo>
                                    <a:lnTo>
                                      <a:pt x="f293" y="f74"/>
                                    </a:lnTo>
                                    <a:lnTo>
                                      <a:pt x="f294" y="f74"/>
                                    </a:lnTo>
                                    <a:lnTo>
                                      <a:pt x="f295" y="f176"/>
                                    </a:lnTo>
                                    <a:lnTo>
                                      <a:pt x="f296" y="f88"/>
                                    </a:lnTo>
                                    <a:lnTo>
                                      <a:pt x="f297" y="f114"/>
                                    </a:lnTo>
                                    <a:lnTo>
                                      <a:pt x="f267" y="f63"/>
                                    </a:lnTo>
                                    <a:close/>
                                    <a:moveTo>
                                      <a:pt x="f294" y="f74"/>
                                    </a:moveTo>
                                    <a:lnTo>
                                      <a:pt x="f298" y="f74"/>
                                    </a:lnTo>
                                    <a:lnTo>
                                      <a:pt x="f299" y="f66"/>
                                    </a:lnTo>
                                    <a:lnTo>
                                      <a:pt x="f300" y="f107"/>
                                    </a:lnTo>
                                    <a:lnTo>
                                      <a:pt x="f301" y="f182"/>
                                    </a:lnTo>
                                    <a:lnTo>
                                      <a:pt x="f294" y="f183"/>
                                    </a:lnTo>
                                    <a:lnTo>
                                      <a:pt x="f302" y="f184"/>
                                    </a:lnTo>
                                    <a:lnTo>
                                      <a:pt x="f302" y="f20"/>
                                    </a:lnTo>
                                    <a:lnTo>
                                      <a:pt x="f302" y="f129"/>
                                    </a:lnTo>
                                    <a:lnTo>
                                      <a:pt x="f295" y="f185"/>
                                    </a:lnTo>
                                    <a:lnTo>
                                      <a:pt x="f303" y="f44"/>
                                    </a:lnTo>
                                    <a:lnTo>
                                      <a:pt x="f304" y="f187"/>
                                    </a:lnTo>
                                    <a:lnTo>
                                      <a:pt x="f296" y="f23"/>
                                    </a:lnTo>
                                    <a:lnTo>
                                      <a:pt x="f305" y="f89"/>
                                    </a:lnTo>
                                    <a:lnTo>
                                      <a:pt x="f283" y="f89"/>
                                    </a:lnTo>
                                    <a:lnTo>
                                      <a:pt x="f306" y="f23"/>
                                    </a:lnTo>
                                    <a:lnTo>
                                      <a:pt x="f307" y="f187"/>
                                    </a:lnTo>
                                    <a:lnTo>
                                      <a:pt x="f308" y="f78"/>
                                    </a:lnTo>
                                    <a:lnTo>
                                      <a:pt x="f309" y="f128"/>
                                    </a:lnTo>
                                    <a:lnTo>
                                      <a:pt x="f309" y="f195"/>
                                    </a:lnTo>
                                    <a:lnTo>
                                      <a:pt x="f310" y="f196"/>
                                    </a:lnTo>
                                    <a:lnTo>
                                      <a:pt x="f311" y="f134"/>
                                    </a:lnTo>
                                    <a:lnTo>
                                      <a:pt x="f312" y="f171"/>
                                    </a:lnTo>
                                    <a:lnTo>
                                      <a:pt x="f283" y="f60"/>
                                    </a:lnTo>
                                    <a:lnTo>
                                      <a:pt x="f294" y="f74"/>
                                    </a:lnTo>
                                    <a:close/>
                                    <a:moveTo>
                                      <a:pt x="f313" y="f13"/>
                                    </a:moveTo>
                                    <a:lnTo>
                                      <a:pt x="f314" y="f89"/>
                                    </a:lnTo>
                                    <a:lnTo>
                                      <a:pt x="f315" y="f11"/>
                                    </a:lnTo>
                                    <a:lnTo>
                                      <a:pt x="f316" y="f16"/>
                                    </a:lnTo>
                                    <a:lnTo>
                                      <a:pt x="f317" y="f6"/>
                                    </a:lnTo>
                                    <a:lnTo>
                                      <a:pt x="f317" y="f26"/>
                                    </a:lnTo>
                                    <a:lnTo>
                                      <a:pt x="f318" y="f26"/>
                                    </a:lnTo>
                                    <a:lnTo>
                                      <a:pt x="f319" y="f26"/>
                                    </a:lnTo>
                                    <a:lnTo>
                                      <a:pt x="f320" y="f26"/>
                                    </a:lnTo>
                                    <a:lnTo>
                                      <a:pt x="f321" y="f13"/>
                                    </a:lnTo>
                                    <a:lnTo>
                                      <a:pt x="f313" y="f13"/>
                                    </a:lnTo>
                                    <a:close/>
                                    <a:moveTo>
                                      <a:pt x="f322" y="f30"/>
                                    </a:moveTo>
                                    <a:lnTo>
                                      <a:pt x="f313" y="f30"/>
                                    </a:lnTo>
                                    <a:lnTo>
                                      <a:pt x="f314" y="f323"/>
                                    </a:lnTo>
                                    <a:lnTo>
                                      <a:pt x="f324" y="f323"/>
                                    </a:lnTo>
                                    <a:lnTo>
                                      <a:pt x="f325" y="f176"/>
                                    </a:lnTo>
                                    <a:lnTo>
                                      <a:pt x="f326" y="f31"/>
                                    </a:lnTo>
                                    <a:lnTo>
                                      <a:pt x="f327" y="f80"/>
                                    </a:lnTo>
                                    <a:lnTo>
                                      <a:pt x="f327" y="f91"/>
                                    </a:lnTo>
                                    <a:lnTo>
                                      <a:pt x="f327" y="f28"/>
                                    </a:lnTo>
                                    <a:lnTo>
                                      <a:pt x="f328" y="f13"/>
                                    </a:lnTo>
                                    <a:lnTo>
                                      <a:pt x="f325" y="f26"/>
                                    </a:lnTo>
                                    <a:lnTo>
                                      <a:pt x="f317" y="f26"/>
                                    </a:lnTo>
                                    <a:lnTo>
                                      <a:pt x="f329" y="f330"/>
                                    </a:lnTo>
                                    <a:lnTo>
                                      <a:pt x="f329" y="f80"/>
                                    </a:lnTo>
                                    <a:lnTo>
                                      <a:pt x="f317" y="f31"/>
                                    </a:lnTo>
                                    <a:lnTo>
                                      <a:pt x="f331" y="f176"/>
                                    </a:lnTo>
                                    <a:lnTo>
                                      <a:pt x="f332" y="f323"/>
                                    </a:lnTo>
                                    <a:lnTo>
                                      <a:pt x="f333" y="f323"/>
                                    </a:lnTo>
                                    <a:lnTo>
                                      <a:pt x="f322" y="f30"/>
                                    </a:lnTo>
                                    <a:close/>
                                    <a:moveTo>
                                      <a:pt x="f334" y="f13"/>
                                    </a:moveTo>
                                    <a:lnTo>
                                      <a:pt x="f335" y="f13"/>
                                    </a:lnTo>
                                    <a:lnTo>
                                      <a:pt x="f336" y="f13"/>
                                    </a:lnTo>
                                    <a:lnTo>
                                      <a:pt x="f337" y="f13"/>
                                    </a:lnTo>
                                    <a:lnTo>
                                      <a:pt x="f338" y="f84"/>
                                    </a:lnTo>
                                    <a:lnTo>
                                      <a:pt x="f339" y="f84"/>
                                    </a:lnTo>
                                    <a:lnTo>
                                      <a:pt x="f340" y="f84"/>
                                    </a:lnTo>
                                    <a:lnTo>
                                      <a:pt x="f341" y="f6"/>
                                    </a:lnTo>
                                    <a:lnTo>
                                      <a:pt x="f342" y="f26"/>
                                    </a:lnTo>
                                    <a:lnTo>
                                      <a:pt x="f343" y="f26"/>
                                    </a:lnTo>
                                    <a:lnTo>
                                      <a:pt x="f344" y="f26"/>
                                    </a:lnTo>
                                    <a:lnTo>
                                      <a:pt x="f345" y="f13"/>
                                    </a:lnTo>
                                    <a:lnTo>
                                      <a:pt x="f346" y="f13"/>
                                    </a:lnTo>
                                    <a:lnTo>
                                      <a:pt x="f334" y="f13"/>
                                    </a:lnTo>
                                    <a:close/>
                                    <a:moveTo>
                                      <a:pt x="f347" y="f216"/>
                                    </a:moveTo>
                                    <a:lnTo>
                                      <a:pt x="f348" y="f100"/>
                                    </a:lnTo>
                                    <a:lnTo>
                                      <a:pt x="f349" y="f103"/>
                                    </a:lnTo>
                                    <a:lnTo>
                                      <a:pt x="f350" y="f133"/>
                                    </a:lnTo>
                                    <a:lnTo>
                                      <a:pt x="f351" y="f48"/>
                                    </a:lnTo>
                                    <a:lnTo>
                                      <a:pt x="f352" y="f51"/>
                                    </a:lnTo>
                                    <a:lnTo>
                                      <a:pt x="f353" y="f129"/>
                                    </a:lnTo>
                                    <a:lnTo>
                                      <a:pt x="f354" y="f224"/>
                                    </a:lnTo>
                                    <a:lnTo>
                                      <a:pt x="f343" y="f26"/>
                                    </a:lnTo>
                                    <a:lnTo>
                                      <a:pt x="f342" y="f26"/>
                                    </a:lnTo>
                                    <a:lnTo>
                                      <a:pt x="f355" y="f10"/>
                                    </a:lnTo>
                                    <a:lnTo>
                                      <a:pt x="f356" y="f128"/>
                                    </a:lnTo>
                                    <a:lnTo>
                                      <a:pt x="f357" y="f228"/>
                                    </a:lnTo>
                                    <a:lnTo>
                                      <a:pt x="f358" y="f230"/>
                                    </a:lnTo>
                                    <a:lnTo>
                                      <a:pt x="f359" y="f232"/>
                                    </a:lnTo>
                                    <a:lnTo>
                                      <a:pt x="f360" y="f234"/>
                                    </a:lnTo>
                                    <a:lnTo>
                                      <a:pt x="f334" y="f72"/>
                                    </a:lnTo>
                                    <a:lnTo>
                                      <a:pt x="f361" y="f30"/>
                                    </a:lnTo>
                                    <a:lnTo>
                                      <a:pt x="f347" y="f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cshape20" o:spid="_x0000_s1026" style="position:absolute;margin-left:0;margin-top:0;width:49.65pt;height:8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" path="m1,26l9,8,17,6,24,4,37,1,43,,62,,73,3,87,15r-49,l31,16,16,19,9,22,1,26xm85,143l,143,,129,18,114,33,100,46,88,56,76,63,66,68,56,72,46r1,-8l73,30,70,24,61,17,54,15r33,l88,16r3,8l91,35,87,51,74,71,52,95,21,123r-5,5l89,128r-4,15xm89,128r-62,l38,128r24,-1l89,126r,2xm151,146r-13,l126,143,110,131r-4,-8l106,106r3,-7l120,82r10,-9l142,62r-8,-6l128,51,119,39r-2,-5l117,20r4,-6l136,3,146,r25,l180,2r13,8l147,10r-6,1l132,16r-2,3l130,28r2,5l142,44r8,6l161,56r14,l168,62r9,5l150,67,140,77r-7,8l124,98r-2,7l122,117r3,6l138,131r9,3l191,134r-1,l182,139r-9,4l163,145r-12,1xm214,164r-11,l265,3r11,l214,164xm175,56r-14,l167,51r5,-5l179,35r2,-5l181,21r-2,-4l170,12r-6,-2l193,10r3,6l196,28r-2,7l184,48r-7,7l175,56xm191,134r-22,l177,132r12,-7l192,121r,-13l189,101r-7,-8l177,88r-8,-7l161,75,150,67r27,l181,70r10,8l202,91r3,7l205,117r-5,9l191,134xm327,146r-16,l301,141r-7,-9l290,123r-3,-11l285,99,284,82r1,-20l287,45r4,-15l296,19r7,-8l312,5,322,1,335,r15,l361,5r4,6l318,11r-7,3l307,20r-2,7l303,38r-1,15l302,73r,17l304,104r2,11l308,123r5,7l321,134r38,l359,135r-9,6l339,145r-12,1xm359,134r-15,l352,131r3,-6l357,118r2,-11l360,92r1,-19l360,55,359,41,357,30r-3,-7l349,15r-8,-4l365,11r3,4l372,23r3,11l377,48r1,16l377,84r-2,17l371,115r-6,12l359,134xm434,17r-11,l397,17r-1,l401,2r21,l435,2,494,r-8,16l475,16r-8,l458,17r-16,l434,17xm498,164r-11,l549,3r10,l498,164xm403,156r9,-16l421,124r9,-16l439,91r9,-17l457,55r9,-19l475,16r11,l482,26,471,48,461,69r-8,17l446,102r-6,14l434,130r-5,13l403,156xm564,26l572,8r8,-2l587,4,600,1,606,r19,l636,3r14,12l601,15r-7,1l579,19r-7,3l564,26xm648,143r-85,l563,129r18,-15l596,100,609,88,619,76r7,-10l632,56r3,-10l636,38r,-8l634,24,624,17r-7,-2l650,15r1,1l654,24r,11l650,51,637,71,615,95r-31,28l579,128r73,l648,143xm652,128r-62,l601,128r24,-1l652,126r,2xm715,146r-15,l689,141r-6,-9l678,123r-3,-11l673,99r,-17l674,62r2,-17l680,30r5,-11l692,11r8,-6l711,1,723,r16,l750,5r4,6l707,11r-8,3l696,20r-3,7l692,38r-1,15l690,73r1,17l692,104r2,11l697,123r5,7l710,134r38,l747,135r-9,6l728,145r-13,1xm748,134r-15,l740,131r4,-6l746,118r2,-11l749,92r,-19l749,55,747,41,745,30r-2,-7l738,15r-8,-4l754,11r2,4l761,23r3,11l766,48r,16l765,84r-2,17l759,115r-5,12l748,134xm802,17r1,-6l808,9,826,4,839,r,16l812,16r-2,l806,16r-2,1l802,17xm855,143r-53,l803,137r8,l817,135r5,-6l823,121r,-93l823,22r-3,-5l817,16r22,l838,40r,81l839,129r5,6l849,137r7,l855,143xm932,17r-11,l895,17r-1,l899,2r21,l933,2,992,r-8,16l973,16r-8,l956,17r-16,l932,17xm901,156r9,-16l919,124r9,-16l937,91r9,-17l955,55r9,-19l973,16r11,l980,26,969,48,959,69r-8,17l944,102r-6,14l932,130r-5,13l901,156xe" fillcolor="black" stroked="f">
                      <v:path arrowok="t" o:connecttype="custom" o:connectlocs="315276,0;630551,52071;315276,104141;0,52071;39370,0;635,16510;35560,48260;38735,10795;46990,45085;17145,81281;80009,90806;90169,39370;86359,1905;89534,6985;102234,35560;78740,62231;120649,85091;168274,1905;113664,22225;124459,10160;107314,85091;112394,55881;128269,57786;191134,89536;182244,28575;222249,0;192404,24130;198754,82551;227964,85091;229234,46355;231774,6985;238123,64136;251458,10795;296543,10160;354963,1905;284478,46990;292733,43815;358138,16510;403857,1905;411477,90806;397507,41910;391793,9525;390523,60326;381633,81281;433702,83821;431797,19050;476247,3175;438782,33655;450847,85091;465452,85091;475612,34925;480057,9525;481962,73026;532762,0;542922,90806;522602,17780;532762,81916;568321,10795;617851,10160;583561,78741;624836,10160;591816,82551" o:connectangles="270,0,90,180,0,0,0,0,0,0,0,0,0,0,0,0,0,0,0,0,0,0,0,0,0,0,0,0,0,0,0,0,0,0,0,0,0,0,0,0,0,0,0,0,0,0,0,0,0,0,0,0,0,0,0,0,0,0,0,0,0,0" textboxrect="0,0,993,164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8"/>
              <w:rPr>
                <w:sz w:val="11"/>
              </w:rPr>
            </w:pPr>
          </w:p>
          <w:p w:rsidR="0010476E" w:rsidRDefault="00BA2E69">
            <w:pPr>
              <w:pStyle w:val="TableParagraph"/>
              <w:spacing w:line="149" w:lineRule="exact"/>
              <w:ind w:left="703"/>
            </w:pPr>
            <w:r>
              <w:rPr>
                <w:noProof/>
                <w:sz w:val="1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63217" cy="95253"/>
                      <wp:effectExtent l="0" t="0" r="0" b="0"/>
                      <wp:wrapSquare wrapText="bothSides"/>
                      <wp:docPr id="25" name="docshape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17" cy="9525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72"/>
                                  <a:gd name="f8" fmla="val 150"/>
                                  <a:gd name="f9" fmla="val 1"/>
                                  <a:gd name="f10" fmla="val 29"/>
                                  <a:gd name="f11" fmla="val 9"/>
                                  <a:gd name="f12" fmla="val 11"/>
                                  <a:gd name="f13" fmla="val 17"/>
                                  <a:gd name="f14" fmla="val 24"/>
                                  <a:gd name="f15" fmla="val 7"/>
                                  <a:gd name="f16" fmla="val 37"/>
                                  <a:gd name="f17" fmla="val 4"/>
                                  <a:gd name="f18" fmla="val 43"/>
                                  <a:gd name="f19" fmla="val 3"/>
                                  <a:gd name="f20" fmla="val 62"/>
                                  <a:gd name="f21" fmla="val 73"/>
                                  <a:gd name="f22" fmla="val 6"/>
                                  <a:gd name="f23" fmla="val 87"/>
                                  <a:gd name="f24" fmla="val 18"/>
                                  <a:gd name="f25" fmla="val 38"/>
                                  <a:gd name="f26" fmla="val 31"/>
                                  <a:gd name="f27" fmla="val 19"/>
                                  <a:gd name="f28" fmla="val 16"/>
                                  <a:gd name="f29" fmla="val 22"/>
                                  <a:gd name="f30" fmla="val 25"/>
                                  <a:gd name="f31" fmla="val 85"/>
                                  <a:gd name="f32" fmla="val 146"/>
                                  <a:gd name="f33" fmla="val 132"/>
                                  <a:gd name="f34" fmla="val 117"/>
                                  <a:gd name="f35" fmla="val 33"/>
                                  <a:gd name="f36" fmla="val 104"/>
                                  <a:gd name="f37" fmla="val 46"/>
                                  <a:gd name="f38" fmla="val 91"/>
                                  <a:gd name="f39" fmla="val 56"/>
                                  <a:gd name="f40" fmla="val 80"/>
                                  <a:gd name="f41" fmla="val 63"/>
                                  <a:gd name="f42" fmla="val 69"/>
                                  <a:gd name="f43" fmla="val 68"/>
                                  <a:gd name="f44" fmla="val 59"/>
                                  <a:gd name="f45" fmla="val 72"/>
                                  <a:gd name="f46" fmla="val 49"/>
                                  <a:gd name="f47" fmla="val 41"/>
                                  <a:gd name="f48" fmla="val 70"/>
                                  <a:gd name="f49" fmla="val 27"/>
                                  <a:gd name="f50" fmla="val 61"/>
                                  <a:gd name="f51" fmla="val 20"/>
                                  <a:gd name="f52" fmla="val 54"/>
                                  <a:gd name="f53" fmla="val 88"/>
                                  <a:gd name="f54" fmla="val 74"/>
                                  <a:gd name="f55" fmla="val 52"/>
                                  <a:gd name="f56" fmla="val 98"/>
                                  <a:gd name="f57" fmla="val 21"/>
                                  <a:gd name="f58" fmla="val 126"/>
                                  <a:gd name="f59" fmla="val 131"/>
                                  <a:gd name="f60" fmla="val 89"/>
                                  <a:gd name="f61" fmla="val 130"/>
                                  <a:gd name="f62" fmla="val 129"/>
                                  <a:gd name="f63" fmla="val 168"/>
                                  <a:gd name="f64" fmla="val 60"/>
                                  <a:gd name="f65" fmla="val 175"/>
                                  <a:gd name="f66" fmla="val 47"/>
                                  <a:gd name="f67" fmla="val 185"/>
                                  <a:gd name="f68" fmla="val 45"/>
                                  <a:gd name="f69" fmla="val 195"/>
                                  <a:gd name="f70" fmla="val 200"/>
                                  <a:gd name="f71" fmla="val 217"/>
                                  <a:gd name="f72" fmla="val 225"/>
                                  <a:gd name="f73" fmla="val 233"/>
                                  <a:gd name="f74" fmla="val 53"/>
                                  <a:gd name="f75" fmla="val 234"/>
                                  <a:gd name="f76" fmla="val 55"/>
                                  <a:gd name="f77" fmla="val 197"/>
                                  <a:gd name="f78" fmla="val 192"/>
                                  <a:gd name="f79" fmla="val 182"/>
                                  <a:gd name="f80" fmla="val 57"/>
                                  <a:gd name="f81" fmla="val 176"/>
                                  <a:gd name="f82" fmla="val 58"/>
                                  <a:gd name="f83" fmla="val 149"/>
                                  <a:gd name="f84" fmla="val 181"/>
                                  <a:gd name="f85" fmla="val 174"/>
                                  <a:gd name="f86" fmla="val 147"/>
                                  <a:gd name="f87" fmla="val 164"/>
                                  <a:gd name="f88" fmla="val 137"/>
                                  <a:gd name="f89" fmla="val 162"/>
                                  <a:gd name="f90" fmla="val 112"/>
                                  <a:gd name="f91" fmla="val 171"/>
                                  <a:gd name="f92" fmla="val 103"/>
                                  <a:gd name="f93" fmla="val 193"/>
                                  <a:gd name="f94" fmla="val 92"/>
                                  <a:gd name="f95" fmla="val 221"/>
                                  <a:gd name="f96" fmla="val 65"/>
                                  <a:gd name="f97" fmla="val 219"/>
                                  <a:gd name="f98" fmla="val 214"/>
                                  <a:gd name="f99" fmla="val 209"/>
                                  <a:gd name="f100" fmla="val 236"/>
                                  <a:gd name="f101" fmla="val 235"/>
                                  <a:gd name="f102" fmla="val 198"/>
                                  <a:gd name="f103" fmla="val 99"/>
                                  <a:gd name="f104" fmla="val 191"/>
                                  <a:gd name="f105" fmla="val 102"/>
                                  <a:gd name="f106" fmla="val 105"/>
                                  <a:gd name="f107" fmla="val 179"/>
                                  <a:gd name="f108" fmla="val 177"/>
                                  <a:gd name="f109" fmla="val 116"/>
                                  <a:gd name="f110" fmla="val 135"/>
                                  <a:gd name="f111" fmla="val 189"/>
                                  <a:gd name="f112" fmla="val 136"/>
                                  <a:gd name="f113" fmla="val 216"/>
                                  <a:gd name="f114" fmla="val 211"/>
                                  <a:gd name="f115" fmla="val 142"/>
                                  <a:gd name="f116" fmla="val 201"/>
                                  <a:gd name="f117" fmla="val 148"/>
                                  <a:gd name="f118" fmla="val 202"/>
                                  <a:gd name="f119" fmla="val 208"/>
                                  <a:gd name="f120" fmla="val 134"/>
                                  <a:gd name="f121" fmla="val 218"/>
                                  <a:gd name="f122" fmla="val 124"/>
                                  <a:gd name="f123" fmla="val 119"/>
                                  <a:gd name="f124" fmla="val 128"/>
                                  <a:gd name="f125" fmla="val 220"/>
                                  <a:gd name="f126" fmla="val 249"/>
                                  <a:gd name="f127" fmla="val 133"/>
                                  <a:gd name="f128" fmla="val 241"/>
                                  <a:gd name="f129" fmla="val 138"/>
                                  <a:gd name="f130" fmla="val 245"/>
                                  <a:gd name="f131" fmla="val 140"/>
                                  <a:gd name="f132" fmla="val 251"/>
                                  <a:gd name="f133" fmla="val 312"/>
                                  <a:gd name="f134" fmla="val 264"/>
                                  <a:gd name="f135" fmla="val 265"/>
                                  <a:gd name="f136" fmla="val 271"/>
                                  <a:gd name="f137" fmla="val 275"/>
                                  <a:gd name="f138" fmla="val 278"/>
                                  <a:gd name="f139" fmla="val 279"/>
                                  <a:gd name="f140" fmla="val 123"/>
                                  <a:gd name="f141" fmla="val 274"/>
                                  <a:gd name="f142" fmla="val 270"/>
                                  <a:gd name="f143" fmla="val 263"/>
                                  <a:gd name="f144" fmla="val 269"/>
                                  <a:gd name="f145" fmla="val 51"/>
                                  <a:gd name="f146" fmla="val 283"/>
                                  <a:gd name="f147" fmla="val 288"/>
                                  <a:gd name="f148" fmla="val 292"/>
                                  <a:gd name="f149" fmla="val 66"/>
                                  <a:gd name="f150" fmla="val 301"/>
                                  <a:gd name="f151" fmla="val 297"/>
                                  <a:gd name="f152" fmla="val 294"/>
                                  <a:gd name="f153" fmla="val 81"/>
                                  <a:gd name="f154" fmla="val 295"/>
                                  <a:gd name="f155" fmla="val 300"/>
                                  <a:gd name="f156" fmla="val 139"/>
                                  <a:gd name="f157" fmla="val 305"/>
                                  <a:gd name="f158" fmla="val 313"/>
                                  <a:gd name="f159" fmla="val 303"/>
                                  <a:gd name="f160" fmla="val 316"/>
                                  <a:gd name="f161" fmla="val 323"/>
                                  <a:gd name="f162" fmla="val 335"/>
                                  <a:gd name="f163" fmla="val 340"/>
                                  <a:gd name="f164" fmla="val 44"/>
                                  <a:gd name="f165" fmla="val 348"/>
                                  <a:gd name="f166" fmla="val 48"/>
                                  <a:gd name="f167" fmla="val 351"/>
                                  <a:gd name="f168" fmla="val 355"/>
                                  <a:gd name="f169" fmla="val 314"/>
                                  <a:gd name="f170" fmla="val 307"/>
                                  <a:gd name="f171" fmla="val 372"/>
                                  <a:gd name="f172" fmla="val 326"/>
                                  <a:gd name="f173" fmla="val 328"/>
                                  <a:gd name="f174" fmla="val 334"/>
                                  <a:gd name="f175" fmla="val 339"/>
                                  <a:gd name="f176" fmla="val 343"/>
                                  <a:gd name="f177" fmla="val 344"/>
                                  <a:gd name="f178" fmla="val 76"/>
                                  <a:gd name="f179" fmla="val 342"/>
                                  <a:gd name="f180" fmla="val 336"/>
                                  <a:gd name="f181" fmla="val 331"/>
                                  <a:gd name="f182" fmla="val 356"/>
                                  <a:gd name="f183" fmla="val 357"/>
                                  <a:gd name="f184" fmla="val 358"/>
                                  <a:gd name="f185" fmla="val 359"/>
                                  <a:gd name="f186" fmla="val 364"/>
                                  <a:gd name="f187" fmla="val 368"/>
                                  <a:gd name="f188" fmla="val 374"/>
                                  <a:gd name="f189" fmla="val 347"/>
                                  <a:gd name="f190" fmla="val 338"/>
                                  <a:gd name="f191" fmla="val 8"/>
                                  <a:gd name="f192" fmla="val 341"/>
                                  <a:gd name="f193" fmla="val 349"/>
                                  <a:gd name="f194" fmla="val 293"/>
                                  <a:gd name="f195" fmla="val 26"/>
                                  <a:gd name="f196" fmla="val 289"/>
                                  <a:gd name="f197" fmla="val 291"/>
                                  <a:gd name="f198" fmla="val 13"/>
                                  <a:gd name="f199" fmla="val 298"/>
                                  <a:gd name="f200" fmla="val 310"/>
                                  <a:gd name="f201" fmla="val 311"/>
                                  <a:gd name="f202" fmla="val 315"/>
                                  <a:gd name="f203" fmla="val 5"/>
                                  <a:gd name="f204" fmla="val 327"/>
                                  <a:gd name="f205" fmla="val 329"/>
                                  <a:gd name="f206" fmla="val 330"/>
                                  <a:gd name="f207" fmla="val 332"/>
                                  <a:gd name="f208" fmla="val 333"/>
                                  <a:gd name="f209" fmla="val 345"/>
                                  <a:gd name="f210" fmla="val 23"/>
                                  <a:gd name="f211" fmla="val 322"/>
                                  <a:gd name="f212" fmla="val 320"/>
                                  <a:gd name="f213" fmla="val 308"/>
                                  <a:gd name="f214" fmla="val 304"/>
                                  <a:gd name="f215" fmla="val 432"/>
                                  <a:gd name="f216" fmla="val 418"/>
                                  <a:gd name="f217" fmla="val 408"/>
                                  <a:gd name="f218" fmla="val 145"/>
                                  <a:gd name="f219" fmla="val 393"/>
                                  <a:gd name="f220" fmla="val 389"/>
                                  <a:gd name="f221" fmla="val 101"/>
                                  <a:gd name="f222" fmla="val 390"/>
                                  <a:gd name="f223" fmla="val 77"/>
                                  <a:gd name="f224" fmla="val 397"/>
                                  <a:gd name="f225" fmla="val 67"/>
                                  <a:gd name="f226" fmla="val 403"/>
                                  <a:gd name="f227" fmla="val 411"/>
                                  <a:gd name="f228" fmla="val 420"/>
                                  <a:gd name="f229" fmla="val 430"/>
                                  <a:gd name="f230" fmla="val 442"/>
                                  <a:gd name="f231" fmla="val 455"/>
                                  <a:gd name="f232" fmla="val 466"/>
                                  <a:gd name="f233" fmla="val 472"/>
                                  <a:gd name="f234" fmla="val 423"/>
                                  <a:gd name="f235" fmla="val 416"/>
                                  <a:gd name="f236" fmla="val 406"/>
                                  <a:gd name="f237" fmla="val 109"/>
                                  <a:gd name="f238" fmla="val 121"/>
                                  <a:gd name="f239" fmla="val 419"/>
                                  <a:gd name="f240" fmla="val 428"/>
                                  <a:gd name="f241" fmla="val 467"/>
                                  <a:gd name="f242" fmla="val 463"/>
                                  <a:gd name="f243" fmla="val 454"/>
                                  <a:gd name="f244" fmla="val 443"/>
                                  <a:gd name="f245" fmla="val 451"/>
                                  <a:gd name="f246" fmla="val 458"/>
                                  <a:gd name="f247" fmla="val 125"/>
                                  <a:gd name="f248" fmla="val 468"/>
                                  <a:gd name="f249" fmla="val 83"/>
                                  <a:gd name="f250" fmla="val 465"/>
                                  <a:gd name="f251" fmla="val 71"/>
                                  <a:gd name="f252" fmla="val 446"/>
                                  <a:gd name="f253" fmla="val 480"/>
                                  <a:gd name="f254" fmla="val 64"/>
                                  <a:gd name="f255" fmla="val 484"/>
                                  <a:gd name="f256" fmla="val 483"/>
                                  <a:gd name="f257" fmla="val 115"/>
                                  <a:gd name="f258" fmla="val 476"/>
                                  <a:gd name="f259" fmla="val 470"/>
                                  <a:gd name="f260" fmla="val 563"/>
                                  <a:gd name="f261" fmla="val 543"/>
                                  <a:gd name="f262" fmla="val 548"/>
                                  <a:gd name="f263" fmla="val 556"/>
                                  <a:gd name="f264" fmla="val 558"/>
                                  <a:gd name="f265" fmla="val 551"/>
                                  <a:gd name="f266" fmla="val 110"/>
                                  <a:gd name="f267" fmla="val 518"/>
                                  <a:gd name="f268" fmla="val 96"/>
                                  <a:gd name="f269" fmla="val 511"/>
                                  <a:gd name="f270" fmla="val 504"/>
                                  <a:gd name="f271" fmla="val 502"/>
                                  <a:gd name="f272" fmla="val 79"/>
                                  <a:gd name="f273" fmla="val 505"/>
                                  <a:gd name="f274" fmla="val 517"/>
                                  <a:gd name="f275" fmla="val 526"/>
                                  <a:gd name="f276" fmla="val 540"/>
                                  <a:gd name="f277" fmla="val 545"/>
                                  <a:gd name="f278" fmla="val 559"/>
                                  <a:gd name="f279" fmla="val 567"/>
                                  <a:gd name="f280" fmla="val 530"/>
                                  <a:gd name="f281" fmla="val 525"/>
                                  <a:gd name="f282" fmla="val 516"/>
                                  <a:gd name="f283" fmla="val 523"/>
                                  <a:gd name="f284" fmla="val 546"/>
                                  <a:gd name="f285" fmla="val 90"/>
                                  <a:gd name="f286" fmla="val 97"/>
                                  <a:gd name="f287" fmla="val 107"/>
                                  <a:gd name="f288" fmla="val 568"/>
                                  <a:gd name="f289" fmla="val 566"/>
                                  <a:gd name="f290" fmla="val 560"/>
                                  <a:gd name="f291" fmla="val 75"/>
                                  <a:gd name="f292" fmla="val 557"/>
                                  <a:gd name="f293" fmla="val 529"/>
                                  <a:gd name="f294" fmla="val 512"/>
                                  <a:gd name="f295" fmla="val 507"/>
                                  <a:gd name="f296" fmla="val 108"/>
                                  <a:gd name="f297" fmla="val 122"/>
                                  <a:gd name="f298" fmla="val 513"/>
                                  <a:gd name="f299" fmla="val 521"/>
                                  <a:gd name="f300" fmla="val 528"/>
                                  <a:gd name="f301" fmla="val 555"/>
                                  <a:gd name="f302" fmla="+- 0 0 -90"/>
                                  <a:gd name="f303" fmla="*/ f4 1 572"/>
                                  <a:gd name="f304" fmla="*/ f5 1 150"/>
                                  <a:gd name="f305" fmla="val f6"/>
                                  <a:gd name="f306" fmla="val f7"/>
                                  <a:gd name="f307" fmla="val f8"/>
                                  <a:gd name="f308" fmla="*/ f302 f0 1"/>
                                  <a:gd name="f309" fmla="+- f307 0 f305"/>
                                  <a:gd name="f310" fmla="+- f306 0 f305"/>
                                  <a:gd name="f311" fmla="*/ f308 1 f3"/>
                                  <a:gd name="f312" fmla="*/ f310 1 572"/>
                                  <a:gd name="f313" fmla="*/ f309 1 150"/>
                                  <a:gd name="f314" fmla="*/ 43 f310 1"/>
                                  <a:gd name="f315" fmla="*/ 3 f309 1"/>
                                  <a:gd name="f316" fmla="*/ 16 f310 1"/>
                                  <a:gd name="f317" fmla="*/ 22 f309 1"/>
                                  <a:gd name="f318" fmla="*/ 18 f310 1"/>
                                  <a:gd name="f319" fmla="*/ 117 f309 1"/>
                                  <a:gd name="f320" fmla="*/ 72 f310 1"/>
                                  <a:gd name="f321" fmla="*/ 49 f309 1"/>
                                  <a:gd name="f322" fmla="*/ 87 f310 1"/>
                                  <a:gd name="f323" fmla="*/ 18 f309 1"/>
                                  <a:gd name="f324" fmla="*/ 52 f310 1"/>
                                  <a:gd name="f325" fmla="*/ 98 f309 1"/>
                                  <a:gd name="f326" fmla="*/ 27 f310 1"/>
                                  <a:gd name="f327" fmla="*/ 131 f309 1"/>
                                  <a:gd name="f328" fmla="*/ 175 f310 1"/>
                                  <a:gd name="f329" fmla="*/ 47 f309 1"/>
                                  <a:gd name="f330" fmla="*/ 225 f310 1"/>
                                  <a:gd name="f331" fmla="*/ 45 f309 1"/>
                                  <a:gd name="f332" fmla="*/ 176 f310 1"/>
                                  <a:gd name="f333" fmla="*/ 58 f309 1"/>
                                  <a:gd name="f334" fmla="*/ 162 f310 1"/>
                                  <a:gd name="f335" fmla="*/ 132 f309 1"/>
                                  <a:gd name="f336" fmla="*/ 221 f310 1"/>
                                  <a:gd name="f337" fmla="*/ 80 f309 1"/>
                                  <a:gd name="f338" fmla="*/ 236 f310 1"/>
                                  <a:gd name="f339" fmla="*/ 62 f309 1"/>
                                  <a:gd name="f340" fmla="*/ 185 f310 1"/>
                                  <a:gd name="f341" fmla="*/ 105 f309 1"/>
                                  <a:gd name="f342" fmla="*/ 189 f310 1"/>
                                  <a:gd name="f343" fmla="*/ 136 f309 1"/>
                                  <a:gd name="f344" fmla="*/ 217 f310 1"/>
                                  <a:gd name="f345" fmla="*/ 235 f310 1"/>
                                  <a:gd name="f346" fmla="*/ 89 f309 1"/>
                                  <a:gd name="f347" fmla="*/ 220 f310 1"/>
                                  <a:gd name="f348" fmla="*/ 146 f309 1"/>
                                  <a:gd name="f349" fmla="*/ 251 f310 1"/>
                                  <a:gd name="f350" fmla="*/ 140 f309 1"/>
                                  <a:gd name="f351" fmla="*/ 275 f310 1"/>
                                  <a:gd name="f352" fmla="*/ 138 f309 1"/>
                                  <a:gd name="f353" fmla="*/ 270 f310 1"/>
                                  <a:gd name="f354" fmla="*/ 288 f310 1"/>
                                  <a:gd name="f355" fmla="*/ 294 f310 1"/>
                                  <a:gd name="f356" fmla="*/ 129 f309 1"/>
                                  <a:gd name="f357" fmla="*/ 301 f310 1"/>
                                  <a:gd name="f358" fmla="*/ 66 f309 1"/>
                                  <a:gd name="f359" fmla="*/ 335 f310 1"/>
                                  <a:gd name="f360" fmla="*/ 43 f309 1"/>
                                  <a:gd name="f361" fmla="*/ 307 f310 1"/>
                                  <a:gd name="f362" fmla="*/ 59 f309 1"/>
                                  <a:gd name="f363" fmla="*/ 339 f310 1"/>
                                  <a:gd name="f364" fmla="*/ 331 f310 1"/>
                                  <a:gd name="f365" fmla="*/ 55 f309 1"/>
                                  <a:gd name="f366" fmla="*/ 359 f310 1"/>
                                  <a:gd name="f367" fmla="*/ 69 f309 1"/>
                                  <a:gd name="f368" fmla="*/ 372 f310 1"/>
                                  <a:gd name="f369" fmla="*/ 343 f310 1"/>
                                  <a:gd name="f370" fmla="*/ 0 f309 1"/>
                                  <a:gd name="f371" fmla="*/ 289 f310 1"/>
                                  <a:gd name="f372" fmla="*/ 19 f309 1"/>
                                  <a:gd name="f373" fmla="*/ 313 f310 1"/>
                                  <a:gd name="f374" fmla="*/ 4 f309 1"/>
                                  <a:gd name="f375" fmla="*/ 332 f310 1"/>
                                  <a:gd name="f376" fmla="*/ 9 f309 1"/>
                                  <a:gd name="f377" fmla="*/ 298 f310 1"/>
                                  <a:gd name="f378" fmla="*/ 17 f309 1"/>
                                  <a:gd name="f379" fmla="*/ 326 f310 1"/>
                                  <a:gd name="f380" fmla="*/ 21 f309 1"/>
                                  <a:gd name="f381" fmla="*/ 305 f310 1"/>
                                  <a:gd name="f382" fmla="*/ 16 f309 1"/>
                                  <a:gd name="f383" fmla="*/ 418 f310 1"/>
                                  <a:gd name="f384" fmla="*/ 149 f309 1"/>
                                  <a:gd name="f385" fmla="*/ 393 f310 1"/>
                                  <a:gd name="f386" fmla="*/ 77 f309 1"/>
                                  <a:gd name="f387" fmla="*/ 442 f310 1"/>
                                  <a:gd name="f388" fmla="*/ 408 f310 1"/>
                                  <a:gd name="f389" fmla="*/ 67 f309 1"/>
                                  <a:gd name="f390" fmla="*/ 467 f310 1"/>
                                  <a:gd name="f391" fmla="*/ 137 f309 1"/>
                                  <a:gd name="f392" fmla="*/ 451 f310 1"/>
                                  <a:gd name="f393" fmla="*/ 455 f310 1"/>
                                  <a:gd name="f394" fmla="*/ 483 f310 1"/>
                                  <a:gd name="f395" fmla="*/ 104 f309 1"/>
                                  <a:gd name="f396" fmla="*/ 543 f310 1"/>
                                  <a:gd name="f397" fmla="*/ 518 f310 1"/>
                                  <a:gd name="f398" fmla="*/ 96 f309 1"/>
                                  <a:gd name="f399" fmla="*/ 517 f310 1"/>
                                  <a:gd name="f400" fmla="*/ 46 f309 1"/>
                                  <a:gd name="f401" fmla="*/ 567 f310 1"/>
                                  <a:gd name="f402" fmla="*/ 516 f310 1"/>
                                  <a:gd name="f403" fmla="*/ 71 f309 1"/>
                                  <a:gd name="f404" fmla="*/ 572 f310 1"/>
                                  <a:gd name="f405" fmla="*/ 107 f309 1"/>
                                  <a:gd name="f406" fmla="*/ 566 f310 1"/>
                                  <a:gd name="f407" fmla="*/ 551 f310 1"/>
                                  <a:gd name="f408" fmla="*/ 54 f309 1"/>
                                  <a:gd name="f409" fmla="*/ 529 f310 1"/>
                                  <a:gd name="f410" fmla="*/ 511 f310 1"/>
                                  <a:gd name="f411" fmla="*/ 108 f309 1"/>
                                  <a:gd name="f412" fmla="*/ 563 f310 1"/>
                                  <a:gd name="f413" fmla="+- f311 0 f1"/>
                                  <a:gd name="f414" fmla="*/ f314 1 572"/>
                                  <a:gd name="f415" fmla="*/ f315 1 150"/>
                                  <a:gd name="f416" fmla="*/ f316 1 572"/>
                                  <a:gd name="f417" fmla="*/ f317 1 150"/>
                                  <a:gd name="f418" fmla="*/ f318 1 572"/>
                                  <a:gd name="f419" fmla="*/ f319 1 150"/>
                                  <a:gd name="f420" fmla="*/ f320 1 572"/>
                                  <a:gd name="f421" fmla="*/ f321 1 150"/>
                                  <a:gd name="f422" fmla="*/ f322 1 572"/>
                                  <a:gd name="f423" fmla="*/ f323 1 150"/>
                                  <a:gd name="f424" fmla="*/ f324 1 572"/>
                                  <a:gd name="f425" fmla="*/ f325 1 150"/>
                                  <a:gd name="f426" fmla="*/ f326 1 572"/>
                                  <a:gd name="f427" fmla="*/ f327 1 150"/>
                                  <a:gd name="f428" fmla="*/ f328 1 572"/>
                                  <a:gd name="f429" fmla="*/ f329 1 150"/>
                                  <a:gd name="f430" fmla="*/ f330 1 572"/>
                                  <a:gd name="f431" fmla="*/ f331 1 150"/>
                                  <a:gd name="f432" fmla="*/ f332 1 572"/>
                                  <a:gd name="f433" fmla="*/ f333 1 150"/>
                                  <a:gd name="f434" fmla="*/ f334 1 572"/>
                                  <a:gd name="f435" fmla="*/ f335 1 150"/>
                                  <a:gd name="f436" fmla="*/ f336 1 572"/>
                                  <a:gd name="f437" fmla="*/ f337 1 150"/>
                                  <a:gd name="f438" fmla="*/ f338 1 572"/>
                                  <a:gd name="f439" fmla="*/ f339 1 150"/>
                                  <a:gd name="f440" fmla="*/ f340 1 572"/>
                                  <a:gd name="f441" fmla="*/ f341 1 150"/>
                                  <a:gd name="f442" fmla="*/ f342 1 572"/>
                                  <a:gd name="f443" fmla="*/ f343 1 150"/>
                                  <a:gd name="f444" fmla="*/ f344 1 572"/>
                                  <a:gd name="f445" fmla="*/ f345 1 572"/>
                                  <a:gd name="f446" fmla="*/ f346 1 150"/>
                                  <a:gd name="f447" fmla="*/ f347 1 572"/>
                                  <a:gd name="f448" fmla="*/ f348 1 150"/>
                                  <a:gd name="f449" fmla="*/ f349 1 572"/>
                                  <a:gd name="f450" fmla="*/ f350 1 150"/>
                                  <a:gd name="f451" fmla="*/ f351 1 572"/>
                                  <a:gd name="f452" fmla="*/ f352 1 150"/>
                                  <a:gd name="f453" fmla="*/ f353 1 572"/>
                                  <a:gd name="f454" fmla="*/ f354 1 572"/>
                                  <a:gd name="f455" fmla="*/ f355 1 572"/>
                                  <a:gd name="f456" fmla="*/ f356 1 150"/>
                                  <a:gd name="f457" fmla="*/ f357 1 572"/>
                                  <a:gd name="f458" fmla="*/ f358 1 150"/>
                                  <a:gd name="f459" fmla="*/ f359 1 572"/>
                                  <a:gd name="f460" fmla="*/ f360 1 150"/>
                                  <a:gd name="f461" fmla="*/ f361 1 572"/>
                                  <a:gd name="f462" fmla="*/ f362 1 150"/>
                                  <a:gd name="f463" fmla="*/ f363 1 572"/>
                                  <a:gd name="f464" fmla="*/ f364 1 572"/>
                                  <a:gd name="f465" fmla="*/ f365 1 150"/>
                                  <a:gd name="f466" fmla="*/ f366 1 572"/>
                                  <a:gd name="f467" fmla="*/ f367 1 150"/>
                                  <a:gd name="f468" fmla="*/ f368 1 572"/>
                                  <a:gd name="f469" fmla="*/ f369 1 572"/>
                                  <a:gd name="f470" fmla="*/ f370 1 150"/>
                                  <a:gd name="f471" fmla="*/ f371 1 572"/>
                                  <a:gd name="f472" fmla="*/ f372 1 150"/>
                                  <a:gd name="f473" fmla="*/ f373 1 572"/>
                                  <a:gd name="f474" fmla="*/ f374 1 150"/>
                                  <a:gd name="f475" fmla="*/ f375 1 572"/>
                                  <a:gd name="f476" fmla="*/ f376 1 150"/>
                                  <a:gd name="f477" fmla="*/ f377 1 572"/>
                                  <a:gd name="f478" fmla="*/ f378 1 150"/>
                                  <a:gd name="f479" fmla="*/ f379 1 572"/>
                                  <a:gd name="f480" fmla="*/ f380 1 150"/>
                                  <a:gd name="f481" fmla="*/ f381 1 572"/>
                                  <a:gd name="f482" fmla="*/ f382 1 150"/>
                                  <a:gd name="f483" fmla="*/ f383 1 572"/>
                                  <a:gd name="f484" fmla="*/ f384 1 150"/>
                                  <a:gd name="f485" fmla="*/ f385 1 572"/>
                                  <a:gd name="f486" fmla="*/ f386 1 150"/>
                                  <a:gd name="f487" fmla="*/ f387 1 572"/>
                                  <a:gd name="f488" fmla="*/ f388 1 572"/>
                                  <a:gd name="f489" fmla="*/ f389 1 150"/>
                                  <a:gd name="f490" fmla="*/ f390 1 572"/>
                                  <a:gd name="f491" fmla="*/ f391 1 150"/>
                                  <a:gd name="f492" fmla="*/ f392 1 572"/>
                                  <a:gd name="f493" fmla="*/ f393 1 572"/>
                                  <a:gd name="f494" fmla="*/ f394 1 572"/>
                                  <a:gd name="f495" fmla="*/ f395 1 150"/>
                                  <a:gd name="f496" fmla="*/ f396 1 572"/>
                                  <a:gd name="f497" fmla="*/ f397 1 572"/>
                                  <a:gd name="f498" fmla="*/ f398 1 150"/>
                                  <a:gd name="f499" fmla="*/ f399 1 572"/>
                                  <a:gd name="f500" fmla="*/ f400 1 150"/>
                                  <a:gd name="f501" fmla="*/ f401 1 572"/>
                                  <a:gd name="f502" fmla="*/ f402 1 572"/>
                                  <a:gd name="f503" fmla="*/ f403 1 150"/>
                                  <a:gd name="f504" fmla="*/ f404 1 572"/>
                                  <a:gd name="f505" fmla="*/ f405 1 150"/>
                                  <a:gd name="f506" fmla="*/ f406 1 572"/>
                                  <a:gd name="f507" fmla="*/ f407 1 572"/>
                                  <a:gd name="f508" fmla="*/ f408 1 150"/>
                                  <a:gd name="f509" fmla="*/ f409 1 572"/>
                                  <a:gd name="f510" fmla="*/ f410 1 572"/>
                                  <a:gd name="f511" fmla="*/ f411 1 150"/>
                                  <a:gd name="f512" fmla="*/ f412 1 572"/>
                                  <a:gd name="f513" fmla="*/ 0 1 f312"/>
                                  <a:gd name="f514" fmla="*/ f306 1 f312"/>
                                  <a:gd name="f515" fmla="*/ 0 1 f313"/>
                                  <a:gd name="f516" fmla="*/ f307 1 f313"/>
                                  <a:gd name="f517" fmla="*/ f414 1 f312"/>
                                  <a:gd name="f518" fmla="*/ f415 1 f313"/>
                                  <a:gd name="f519" fmla="*/ f416 1 f312"/>
                                  <a:gd name="f520" fmla="*/ f417 1 f313"/>
                                  <a:gd name="f521" fmla="*/ f418 1 f312"/>
                                  <a:gd name="f522" fmla="*/ f419 1 f313"/>
                                  <a:gd name="f523" fmla="*/ f420 1 f312"/>
                                  <a:gd name="f524" fmla="*/ f421 1 f313"/>
                                  <a:gd name="f525" fmla="*/ f422 1 f312"/>
                                  <a:gd name="f526" fmla="*/ f423 1 f313"/>
                                  <a:gd name="f527" fmla="*/ f424 1 f312"/>
                                  <a:gd name="f528" fmla="*/ f425 1 f313"/>
                                  <a:gd name="f529" fmla="*/ f426 1 f312"/>
                                  <a:gd name="f530" fmla="*/ f427 1 f313"/>
                                  <a:gd name="f531" fmla="*/ f428 1 f312"/>
                                  <a:gd name="f532" fmla="*/ f429 1 f313"/>
                                  <a:gd name="f533" fmla="*/ f430 1 f312"/>
                                  <a:gd name="f534" fmla="*/ f431 1 f313"/>
                                  <a:gd name="f535" fmla="*/ f432 1 f312"/>
                                  <a:gd name="f536" fmla="*/ f433 1 f313"/>
                                  <a:gd name="f537" fmla="*/ f434 1 f312"/>
                                  <a:gd name="f538" fmla="*/ f435 1 f313"/>
                                  <a:gd name="f539" fmla="*/ f436 1 f312"/>
                                  <a:gd name="f540" fmla="*/ f437 1 f313"/>
                                  <a:gd name="f541" fmla="*/ f438 1 f312"/>
                                  <a:gd name="f542" fmla="*/ f439 1 f313"/>
                                  <a:gd name="f543" fmla="*/ f440 1 f312"/>
                                  <a:gd name="f544" fmla="*/ f441 1 f313"/>
                                  <a:gd name="f545" fmla="*/ f442 1 f312"/>
                                  <a:gd name="f546" fmla="*/ f443 1 f313"/>
                                  <a:gd name="f547" fmla="*/ f444 1 f312"/>
                                  <a:gd name="f548" fmla="*/ f445 1 f312"/>
                                  <a:gd name="f549" fmla="*/ f446 1 f313"/>
                                  <a:gd name="f550" fmla="*/ f447 1 f312"/>
                                  <a:gd name="f551" fmla="*/ f448 1 f313"/>
                                  <a:gd name="f552" fmla="*/ f449 1 f312"/>
                                  <a:gd name="f553" fmla="*/ f450 1 f313"/>
                                  <a:gd name="f554" fmla="*/ f451 1 f312"/>
                                  <a:gd name="f555" fmla="*/ f452 1 f313"/>
                                  <a:gd name="f556" fmla="*/ f453 1 f312"/>
                                  <a:gd name="f557" fmla="*/ f454 1 f312"/>
                                  <a:gd name="f558" fmla="*/ f455 1 f312"/>
                                  <a:gd name="f559" fmla="*/ f456 1 f313"/>
                                  <a:gd name="f560" fmla="*/ f457 1 f312"/>
                                  <a:gd name="f561" fmla="*/ f458 1 f313"/>
                                  <a:gd name="f562" fmla="*/ f459 1 f312"/>
                                  <a:gd name="f563" fmla="*/ f460 1 f313"/>
                                  <a:gd name="f564" fmla="*/ f461 1 f312"/>
                                  <a:gd name="f565" fmla="*/ f462 1 f313"/>
                                  <a:gd name="f566" fmla="*/ f463 1 f312"/>
                                  <a:gd name="f567" fmla="*/ f464 1 f312"/>
                                  <a:gd name="f568" fmla="*/ f465 1 f313"/>
                                  <a:gd name="f569" fmla="*/ f466 1 f312"/>
                                  <a:gd name="f570" fmla="*/ f467 1 f313"/>
                                  <a:gd name="f571" fmla="*/ f468 1 f312"/>
                                  <a:gd name="f572" fmla="*/ f469 1 f312"/>
                                  <a:gd name="f573" fmla="*/ f470 1 f313"/>
                                  <a:gd name="f574" fmla="*/ f471 1 f312"/>
                                  <a:gd name="f575" fmla="*/ f472 1 f313"/>
                                  <a:gd name="f576" fmla="*/ f473 1 f312"/>
                                  <a:gd name="f577" fmla="*/ f474 1 f313"/>
                                  <a:gd name="f578" fmla="*/ f475 1 f312"/>
                                  <a:gd name="f579" fmla="*/ f476 1 f313"/>
                                  <a:gd name="f580" fmla="*/ f477 1 f312"/>
                                  <a:gd name="f581" fmla="*/ f478 1 f313"/>
                                  <a:gd name="f582" fmla="*/ f479 1 f312"/>
                                  <a:gd name="f583" fmla="*/ f480 1 f313"/>
                                  <a:gd name="f584" fmla="*/ f481 1 f312"/>
                                  <a:gd name="f585" fmla="*/ f482 1 f313"/>
                                  <a:gd name="f586" fmla="*/ f483 1 f312"/>
                                  <a:gd name="f587" fmla="*/ f484 1 f313"/>
                                  <a:gd name="f588" fmla="*/ f485 1 f312"/>
                                  <a:gd name="f589" fmla="*/ f486 1 f313"/>
                                  <a:gd name="f590" fmla="*/ f487 1 f312"/>
                                  <a:gd name="f591" fmla="*/ f488 1 f312"/>
                                  <a:gd name="f592" fmla="*/ f489 1 f313"/>
                                  <a:gd name="f593" fmla="*/ f490 1 f312"/>
                                  <a:gd name="f594" fmla="*/ f491 1 f313"/>
                                  <a:gd name="f595" fmla="*/ f492 1 f312"/>
                                  <a:gd name="f596" fmla="*/ f493 1 f312"/>
                                  <a:gd name="f597" fmla="*/ f494 1 f312"/>
                                  <a:gd name="f598" fmla="*/ f495 1 f313"/>
                                  <a:gd name="f599" fmla="*/ f496 1 f312"/>
                                  <a:gd name="f600" fmla="*/ f497 1 f312"/>
                                  <a:gd name="f601" fmla="*/ f498 1 f313"/>
                                  <a:gd name="f602" fmla="*/ f499 1 f312"/>
                                  <a:gd name="f603" fmla="*/ f500 1 f313"/>
                                  <a:gd name="f604" fmla="*/ f501 1 f312"/>
                                  <a:gd name="f605" fmla="*/ f502 1 f312"/>
                                  <a:gd name="f606" fmla="*/ f503 1 f313"/>
                                  <a:gd name="f607" fmla="*/ f504 1 f312"/>
                                  <a:gd name="f608" fmla="*/ f505 1 f313"/>
                                  <a:gd name="f609" fmla="*/ f506 1 f312"/>
                                  <a:gd name="f610" fmla="*/ f507 1 f312"/>
                                  <a:gd name="f611" fmla="*/ f508 1 f313"/>
                                  <a:gd name="f612" fmla="*/ f509 1 f312"/>
                                  <a:gd name="f613" fmla="*/ f510 1 f312"/>
                                  <a:gd name="f614" fmla="*/ f511 1 f313"/>
                                  <a:gd name="f615" fmla="*/ f512 1 f312"/>
                                  <a:gd name="f616" fmla="*/ f513 f303 1"/>
                                  <a:gd name="f617" fmla="*/ f514 f303 1"/>
                                  <a:gd name="f618" fmla="*/ f516 f304 1"/>
                                  <a:gd name="f619" fmla="*/ f515 f304 1"/>
                                  <a:gd name="f620" fmla="*/ f517 f303 1"/>
                                  <a:gd name="f621" fmla="*/ f518 f304 1"/>
                                  <a:gd name="f622" fmla="*/ f519 f303 1"/>
                                  <a:gd name="f623" fmla="*/ f520 f304 1"/>
                                  <a:gd name="f624" fmla="*/ f521 f303 1"/>
                                  <a:gd name="f625" fmla="*/ f522 f304 1"/>
                                  <a:gd name="f626" fmla="*/ f523 f303 1"/>
                                  <a:gd name="f627" fmla="*/ f524 f304 1"/>
                                  <a:gd name="f628" fmla="*/ f525 f303 1"/>
                                  <a:gd name="f629" fmla="*/ f526 f304 1"/>
                                  <a:gd name="f630" fmla="*/ f527 f303 1"/>
                                  <a:gd name="f631" fmla="*/ f528 f304 1"/>
                                  <a:gd name="f632" fmla="*/ f529 f303 1"/>
                                  <a:gd name="f633" fmla="*/ f530 f304 1"/>
                                  <a:gd name="f634" fmla="*/ f531 f303 1"/>
                                  <a:gd name="f635" fmla="*/ f532 f304 1"/>
                                  <a:gd name="f636" fmla="*/ f533 f303 1"/>
                                  <a:gd name="f637" fmla="*/ f534 f304 1"/>
                                  <a:gd name="f638" fmla="*/ f535 f303 1"/>
                                  <a:gd name="f639" fmla="*/ f536 f304 1"/>
                                  <a:gd name="f640" fmla="*/ f537 f303 1"/>
                                  <a:gd name="f641" fmla="*/ f538 f304 1"/>
                                  <a:gd name="f642" fmla="*/ f539 f303 1"/>
                                  <a:gd name="f643" fmla="*/ f540 f304 1"/>
                                  <a:gd name="f644" fmla="*/ f541 f303 1"/>
                                  <a:gd name="f645" fmla="*/ f542 f304 1"/>
                                  <a:gd name="f646" fmla="*/ f543 f303 1"/>
                                  <a:gd name="f647" fmla="*/ f544 f304 1"/>
                                  <a:gd name="f648" fmla="*/ f545 f303 1"/>
                                  <a:gd name="f649" fmla="*/ f546 f304 1"/>
                                  <a:gd name="f650" fmla="*/ f547 f303 1"/>
                                  <a:gd name="f651" fmla="*/ f548 f303 1"/>
                                  <a:gd name="f652" fmla="*/ f549 f304 1"/>
                                  <a:gd name="f653" fmla="*/ f550 f303 1"/>
                                  <a:gd name="f654" fmla="*/ f551 f304 1"/>
                                  <a:gd name="f655" fmla="*/ f552 f303 1"/>
                                  <a:gd name="f656" fmla="*/ f553 f304 1"/>
                                  <a:gd name="f657" fmla="*/ f554 f303 1"/>
                                  <a:gd name="f658" fmla="*/ f555 f304 1"/>
                                  <a:gd name="f659" fmla="*/ f556 f303 1"/>
                                  <a:gd name="f660" fmla="*/ f557 f303 1"/>
                                  <a:gd name="f661" fmla="*/ f558 f303 1"/>
                                  <a:gd name="f662" fmla="*/ f559 f304 1"/>
                                  <a:gd name="f663" fmla="*/ f560 f303 1"/>
                                  <a:gd name="f664" fmla="*/ f561 f304 1"/>
                                  <a:gd name="f665" fmla="*/ f562 f303 1"/>
                                  <a:gd name="f666" fmla="*/ f563 f304 1"/>
                                  <a:gd name="f667" fmla="*/ f564 f303 1"/>
                                  <a:gd name="f668" fmla="*/ f565 f304 1"/>
                                  <a:gd name="f669" fmla="*/ f566 f303 1"/>
                                  <a:gd name="f670" fmla="*/ f567 f303 1"/>
                                  <a:gd name="f671" fmla="*/ f568 f304 1"/>
                                  <a:gd name="f672" fmla="*/ f569 f303 1"/>
                                  <a:gd name="f673" fmla="*/ f570 f304 1"/>
                                  <a:gd name="f674" fmla="*/ f571 f303 1"/>
                                  <a:gd name="f675" fmla="*/ f572 f303 1"/>
                                  <a:gd name="f676" fmla="*/ f573 f304 1"/>
                                  <a:gd name="f677" fmla="*/ f574 f303 1"/>
                                  <a:gd name="f678" fmla="*/ f575 f304 1"/>
                                  <a:gd name="f679" fmla="*/ f576 f303 1"/>
                                  <a:gd name="f680" fmla="*/ f577 f304 1"/>
                                  <a:gd name="f681" fmla="*/ f578 f303 1"/>
                                  <a:gd name="f682" fmla="*/ f579 f304 1"/>
                                  <a:gd name="f683" fmla="*/ f580 f303 1"/>
                                  <a:gd name="f684" fmla="*/ f581 f304 1"/>
                                  <a:gd name="f685" fmla="*/ f582 f303 1"/>
                                  <a:gd name="f686" fmla="*/ f583 f304 1"/>
                                  <a:gd name="f687" fmla="*/ f584 f303 1"/>
                                  <a:gd name="f688" fmla="*/ f585 f304 1"/>
                                  <a:gd name="f689" fmla="*/ f586 f303 1"/>
                                  <a:gd name="f690" fmla="*/ f587 f304 1"/>
                                  <a:gd name="f691" fmla="*/ f588 f303 1"/>
                                  <a:gd name="f692" fmla="*/ f589 f304 1"/>
                                  <a:gd name="f693" fmla="*/ f590 f303 1"/>
                                  <a:gd name="f694" fmla="*/ f591 f303 1"/>
                                  <a:gd name="f695" fmla="*/ f592 f304 1"/>
                                  <a:gd name="f696" fmla="*/ f593 f303 1"/>
                                  <a:gd name="f697" fmla="*/ f594 f304 1"/>
                                  <a:gd name="f698" fmla="*/ f595 f303 1"/>
                                  <a:gd name="f699" fmla="*/ f596 f303 1"/>
                                  <a:gd name="f700" fmla="*/ f597 f303 1"/>
                                  <a:gd name="f701" fmla="*/ f598 f304 1"/>
                                  <a:gd name="f702" fmla="*/ f599 f303 1"/>
                                  <a:gd name="f703" fmla="*/ f600 f303 1"/>
                                  <a:gd name="f704" fmla="*/ f601 f304 1"/>
                                  <a:gd name="f705" fmla="*/ f602 f303 1"/>
                                  <a:gd name="f706" fmla="*/ f603 f304 1"/>
                                  <a:gd name="f707" fmla="*/ f604 f303 1"/>
                                  <a:gd name="f708" fmla="*/ f605 f303 1"/>
                                  <a:gd name="f709" fmla="*/ f606 f304 1"/>
                                  <a:gd name="f710" fmla="*/ f607 f303 1"/>
                                  <a:gd name="f711" fmla="*/ f608 f304 1"/>
                                  <a:gd name="f712" fmla="*/ f609 f303 1"/>
                                  <a:gd name="f713" fmla="*/ f610 f303 1"/>
                                  <a:gd name="f714" fmla="*/ f611 f304 1"/>
                                  <a:gd name="f715" fmla="*/ f612 f303 1"/>
                                  <a:gd name="f716" fmla="*/ f613 f303 1"/>
                                  <a:gd name="f717" fmla="*/ f614 f304 1"/>
                                  <a:gd name="f718" fmla="*/ f615 f30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13">
                                    <a:pos x="f620" y="f621"/>
                                  </a:cxn>
                                  <a:cxn ang="f413">
                                    <a:pos x="f622" y="f623"/>
                                  </a:cxn>
                                  <a:cxn ang="f413">
                                    <a:pos x="f624" y="f625"/>
                                  </a:cxn>
                                  <a:cxn ang="f413">
                                    <a:pos x="f626" y="f627"/>
                                  </a:cxn>
                                  <a:cxn ang="f413">
                                    <a:pos x="f628" y="f629"/>
                                  </a:cxn>
                                  <a:cxn ang="f413">
                                    <a:pos x="f630" y="f631"/>
                                  </a:cxn>
                                  <a:cxn ang="f413">
                                    <a:pos x="f632" y="f633"/>
                                  </a:cxn>
                                  <a:cxn ang="f413">
                                    <a:pos x="f634" y="f635"/>
                                  </a:cxn>
                                  <a:cxn ang="f413">
                                    <a:pos x="f636" y="f637"/>
                                  </a:cxn>
                                  <a:cxn ang="f413">
                                    <a:pos x="f638" y="f639"/>
                                  </a:cxn>
                                  <a:cxn ang="f413">
                                    <a:pos x="f640" y="f641"/>
                                  </a:cxn>
                                  <a:cxn ang="f413">
                                    <a:pos x="f642" y="f643"/>
                                  </a:cxn>
                                  <a:cxn ang="f413">
                                    <a:pos x="f644" y="f645"/>
                                  </a:cxn>
                                  <a:cxn ang="f413">
                                    <a:pos x="f646" y="f647"/>
                                  </a:cxn>
                                  <a:cxn ang="f413">
                                    <a:pos x="f648" y="f649"/>
                                  </a:cxn>
                                  <a:cxn ang="f413">
                                    <a:pos x="f650" y="f649"/>
                                  </a:cxn>
                                  <a:cxn ang="f413">
                                    <a:pos x="f651" y="f652"/>
                                  </a:cxn>
                                  <a:cxn ang="f413">
                                    <a:pos x="f653" y="f654"/>
                                  </a:cxn>
                                  <a:cxn ang="f413">
                                    <a:pos x="f655" y="f656"/>
                                  </a:cxn>
                                  <a:cxn ang="f413">
                                    <a:pos x="f657" y="f658"/>
                                  </a:cxn>
                                  <a:cxn ang="f413">
                                    <a:pos x="f659" y="f639"/>
                                  </a:cxn>
                                  <a:cxn ang="f413">
                                    <a:pos x="f660" y="f637"/>
                                  </a:cxn>
                                  <a:cxn ang="f413">
                                    <a:pos x="f661" y="f662"/>
                                  </a:cxn>
                                  <a:cxn ang="f413">
                                    <a:pos x="f663" y="f664"/>
                                  </a:cxn>
                                  <a:cxn ang="f413">
                                    <a:pos x="f665" y="f666"/>
                                  </a:cxn>
                                  <a:cxn ang="f413">
                                    <a:pos x="f667" y="f668"/>
                                  </a:cxn>
                                  <a:cxn ang="f413">
                                    <a:pos x="f669" y="f658"/>
                                  </a:cxn>
                                  <a:cxn ang="f413">
                                    <a:pos x="f670" y="f671"/>
                                  </a:cxn>
                                  <a:cxn ang="f413">
                                    <a:pos x="f672" y="f673"/>
                                  </a:cxn>
                                  <a:cxn ang="f413">
                                    <a:pos x="f674" y="f654"/>
                                  </a:cxn>
                                  <a:cxn ang="f413">
                                    <a:pos x="f675" y="f676"/>
                                  </a:cxn>
                                  <a:cxn ang="f413">
                                    <a:pos x="f677" y="f678"/>
                                  </a:cxn>
                                  <a:cxn ang="f413">
                                    <a:pos x="f679" y="f680"/>
                                  </a:cxn>
                                  <a:cxn ang="f413">
                                    <a:pos x="f681" y="f682"/>
                                  </a:cxn>
                                  <a:cxn ang="f413">
                                    <a:pos x="f683" y="f684"/>
                                  </a:cxn>
                                  <a:cxn ang="f413">
                                    <a:pos x="f685" y="f686"/>
                                  </a:cxn>
                                  <a:cxn ang="f413">
                                    <a:pos x="f687" y="f688"/>
                                  </a:cxn>
                                  <a:cxn ang="f413">
                                    <a:pos x="f689" y="f690"/>
                                  </a:cxn>
                                  <a:cxn ang="f413">
                                    <a:pos x="f691" y="f692"/>
                                  </a:cxn>
                                  <a:cxn ang="f413">
                                    <a:pos x="f693" y="f666"/>
                                  </a:cxn>
                                  <a:cxn ang="f413">
                                    <a:pos x="f694" y="f695"/>
                                  </a:cxn>
                                  <a:cxn ang="f413">
                                    <a:pos x="f696" y="f697"/>
                                  </a:cxn>
                                  <a:cxn ang="f413">
                                    <a:pos x="f698" y="f697"/>
                                  </a:cxn>
                                  <a:cxn ang="f413">
                                    <a:pos x="f699" y="f639"/>
                                  </a:cxn>
                                  <a:cxn ang="f413">
                                    <a:pos x="f700" y="f701"/>
                                  </a:cxn>
                                  <a:cxn ang="f413">
                                    <a:pos x="f702" y="f656"/>
                                  </a:cxn>
                                  <a:cxn ang="f413">
                                    <a:pos x="f703" y="f704"/>
                                  </a:cxn>
                                  <a:cxn ang="f413">
                                    <a:pos x="f705" y="f706"/>
                                  </a:cxn>
                                  <a:cxn ang="f413">
                                    <a:pos x="f707" y="f637"/>
                                  </a:cxn>
                                  <a:cxn ang="f413">
                                    <a:pos x="f708" y="f709"/>
                                  </a:cxn>
                                  <a:cxn ang="f413">
                                    <a:pos x="f710" y="f711"/>
                                  </a:cxn>
                                  <a:cxn ang="f413">
                                    <a:pos x="f712" y="f637"/>
                                  </a:cxn>
                                  <a:cxn ang="f413">
                                    <a:pos x="f713" y="f714"/>
                                  </a:cxn>
                                  <a:cxn ang="f413">
                                    <a:pos x="f715" y="f690"/>
                                  </a:cxn>
                                  <a:cxn ang="f413">
                                    <a:pos x="f716" y="f717"/>
                                  </a:cxn>
                                  <a:cxn ang="f413">
                                    <a:pos x="f718" y="f656"/>
                                  </a:cxn>
                                </a:cxnLst>
                                <a:rect l="f616" t="f619" r="f617" b="f618"/>
                                <a:pathLst>
                                  <a:path w="572" h="150">
                                    <a:moveTo>
                                      <a:pt x="f9" y="f10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13" y="f11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19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4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11" y="f30"/>
                                    </a:lnTo>
                                    <a:lnTo>
                                      <a:pt x="f9" y="f10"/>
                                    </a:lnTo>
                                    <a:close/>
                                    <a:moveTo>
                                      <a:pt x="f31" y="f32"/>
                                    </a:moveTo>
                                    <a:lnTo>
                                      <a:pt x="f6" y="f32"/>
                                    </a:lnTo>
                                    <a:lnTo>
                                      <a:pt x="f6" y="f33"/>
                                    </a:lnTo>
                                    <a:lnTo>
                                      <a:pt x="f24" y="f34"/>
                                    </a:lnTo>
                                    <a:lnTo>
                                      <a:pt x="f35" y="f36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40"/>
                                    </a:lnTo>
                                    <a:lnTo>
                                      <a:pt x="f41" y="f42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45" y="f46"/>
                                    </a:lnTo>
                                    <a:lnTo>
                                      <a:pt x="f21" y="f47"/>
                                    </a:lnTo>
                                    <a:lnTo>
                                      <a:pt x="f21" y="f35"/>
                                    </a:lnTo>
                                    <a:lnTo>
                                      <a:pt x="f48" y="f49"/>
                                    </a:lnTo>
                                    <a:lnTo>
                                      <a:pt x="f50" y="f51"/>
                                    </a:lnTo>
                                    <a:lnTo>
                                      <a:pt x="f52" y="f24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53" y="f27"/>
                                    </a:lnTo>
                                    <a:lnTo>
                                      <a:pt x="f38" y="f49"/>
                                    </a:lnTo>
                                    <a:lnTo>
                                      <a:pt x="f38" y="f25"/>
                                    </a:lnTo>
                                    <a:lnTo>
                                      <a:pt x="f23" y="f52"/>
                                    </a:lnTo>
                                    <a:lnTo>
                                      <a:pt x="f54" y="f54"/>
                                    </a:lnTo>
                                    <a:lnTo>
                                      <a:pt x="f55" y="f56"/>
                                    </a:lnTo>
                                    <a:lnTo>
                                      <a:pt x="f57" y="f58"/>
                                    </a:lnTo>
                                    <a:lnTo>
                                      <a:pt x="f28" y="f59"/>
                                    </a:lnTo>
                                    <a:lnTo>
                                      <a:pt x="f60" y="f59"/>
                                    </a:lnTo>
                                    <a:lnTo>
                                      <a:pt x="f31" y="f32"/>
                                    </a:lnTo>
                                    <a:close/>
                                    <a:moveTo>
                                      <a:pt x="f60" y="f59"/>
                                    </a:moveTo>
                                    <a:lnTo>
                                      <a:pt x="f49" y="f59"/>
                                    </a:lnTo>
                                    <a:lnTo>
                                      <a:pt x="f25" y="f59"/>
                                    </a:lnTo>
                                    <a:lnTo>
                                      <a:pt x="f20" y="f61"/>
                                    </a:lnTo>
                                    <a:lnTo>
                                      <a:pt x="f60" y="f62"/>
                                    </a:lnTo>
                                    <a:lnTo>
                                      <a:pt x="f60" y="f59"/>
                                    </a:lnTo>
                                    <a:close/>
                                    <a:moveTo>
                                      <a:pt x="f63" y="f64"/>
                                    </a:moveTo>
                                    <a:lnTo>
                                      <a:pt x="f65" y="f66"/>
                                    </a:lnTo>
                                    <a:lnTo>
                                      <a:pt x="f3" y="f37"/>
                                    </a:lnTo>
                                    <a:lnTo>
                                      <a:pt x="f67" y="f68"/>
                                    </a:lnTo>
                                    <a:lnTo>
                                      <a:pt x="f69" y="f18"/>
                                    </a:lnTo>
                                    <a:lnTo>
                                      <a:pt x="f70" y="f18"/>
                                    </a:lnTo>
                                    <a:lnTo>
                                      <a:pt x="f71" y="f18"/>
                                    </a:lnTo>
                                    <a:lnTo>
                                      <a:pt x="f72" y="f68"/>
                                    </a:lnTo>
                                    <a:lnTo>
                                      <a:pt x="f73" y="f74"/>
                                    </a:lnTo>
                                    <a:lnTo>
                                      <a:pt x="f75" y="f76"/>
                                    </a:lnTo>
                                    <a:lnTo>
                                      <a:pt x="f77" y="f76"/>
                                    </a:lnTo>
                                    <a:lnTo>
                                      <a:pt x="f78" y="f76"/>
                                    </a:lnTo>
                                    <a:lnTo>
                                      <a:pt x="f79" y="f80"/>
                                    </a:lnTo>
                                    <a:lnTo>
                                      <a:pt x="f81" y="f82"/>
                                    </a:lnTo>
                                    <a:lnTo>
                                      <a:pt x="f63" y="f64"/>
                                    </a:lnTo>
                                    <a:close/>
                                    <a:moveTo>
                                      <a:pt x="f69" y="f83"/>
                                    </a:moveTo>
                                    <a:lnTo>
                                      <a:pt x="f84" y="f83"/>
                                    </a:lnTo>
                                    <a:lnTo>
                                      <a:pt x="f85" y="f86"/>
                                    </a:lnTo>
                                    <a:lnTo>
                                      <a:pt x="f87" y="f88"/>
                                    </a:lnTo>
                                    <a:lnTo>
                                      <a:pt x="f89" y="f33"/>
                                    </a:lnTo>
                                    <a:lnTo>
                                      <a:pt x="f89" y="f34"/>
                                    </a:lnTo>
                                    <a:lnTo>
                                      <a:pt x="f87" y="f90"/>
                                    </a:lnTo>
                                    <a:lnTo>
                                      <a:pt x="f91" y="f92"/>
                                    </a:lnTo>
                                    <a:lnTo>
                                      <a:pt x="f3" y="f56"/>
                                    </a:lnTo>
                                    <a:lnTo>
                                      <a:pt x="f93" y="f94"/>
                                    </a:lnTo>
                                    <a:lnTo>
                                      <a:pt x="f95" y="f40"/>
                                    </a:lnTo>
                                    <a:lnTo>
                                      <a:pt x="f95" y="f96"/>
                                    </a:lnTo>
                                    <a:lnTo>
                                      <a:pt x="f97" y="f64"/>
                                    </a:lnTo>
                                    <a:lnTo>
                                      <a:pt x="f98" y="f39"/>
                                    </a:lnTo>
                                    <a:lnTo>
                                      <a:pt x="f99" y="f76"/>
                                    </a:lnTo>
                                    <a:lnTo>
                                      <a:pt x="f75" y="f76"/>
                                    </a:lnTo>
                                    <a:lnTo>
                                      <a:pt x="f100" y="f20"/>
                                    </a:lnTo>
                                    <a:lnTo>
                                      <a:pt x="f101" y="f40"/>
                                    </a:lnTo>
                                    <a:lnTo>
                                      <a:pt x="f101" y="f60"/>
                                    </a:lnTo>
                                    <a:lnTo>
                                      <a:pt x="f95" y="f60"/>
                                    </a:lnTo>
                                    <a:lnTo>
                                      <a:pt x="f102" y="f103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67" y="f106"/>
                                    </a:lnTo>
                                    <a:lnTo>
                                      <a:pt x="f107" y="f90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08" y="f58"/>
                                    </a:lnTo>
                                    <a:lnTo>
                                      <a:pt x="f107" y="f62"/>
                                    </a:lnTo>
                                    <a:lnTo>
                                      <a:pt x="f67" y="f110"/>
                                    </a:lnTo>
                                    <a:lnTo>
                                      <a:pt x="f111" y="f112"/>
                                    </a:lnTo>
                                    <a:lnTo>
                                      <a:pt x="f71" y="f112"/>
                                    </a:lnTo>
                                    <a:lnTo>
                                      <a:pt x="f113" y="f88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116" y="f117"/>
                                    </a:lnTo>
                                    <a:lnTo>
                                      <a:pt x="f69" y="f83"/>
                                    </a:lnTo>
                                    <a:close/>
                                    <a:moveTo>
                                      <a:pt x="f71" y="f112"/>
                                    </a:moveTo>
                                    <a:lnTo>
                                      <a:pt x="f118" y="f112"/>
                                    </a:lnTo>
                                    <a:lnTo>
                                      <a:pt x="f119" y="f120"/>
                                    </a:lnTo>
                                    <a:lnTo>
                                      <a:pt x="f121" y="f122"/>
                                    </a:lnTo>
                                    <a:lnTo>
                                      <a:pt x="f95" y="f123"/>
                                    </a:lnTo>
                                    <a:lnTo>
                                      <a:pt x="f95" y="f60"/>
                                    </a:lnTo>
                                    <a:lnTo>
                                      <a:pt x="f101" y="f60"/>
                                    </a:lnTo>
                                    <a:lnTo>
                                      <a:pt x="f101" y="f124"/>
                                    </a:lnTo>
                                    <a:lnTo>
                                      <a:pt x="f100" y="f33"/>
                                    </a:lnTo>
                                    <a:lnTo>
                                      <a:pt x="f125" y="f33"/>
                                    </a:lnTo>
                                    <a:lnTo>
                                      <a:pt x="f71" y="f112"/>
                                    </a:lnTo>
                                    <a:close/>
                                    <a:moveTo>
                                      <a:pt x="f126" y="f32"/>
                                    </a:moveTo>
                                    <a:lnTo>
                                      <a:pt x="f125" y="f32"/>
                                    </a:lnTo>
                                    <a:lnTo>
                                      <a:pt x="f125" y="f33"/>
                                    </a:lnTo>
                                    <a:lnTo>
                                      <a:pt x="f100" y="f33"/>
                                    </a:lnTo>
                                    <a:lnTo>
                                      <a:pt x="f100" y="f127"/>
                                    </a:lnTo>
                                    <a:lnTo>
                                      <a:pt x="f128" y="f129"/>
                                    </a:lnTo>
                                    <a:lnTo>
                                      <a:pt x="f130" y="f131"/>
                                    </a:lnTo>
                                    <a:lnTo>
                                      <a:pt x="f132" y="f131"/>
                                    </a:lnTo>
                                    <a:lnTo>
                                      <a:pt x="f126" y="f32"/>
                                    </a:lnTo>
                                    <a:close/>
                                    <a:moveTo>
                                      <a:pt x="f133" y="f32"/>
                                    </a:moveTo>
                                    <a:lnTo>
                                      <a:pt x="f134" y="f32"/>
                                    </a:lnTo>
                                    <a:lnTo>
                                      <a:pt x="f135" y="f131"/>
                                    </a:lnTo>
                                    <a:lnTo>
                                      <a:pt x="f136" y="f131"/>
                                    </a:lnTo>
                                    <a:lnTo>
                                      <a:pt x="f137" y="f129"/>
                                    </a:lnTo>
                                    <a:lnTo>
                                      <a:pt x="f138" y="f59"/>
                                    </a:lnTo>
                                    <a:lnTo>
                                      <a:pt x="f139" y="f140"/>
                                    </a:lnTo>
                                    <a:lnTo>
                                      <a:pt x="f139" y="f42"/>
                                    </a:lnTo>
                                    <a:lnTo>
                                      <a:pt x="f138" y="f41"/>
                                    </a:lnTo>
                                    <a:lnTo>
                                      <a:pt x="f141" y="f44"/>
                                    </a:lnTo>
                                    <a:lnTo>
                                      <a:pt x="f142" y="f82"/>
                                    </a:lnTo>
                                    <a:lnTo>
                                      <a:pt x="f143" y="f82"/>
                                    </a:lnTo>
                                    <a:lnTo>
                                      <a:pt x="f134" y="f55"/>
                                    </a:lnTo>
                                    <a:lnTo>
                                      <a:pt x="f144" y="f145"/>
                                    </a:lnTo>
                                    <a:lnTo>
                                      <a:pt x="f141" y="f46"/>
                                    </a:lnTo>
                                    <a:lnTo>
                                      <a:pt x="f146" y="f37"/>
                                    </a:lnTo>
                                    <a:lnTo>
                                      <a:pt x="f147" y="f68"/>
                                    </a:lnTo>
                                    <a:lnTo>
                                      <a:pt x="f148" y="f18"/>
                                    </a:lnTo>
                                    <a:lnTo>
                                      <a:pt x="f148" y="f149"/>
                                    </a:lnTo>
                                    <a:lnTo>
                                      <a:pt x="f150" y="f149"/>
                                    </a:lnTo>
                                    <a:lnTo>
                                      <a:pt x="f151" y="f45"/>
                                    </a:lnTo>
                                    <a:lnTo>
                                      <a:pt x="f152" y="f153"/>
                                    </a:lnTo>
                                    <a:lnTo>
                                      <a:pt x="f152" y="f62"/>
                                    </a:lnTo>
                                    <a:lnTo>
                                      <a:pt x="f154" y="f120"/>
                                    </a:lnTo>
                                    <a:lnTo>
                                      <a:pt x="f155" y="f156"/>
                                    </a:lnTo>
                                    <a:lnTo>
                                      <a:pt x="f157" y="f131"/>
                                    </a:lnTo>
                                    <a:lnTo>
                                      <a:pt x="f158" y="f131"/>
                                    </a:lnTo>
                                    <a:lnTo>
                                      <a:pt x="f133" y="f32"/>
                                    </a:lnTo>
                                    <a:close/>
                                    <a:moveTo>
                                      <a:pt x="f150" y="f149"/>
                                    </a:moveTo>
                                    <a:lnTo>
                                      <a:pt x="f148" y="f149"/>
                                    </a:lnTo>
                                    <a:lnTo>
                                      <a:pt x="f151" y="f44"/>
                                    </a:lnTo>
                                    <a:lnTo>
                                      <a:pt x="f159" y="f74"/>
                                    </a:lnTo>
                                    <a:lnTo>
                                      <a:pt x="f160" y="f68"/>
                                    </a:lnTo>
                                    <a:lnTo>
                                      <a:pt x="f161" y="f18"/>
                                    </a:lnTo>
                                    <a:lnTo>
                                      <a:pt x="f162" y="f18"/>
                                    </a:lnTo>
                                    <a:lnTo>
                                      <a:pt x="f163" y="f164"/>
                                    </a:lnTo>
                                    <a:lnTo>
                                      <a:pt x="f165" y="f166"/>
                                    </a:lnTo>
                                    <a:lnTo>
                                      <a:pt x="f167" y="f145"/>
                                    </a:lnTo>
                                    <a:lnTo>
                                      <a:pt x="f168" y="f76"/>
                                    </a:lnTo>
                                    <a:lnTo>
                                      <a:pt x="f169" y="f76"/>
                                    </a:lnTo>
                                    <a:lnTo>
                                      <a:pt x="f170" y="f44"/>
                                    </a:lnTo>
                                    <a:lnTo>
                                      <a:pt x="f150" y="f149"/>
                                    </a:lnTo>
                                    <a:close/>
                                    <a:moveTo>
                                      <a:pt x="f171" y="f32"/>
                                    </a:moveTo>
                                    <a:lnTo>
                                      <a:pt x="f172" y="f32"/>
                                    </a:lnTo>
                                    <a:lnTo>
                                      <a:pt x="f173" y="f131"/>
                                    </a:lnTo>
                                    <a:lnTo>
                                      <a:pt x="f174" y="f131"/>
                                    </a:lnTo>
                                    <a:lnTo>
                                      <a:pt x="f175" y="f129"/>
                                    </a:lnTo>
                                    <a:lnTo>
                                      <a:pt x="f176" y="f59"/>
                                    </a:lnTo>
                                    <a:lnTo>
                                      <a:pt x="f177" y="f140"/>
                                    </a:lnTo>
                                    <a:lnTo>
                                      <a:pt x="f177" y="f178"/>
                                    </a:lnTo>
                                    <a:lnTo>
                                      <a:pt x="f179" y="f43"/>
                                    </a:lnTo>
                                    <a:lnTo>
                                      <a:pt x="f180" y="f82"/>
                                    </a:lnTo>
                                    <a:lnTo>
                                      <a:pt x="f181" y="f76"/>
                                    </a:lnTo>
                                    <a:lnTo>
                                      <a:pt x="f168" y="f76"/>
                                    </a:lnTo>
                                    <a:lnTo>
                                      <a:pt x="f182" y="f39"/>
                                    </a:lnTo>
                                    <a:lnTo>
                                      <a:pt x="f183" y="f44"/>
                                    </a:lnTo>
                                    <a:lnTo>
                                      <a:pt x="f184" y="f149"/>
                                    </a:lnTo>
                                    <a:lnTo>
                                      <a:pt x="f185" y="f43"/>
                                    </a:lnTo>
                                    <a:lnTo>
                                      <a:pt x="f185" y="f42"/>
                                    </a:lnTo>
                                    <a:lnTo>
                                      <a:pt x="f185" y="f124"/>
                                    </a:lnTo>
                                    <a:lnTo>
                                      <a:pt x="f2" y="f127"/>
                                    </a:lnTo>
                                    <a:lnTo>
                                      <a:pt x="f186" y="f129"/>
                                    </a:lnTo>
                                    <a:lnTo>
                                      <a:pt x="f187" y="f131"/>
                                    </a:lnTo>
                                    <a:lnTo>
                                      <a:pt x="f188" y="f131"/>
                                    </a:lnTo>
                                    <a:lnTo>
                                      <a:pt x="f171" y="f32"/>
                                    </a:lnTo>
                                    <a:close/>
                                    <a:moveTo>
                                      <a:pt x="f189" y="f11"/>
                                    </a:moveTo>
                                    <a:lnTo>
                                      <a:pt x="f180" y="f11"/>
                                    </a:lnTo>
                                    <a:lnTo>
                                      <a:pt x="f190" y="f191"/>
                                    </a:lnTo>
                                    <a:lnTo>
                                      <a:pt x="f192" y="f22"/>
                                    </a:lnTo>
                                    <a:lnTo>
                                      <a:pt x="f179" y="f19"/>
                                    </a:lnTo>
                                    <a:lnTo>
                                      <a:pt x="f176" y="f6"/>
                                    </a:lnTo>
                                    <a:lnTo>
                                      <a:pt x="f193" y="f6"/>
                                    </a:lnTo>
                                    <a:lnTo>
                                      <a:pt x="f189" y="f15"/>
                                    </a:lnTo>
                                    <a:lnTo>
                                      <a:pt x="f189" y="f11"/>
                                    </a:lnTo>
                                    <a:close/>
                                    <a:moveTo>
                                      <a:pt x="f194" y="f195"/>
                                    </a:moveTo>
                                    <a:lnTo>
                                      <a:pt x="f147" y="f195"/>
                                    </a:lnTo>
                                    <a:lnTo>
                                      <a:pt x="f196" y="f27"/>
                                    </a:lnTo>
                                    <a:lnTo>
                                      <a:pt x="f197" y="f198"/>
                                    </a:lnTo>
                                    <a:lnTo>
                                      <a:pt x="f199" y="f22"/>
                                    </a:lnTo>
                                    <a:lnTo>
                                      <a:pt x="f159" y="f17"/>
                                    </a:lnTo>
                                    <a:lnTo>
                                      <a:pt x="f200" y="f17"/>
                                    </a:lnTo>
                                    <a:lnTo>
                                      <a:pt x="f201" y="f17"/>
                                    </a:lnTo>
                                    <a:lnTo>
                                      <a:pt x="f158" y="f17"/>
                                    </a:lnTo>
                                    <a:lnTo>
                                      <a:pt x="f202" y="f203"/>
                                    </a:lnTo>
                                    <a:lnTo>
                                      <a:pt x="f204" y="f191"/>
                                    </a:lnTo>
                                    <a:lnTo>
                                      <a:pt x="f205" y="f191"/>
                                    </a:lnTo>
                                    <a:lnTo>
                                      <a:pt x="f206" y="f11"/>
                                    </a:lnTo>
                                    <a:lnTo>
                                      <a:pt x="f207" y="f11"/>
                                    </a:lnTo>
                                    <a:lnTo>
                                      <a:pt x="f208" y="f11"/>
                                    </a:lnTo>
                                    <a:lnTo>
                                      <a:pt x="f189" y="f11"/>
                                    </a:lnTo>
                                    <a:lnTo>
                                      <a:pt x="f209" y="f198"/>
                                    </a:lnTo>
                                    <a:lnTo>
                                      <a:pt x="f192" y="f28"/>
                                    </a:lnTo>
                                    <a:lnTo>
                                      <a:pt x="f155" y="f28"/>
                                    </a:lnTo>
                                    <a:lnTo>
                                      <a:pt x="f199" y="f13"/>
                                    </a:lnTo>
                                    <a:lnTo>
                                      <a:pt x="f154" y="f51"/>
                                    </a:lnTo>
                                    <a:lnTo>
                                      <a:pt x="f152" y="f210"/>
                                    </a:lnTo>
                                    <a:lnTo>
                                      <a:pt x="f194" y="f195"/>
                                    </a:lnTo>
                                    <a:close/>
                                    <a:moveTo>
                                      <a:pt x="f174" y="f57"/>
                                    </a:moveTo>
                                    <a:lnTo>
                                      <a:pt x="f204" y="f57"/>
                                    </a:lnTo>
                                    <a:lnTo>
                                      <a:pt x="f172" y="f57"/>
                                    </a:lnTo>
                                    <a:lnTo>
                                      <a:pt x="f161" y="f57"/>
                                    </a:lnTo>
                                    <a:lnTo>
                                      <a:pt x="f211" y="f57"/>
                                    </a:lnTo>
                                    <a:lnTo>
                                      <a:pt x="f212" y="f51"/>
                                    </a:lnTo>
                                    <a:lnTo>
                                      <a:pt x="f213" y="f13"/>
                                    </a:lnTo>
                                    <a:lnTo>
                                      <a:pt x="f170" y="f13"/>
                                    </a:lnTo>
                                    <a:lnTo>
                                      <a:pt x="f157" y="f28"/>
                                    </a:lnTo>
                                    <a:lnTo>
                                      <a:pt x="f214" y="f28"/>
                                    </a:lnTo>
                                    <a:lnTo>
                                      <a:pt x="f192" y="f28"/>
                                    </a:lnTo>
                                    <a:lnTo>
                                      <a:pt x="f190" y="f27"/>
                                    </a:lnTo>
                                    <a:lnTo>
                                      <a:pt x="f174" y="f57"/>
                                    </a:lnTo>
                                    <a:close/>
                                    <a:moveTo>
                                      <a:pt x="f215" y="f83"/>
                                    </a:moveTo>
                                    <a:lnTo>
                                      <a:pt x="f216" y="f83"/>
                                    </a:lnTo>
                                    <a:lnTo>
                                      <a:pt x="f217" y="f218"/>
                                    </a:lnTo>
                                    <a:lnTo>
                                      <a:pt x="f219" y="f124"/>
                                    </a:lnTo>
                                    <a:lnTo>
                                      <a:pt x="f220" y="f34"/>
                                    </a:lnTo>
                                    <a:lnTo>
                                      <a:pt x="f220" y="f221"/>
                                    </a:lnTo>
                                    <a:lnTo>
                                      <a:pt x="f222" y="f53"/>
                                    </a:lnTo>
                                    <a:lnTo>
                                      <a:pt x="f219" y="f223"/>
                                    </a:lnTo>
                                    <a:lnTo>
                                      <a:pt x="f224" y="f225"/>
                                    </a:lnTo>
                                    <a:lnTo>
                                      <a:pt x="f226" y="f82"/>
                                    </a:lnTo>
                                    <a:lnTo>
                                      <a:pt x="f227" y="f55"/>
                                    </a:lnTo>
                                    <a:lnTo>
                                      <a:pt x="f228" y="f66"/>
                                    </a:lnTo>
                                    <a:lnTo>
                                      <a:pt x="f229" y="f164"/>
                                    </a:lnTo>
                                    <a:lnTo>
                                      <a:pt x="f230" y="f18"/>
                                    </a:lnTo>
                                    <a:lnTo>
                                      <a:pt x="f231" y="f18"/>
                                    </a:lnTo>
                                    <a:lnTo>
                                      <a:pt x="f232" y="f66"/>
                                    </a:lnTo>
                                    <a:lnTo>
                                      <a:pt x="f233" y="f76"/>
                                    </a:lnTo>
                                    <a:lnTo>
                                      <a:pt x="f234" y="f76"/>
                                    </a:lnTo>
                                    <a:lnTo>
                                      <a:pt x="f235" y="f80"/>
                                    </a:lnTo>
                                    <a:lnTo>
                                      <a:pt x="f217" y="f225"/>
                                    </a:lnTo>
                                    <a:lnTo>
                                      <a:pt x="f236" y="f178"/>
                                    </a:lnTo>
                                    <a:lnTo>
                                      <a:pt x="f236" y="f237"/>
                                    </a:lnTo>
                                    <a:lnTo>
                                      <a:pt x="f217" y="f238"/>
                                    </a:lnTo>
                                    <a:lnTo>
                                      <a:pt x="f239" y="f120"/>
                                    </a:lnTo>
                                    <a:lnTo>
                                      <a:pt x="f240" y="f88"/>
                                    </a:lnTo>
                                    <a:lnTo>
                                      <a:pt x="f241" y="f88"/>
                                    </a:lnTo>
                                    <a:lnTo>
                                      <a:pt x="f242" y="f131"/>
                                    </a:lnTo>
                                    <a:lnTo>
                                      <a:pt x="f243" y="f218"/>
                                    </a:lnTo>
                                    <a:lnTo>
                                      <a:pt x="f244" y="f117"/>
                                    </a:lnTo>
                                    <a:lnTo>
                                      <a:pt x="f215" y="f83"/>
                                    </a:lnTo>
                                    <a:close/>
                                    <a:moveTo>
                                      <a:pt x="f241" y="f88"/>
                                    </a:moveTo>
                                    <a:lnTo>
                                      <a:pt x="f245" y="f88"/>
                                    </a:lnTo>
                                    <a:lnTo>
                                      <a:pt x="f246" y="f110"/>
                                    </a:lnTo>
                                    <a:lnTo>
                                      <a:pt x="f232" y="f247"/>
                                    </a:lnTo>
                                    <a:lnTo>
                                      <a:pt x="f248" y="f34"/>
                                    </a:lnTo>
                                    <a:lnTo>
                                      <a:pt x="f248" y="f249"/>
                                    </a:lnTo>
                                    <a:lnTo>
                                      <a:pt x="f250" y="f251"/>
                                    </a:lnTo>
                                    <a:lnTo>
                                      <a:pt x="f231" y="f82"/>
                                    </a:lnTo>
                                    <a:lnTo>
                                      <a:pt x="f252" y="f76"/>
                                    </a:lnTo>
                                    <a:lnTo>
                                      <a:pt x="f233" y="f76"/>
                                    </a:lnTo>
                                    <a:lnTo>
                                      <a:pt x="f253" y="f254"/>
                                    </a:lnTo>
                                    <a:lnTo>
                                      <a:pt x="f255" y="f178"/>
                                    </a:lnTo>
                                    <a:lnTo>
                                      <a:pt x="f255" y="f38"/>
                                    </a:lnTo>
                                    <a:lnTo>
                                      <a:pt x="f256" y="f36"/>
                                    </a:lnTo>
                                    <a:lnTo>
                                      <a:pt x="f253" y="f257"/>
                                    </a:lnTo>
                                    <a:lnTo>
                                      <a:pt x="f258" y="f247"/>
                                    </a:lnTo>
                                    <a:lnTo>
                                      <a:pt x="f259" y="f120"/>
                                    </a:lnTo>
                                    <a:lnTo>
                                      <a:pt x="f241" y="f88"/>
                                    </a:lnTo>
                                    <a:close/>
                                    <a:moveTo>
                                      <a:pt x="f260" y="f131"/>
                                    </a:moveTo>
                                    <a:lnTo>
                                      <a:pt x="f261" y="f131"/>
                                    </a:lnTo>
                                    <a:lnTo>
                                      <a:pt x="f262" y="f129"/>
                                    </a:lnTo>
                                    <a:lnTo>
                                      <a:pt x="f263" y="f33"/>
                                    </a:lnTo>
                                    <a:lnTo>
                                      <a:pt x="f264" y="f124"/>
                                    </a:lnTo>
                                    <a:lnTo>
                                      <a:pt x="f264" y="f34"/>
                                    </a:lnTo>
                                    <a:lnTo>
                                      <a:pt x="f265" y="f266"/>
                                    </a:lnTo>
                                    <a:lnTo>
                                      <a:pt x="f267" y="f268"/>
                                    </a:lnTo>
                                    <a:lnTo>
                                      <a:pt x="f269" y="f38"/>
                                    </a:lnTo>
                                    <a:lnTo>
                                      <a:pt x="f270" y="f249"/>
                                    </a:lnTo>
                                    <a:lnTo>
                                      <a:pt x="f271" y="f272"/>
                                    </a:lnTo>
                                    <a:lnTo>
                                      <a:pt x="f271" y="f254"/>
                                    </a:lnTo>
                                    <a:lnTo>
                                      <a:pt x="f273" y="f80"/>
                                    </a:lnTo>
                                    <a:lnTo>
                                      <a:pt x="f274" y="f37"/>
                                    </a:lnTo>
                                    <a:lnTo>
                                      <a:pt x="f275" y="f18"/>
                                    </a:lnTo>
                                    <a:lnTo>
                                      <a:pt x="f276" y="f18"/>
                                    </a:lnTo>
                                    <a:lnTo>
                                      <a:pt x="f277" y="f18"/>
                                    </a:lnTo>
                                    <a:lnTo>
                                      <a:pt x="f278" y="f68"/>
                                    </a:lnTo>
                                    <a:lnTo>
                                      <a:pt x="f260" y="f68"/>
                                    </a:lnTo>
                                    <a:lnTo>
                                      <a:pt x="f279" y="f68"/>
                                    </a:lnTo>
                                    <a:lnTo>
                                      <a:pt x="f279" y="f74"/>
                                    </a:lnTo>
                                    <a:lnTo>
                                      <a:pt x="f280" y="f74"/>
                                    </a:lnTo>
                                    <a:lnTo>
                                      <a:pt x="f281" y="f52"/>
                                    </a:lnTo>
                                    <a:lnTo>
                                      <a:pt x="f267" y="f44"/>
                                    </a:lnTo>
                                    <a:lnTo>
                                      <a:pt x="f282" y="f20"/>
                                    </a:lnTo>
                                    <a:lnTo>
                                      <a:pt x="f282" y="f251"/>
                                    </a:lnTo>
                                    <a:lnTo>
                                      <a:pt x="f274" y="f54"/>
                                    </a:lnTo>
                                    <a:lnTo>
                                      <a:pt x="f283" y="f272"/>
                                    </a:lnTo>
                                    <a:lnTo>
                                      <a:pt x="f280" y="f249"/>
                                    </a:lnTo>
                                    <a:lnTo>
                                      <a:pt x="f284" y="f285"/>
                                    </a:lnTo>
                                    <a:lnTo>
                                      <a:pt x="f260" y="f286"/>
                                    </a:lnTo>
                                    <a:lnTo>
                                      <a:pt x="f7" y="f287"/>
                                    </a:lnTo>
                                    <a:lnTo>
                                      <a:pt x="f7" y="f124"/>
                                    </a:lnTo>
                                    <a:lnTo>
                                      <a:pt x="f288" y="f112"/>
                                    </a:lnTo>
                                    <a:lnTo>
                                      <a:pt x="f260" y="f131"/>
                                    </a:lnTo>
                                    <a:close/>
                                    <a:moveTo>
                                      <a:pt x="f279" y="f68"/>
                                    </a:moveTo>
                                    <a:lnTo>
                                      <a:pt x="f260" y="f68"/>
                                    </a:lnTo>
                                    <a:lnTo>
                                      <a:pt x="f289" y="f68"/>
                                    </a:lnTo>
                                    <a:lnTo>
                                      <a:pt x="f279" y="f68"/>
                                    </a:lnTo>
                                    <a:close/>
                                    <a:moveTo>
                                      <a:pt x="f290" y="f291"/>
                                    </a:moveTo>
                                    <a:lnTo>
                                      <a:pt x="f278" y="f149"/>
                                    </a:lnTo>
                                    <a:lnTo>
                                      <a:pt x="f292" y="f64"/>
                                    </a:lnTo>
                                    <a:lnTo>
                                      <a:pt x="f265" y="f52"/>
                                    </a:lnTo>
                                    <a:lnTo>
                                      <a:pt x="f277" y="f74"/>
                                    </a:lnTo>
                                    <a:lnTo>
                                      <a:pt x="f279" y="f74"/>
                                    </a:lnTo>
                                    <a:lnTo>
                                      <a:pt x="f279" y="f251"/>
                                    </a:lnTo>
                                    <a:lnTo>
                                      <a:pt x="f290" y="f291"/>
                                    </a:lnTo>
                                    <a:close/>
                                    <a:moveTo>
                                      <a:pt x="f277" y="f83"/>
                                    </a:moveTo>
                                    <a:lnTo>
                                      <a:pt x="f293" y="f83"/>
                                    </a:lnTo>
                                    <a:lnTo>
                                      <a:pt x="f281" y="f83"/>
                                    </a:lnTo>
                                    <a:lnTo>
                                      <a:pt x="f294" y="f86"/>
                                    </a:lnTo>
                                    <a:lnTo>
                                      <a:pt x="f295" y="f86"/>
                                    </a:lnTo>
                                    <a:lnTo>
                                      <a:pt x="f270" y="f86"/>
                                    </a:lnTo>
                                    <a:lnTo>
                                      <a:pt x="f270" y="f90"/>
                                    </a:lnTo>
                                    <a:lnTo>
                                      <a:pt x="f269" y="f296"/>
                                    </a:lnTo>
                                    <a:lnTo>
                                      <a:pt x="f269" y="f266"/>
                                    </a:lnTo>
                                    <a:lnTo>
                                      <a:pt x="f269" y="f297"/>
                                    </a:lnTo>
                                    <a:lnTo>
                                      <a:pt x="f298" y="f62"/>
                                    </a:lnTo>
                                    <a:lnTo>
                                      <a:pt x="f299" y="f129"/>
                                    </a:lnTo>
                                    <a:lnTo>
                                      <a:pt x="f300" y="f131"/>
                                    </a:lnTo>
                                    <a:lnTo>
                                      <a:pt x="f260" y="f131"/>
                                    </a:lnTo>
                                    <a:lnTo>
                                      <a:pt x="f301" y="f32"/>
                                    </a:lnTo>
                                    <a:lnTo>
                                      <a:pt x="f277" y="f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cshape22" o:spid="_x0000_s1026" style="position:absolute;margin-left:0;margin-top:0;width:28.6pt;height:7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" path="m1,29l9,11,17,9,24,7,37,4,43,3r19,l73,6,87,18r-49,l31,19,16,22,9,25,1,29xm85,146l,146,,132,18,117,33,104,46,91,56,80,63,69,68,59,72,49r1,-8l73,33,70,27,61,20,54,18r33,l88,19r3,8l91,38,87,54,74,74,52,98,21,126r-5,5l89,131r-4,15xm89,131r-62,l38,131r24,-1l89,129r,2xm168,60r7,-13l180,46r5,-1l195,43r5,l217,43r8,2l233,53r1,2l197,55r-5,l182,57r-6,1l168,60xm195,149r-14,l174,147,164,137r-2,-5l162,117r2,-5l171,103r9,-5l193,92,221,80r,-15l219,60r-5,-4l209,55r25,l236,62r-1,18l235,89r-14,l198,99r-7,3l185,105r-6,7l177,116r,10l179,129r6,6l189,136r28,l216,137r-5,5l201,148r-6,1xm217,136r-15,l208,134r10,-10l221,119r,-30l235,89r,39l236,132r-16,l217,136xm249,146r-29,l220,132r16,l236,133r5,5l245,140r6,l249,146xm312,146r-48,l265,140r6,l275,138r3,-7l279,123r,-54l278,63r-4,-4l270,58r-7,l264,52r5,-1l274,49r9,-3l288,45r4,-2l292,66r9,l297,72r-3,9l294,129r1,5l300,139r5,1l313,140r-1,6xm301,66r-9,l297,59r6,-6l316,45r7,-2l335,43r5,1l348,48r3,3l355,55r-41,l307,59r-6,7xm372,146r-46,l328,140r6,l339,138r4,-7l344,123r,-47l342,68,336,58r-5,-3l355,55r1,1l357,59r1,7l359,68r,1l359,128r1,5l364,138r4,2l374,140r-2,6xm347,9r-11,l338,8r3,-2l342,3,343,r6,l347,7r,2xm293,26r-5,l289,19r2,-6l298,6r5,-2l310,4r1,l313,4r2,1l327,8r2,l330,9r2,l333,9r14,l345,13r-4,3l300,16r-2,1l295,20r-1,3l293,26xm334,21r-7,l326,21r-3,l322,21r-2,-1l308,17r-1,l305,16r-1,l341,16r-3,3l334,21xm432,149r-14,l408,145,393,128r-4,-11l389,101r1,-13l393,77r4,-10l403,58r8,-6l420,47r10,-3l442,43r13,l466,47r6,8l423,55r-7,2l408,67r-2,9l406,109r2,12l419,134r9,3l467,137r-4,3l454,145r-11,3l432,149xm467,137r-16,l458,135r8,-10l468,117r,-34l465,71,455,58r-9,-3l472,55r8,9l484,76r,15l483,104r-3,11l476,125r-6,9l467,137xm563,140r-20,l548,138r8,-6l558,128r,-11l551,110,518,96r-7,-5l504,83r-2,-4l502,64r3,-7l517,46r9,-3l540,43r5,l559,45r4,l567,45r,8l530,53r-5,1l518,59r-2,3l516,71r1,3l523,79r7,4l546,90r17,7l572,107r,21l568,136r-5,4xm567,45r-4,l566,45r1,xm560,75r-1,-9l557,60r-6,-6l545,53r22,l567,71r-7,4xm545,149r-16,l525,149r-13,-2l507,147r-3,l504,112r7,-4l511,110r,12l513,129r8,9l528,140r35,l555,146r-10,3xe" fillcolor="black" stroked="f">
                      <v:path arrowok="t" o:connecttype="custom" o:connectlocs="181609,0;363217,47627;181609,95253;0,47627;27305,1905;10160,13970;11430,74297;45720,31116;55245,11430;33020,62232;17145,83188;111124,29846;142874,28576;111759,36831;102869,83823;140334,50802;149859,39371;117474,66677;120014,86363;137794,86363;149224,56517;139699,92713;159384,88903;174624,87633;171449,36831;182878,28576;186688,81918;191133,41911;212723,27306;194943,37466;215263,87633;210183,34926;227963,43816;236218,92713;217803,0;183513,12065;198753,2540;210818,5715;189228,10795;207008,13335;193673,10160;265428,94618;249553,48897;280668,27306;259078,42546;296543,86998;286383,86998;288923,36831;306702,66042;344802,88903;328927,60962;328292,29211;360042,28576;327657,45086;363217,67947;359407,28576;349882,34291;335912,94618;324482,68582;357502,88903" o:connectangles="270,0,90,180,0,0,0,0,0,0,0,0,0,0,0,0,0,0,0,0,0,0,0,0,0,0,0,0,0,0,0,0,0,0,0,0,0,0,0,0,0,0,0,0,0,0,0,0,0,0,0,0,0,0,0,0,0,0,0,0" textboxrect="0,0,572,150"/>
                      <w10:wrap type="square"/>
                    </v:shape>
                  </w:pict>
                </mc:Fallback>
              </mc:AlternateContent>
            </w:r>
          </w:p>
          <w:p w:rsidR="0010476E" w:rsidRDefault="0010476E">
            <w:pPr>
              <w:pStyle w:val="TableParagraph"/>
              <w:spacing w:before="1" w:after="1"/>
              <w:rPr>
                <w:sz w:val="7"/>
              </w:rPr>
            </w:pPr>
          </w:p>
          <w:p w:rsidR="0010476E" w:rsidRDefault="00BA2E69">
            <w:pPr>
              <w:pStyle w:val="TableParagraph"/>
              <w:spacing w:line="217" w:lineRule="exact"/>
              <w:ind w:left="289"/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879049" cy="138110"/>
                  <wp:effectExtent l="0" t="0" r="0" b="0"/>
                  <wp:docPr id="2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49" cy="13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rPr>
                <w:sz w:val="23"/>
              </w:rPr>
            </w:pPr>
          </w:p>
          <w:p w:rsidR="0010476E" w:rsidRDefault="00BA2E69">
            <w:pPr>
              <w:pStyle w:val="TableParagraph"/>
              <w:spacing w:line="161" w:lineRule="exact"/>
              <w:ind w:left="537"/>
            </w:pPr>
            <w:r>
              <w:rPr>
                <w:noProof/>
                <w:sz w:val="16"/>
                <w:lang w:val="es-ES" w:eastAsia="es-ES"/>
              </w:rPr>
              <w:drawing>
                <wp:inline distT="0" distB="0" distL="0" distR="0">
                  <wp:extent cx="452445" cy="102677"/>
                  <wp:effectExtent l="0" t="0" r="4755" b="0"/>
                  <wp:docPr id="2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45" cy="10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6E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spacing w:before="3"/>
              <w:rPr>
                <w:sz w:val="11"/>
              </w:rPr>
            </w:pPr>
          </w:p>
          <w:p w:rsidR="0010476E" w:rsidRDefault="00BA2E69">
            <w:pPr>
              <w:pStyle w:val="TableParagraph"/>
              <w:ind w:left="125"/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3860167" cy="302894"/>
                      <wp:effectExtent l="0" t="0" r="6983" b="1906"/>
                      <wp:docPr id="28" name="docshapegroup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0167" cy="302894"/>
                                <a:chOff x="0" y="0"/>
                                <a:chExt cx="3860167" cy="3028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docshape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0167" cy="128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docshape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1" y="163833"/>
                                  <a:ext cx="3848737" cy="1390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3" o:spid="_x0000_s1026" style="width:303.95pt;height:23.85pt;mso-position-horizontal-relative:char;mso-position-vertical-relative:line" coordsize="38601,3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">
                      <v:shape id="docshape24" o:spid="_x0000_s1027" type="#_x0000_t75" style="position:absolute;width:38601;height:1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SPvEAAAA2wAAAA8AAABkcnMvZG93bnJldi54bWxEj0FrwkAUhO9C/8PyCt5004CSRlcpBWk9&#10;SWOqHp/Z1ySYfRuyq8Z/3xUEj8PMfMPMl71pxIU6V1tW8DaOQBAXVtdcKsi3q1ECwnlkjY1lUnAj&#10;B8vFy2COqbZX/qFL5ksRIOxSVFB536ZSuqIig25sW+Lg/dnOoA+yK6Xu8BrgppFxFE2lwZrDQoUt&#10;fVZUnLKzUbCKc7n7Pa4nkrbnU3bYJLuvfaLU8LX/mIHw1Ptn+NH+1grid7h/CT9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hSPvEAAAA2wAAAA8AAAAAAAAAAAAAAAAA&#10;nwIAAGRycy9kb3ducmV2LnhtbFBLBQYAAAAABAAEAPcAAACQAwAAAAA=&#10;">
                        <v:imagedata r:id="rId26" o:title=""/>
                        <v:path arrowok="t"/>
                      </v:shape>
                      <v:shape id="docshape25" o:spid="_x0000_s1028" type="#_x0000_t75" style="position:absolute;left:12;top:1638;width:38488;height: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I6GrBAAAA2wAAAA8AAABkcnMvZG93bnJldi54bWxETz1vwjAQ3ZH4D9YhdSsOVFAaMAiQKlgY&#10;GhDzyb4mgfgcYjek/fV4qMT49L4Xq85WoqXGl44VjIYJCGLtTMm5gtPx83UGwgdkg5VjUvBLHlbL&#10;fm+BqXF3/qI2C7mIIexTVFCEUKdSel2QRT90NXHkvl1jMUTY5NI0eI/htpLjJJlKiyXHhgJr2hak&#10;r9mPVbD70OO/w+SSbLLb+9nuJ3KnD61SL4NuPQcRqAtP8b97bxS8xfXxS/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I6GrBAAAA2wAAAA8AAAAAAAAAAAAAAAAAnwIA&#10;AGRycy9kb3ducmV2LnhtbFBLBQYAAAAABAAEAPcAAACNAwAAAAA=&#10;">
                        <v:imagedata r:id="rId2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0476E" w:rsidRDefault="0010476E">
            <w:pPr>
              <w:pStyle w:val="TableParagraph"/>
              <w:spacing w:before="10"/>
              <w:rPr>
                <w:sz w:val="5"/>
              </w:rPr>
            </w:pPr>
          </w:p>
          <w:p w:rsidR="0010476E" w:rsidRDefault="00BA2E69">
            <w:pPr>
              <w:pStyle w:val="TableParagraph"/>
              <w:spacing w:line="153" w:lineRule="exact"/>
              <w:ind w:left="112"/>
            </w:pPr>
            <w:r>
              <w:rPr>
                <w:noProof/>
                <w:sz w:val="15"/>
                <w:lang w:val="es-ES" w:eastAsia="es-ES"/>
              </w:rPr>
              <w:drawing>
                <wp:inline distT="0" distB="0" distL="0" distR="0">
                  <wp:extent cx="2422922" cy="97155"/>
                  <wp:effectExtent l="0" t="0" r="0" b="0"/>
                  <wp:docPr id="31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22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spacing w:before="1"/>
              <w:rPr>
                <w:sz w:val="10"/>
              </w:rPr>
            </w:pPr>
          </w:p>
          <w:p w:rsidR="0010476E" w:rsidRDefault="00BA2E69">
            <w:pPr>
              <w:pStyle w:val="TableParagraph"/>
              <w:ind w:left="146"/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2110992" cy="266703"/>
                  <wp:effectExtent l="0" t="0" r="3558" b="0"/>
                  <wp:docPr id="32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992" cy="26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6E" w:rsidRDefault="0010476E">
            <w:pPr>
              <w:pStyle w:val="TableParagraph"/>
              <w:spacing w:before="5" w:after="1"/>
              <w:rPr>
                <w:sz w:val="7"/>
              </w:rPr>
            </w:pPr>
          </w:p>
          <w:p w:rsidR="0010476E" w:rsidRDefault="00BA2E69">
            <w:pPr>
              <w:pStyle w:val="TableParagraph"/>
              <w:spacing w:line="147" w:lineRule="exact"/>
              <w:ind w:left="380"/>
            </w:pPr>
            <w:r>
              <w:rPr>
                <w:noProof/>
                <w:sz w:val="14"/>
                <w:lang w:val="es-ES" w:eastAsia="es-ES"/>
              </w:rPr>
              <w:drawing>
                <wp:inline distT="0" distB="0" distL="0" distR="0">
                  <wp:extent cx="1786362" cy="93341"/>
                  <wp:effectExtent l="0" t="0" r="4338" b="1909"/>
                  <wp:docPr id="3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362" cy="9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6E" w:rsidRDefault="0010476E">
            <w:pPr>
              <w:pStyle w:val="TableParagraph"/>
              <w:spacing w:before="8"/>
              <w:rPr>
                <w:sz w:val="7"/>
              </w:rPr>
            </w:pPr>
          </w:p>
          <w:p w:rsidR="0010476E" w:rsidRDefault="00BA2E69">
            <w:pPr>
              <w:pStyle w:val="TableParagraph"/>
              <w:spacing w:line="183" w:lineRule="exact"/>
              <w:ind w:left="607"/>
            </w:pPr>
            <w:r>
              <w:rPr>
                <w:noProof/>
                <w:sz w:val="18"/>
                <w:lang w:val="es-ES" w:eastAsia="es-ES"/>
              </w:rPr>
              <w:drawing>
                <wp:inline distT="0" distB="0" distL="0" distR="0">
                  <wp:extent cx="1516614" cy="116586"/>
                  <wp:effectExtent l="0" t="0" r="7386" b="0"/>
                  <wp:docPr id="34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614" cy="11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2" w:after="1"/>
              <w:rPr>
                <w:sz w:val="23"/>
              </w:rPr>
            </w:pPr>
          </w:p>
          <w:p w:rsidR="0010476E" w:rsidRDefault="00BA2E69">
            <w:pPr>
              <w:pStyle w:val="TableParagraph"/>
              <w:spacing w:line="163" w:lineRule="exact"/>
              <w:ind w:left="506"/>
            </w:pPr>
            <w:r>
              <w:rPr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0551" cy="104141"/>
                      <wp:effectExtent l="0" t="0" r="0" b="0"/>
                      <wp:wrapSquare wrapText="bothSides"/>
                      <wp:docPr id="35" name="docshape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1" cy="10414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993"/>
                                  <a:gd name="f7" fmla="val 164"/>
                                  <a:gd name="f8" fmla="val 1"/>
                                  <a:gd name="f9" fmla="val 26"/>
                                  <a:gd name="f10" fmla="val 9"/>
                                  <a:gd name="f11" fmla="val 8"/>
                                  <a:gd name="f12" fmla="val 17"/>
                                  <a:gd name="f13" fmla="val 6"/>
                                  <a:gd name="f14" fmla="val 24"/>
                                  <a:gd name="f15" fmla="val 4"/>
                                  <a:gd name="f16" fmla="val 37"/>
                                  <a:gd name="f17" fmla="val 43"/>
                                  <a:gd name="f18" fmla="val 62"/>
                                  <a:gd name="f19" fmla="val 73"/>
                                  <a:gd name="f20" fmla="val 3"/>
                                  <a:gd name="f21" fmla="val 87"/>
                                  <a:gd name="f22" fmla="val 15"/>
                                  <a:gd name="f23" fmla="val 38"/>
                                  <a:gd name="f24" fmla="val 31"/>
                                  <a:gd name="f25" fmla="val 16"/>
                                  <a:gd name="f26" fmla="val 19"/>
                                  <a:gd name="f27" fmla="val 22"/>
                                  <a:gd name="f28" fmla="val 85"/>
                                  <a:gd name="f29" fmla="val 143"/>
                                  <a:gd name="f30" fmla="val 129"/>
                                  <a:gd name="f31" fmla="val 18"/>
                                  <a:gd name="f32" fmla="val 114"/>
                                  <a:gd name="f33" fmla="val 33"/>
                                  <a:gd name="f34" fmla="val 100"/>
                                  <a:gd name="f35" fmla="val 46"/>
                                  <a:gd name="f36" fmla="val 88"/>
                                  <a:gd name="f37" fmla="val 56"/>
                                  <a:gd name="f38" fmla="val 76"/>
                                  <a:gd name="f39" fmla="val 63"/>
                                  <a:gd name="f40" fmla="val 66"/>
                                  <a:gd name="f41" fmla="val 68"/>
                                  <a:gd name="f42" fmla="val 72"/>
                                  <a:gd name="f43" fmla="val 30"/>
                                  <a:gd name="f44" fmla="val 70"/>
                                  <a:gd name="f45" fmla="val 61"/>
                                  <a:gd name="f46" fmla="val 54"/>
                                  <a:gd name="f47" fmla="val 91"/>
                                  <a:gd name="f48" fmla="val 35"/>
                                  <a:gd name="f49" fmla="val 51"/>
                                  <a:gd name="f50" fmla="val 74"/>
                                  <a:gd name="f51" fmla="val 71"/>
                                  <a:gd name="f52" fmla="val 52"/>
                                  <a:gd name="f53" fmla="val 95"/>
                                  <a:gd name="f54" fmla="val 21"/>
                                  <a:gd name="f55" fmla="val 123"/>
                                  <a:gd name="f56" fmla="val 128"/>
                                  <a:gd name="f57" fmla="val 89"/>
                                  <a:gd name="f58" fmla="val 27"/>
                                  <a:gd name="f59" fmla="val 127"/>
                                  <a:gd name="f60" fmla="val 126"/>
                                  <a:gd name="f61" fmla="val 151"/>
                                  <a:gd name="f62" fmla="val 146"/>
                                  <a:gd name="f63" fmla="val 138"/>
                                  <a:gd name="f64" fmla="val 110"/>
                                  <a:gd name="f65" fmla="val 131"/>
                                  <a:gd name="f66" fmla="val 106"/>
                                  <a:gd name="f67" fmla="val 109"/>
                                  <a:gd name="f68" fmla="val 99"/>
                                  <a:gd name="f69" fmla="val 120"/>
                                  <a:gd name="f70" fmla="val 82"/>
                                  <a:gd name="f71" fmla="val 130"/>
                                  <a:gd name="f72" fmla="val 142"/>
                                  <a:gd name="f73" fmla="val 134"/>
                                  <a:gd name="f74" fmla="val 119"/>
                                  <a:gd name="f75" fmla="val 39"/>
                                  <a:gd name="f76" fmla="val 117"/>
                                  <a:gd name="f77" fmla="val 34"/>
                                  <a:gd name="f78" fmla="val 20"/>
                                  <a:gd name="f79" fmla="val 121"/>
                                  <a:gd name="f80" fmla="val 14"/>
                                  <a:gd name="f81" fmla="val 136"/>
                                  <a:gd name="f82" fmla="val 171"/>
                                  <a:gd name="f83" fmla="val 2"/>
                                  <a:gd name="f84" fmla="val 193"/>
                                  <a:gd name="f85" fmla="val 10"/>
                                  <a:gd name="f86" fmla="val 147"/>
                                  <a:gd name="f87" fmla="val 141"/>
                                  <a:gd name="f88" fmla="val 11"/>
                                  <a:gd name="f89" fmla="val 132"/>
                                  <a:gd name="f90" fmla="val 28"/>
                                  <a:gd name="f91" fmla="val 44"/>
                                  <a:gd name="f92" fmla="val 150"/>
                                  <a:gd name="f93" fmla="val 50"/>
                                  <a:gd name="f94" fmla="val 161"/>
                                  <a:gd name="f95" fmla="val 175"/>
                                  <a:gd name="f96" fmla="val 168"/>
                                  <a:gd name="f97" fmla="val 177"/>
                                  <a:gd name="f98" fmla="val 67"/>
                                  <a:gd name="f99" fmla="val 140"/>
                                  <a:gd name="f100" fmla="val 77"/>
                                  <a:gd name="f101" fmla="val 133"/>
                                  <a:gd name="f102" fmla="val 124"/>
                                  <a:gd name="f103" fmla="val 98"/>
                                  <a:gd name="f104" fmla="val 122"/>
                                  <a:gd name="f105" fmla="val 105"/>
                                  <a:gd name="f106" fmla="val 125"/>
                                  <a:gd name="f107" fmla="val 191"/>
                                  <a:gd name="f108" fmla="val 190"/>
                                  <a:gd name="f109" fmla="val 182"/>
                                  <a:gd name="f110" fmla="val 139"/>
                                  <a:gd name="f111" fmla="val 173"/>
                                  <a:gd name="f112" fmla="val 163"/>
                                  <a:gd name="f113" fmla="val 145"/>
                                  <a:gd name="f114" fmla="val 214"/>
                                  <a:gd name="f115" fmla="val 203"/>
                                  <a:gd name="f116" fmla="val 265"/>
                                  <a:gd name="f117" fmla="val 276"/>
                                  <a:gd name="f118" fmla="val 167"/>
                                  <a:gd name="f119" fmla="val 172"/>
                                  <a:gd name="f120" fmla="val 179"/>
                                  <a:gd name="f121" fmla="val 181"/>
                                  <a:gd name="f122" fmla="val 170"/>
                                  <a:gd name="f123" fmla="val 12"/>
                                  <a:gd name="f124" fmla="val 196"/>
                                  <a:gd name="f125" fmla="val 194"/>
                                  <a:gd name="f126" fmla="val 184"/>
                                  <a:gd name="f127" fmla="val 48"/>
                                  <a:gd name="f128" fmla="val 55"/>
                                  <a:gd name="f129" fmla="val 169"/>
                                  <a:gd name="f130" fmla="val 189"/>
                                  <a:gd name="f131" fmla="val 192"/>
                                  <a:gd name="f132" fmla="val 108"/>
                                  <a:gd name="f133" fmla="val 101"/>
                                  <a:gd name="f134" fmla="val 93"/>
                                  <a:gd name="f135" fmla="val 81"/>
                                  <a:gd name="f136" fmla="val 75"/>
                                  <a:gd name="f137" fmla="val 78"/>
                                  <a:gd name="f138" fmla="val 202"/>
                                  <a:gd name="f139" fmla="val 205"/>
                                  <a:gd name="f140" fmla="val 200"/>
                                  <a:gd name="f141" fmla="val 304"/>
                                  <a:gd name="f142" fmla="val 305"/>
                                  <a:gd name="f143" fmla="val 310"/>
                                  <a:gd name="f144" fmla="val 329"/>
                                  <a:gd name="f145" fmla="val 342"/>
                                  <a:gd name="f146" fmla="val 341"/>
                                  <a:gd name="f147" fmla="val 314"/>
                                  <a:gd name="f148" fmla="val 312"/>
                                  <a:gd name="f149" fmla="val 308"/>
                                  <a:gd name="f150" fmla="val 306"/>
                                  <a:gd name="f151" fmla="val 357"/>
                                  <a:gd name="f152" fmla="val 137"/>
                                  <a:gd name="f153" fmla="val 313"/>
                                  <a:gd name="f154" fmla="val 319"/>
                                  <a:gd name="f155" fmla="val 135"/>
                                  <a:gd name="f156" fmla="val 324"/>
                                  <a:gd name="f157" fmla="val 325"/>
                                  <a:gd name="f158" fmla="val 322"/>
                                  <a:gd name="f159" fmla="val 340"/>
                                  <a:gd name="f160" fmla="val 40"/>
                                  <a:gd name="f161" fmla="val 346"/>
                                  <a:gd name="f162" fmla="val 351"/>
                                  <a:gd name="f163" fmla="val 358"/>
                                  <a:gd name="f164" fmla="val 393"/>
                                  <a:gd name="f165" fmla="val 401"/>
                                  <a:gd name="f166" fmla="val 409"/>
                                  <a:gd name="f167" fmla="val 416"/>
                                  <a:gd name="f168" fmla="val 429"/>
                                  <a:gd name="f169" fmla="val 435"/>
                                  <a:gd name="f170" fmla="val 454"/>
                                  <a:gd name="f171" fmla="val 465"/>
                                  <a:gd name="f172" fmla="val 479"/>
                                  <a:gd name="f173" fmla="val 430"/>
                                  <a:gd name="f174" fmla="val 423"/>
                                  <a:gd name="f175" fmla="val 408"/>
                                  <a:gd name="f176" fmla="val 477"/>
                                  <a:gd name="f177" fmla="val 392"/>
                                  <a:gd name="f178" fmla="val 410"/>
                                  <a:gd name="f179" fmla="val 425"/>
                                  <a:gd name="f180" fmla="val 438"/>
                                  <a:gd name="f181" fmla="val 447"/>
                                  <a:gd name="f182" fmla="val 455"/>
                                  <a:gd name="f183" fmla="val 460"/>
                                  <a:gd name="f184" fmla="val 464"/>
                                  <a:gd name="f185" fmla="val 462"/>
                                  <a:gd name="f186" fmla="val 453"/>
                                  <a:gd name="f187" fmla="val 446"/>
                                  <a:gd name="f188" fmla="val 480"/>
                                  <a:gd name="f189" fmla="val 483"/>
                                  <a:gd name="f190" fmla="val 466"/>
                                  <a:gd name="f191" fmla="val 444"/>
                                  <a:gd name="f192" fmla="val 413"/>
                                  <a:gd name="f193" fmla="val 481"/>
                                  <a:gd name="f194" fmla="val 419"/>
                                  <a:gd name="f195" fmla="val 498"/>
                                  <a:gd name="f196" fmla="val 487"/>
                                  <a:gd name="f197" fmla="val 549"/>
                                  <a:gd name="f198" fmla="val 559"/>
                                  <a:gd name="f199" fmla="val 564"/>
                                  <a:gd name="f200" fmla="val 572"/>
                                  <a:gd name="f201" fmla="val 580"/>
                                  <a:gd name="f202" fmla="val 587"/>
                                  <a:gd name="f203" fmla="val 600"/>
                                  <a:gd name="f204" fmla="val 606"/>
                                  <a:gd name="f205" fmla="val 625"/>
                                  <a:gd name="f206" fmla="val 636"/>
                                  <a:gd name="f207" fmla="val 650"/>
                                  <a:gd name="f208" fmla="val 601"/>
                                  <a:gd name="f209" fmla="val 594"/>
                                  <a:gd name="f210" fmla="val 579"/>
                                  <a:gd name="f211" fmla="val 648"/>
                                  <a:gd name="f212" fmla="val 563"/>
                                  <a:gd name="f213" fmla="val 581"/>
                                  <a:gd name="f214" fmla="val 596"/>
                                  <a:gd name="f215" fmla="val 609"/>
                                  <a:gd name="f216" fmla="val 619"/>
                                  <a:gd name="f217" fmla="val 626"/>
                                  <a:gd name="f218" fmla="val 632"/>
                                  <a:gd name="f219" fmla="val 635"/>
                                  <a:gd name="f220" fmla="val 634"/>
                                  <a:gd name="f221" fmla="val 624"/>
                                  <a:gd name="f222" fmla="val 617"/>
                                  <a:gd name="f223" fmla="val 651"/>
                                  <a:gd name="f224" fmla="val 654"/>
                                  <a:gd name="f225" fmla="val 637"/>
                                  <a:gd name="f226" fmla="val 615"/>
                                  <a:gd name="f227" fmla="val 584"/>
                                  <a:gd name="f228" fmla="val 652"/>
                                  <a:gd name="f229" fmla="val 590"/>
                                  <a:gd name="f230" fmla="val 715"/>
                                  <a:gd name="f231" fmla="val 700"/>
                                  <a:gd name="f232" fmla="val 689"/>
                                  <a:gd name="f233" fmla="val 683"/>
                                  <a:gd name="f234" fmla="val 678"/>
                                  <a:gd name="f235" fmla="val 675"/>
                                  <a:gd name="f236" fmla="val 112"/>
                                  <a:gd name="f237" fmla="val 673"/>
                                  <a:gd name="f238" fmla="val 674"/>
                                  <a:gd name="f239" fmla="val 676"/>
                                  <a:gd name="f240" fmla="val 45"/>
                                  <a:gd name="f241" fmla="val 680"/>
                                  <a:gd name="f242" fmla="val 685"/>
                                  <a:gd name="f243" fmla="val 692"/>
                                  <a:gd name="f244" fmla="val 5"/>
                                  <a:gd name="f245" fmla="val 711"/>
                                  <a:gd name="f246" fmla="val 723"/>
                                  <a:gd name="f247" fmla="val 739"/>
                                  <a:gd name="f248" fmla="val 750"/>
                                  <a:gd name="f249" fmla="val 754"/>
                                  <a:gd name="f250" fmla="val 707"/>
                                  <a:gd name="f251" fmla="val 699"/>
                                  <a:gd name="f252" fmla="val 696"/>
                                  <a:gd name="f253" fmla="val 693"/>
                                  <a:gd name="f254" fmla="val 691"/>
                                  <a:gd name="f255" fmla="val 53"/>
                                  <a:gd name="f256" fmla="val 690"/>
                                  <a:gd name="f257" fmla="val 90"/>
                                  <a:gd name="f258" fmla="val 104"/>
                                  <a:gd name="f259" fmla="val 694"/>
                                  <a:gd name="f260" fmla="val 115"/>
                                  <a:gd name="f261" fmla="val 697"/>
                                  <a:gd name="f262" fmla="val 702"/>
                                  <a:gd name="f263" fmla="val 710"/>
                                  <a:gd name="f264" fmla="val 748"/>
                                  <a:gd name="f265" fmla="val 747"/>
                                  <a:gd name="f266" fmla="val 738"/>
                                  <a:gd name="f267" fmla="val 728"/>
                                  <a:gd name="f268" fmla="val 733"/>
                                  <a:gd name="f269" fmla="val 740"/>
                                  <a:gd name="f270" fmla="val 744"/>
                                  <a:gd name="f271" fmla="val 746"/>
                                  <a:gd name="f272" fmla="val 118"/>
                                  <a:gd name="f273" fmla="val 107"/>
                                  <a:gd name="f274" fmla="val 749"/>
                                  <a:gd name="f275" fmla="val 92"/>
                                  <a:gd name="f276" fmla="val 41"/>
                                  <a:gd name="f277" fmla="val 745"/>
                                  <a:gd name="f278" fmla="val 743"/>
                                  <a:gd name="f279" fmla="val 23"/>
                                  <a:gd name="f280" fmla="val 730"/>
                                  <a:gd name="f281" fmla="val 756"/>
                                  <a:gd name="f282" fmla="val 761"/>
                                  <a:gd name="f283" fmla="val 764"/>
                                  <a:gd name="f284" fmla="val 766"/>
                                  <a:gd name="f285" fmla="val 64"/>
                                  <a:gd name="f286" fmla="val 765"/>
                                  <a:gd name="f287" fmla="val 84"/>
                                  <a:gd name="f288" fmla="val 763"/>
                                  <a:gd name="f289" fmla="val 759"/>
                                  <a:gd name="f290" fmla="val 802"/>
                                  <a:gd name="f291" fmla="val 803"/>
                                  <a:gd name="f292" fmla="val 808"/>
                                  <a:gd name="f293" fmla="val 826"/>
                                  <a:gd name="f294" fmla="val 839"/>
                                  <a:gd name="f295" fmla="val 812"/>
                                  <a:gd name="f296" fmla="val 810"/>
                                  <a:gd name="f297" fmla="val 806"/>
                                  <a:gd name="f298" fmla="val 804"/>
                                  <a:gd name="f299" fmla="val 855"/>
                                  <a:gd name="f300" fmla="val 811"/>
                                  <a:gd name="f301" fmla="val 817"/>
                                  <a:gd name="f302" fmla="val 822"/>
                                  <a:gd name="f303" fmla="val 823"/>
                                  <a:gd name="f304" fmla="val 820"/>
                                  <a:gd name="f305" fmla="val 838"/>
                                  <a:gd name="f306" fmla="val 844"/>
                                  <a:gd name="f307" fmla="val 849"/>
                                  <a:gd name="f308" fmla="val 856"/>
                                  <a:gd name="f309" fmla="val 932"/>
                                  <a:gd name="f310" fmla="val 921"/>
                                  <a:gd name="f311" fmla="val 895"/>
                                  <a:gd name="f312" fmla="val 894"/>
                                  <a:gd name="f313" fmla="val 899"/>
                                  <a:gd name="f314" fmla="val 920"/>
                                  <a:gd name="f315" fmla="val 933"/>
                                  <a:gd name="f316" fmla="val 992"/>
                                  <a:gd name="f317" fmla="val 984"/>
                                  <a:gd name="f318" fmla="val 973"/>
                                  <a:gd name="f319" fmla="val 965"/>
                                  <a:gd name="f320" fmla="val 956"/>
                                  <a:gd name="f321" fmla="val 940"/>
                                  <a:gd name="f322" fmla="val 901"/>
                                  <a:gd name="f323" fmla="val 156"/>
                                  <a:gd name="f324" fmla="val 910"/>
                                  <a:gd name="f325" fmla="val 919"/>
                                  <a:gd name="f326" fmla="val 928"/>
                                  <a:gd name="f327" fmla="val 937"/>
                                  <a:gd name="f328" fmla="val 946"/>
                                  <a:gd name="f329" fmla="val 955"/>
                                  <a:gd name="f330" fmla="val 964"/>
                                  <a:gd name="f331" fmla="val 36"/>
                                  <a:gd name="f332" fmla="val 980"/>
                                  <a:gd name="f333" fmla="val 969"/>
                                  <a:gd name="f334" fmla="val 959"/>
                                  <a:gd name="f335" fmla="val 69"/>
                                  <a:gd name="f336" fmla="val 951"/>
                                  <a:gd name="f337" fmla="val 86"/>
                                  <a:gd name="f338" fmla="val 944"/>
                                  <a:gd name="f339" fmla="val 102"/>
                                  <a:gd name="f340" fmla="val 938"/>
                                  <a:gd name="f341" fmla="val 116"/>
                                  <a:gd name="f342" fmla="val 927"/>
                                  <a:gd name="f343" fmla="+- 0 0 -90"/>
                                  <a:gd name="f344" fmla="*/ f3 1 993"/>
                                  <a:gd name="f345" fmla="*/ f4 1 164"/>
                                  <a:gd name="f346" fmla="val f5"/>
                                  <a:gd name="f347" fmla="val f6"/>
                                  <a:gd name="f348" fmla="val f7"/>
                                  <a:gd name="f349" fmla="*/ f343 f0 1"/>
                                  <a:gd name="f350" fmla="+- f348 0 f346"/>
                                  <a:gd name="f351" fmla="+- f347 0 f346"/>
                                  <a:gd name="f352" fmla="*/ f349 1 f2"/>
                                  <a:gd name="f353" fmla="*/ f351 1 993"/>
                                  <a:gd name="f354" fmla="*/ f350 1 164"/>
                                  <a:gd name="f355" fmla="*/ 62 f351 1"/>
                                  <a:gd name="f356" fmla="*/ 0 f350 1"/>
                                  <a:gd name="f357" fmla="*/ 1 f351 1"/>
                                  <a:gd name="f358" fmla="*/ 26 f350 1"/>
                                  <a:gd name="f359" fmla="*/ 56 f351 1"/>
                                  <a:gd name="f360" fmla="*/ 76 f350 1"/>
                                  <a:gd name="f361" fmla="*/ 61 f351 1"/>
                                  <a:gd name="f362" fmla="*/ 17 f350 1"/>
                                  <a:gd name="f363" fmla="*/ 74 f351 1"/>
                                  <a:gd name="f364" fmla="*/ 71 f350 1"/>
                                  <a:gd name="f365" fmla="*/ 27 f351 1"/>
                                  <a:gd name="f366" fmla="*/ 128 f350 1"/>
                                  <a:gd name="f367" fmla="*/ 126 f351 1"/>
                                  <a:gd name="f368" fmla="*/ 143 f350 1"/>
                                  <a:gd name="f369" fmla="*/ 142 f351 1"/>
                                  <a:gd name="f370" fmla="*/ 62 f350 1"/>
                                  <a:gd name="f371" fmla="*/ 136 f351 1"/>
                                  <a:gd name="f372" fmla="*/ 3 f350 1"/>
                                  <a:gd name="f373" fmla="*/ 141 f351 1"/>
                                  <a:gd name="f374" fmla="*/ 11 f350 1"/>
                                  <a:gd name="f375" fmla="*/ 161 f351 1"/>
                                  <a:gd name="f376" fmla="*/ 56 f350 1"/>
                                  <a:gd name="f377" fmla="*/ 124 f351 1"/>
                                  <a:gd name="f378" fmla="*/ 98 f350 1"/>
                                  <a:gd name="f379" fmla="*/ 190 f351 1"/>
                                  <a:gd name="f380" fmla="*/ 134 f350 1"/>
                                  <a:gd name="f381" fmla="*/ 265 f351 1"/>
                                  <a:gd name="f382" fmla="*/ 179 f351 1"/>
                                  <a:gd name="f383" fmla="*/ 35 f350 1"/>
                                  <a:gd name="f384" fmla="*/ 196 f351 1"/>
                                  <a:gd name="f385" fmla="*/ 16 f350 1"/>
                                  <a:gd name="f386" fmla="*/ 169 f351 1"/>
                                  <a:gd name="f387" fmla="*/ 177 f351 1"/>
                                  <a:gd name="f388" fmla="*/ 88 f350 1"/>
                                  <a:gd name="f389" fmla="*/ 202 f351 1"/>
                                  <a:gd name="f390" fmla="*/ 91 f350 1"/>
                                  <a:gd name="f391" fmla="*/ 310 f351 1"/>
                                  <a:gd name="f392" fmla="*/ 9 f350 1"/>
                                  <a:gd name="f393" fmla="*/ 306 f351 1"/>
                                  <a:gd name="f394" fmla="*/ 324 f351 1"/>
                                  <a:gd name="f395" fmla="*/ 129 f350 1"/>
                                  <a:gd name="f396" fmla="*/ 340 f351 1"/>
                                  <a:gd name="f397" fmla="*/ 40 f350 1"/>
                                  <a:gd name="f398" fmla="*/ 393 f351 1"/>
                                  <a:gd name="f399" fmla="*/ 465 f351 1"/>
                                  <a:gd name="f400" fmla="*/ 477 f351 1"/>
                                  <a:gd name="f401" fmla="*/ 455 f351 1"/>
                                  <a:gd name="f402" fmla="*/ 66 f350 1"/>
                                  <a:gd name="f403" fmla="*/ 446 f351 1"/>
                                  <a:gd name="f404" fmla="*/ 15 f350 1"/>
                                  <a:gd name="f405" fmla="*/ 444 f351 1"/>
                                  <a:gd name="f406" fmla="*/ 95 f350 1"/>
                                  <a:gd name="f407" fmla="*/ 430 f351 1"/>
                                  <a:gd name="f408" fmla="*/ 559 f351 1"/>
                                  <a:gd name="f409" fmla="*/ 606 f351 1"/>
                                  <a:gd name="f410" fmla="*/ 572 f351 1"/>
                                  <a:gd name="f411" fmla="*/ 22 f350 1"/>
                                  <a:gd name="f412" fmla="*/ 609 f351 1"/>
                                  <a:gd name="f413" fmla="*/ 634 f351 1"/>
                                  <a:gd name="f414" fmla="*/ 24 f350 1"/>
                                  <a:gd name="f415" fmla="*/ 650 f351 1"/>
                                  <a:gd name="f416" fmla="*/ 51 f350 1"/>
                                  <a:gd name="f417" fmla="*/ 652 f351 1"/>
                                  <a:gd name="f418" fmla="*/ 700 f351 1"/>
                                  <a:gd name="f419" fmla="*/ 146 f350 1"/>
                                  <a:gd name="f420" fmla="*/ 674 f351 1"/>
                                  <a:gd name="f421" fmla="*/ 723 f351 1"/>
                                  <a:gd name="f422" fmla="*/ 693 f351 1"/>
                                  <a:gd name="f423" fmla="*/ 27 f350 1"/>
                                  <a:gd name="f424" fmla="*/ 697 f351 1"/>
                                  <a:gd name="f425" fmla="*/ 123 f350 1"/>
                                  <a:gd name="f426" fmla="*/ 715 f351 1"/>
                                  <a:gd name="f427" fmla="*/ 749 f351 1"/>
                                  <a:gd name="f428" fmla="*/ 92 f350 1"/>
                                  <a:gd name="f429" fmla="*/ 730 f351 1"/>
                                  <a:gd name="f430" fmla="*/ 765 f351 1"/>
                                  <a:gd name="f431" fmla="*/ 84 f350 1"/>
                                  <a:gd name="f432" fmla="*/ 808 f351 1"/>
                                  <a:gd name="f433" fmla="*/ 804 f351 1"/>
                                  <a:gd name="f434" fmla="*/ 822 f351 1"/>
                                  <a:gd name="f435" fmla="*/ 838 f351 1"/>
                                  <a:gd name="f436" fmla="*/ 932 f351 1"/>
                                  <a:gd name="f437" fmla="*/ 992 f351 1"/>
                                  <a:gd name="f438" fmla="*/ 901 f351 1"/>
                                  <a:gd name="f439" fmla="*/ 156 f350 1"/>
                                  <a:gd name="f440" fmla="*/ 964 f351 1"/>
                                  <a:gd name="f441" fmla="*/ 36 f350 1"/>
                                  <a:gd name="f442" fmla="*/ 944 f351 1"/>
                                  <a:gd name="f443" fmla="*/ 102 f350 1"/>
                                  <a:gd name="f444" fmla="+- f352 0 f1"/>
                                  <a:gd name="f445" fmla="*/ f355 1 993"/>
                                  <a:gd name="f446" fmla="*/ f356 1 164"/>
                                  <a:gd name="f447" fmla="*/ f357 1 993"/>
                                  <a:gd name="f448" fmla="*/ f358 1 164"/>
                                  <a:gd name="f449" fmla="*/ f359 1 993"/>
                                  <a:gd name="f450" fmla="*/ f360 1 164"/>
                                  <a:gd name="f451" fmla="*/ f361 1 993"/>
                                  <a:gd name="f452" fmla="*/ f362 1 164"/>
                                  <a:gd name="f453" fmla="*/ f363 1 993"/>
                                  <a:gd name="f454" fmla="*/ f364 1 164"/>
                                  <a:gd name="f455" fmla="*/ f365 1 993"/>
                                  <a:gd name="f456" fmla="*/ f366 1 164"/>
                                  <a:gd name="f457" fmla="*/ f367 1 993"/>
                                  <a:gd name="f458" fmla="*/ f368 1 164"/>
                                  <a:gd name="f459" fmla="*/ f369 1 993"/>
                                  <a:gd name="f460" fmla="*/ f370 1 164"/>
                                  <a:gd name="f461" fmla="*/ f371 1 993"/>
                                  <a:gd name="f462" fmla="*/ f372 1 164"/>
                                  <a:gd name="f463" fmla="*/ f373 1 993"/>
                                  <a:gd name="f464" fmla="*/ f374 1 164"/>
                                  <a:gd name="f465" fmla="*/ f375 1 993"/>
                                  <a:gd name="f466" fmla="*/ f376 1 164"/>
                                  <a:gd name="f467" fmla="*/ f377 1 993"/>
                                  <a:gd name="f468" fmla="*/ f378 1 164"/>
                                  <a:gd name="f469" fmla="*/ f379 1 993"/>
                                  <a:gd name="f470" fmla="*/ f380 1 164"/>
                                  <a:gd name="f471" fmla="*/ f381 1 993"/>
                                  <a:gd name="f472" fmla="*/ f382 1 993"/>
                                  <a:gd name="f473" fmla="*/ f383 1 164"/>
                                  <a:gd name="f474" fmla="*/ f384 1 993"/>
                                  <a:gd name="f475" fmla="*/ f385 1 164"/>
                                  <a:gd name="f476" fmla="*/ f386 1 993"/>
                                  <a:gd name="f477" fmla="*/ f387 1 993"/>
                                  <a:gd name="f478" fmla="*/ f388 1 164"/>
                                  <a:gd name="f479" fmla="*/ f389 1 993"/>
                                  <a:gd name="f480" fmla="*/ f390 1 164"/>
                                  <a:gd name="f481" fmla="*/ f391 1 993"/>
                                  <a:gd name="f482" fmla="*/ f392 1 164"/>
                                  <a:gd name="f483" fmla="*/ f393 1 993"/>
                                  <a:gd name="f484" fmla="*/ f394 1 993"/>
                                  <a:gd name="f485" fmla="*/ f395 1 164"/>
                                  <a:gd name="f486" fmla="*/ f396 1 993"/>
                                  <a:gd name="f487" fmla="*/ f397 1 164"/>
                                  <a:gd name="f488" fmla="*/ f398 1 993"/>
                                  <a:gd name="f489" fmla="*/ f399 1 993"/>
                                  <a:gd name="f490" fmla="*/ f400 1 993"/>
                                  <a:gd name="f491" fmla="*/ f401 1 993"/>
                                  <a:gd name="f492" fmla="*/ f402 1 164"/>
                                  <a:gd name="f493" fmla="*/ f403 1 993"/>
                                  <a:gd name="f494" fmla="*/ f404 1 164"/>
                                  <a:gd name="f495" fmla="*/ f405 1 993"/>
                                  <a:gd name="f496" fmla="*/ f406 1 164"/>
                                  <a:gd name="f497" fmla="*/ f407 1 993"/>
                                  <a:gd name="f498" fmla="*/ f408 1 993"/>
                                  <a:gd name="f499" fmla="*/ f409 1 993"/>
                                  <a:gd name="f500" fmla="*/ f410 1 993"/>
                                  <a:gd name="f501" fmla="*/ f411 1 164"/>
                                  <a:gd name="f502" fmla="*/ f412 1 993"/>
                                  <a:gd name="f503" fmla="*/ f413 1 993"/>
                                  <a:gd name="f504" fmla="*/ f414 1 164"/>
                                  <a:gd name="f505" fmla="*/ f415 1 993"/>
                                  <a:gd name="f506" fmla="*/ f416 1 164"/>
                                  <a:gd name="f507" fmla="*/ f417 1 993"/>
                                  <a:gd name="f508" fmla="*/ f418 1 993"/>
                                  <a:gd name="f509" fmla="*/ f419 1 164"/>
                                  <a:gd name="f510" fmla="*/ f420 1 993"/>
                                  <a:gd name="f511" fmla="*/ f421 1 993"/>
                                  <a:gd name="f512" fmla="*/ f422 1 993"/>
                                  <a:gd name="f513" fmla="*/ f423 1 164"/>
                                  <a:gd name="f514" fmla="*/ f424 1 993"/>
                                  <a:gd name="f515" fmla="*/ f425 1 164"/>
                                  <a:gd name="f516" fmla="*/ f426 1 993"/>
                                  <a:gd name="f517" fmla="*/ f427 1 993"/>
                                  <a:gd name="f518" fmla="*/ f428 1 164"/>
                                  <a:gd name="f519" fmla="*/ f429 1 993"/>
                                  <a:gd name="f520" fmla="*/ f430 1 993"/>
                                  <a:gd name="f521" fmla="*/ f431 1 164"/>
                                  <a:gd name="f522" fmla="*/ f432 1 993"/>
                                  <a:gd name="f523" fmla="*/ f433 1 993"/>
                                  <a:gd name="f524" fmla="*/ f434 1 993"/>
                                  <a:gd name="f525" fmla="*/ f435 1 993"/>
                                  <a:gd name="f526" fmla="*/ f436 1 993"/>
                                  <a:gd name="f527" fmla="*/ f437 1 993"/>
                                  <a:gd name="f528" fmla="*/ f438 1 993"/>
                                  <a:gd name="f529" fmla="*/ f439 1 164"/>
                                  <a:gd name="f530" fmla="*/ f440 1 993"/>
                                  <a:gd name="f531" fmla="*/ f441 1 164"/>
                                  <a:gd name="f532" fmla="*/ f442 1 993"/>
                                  <a:gd name="f533" fmla="*/ f443 1 164"/>
                                  <a:gd name="f534" fmla="*/ 0 1 f353"/>
                                  <a:gd name="f535" fmla="*/ f347 1 f353"/>
                                  <a:gd name="f536" fmla="*/ 0 1 f354"/>
                                  <a:gd name="f537" fmla="*/ f348 1 f354"/>
                                  <a:gd name="f538" fmla="*/ f445 1 f353"/>
                                  <a:gd name="f539" fmla="*/ f446 1 f354"/>
                                  <a:gd name="f540" fmla="*/ f447 1 f353"/>
                                  <a:gd name="f541" fmla="*/ f448 1 f354"/>
                                  <a:gd name="f542" fmla="*/ f449 1 f353"/>
                                  <a:gd name="f543" fmla="*/ f450 1 f354"/>
                                  <a:gd name="f544" fmla="*/ f451 1 f353"/>
                                  <a:gd name="f545" fmla="*/ f452 1 f354"/>
                                  <a:gd name="f546" fmla="*/ f453 1 f353"/>
                                  <a:gd name="f547" fmla="*/ f454 1 f354"/>
                                  <a:gd name="f548" fmla="*/ f455 1 f353"/>
                                  <a:gd name="f549" fmla="*/ f456 1 f354"/>
                                  <a:gd name="f550" fmla="*/ f457 1 f353"/>
                                  <a:gd name="f551" fmla="*/ f458 1 f354"/>
                                  <a:gd name="f552" fmla="*/ f459 1 f353"/>
                                  <a:gd name="f553" fmla="*/ f460 1 f354"/>
                                  <a:gd name="f554" fmla="*/ f461 1 f353"/>
                                  <a:gd name="f555" fmla="*/ f462 1 f354"/>
                                  <a:gd name="f556" fmla="*/ f463 1 f353"/>
                                  <a:gd name="f557" fmla="*/ f464 1 f354"/>
                                  <a:gd name="f558" fmla="*/ f465 1 f353"/>
                                  <a:gd name="f559" fmla="*/ f466 1 f354"/>
                                  <a:gd name="f560" fmla="*/ f467 1 f353"/>
                                  <a:gd name="f561" fmla="*/ f468 1 f354"/>
                                  <a:gd name="f562" fmla="*/ f469 1 f353"/>
                                  <a:gd name="f563" fmla="*/ f470 1 f354"/>
                                  <a:gd name="f564" fmla="*/ f471 1 f353"/>
                                  <a:gd name="f565" fmla="*/ f472 1 f353"/>
                                  <a:gd name="f566" fmla="*/ f473 1 f354"/>
                                  <a:gd name="f567" fmla="*/ f474 1 f353"/>
                                  <a:gd name="f568" fmla="*/ f475 1 f354"/>
                                  <a:gd name="f569" fmla="*/ f476 1 f353"/>
                                  <a:gd name="f570" fmla="*/ f477 1 f353"/>
                                  <a:gd name="f571" fmla="*/ f478 1 f354"/>
                                  <a:gd name="f572" fmla="*/ f479 1 f353"/>
                                  <a:gd name="f573" fmla="*/ f480 1 f354"/>
                                  <a:gd name="f574" fmla="*/ f481 1 f353"/>
                                  <a:gd name="f575" fmla="*/ f482 1 f354"/>
                                  <a:gd name="f576" fmla="*/ f483 1 f353"/>
                                  <a:gd name="f577" fmla="*/ f484 1 f353"/>
                                  <a:gd name="f578" fmla="*/ f485 1 f354"/>
                                  <a:gd name="f579" fmla="*/ f486 1 f353"/>
                                  <a:gd name="f580" fmla="*/ f487 1 f354"/>
                                  <a:gd name="f581" fmla="*/ f488 1 f353"/>
                                  <a:gd name="f582" fmla="*/ f489 1 f353"/>
                                  <a:gd name="f583" fmla="*/ f490 1 f353"/>
                                  <a:gd name="f584" fmla="*/ f491 1 f353"/>
                                  <a:gd name="f585" fmla="*/ f492 1 f354"/>
                                  <a:gd name="f586" fmla="*/ f493 1 f353"/>
                                  <a:gd name="f587" fmla="*/ f494 1 f354"/>
                                  <a:gd name="f588" fmla="*/ f495 1 f353"/>
                                  <a:gd name="f589" fmla="*/ f496 1 f354"/>
                                  <a:gd name="f590" fmla="*/ f497 1 f353"/>
                                  <a:gd name="f591" fmla="*/ f498 1 f353"/>
                                  <a:gd name="f592" fmla="*/ f499 1 f353"/>
                                  <a:gd name="f593" fmla="*/ f500 1 f353"/>
                                  <a:gd name="f594" fmla="*/ f501 1 f354"/>
                                  <a:gd name="f595" fmla="*/ f502 1 f353"/>
                                  <a:gd name="f596" fmla="*/ f503 1 f353"/>
                                  <a:gd name="f597" fmla="*/ f504 1 f354"/>
                                  <a:gd name="f598" fmla="*/ f505 1 f353"/>
                                  <a:gd name="f599" fmla="*/ f506 1 f354"/>
                                  <a:gd name="f600" fmla="*/ f507 1 f353"/>
                                  <a:gd name="f601" fmla="*/ f508 1 f353"/>
                                  <a:gd name="f602" fmla="*/ f509 1 f354"/>
                                  <a:gd name="f603" fmla="*/ f510 1 f353"/>
                                  <a:gd name="f604" fmla="*/ f511 1 f353"/>
                                  <a:gd name="f605" fmla="*/ f512 1 f353"/>
                                  <a:gd name="f606" fmla="*/ f513 1 f354"/>
                                  <a:gd name="f607" fmla="*/ f514 1 f353"/>
                                  <a:gd name="f608" fmla="*/ f515 1 f354"/>
                                  <a:gd name="f609" fmla="*/ f516 1 f353"/>
                                  <a:gd name="f610" fmla="*/ f517 1 f353"/>
                                  <a:gd name="f611" fmla="*/ f518 1 f354"/>
                                  <a:gd name="f612" fmla="*/ f519 1 f353"/>
                                  <a:gd name="f613" fmla="*/ f520 1 f353"/>
                                  <a:gd name="f614" fmla="*/ f521 1 f354"/>
                                  <a:gd name="f615" fmla="*/ f522 1 f353"/>
                                  <a:gd name="f616" fmla="*/ f523 1 f353"/>
                                  <a:gd name="f617" fmla="*/ f524 1 f353"/>
                                  <a:gd name="f618" fmla="*/ f525 1 f353"/>
                                  <a:gd name="f619" fmla="*/ f526 1 f353"/>
                                  <a:gd name="f620" fmla="*/ f527 1 f353"/>
                                  <a:gd name="f621" fmla="*/ f528 1 f353"/>
                                  <a:gd name="f622" fmla="*/ f529 1 f354"/>
                                  <a:gd name="f623" fmla="*/ f530 1 f353"/>
                                  <a:gd name="f624" fmla="*/ f531 1 f354"/>
                                  <a:gd name="f625" fmla="*/ f532 1 f353"/>
                                  <a:gd name="f626" fmla="*/ f533 1 f354"/>
                                  <a:gd name="f627" fmla="*/ f534 f344 1"/>
                                  <a:gd name="f628" fmla="*/ f535 f344 1"/>
                                  <a:gd name="f629" fmla="*/ f537 f345 1"/>
                                  <a:gd name="f630" fmla="*/ f536 f345 1"/>
                                  <a:gd name="f631" fmla="*/ f538 f344 1"/>
                                  <a:gd name="f632" fmla="*/ f539 f345 1"/>
                                  <a:gd name="f633" fmla="*/ f540 f344 1"/>
                                  <a:gd name="f634" fmla="*/ f541 f345 1"/>
                                  <a:gd name="f635" fmla="*/ f542 f344 1"/>
                                  <a:gd name="f636" fmla="*/ f543 f345 1"/>
                                  <a:gd name="f637" fmla="*/ f544 f344 1"/>
                                  <a:gd name="f638" fmla="*/ f545 f345 1"/>
                                  <a:gd name="f639" fmla="*/ f546 f344 1"/>
                                  <a:gd name="f640" fmla="*/ f547 f345 1"/>
                                  <a:gd name="f641" fmla="*/ f548 f344 1"/>
                                  <a:gd name="f642" fmla="*/ f549 f345 1"/>
                                  <a:gd name="f643" fmla="*/ f550 f344 1"/>
                                  <a:gd name="f644" fmla="*/ f551 f345 1"/>
                                  <a:gd name="f645" fmla="*/ f552 f344 1"/>
                                  <a:gd name="f646" fmla="*/ f553 f345 1"/>
                                  <a:gd name="f647" fmla="*/ f554 f344 1"/>
                                  <a:gd name="f648" fmla="*/ f555 f345 1"/>
                                  <a:gd name="f649" fmla="*/ f556 f344 1"/>
                                  <a:gd name="f650" fmla="*/ f557 f345 1"/>
                                  <a:gd name="f651" fmla="*/ f558 f344 1"/>
                                  <a:gd name="f652" fmla="*/ f559 f345 1"/>
                                  <a:gd name="f653" fmla="*/ f560 f344 1"/>
                                  <a:gd name="f654" fmla="*/ f561 f345 1"/>
                                  <a:gd name="f655" fmla="*/ f562 f344 1"/>
                                  <a:gd name="f656" fmla="*/ f563 f345 1"/>
                                  <a:gd name="f657" fmla="*/ f564 f344 1"/>
                                  <a:gd name="f658" fmla="*/ f565 f344 1"/>
                                  <a:gd name="f659" fmla="*/ f566 f345 1"/>
                                  <a:gd name="f660" fmla="*/ f567 f344 1"/>
                                  <a:gd name="f661" fmla="*/ f568 f345 1"/>
                                  <a:gd name="f662" fmla="*/ f569 f344 1"/>
                                  <a:gd name="f663" fmla="*/ f570 f344 1"/>
                                  <a:gd name="f664" fmla="*/ f571 f345 1"/>
                                  <a:gd name="f665" fmla="*/ f572 f344 1"/>
                                  <a:gd name="f666" fmla="*/ f573 f345 1"/>
                                  <a:gd name="f667" fmla="*/ f574 f344 1"/>
                                  <a:gd name="f668" fmla="*/ f575 f345 1"/>
                                  <a:gd name="f669" fmla="*/ f576 f344 1"/>
                                  <a:gd name="f670" fmla="*/ f577 f344 1"/>
                                  <a:gd name="f671" fmla="*/ f578 f345 1"/>
                                  <a:gd name="f672" fmla="*/ f579 f344 1"/>
                                  <a:gd name="f673" fmla="*/ f580 f345 1"/>
                                  <a:gd name="f674" fmla="*/ f581 f344 1"/>
                                  <a:gd name="f675" fmla="*/ f582 f344 1"/>
                                  <a:gd name="f676" fmla="*/ f583 f344 1"/>
                                  <a:gd name="f677" fmla="*/ f584 f344 1"/>
                                  <a:gd name="f678" fmla="*/ f585 f345 1"/>
                                  <a:gd name="f679" fmla="*/ f586 f344 1"/>
                                  <a:gd name="f680" fmla="*/ f587 f345 1"/>
                                  <a:gd name="f681" fmla="*/ f588 f344 1"/>
                                  <a:gd name="f682" fmla="*/ f589 f345 1"/>
                                  <a:gd name="f683" fmla="*/ f590 f344 1"/>
                                  <a:gd name="f684" fmla="*/ f591 f344 1"/>
                                  <a:gd name="f685" fmla="*/ f592 f344 1"/>
                                  <a:gd name="f686" fmla="*/ f593 f344 1"/>
                                  <a:gd name="f687" fmla="*/ f594 f345 1"/>
                                  <a:gd name="f688" fmla="*/ f595 f344 1"/>
                                  <a:gd name="f689" fmla="*/ f596 f344 1"/>
                                  <a:gd name="f690" fmla="*/ f597 f345 1"/>
                                  <a:gd name="f691" fmla="*/ f598 f344 1"/>
                                  <a:gd name="f692" fmla="*/ f599 f345 1"/>
                                  <a:gd name="f693" fmla="*/ f600 f344 1"/>
                                  <a:gd name="f694" fmla="*/ f601 f344 1"/>
                                  <a:gd name="f695" fmla="*/ f602 f345 1"/>
                                  <a:gd name="f696" fmla="*/ f603 f344 1"/>
                                  <a:gd name="f697" fmla="*/ f604 f344 1"/>
                                  <a:gd name="f698" fmla="*/ f605 f344 1"/>
                                  <a:gd name="f699" fmla="*/ f606 f345 1"/>
                                  <a:gd name="f700" fmla="*/ f607 f344 1"/>
                                  <a:gd name="f701" fmla="*/ f608 f345 1"/>
                                  <a:gd name="f702" fmla="*/ f609 f344 1"/>
                                  <a:gd name="f703" fmla="*/ f610 f344 1"/>
                                  <a:gd name="f704" fmla="*/ f611 f345 1"/>
                                  <a:gd name="f705" fmla="*/ f612 f344 1"/>
                                  <a:gd name="f706" fmla="*/ f613 f344 1"/>
                                  <a:gd name="f707" fmla="*/ f614 f345 1"/>
                                  <a:gd name="f708" fmla="*/ f615 f344 1"/>
                                  <a:gd name="f709" fmla="*/ f616 f344 1"/>
                                  <a:gd name="f710" fmla="*/ f617 f344 1"/>
                                  <a:gd name="f711" fmla="*/ f618 f344 1"/>
                                  <a:gd name="f712" fmla="*/ f619 f344 1"/>
                                  <a:gd name="f713" fmla="*/ f620 f344 1"/>
                                  <a:gd name="f714" fmla="*/ f621 f344 1"/>
                                  <a:gd name="f715" fmla="*/ f622 f345 1"/>
                                  <a:gd name="f716" fmla="*/ f623 f344 1"/>
                                  <a:gd name="f717" fmla="*/ f624 f345 1"/>
                                  <a:gd name="f718" fmla="*/ f625 f344 1"/>
                                  <a:gd name="f719" fmla="*/ f626 f34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44">
                                    <a:pos x="f631" y="f632"/>
                                  </a:cxn>
                                  <a:cxn ang="f444">
                                    <a:pos x="f633" y="f634"/>
                                  </a:cxn>
                                  <a:cxn ang="f444">
                                    <a:pos x="f635" y="f636"/>
                                  </a:cxn>
                                  <a:cxn ang="f444">
                                    <a:pos x="f637" y="f638"/>
                                  </a:cxn>
                                  <a:cxn ang="f444">
                                    <a:pos x="f639" y="f640"/>
                                  </a:cxn>
                                  <a:cxn ang="f444">
                                    <a:pos x="f641" y="f642"/>
                                  </a:cxn>
                                  <a:cxn ang="f444">
                                    <a:pos x="f643" y="f644"/>
                                  </a:cxn>
                                  <a:cxn ang="f444">
                                    <a:pos x="f645" y="f646"/>
                                  </a:cxn>
                                  <a:cxn ang="f444">
                                    <a:pos x="f647" y="f648"/>
                                  </a:cxn>
                                  <a:cxn ang="f444">
                                    <a:pos x="f649" y="f650"/>
                                  </a:cxn>
                                  <a:cxn ang="f444">
                                    <a:pos x="f651" y="f652"/>
                                  </a:cxn>
                                  <a:cxn ang="f444">
                                    <a:pos x="f653" y="f654"/>
                                  </a:cxn>
                                  <a:cxn ang="f444">
                                    <a:pos x="f655" y="f656"/>
                                  </a:cxn>
                                  <a:cxn ang="f444">
                                    <a:pos x="f657" y="f648"/>
                                  </a:cxn>
                                  <a:cxn ang="f444">
                                    <a:pos x="f658" y="f659"/>
                                  </a:cxn>
                                  <a:cxn ang="f444">
                                    <a:pos x="f660" y="f661"/>
                                  </a:cxn>
                                  <a:cxn ang="f444">
                                    <a:pos x="f662" y="f656"/>
                                  </a:cxn>
                                  <a:cxn ang="f444">
                                    <a:pos x="f663" y="f664"/>
                                  </a:cxn>
                                  <a:cxn ang="f444">
                                    <a:pos x="f665" y="f666"/>
                                  </a:cxn>
                                  <a:cxn ang="f444">
                                    <a:pos x="f667" y="f668"/>
                                  </a:cxn>
                                  <a:cxn ang="f444">
                                    <a:pos x="f669" y="f638"/>
                                  </a:cxn>
                                  <a:cxn ang="f444">
                                    <a:pos x="f670" y="f671"/>
                                  </a:cxn>
                                  <a:cxn ang="f444">
                                    <a:pos x="f672" y="f673"/>
                                  </a:cxn>
                                  <a:cxn ang="f444">
                                    <a:pos x="f674" y="f634"/>
                                  </a:cxn>
                                  <a:cxn ang="f444">
                                    <a:pos x="f675" y="f648"/>
                                  </a:cxn>
                                  <a:cxn ang="f444">
                                    <a:pos x="f676" y="f644"/>
                                  </a:cxn>
                                  <a:cxn ang="f444">
                                    <a:pos x="f677" y="f678"/>
                                  </a:cxn>
                                  <a:cxn ang="f444">
                                    <a:pos x="f679" y="f680"/>
                                  </a:cxn>
                                  <a:cxn ang="f444">
                                    <a:pos x="f681" y="f682"/>
                                  </a:cxn>
                                  <a:cxn ang="f444">
                                    <a:pos x="f683" y="f642"/>
                                  </a:cxn>
                                  <a:cxn ang="f444">
                                    <a:pos x="f684" y="f648"/>
                                  </a:cxn>
                                  <a:cxn ang="f444">
                                    <a:pos x="f685" y="f632"/>
                                  </a:cxn>
                                  <a:cxn ang="f444">
                                    <a:pos x="f686" y="f687"/>
                                  </a:cxn>
                                  <a:cxn ang="f444">
                                    <a:pos x="f688" y="f664"/>
                                  </a:cxn>
                                  <a:cxn ang="f444">
                                    <a:pos x="f689" y="f690"/>
                                  </a:cxn>
                                  <a:cxn ang="f444">
                                    <a:pos x="f691" y="f692"/>
                                  </a:cxn>
                                  <a:cxn ang="f444">
                                    <a:pos x="f693" y="f642"/>
                                  </a:cxn>
                                  <a:cxn ang="f444">
                                    <a:pos x="f694" y="f695"/>
                                  </a:cxn>
                                  <a:cxn ang="f444">
                                    <a:pos x="f696" y="f646"/>
                                  </a:cxn>
                                  <a:cxn ang="f444">
                                    <a:pos x="f697" y="f632"/>
                                  </a:cxn>
                                  <a:cxn ang="f444">
                                    <a:pos x="f698" y="f699"/>
                                  </a:cxn>
                                  <a:cxn ang="f444">
                                    <a:pos x="f700" y="f701"/>
                                  </a:cxn>
                                  <a:cxn ang="f444">
                                    <a:pos x="f702" y="f695"/>
                                  </a:cxn>
                                  <a:cxn ang="f444">
                                    <a:pos x="f703" y="f704"/>
                                  </a:cxn>
                                  <a:cxn ang="f444">
                                    <a:pos x="f705" y="f650"/>
                                  </a:cxn>
                                  <a:cxn ang="f444">
                                    <a:pos x="f706" y="f707"/>
                                  </a:cxn>
                                  <a:cxn ang="f444">
                                    <a:pos x="f708" y="f668"/>
                                  </a:cxn>
                                  <a:cxn ang="f444">
                                    <a:pos x="f709" y="f638"/>
                                  </a:cxn>
                                  <a:cxn ang="f444">
                                    <a:pos x="f710" y="f671"/>
                                  </a:cxn>
                                  <a:cxn ang="f444">
                                    <a:pos x="f711" y="f673"/>
                                  </a:cxn>
                                  <a:cxn ang="f444">
                                    <a:pos x="f712" y="f638"/>
                                  </a:cxn>
                                  <a:cxn ang="f444">
                                    <a:pos x="f713" y="f632"/>
                                  </a:cxn>
                                  <a:cxn ang="f444">
                                    <a:pos x="f714" y="f715"/>
                                  </a:cxn>
                                  <a:cxn ang="f444">
                                    <a:pos x="f716" y="f717"/>
                                  </a:cxn>
                                  <a:cxn ang="f444">
                                    <a:pos x="f718" y="f719"/>
                                  </a:cxn>
                                </a:cxnLst>
                                <a:rect l="f627" t="f630" r="f628" b="f629"/>
                                <a:pathLst>
                                  <a:path w="993" h="164">
                                    <a:moveTo>
                                      <a:pt x="f8" y="f9"/>
                                    </a:moveTo>
                                    <a:lnTo>
                                      <a:pt x="f10" y="f11"/>
                                    </a:lnTo>
                                    <a:lnTo>
                                      <a:pt x="f12" y="f13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8"/>
                                    </a:lnTo>
                                    <a:lnTo>
                                      <a:pt x="f17" y="f5"/>
                                    </a:lnTo>
                                    <a:lnTo>
                                      <a:pt x="f18" y="f5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2"/>
                                    </a:lnTo>
                                    <a:lnTo>
                                      <a:pt x="f24" y="f25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10" y="f27"/>
                                    </a:lnTo>
                                    <a:lnTo>
                                      <a:pt x="f8" y="f9"/>
                                    </a:lnTo>
                                    <a:close/>
                                    <a:moveTo>
                                      <a:pt x="f28" y="f29"/>
                                    </a:moveTo>
                                    <a:lnTo>
                                      <a:pt x="f5" y="f29"/>
                                    </a:lnTo>
                                    <a:lnTo>
                                      <a:pt x="f5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33" y="f34"/>
                                    </a:lnTo>
                                    <a:lnTo>
                                      <a:pt x="f35" y="f36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40"/>
                                    </a:lnTo>
                                    <a:lnTo>
                                      <a:pt x="f41" y="f37"/>
                                    </a:lnTo>
                                    <a:lnTo>
                                      <a:pt x="f42" y="f35"/>
                                    </a:lnTo>
                                    <a:lnTo>
                                      <a:pt x="f19" y="f23"/>
                                    </a:lnTo>
                                    <a:lnTo>
                                      <a:pt x="f19" y="f43"/>
                                    </a:lnTo>
                                    <a:lnTo>
                                      <a:pt x="f44" y="f14"/>
                                    </a:lnTo>
                                    <a:lnTo>
                                      <a:pt x="f45" y="f12"/>
                                    </a:lnTo>
                                    <a:lnTo>
                                      <a:pt x="f46" y="f22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36" y="f25"/>
                                    </a:lnTo>
                                    <a:lnTo>
                                      <a:pt x="f47" y="f14"/>
                                    </a:lnTo>
                                    <a:lnTo>
                                      <a:pt x="f47" y="f48"/>
                                    </a:lnTo>
                                    <a:lnTo>
                                      <a:pt x="f21" y="f49"/>
                                    </a:lnTo>
                                    <a:lnTo>
                                      <a:pt x="f50" y="f51"/>
                                    </a:lnTo>
                                    <a:lnTo>
                                      <a:pt x="f52" y="f53"/>
                                    </a:lnTo>
                                    <a:lnTo>
                                      <a:pt x="f54" y="f55"/>
                                    </a:lnTo>
                                    <a:lnTo>
                                      <a:pt x="f25" y="f56"/>
                                    </a:lnTo>
                                    <a:lnTo>
                                      <a:pt x="f57" y="f56"/>
                                    </a:lnTo>
                                    <a:lnTo>
                                      <a:pt x="f28" y="f29"/>
                                    </a:lnTo>
                                    <a:close/>
                                    <a:moveTo>
                                      <a:pt x="f57" y="f56"/>
                                    </a:moveTo>
                                    <a:lnTo>
                                      <a:pt x="f58" y="f56"/>
                                    </a:lnTo>
                                    <a:lnTo>
                                      <a:pt x="f23" y="f56"/>
                                    </a:lnTo>
                                    <a:lnTo>
                                      <a:pt x="f18" y="f59"/>
                                    </a:lnTo>
                                    <a:lnTo>
                                      <a:pt x="f57" y="f60"/>
                                    </a:lnTo>
                                    <a:lnTo>
                                      <a:pt x="f57" y="f56"/>
                                    </a:lnTo>
                                    <a:close/>
                                    <a:moveTo>
                                      <a:pt x="f61" y="f62"/>
                                    </a:moveTo>
                                    <a:lnTo>
                                      <a:pt x="f63" y="f62"/>
                                    </a:lnTo>
                                    <a:lnTo>
                                      <a:pt x="f60" y="f29"/>
                                    </a:lnTo>
                                    <a:lnTo>
                                      <a:pt x="f64" y="f65"/>
                                    </a:lnTo>
                                    <a:lnTo>
                                      <a:pt x="f66" y="f55"/>
                                    </a:lnTo>
                                    <a:lnTo>
                                      <a:pt x="f66" y="f66"/>
                                    </a:lnTo>
                                    <a:lnTo>
                                      <a:pt x="f67" y="f68"/>
                                    </a:lnTo>
                                    <a:lnTo>
                                      <a:pt x="f69" y="f70"/>
                                    </a:lnTo>
                                    <a:lnTo>
                                      <a:pt x="f71" y="f19"/>
                                    </a:lnTo>
                                    <a:lnTo>
                                      <a:pt x="f72" y="f18"/>
                                    </a:lnTo>
                                    <a:lnTo>
                                      <a:pt x="f73" y="f37"/>
                                    </a:lnTo>
                                    <a:lnTo>
                                      <a:pt x="f56" y="f49"/>
                                    </a:lnTo>
                                    <a:lnTo>
                                      <a:pt x="f74" y="f75"/>
                                    </a:lnTo>
                                    <a:lnTo>
                                      <a:pt x="f76" y="f77"/>
                                    </a:lnTo>
                                    <a:lnTo>
                                      <a:pt x="f76" y="f78"/>
                                    </a:lnTo>
                                    <a:lnTo>
                                      <a:pt x="f79" y="f80"/>
                                    </a:lnTo>
                                    <a:lnTo>
                                      <a:pt x="f81" y="f20"/>
                                    </a:lnTo>
                                    <a:lnTo>
                                      <a:pt x="f62" y="f5"/>
                                    </a:lnTo>
                                    <a:lnTo>
                                      <a:pt x="f82" y="f5"/>
                                    </a:lnTo>
                                    <a:lnTo>
                                      <a:pt x="f2" y="f83"/>
                                    </a:lnTo>
                                    <a:lnTo>
                                      <a:pt x="f84" y="f85"/>
                                    </a:lnTo>
                                    <a:lnTo>
                                      <a:pt x="f86" y="f85"/>
                                    </a:lnTo>
                                    <a:lnTo>
                                      <a:pt x="f87" y="f88"/>
                                    </a:lnTo>
                                    <a:lnTo>
                                      <a:pt x="f89" y="f25"/>
                                    </a:lnTo>
                                    <a:lnTo>
                                      <a:pt x="f71" y="f26"/>
                                    </a:lnTo>
                                    <a:lnTo>
                                      <a:pt x="f71" y="f90"/>
                                    </a:lnTo>
                                    <a:lnTo>
                                      <a:pt x="f89" y="f33"/>
                                    </a:lnTo>
                                    <a:lnTo>
                                      <a:pt x="f72" y="f91"/>
                                    </a:lnTo>
                                    <a:lnTo>
                                      <a:pt x="f92" y="f93"/>
                                    </a:lnTo>
                                    <a:lnTo>
                                      <a:pt x="f94" y="f37"/>
                                    </a:lnTo>
                                    <a:lnTo>
                                      <a:pt x="f95" y="f37"/>
                                    </a:lnTo>
                                    <a:lnTo>
                                      <a:pt x="f96" y="f18"/>
                                    </a:lnTo>
                                    <a:lnTo>
                                      <a:pt x="f97" y="f98"/>
                                    </a:lnTo>
                                    <a:lnTo>
                                      <a:pt x="f92" y="f98"/>
                                    </a:lnTo>
                                    <a:lnTo>
                                      <a:pt x="f99" y="f100"/>
                                    </a:lnTo>
                                    <a:lnTo>
                                      <a:pt x="f101" y="f28"/>
                                    </a:lnTo>
                                    <a:lnTo>
                                      <a:pt x="f102" y="f103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104" y="f76"/>
                                    </a:lnTo>
                                    <a:lnTo>
                                      <a:pt x="f106" y="f55"/>
                                    </a:lnTo>
                                    <a:lnTo>
                                      <a:pt x="f63" y="f65"/>
                                    </a:lnTo>
                                    <a:lnTo>
                                      <a:pt x="f86" y="f73"/>
                                    </a:lnTo>
                                    <a:lnTo>
                                      <a:pt x="f107" y="f73"/>
                                    </a:lnTo>
                                    <a:lnTo>
                                      <a:pt x="f108" y="f73"/>
                                    </a:lnTo>
                                    <a:lnTo>
                                      <a:pt x="f109" y="f110"/>
                                    </a:lnTo>
                                    <a:lnTo>
                                      <a:pt x="f111" y="f29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61" y="f62"/>
                                    </a:lnTo>
                                    <a:close/>
                                    <a:moveTo>
                                      <a:pt x="f114" y="f7"/>
                                    </a:moveTo>
                                    <a:lnTo>
                                      <a:pt x="f115" y="f7"/>
                                    </a:lnTo>
                                    <a:lnTo>
                                      <a:pt x="f116" y="f20"/>
                                    </a:lnTo>
                                    <a:lnTo>
                                      <a:pt x="f117" y="f20"/>
                                    </a:lnTo>
                                    <a:lnTo>
                                      <a:pt x="f114" y="f7"/>
                                    </a:lnTo>
                                    <a:close/>
                                    <a:moveTo>
                                      <a:pt x="f95" y="f37"/>
                                    </a:moveTo>
                                    <a:lnTo>
                                      <a:pt x="f94" y="f37"/>
                                    </a:lnTo>
                                    <a:lnTo>
                                      <a:pt x="f118" y="f49"/>
                                    </a:lnTo>
                                    <a:lnTo>
                                      <a:pt x="f119" y="f35"/>
                                    </a:lnTo>
                                    <a:lnTo>
                                      <a:pt x="f120" y="f48"/>
                                    </a:lnTo>
                                    <a:lnTo>
                                      <a:pt x="f121" y="f43"/>
                                    </a:lnTo>
                                    <a:lnTo>
                                      <a:pt x="f121" y="f54"/>
                                    </a:lnTo>
                                    <a:lnTo>
                                      <a:pt x="f120" y="f12"/>
                                    </a:lnTo>
                                    <a:lnTo>
                                      <a:pt x="f122" y="f123"/>
                                    </a:lnTo>
                                    <a:lnTo>
                                      <a:pt x="f7" y="f85"/>
                                    </a:lnTo>
                                    <a:lnTo>
                                      <a:pt x="f84" y="f85"/>
                                    </a:lnTo>
                                    <a:lnTo>
                                      <a:pt x="f124" y="f25"/>
                                    </a:lnTo>
                                    <a:lnTo>
                                      <a:pt x="f124" y="f90"/>
                                    </a:lnTo>
                                    <a:lnTo>
                                      <a:pt x="f125" y="f48"/>
                                    </a:lnTo>
                                    <a:lnTo>
                                      <a:pt x="f126" y="f127"/>
                                    </a:lnTo>
                                    <a:lnTo>
                                      <a:pt x="f97" y="f128"/>
                                    </a:lnTo>
                                    <a:lnTo>
                                      <a:pt x="f95" y="f37"/>
                                    </a:lnTo>
                                    <a:close/>
                                    <a:moveTo>
                                      <a:pt x="f107" y="f73"/>
                                    </a:moveTo>
                                    <a:lnTo>
                                      <a:pt x="f129" y="f73"/>
                                    </a:lnTo>
                                    <a:lnTo>
                                      <a:pt x="f97" y="f89"/>
                                    </a:lnTo>
                                    <a:lnTo>
                                      <a:pt x="f130" y="f106"/>
                                    </a:lnTo>
                                    <a:lnTo>
                                      <a:pt x="f131" y="f79"/>
                                    </a:lnTo>
                                    <a:lnTo>
                                      <a:pt x="f131" y="f132"/>
                                    </a:lnTo>
                                    <a:lnTo>
                                      <a:pt x="f130" y="f133"/>
                                    </a:lnTo>
                                    <a:lnTo>
                                      <a:pt x="f109" y="f134"/>
                                    </a:lnTo>
                                    <a:lnTo>
                                      <a:pt x="f97" y="f36"/>
                                    </a:lnTo>
                                    <a:lnTo>
                                      <a:pt x="f129" y="f135"/>
                                    </a:lnTo>
                                    <a:lnTo>
                                      <a:pt x="f94" y="f136"/>
                                    </a:lnTo>
                                    <a:lnTo>
                                      <a:pt x="f92" y="f98"/>
                                    </a:lnTo>
                                    <a:lnTo>
                                      <a:pt x="f97" y="f98"/>
                                    </a:lnTo>
                                    <a:lnTo>
                                      <a:pt x="f121" y="f44"/>
                                    </a:lnTo>
                                    <a:lnTo>
                                      <a:pt x="f107" y="f137"/>
                                    </a:lnTo>
                                    <a:lnTo>
                                      <a:pt x="f138" y="f47"/>
                                    </a:lnTo>
                                    <a:lnTo>
                                      <a:pt x="f139" y="f103"/>
                                    </a:lnTo>
                                    <a:lnTo>
                                      <a:pt x="f139" y="f76"/>
                                    </a:lnTo>
                                    <a:lnTo>
                                      <a:pt x="f140" y="f60"/>
                                    </a:lnTo>
                                    <a:lnTo>
                                      <a:pt x="f107" y="f73"/>
                                    </a:lnTo>
                                    <a:close/>
                                    <a:moveTo>
                                      <a:pt x="f141" y="f12"/>
                                    </a:moveTo>
                                    <a:lnTo>
                                      <a:pt x="f142" y="f88"/>
                                    </a:lnTo>
                                    <a:lnTo>
                                      <a:pt x="f143" y="f10"/>
                                    </a:lnTo>
                                    <a:lnTo>
                                      <a:pt x="f144" y="f15"/>
                                    </a:lnTo>
                                    <a:lnTo>
                                      <a:pt x="f145" y="f5"/>
                                    </a:lnTo>
                                    <a:lnTo>
                                      <a:pt x="f146" y="f25"/>
                                    </a:lnTo>
                                    <a:lnTo>
                                      <a:pt x="f147" y="f25"/>
                                    </a:lnTo>
                                    <a:lnTo>
                                      <a:pt x="f148" y="f25"/>
                                    </a:lnTo>
                                    <a:lnTo>
                                      <a:pt x="f149" y="f25"/>
                                    </a:lnTo>
                                    <a:lnTo>
                                      <a:pt x="f150" y="f12"/>
                                    </a:lnTo>
                                    <a:lnTo>
                                      <a:pt x="f141" y="f12"/>
                                    </a:lnTo>
                                    <a:close/>
                                    <a:moveTo>
                                      <a:pt x="f151" y="f29"/>
                                    </a:moveTo>
                                    <a:lnTo>
                                      <a:pt x="f141" y="f29"/>
                                    </a:lnTo>
                                    <a:lnTo>
                                      <a:pt x="f142" y="f152"/>
                                    </a:lnTo>
                                    <a:lnTo>
                                      <a:pt x="f153" y="f152"/>
                                    </a:lnTo>
                                    <a:lnTo>
                                      <a:pt x="f154" y="f155"/>
                                    </a:lnTo>
                                    <a:lnTo>
                                      <a:pt x="f156" y="f30"/>
                                    </a:lnTo>
                                    <a:lnTo>
                                      <a:pt x="f157" y="f79"/>
                                    </a:lnTo>
                                    <a:lnTo>
                                      <a:pt x="f157" y="f90"/>
                                    </a:lnTo>
                                    <a:lnTo>
                                      <a:pt x="f157" y="f27"/>
                                    </a:lnTo>
                                    <a:lnTo>
                                      <a:pt x="f158" y="f12"/>
                                    </a:lnTo>
                                    <a:lnTo>
                                      <a:pt x="f154" y="f25"/>
                                    </a:lnTo>
                                    <a:lnTo>
                                      <a:pt x="f146" y="f25"/>
                                    </a:lnTo>
                                    <a:lnTo>
                                      <a:pt x="f159" y="f160"/>
                                    </a:lnTo>
                                    <a:lnTo>
                                      <a:pt x="f159" y="f79"/>
                                    </a:lnTo>
                                    <a:lnTo>
                                      <a:pt x="f146" y="f30"/>
                                    </a:lnTo>
                                    <a:lnTo>
                                      <a:pt x="f161" y="f155"/>
                                    </a:lnTo>
                                    <a:lnTo>
                                      <a:pt x="f162" y="f152"/>
                                    </a:lnTo>
                                    <a:lnTo>
                                      <a:pt x="f163" y="f152"/>
                                    </a:lnTo>
                                    <a:lnTo>
                                      <a:pt x="f151" y="f29"/>
                                    </a:lnTo>
                                    <a:close/>
                                    <a:moveTo>
                                      <a:pt x="f164" y="f9"/>
                                    </a:moveTo>
                                    <a:lnTo>
                                      <a:pt x="f165" y="f11"/>
                                    </a:lnTo>
                                    <a:lnTo>
                                      <a:pt x="f166" y="f13"/>
                                    </a:lnTo>
                                    <a:lnTo>
                                      <a:pt x="f167" y="f15"/>
                                    </a:lnTo>
                                    <a:lnTo>
                                      <a:pt x="f168" y="f8"/>
                                    </a:lnTo>
                                    <a:lnTo>
                                      <a:pt x="f169" y="f5"/>
                                    </a:lnTo>
                                    <a:lnTo>
                                      <a:pt x="f170" y="f5"/>
                                    </a:lnTo>
                                    <a:lnTo>
                                      <a:pt x="f171" y="f20"/>
                                    </a:lnTo>
                                    <a:lnTo>
                                      <a:pt x="f172" y="f22"/>
                                    </a:lnTo>
                                    <a:lnTo>
                                      <a:pt x="f173" y="f22"/>
                                    </a:lnTo>
                                    <a:lnTo>
                                      <a:pt x="f174" y="f25"/>
                                    </a:lnTo>
                                    <a:lnTo>
                                      <a:pt x="f175" y="f26"/>
                                    </a:lnTo>
                                    <a:lnTo>
                                      <a:pt x="f165" y="f27"/>
                                    </a:lnTo>
                                    <a:lnTo>
                                      <a:pt x="f164" y="f9"/>
                                    </a:lnTo>
                                    <a:close/>
                                    <a:moveTo>
                                      <a:pt x="f176" y="f29"/>
                                    </a:moveTo>
                                    <a:lnTo>
                                      <a:pt x="f177" y="f29"/>
                                    </a:lnTo>
                                    <a:lnTo>
                                      <a:pt x="f177" y="f30"/>
                                    </a:lnTo>
                                    <a:lnTo>
                                      <a:pt x="f178" y="f32"/>
                                    </a:lnTo>
                                    <a:lnTo>
                                      <a:pt x="f179" y="f34"/>
                                    </a:lnTo>
                                    <a:lnTo>
                                      <a:pt x="f180" y="f36"/>
                                    </a:lnTo>
                                    <a:lnTo>
                                      <a:pt x="f181" y="f38"/>
                                    </a:lnTo>
                                    <a:lnTo>
                                      <a:pt x="f182" y="f40"/>
                                    </a:lnTo>
                                    <a:lnTo>
                                      <a:pt x="f183" y="f37"/>
                                    </a:lnTo>
                                    <a:lnTo>
                                      <a:pt x="f184" y="f35"/>
                                    </a:lnTo>
                                    <a:lnTo>
                                      <a:pt x="f171" y="f23"/>
                                    </a:lnTo>
                                    <a:lnTo>
                                      <a:pt x="f171" y="f43"/>
                                    </a:lnTo>
                                    <a:lnTo>
                                      <a:pt x="f185" y="f14"/>
                                    </a:lnTo>
                                    <a:lnTo>
                                      <a:pt x="f186" y="f12"/>
                                    </a:lnTo>
                                    <a:lnTo>
                                      <a:pt x="f187" y="f22"/>
                                    </a:lnTo>
                                    <a:lnTo>
                                      <a:pt x="f172" y="f22"/>
                                    </a:lnTo>
                                    <a:lnTo>
                                      <a:pt x="f188" y="f25"/>
                                    </a:lnTo>
                                    <a:lnTo>
                                      <a:pt x="f189" y="f14"/>
                                    </a:lnTo>
                                    <a:lnTo>
                                      <a:pt x="f189" y="f48"/>
                                    </a:lnTo>
                                    <a:lnTo>
                                      <a:pt x="f172" y="f49"/>
                                    </a:lnTo>
                                    <a:lnTo>
                                      <a:pt x="f190" y="f51"/>
                                    </a:lnTo>
                                    <a:lnTo>
                                      <a:pt x="f191" y="f53"/>
                                    </a:lnTo>
                                    <a:lnTo>
                                      <a:pt x="f192" y="f55"/>
                                    </a:lnTo>
                                    <a:lnTo>
                                      <a:pt x="f175" y="f56"/>
                                    </a:lnTo>
                                    <a:lnTo>
                                      <a:pt x="f193" y="f56"/>
                                    </a:lnTo>
                                    <a:lnTo>
                                      <a:pt x="f176" y="f29"/>
                                    </a:lnTo>
                                    <a:close/>
                                    <a:moveTo>
                                      <a:pt x="f193" y="f56"/>
                                    </a:moveTo>
                                    <a:lnTo>
                                      <a:pt x="f194" y="f56"/>
                                    </a:lnTo>
                                    <a:lnTo>
                                      <a:pt x="f173" y="f56"/>
                                    </a:lnTo>
                                    <a:lnTo>
                                      <a:pt x="f170" y="f59"/>
                                    </a:lnTo>
                                    <a:lnTo>
                                      <a:pt x="f193" y="f60"/>
                                    </a:lnTo>
                                    <a:lnTo>
                                      <a:pt x="f193" y="f56"/>
                                    </a:lnTo>
                                    <a:close/>
                                    <a:moveTo>
                                      <a:pt x="f195" y="f7"/>
                                    </a:moveTo>
                                    <a:lnTo>
                                      <a:pt x="f196" y="f7"/>
                                    </a:lnTo>
                                    <a:lnTo>
                                      <a:pt x="f197" y="f20"/>
                                    </a:lnTo>
                                    <a:lnTo>
                                      <a:pt x="f198" y="f20"/>
                                    </a:lnTo>
                                    <a:lnTo>
                                      <a:pt x="f195" y="f7"/>
                                    </a:lnTo>
                                    <a:close/>
                                    <a:moveTo>
                                      <a:pt x="f199" y="f9"/>
                                    </a:moveTo>
                                    <a:lnTo>
                                      <a:pt x="f200" y="f11"/>
                                    </a:lnTo>
                                    <a:lnTo>
                                      <a:pt x="f201" y="f13"/>
                                    </a:lnTo>
                                    <a:lnTo>
                                      <a:pt x="f202" y="f15"/>
                                    </a:lnTo>
                                    <a:lnTo>
                                      <a:pt x="f203" y="f8"/>
                                    </a:lnTo>
                                    <a:lnTo>
                                      <a:pt x="f204" y="f5"/>
                                    </a:lnTo>
                                    <a:lnTo>
                                      <a:pt x="f205" y="f5"/>
                                    </a:lnTo>
                                    <a:lnTo>
                                      <a:pt x="f206" y="f20"/>
                                    </a:lnTo>
                                    <a:lnTo>
                                      <a:pt x="f207" y="f22"/>
                                    </a:lnTo>
                                    <a:lnTo>
                                      <a:pt x="f208" y="f22"/>
                                    </a:lnTo>
                                    <a:lnTo>
                                      <a:pt x="f209" y="f25"/>
                                    </a:lnTo>
                                    <a:lnTo>
                                      <a:pt x="f210" y="f26"/>
                                    </a:lnTo>
                                    <a:lnTo>
                                      <a:pt x="f200" y="f27"/>
                                    </a:lnTo>
                                    <a:lnTo>
                                      <a:pt x="f199" y="f9"/>
                                    </a:lnTo>
                                    <a:close/>
                                    <a:moveTo>
                                      <a:pt x="f211" y="f29"/>
                                    </a:moveTo>
                                    <a:lnTo>
                                      <a:pt x="f212" y="f29"/>
                                    </a:lnTo>
                                    <a:lnTo>
                                      <a:pt x="f212" y="f30"/>
                                    </a:lnTo>
                                    <a:lnTo>
                                      <a:pt x="f213" y="f32"/>
                                    </a:lnTo>
                                    <a:lnTo>
                                      <a:pt x="f214" y="f34"/>
                                    </a:lnTo>
                                    <a:lnTo>
                                      <a:pt x="f215" y="f36"/>
                                    </a:lnTo>
                                    <a:lnTo>
                                      <a:pt x="f216" y="f38"/>
                                    </a:lnTo>
                                    <a:lnTo>
                                      <a:pt x="f217" y="f40"/>
                                    </a:lnTo>
                                    <a:lnTo>
                                      <a:pt x="f218" y="f37"/>
                                    </a:lnTo>
                                    <a:lnTo>
                                      <a:pt x="f219" y="f35"/>
                                    </a:lnTo>
                                    <a:lnTo>
                                      <a:pt x="f206" y="f23"/>
                                    </a:lnTo>
                                    <a:lnTo>
                                      <a:pt x="f206" y="f43"/>
                                    </a:lnTo>
                                    <a:lnTo>
                                      <a:pt x="f220" y="f14"/>
                                    </a:lnTo>
                                    <a:lnTo>
                                      <a:pt x="f221" y="f12"/>
                                    </a:lnTo>
                                    <a:lnTo>
                                      <a:pt x="f222" y="f22"/>
                                    </a:lnTo>
                                    <a:lnTo>
                                      <a:pt x="f207" y="f22"/>
                                    </a:lnTo>
                                    <a:lnTo>
                                      <a:pt x="f223" y="f25"/>
                                    </a:lnTo>
                                    <a:lnTo>
                                      <a:pt x="f224" y="f14"/>
                                    </a:lnTo>
                                    <a:lnTo>
                                      <a:pt x="f224" y="f48"/>
                                    </a:lnTo>
                                    <a:lnTo>
                                      <a:pt x="f207" y="f49"/>
                                    </a:lnTo>
                                    <a:lnTo>
                                      <a:pt x="f225" y="f51"/>
                                    </a:lnTo>
                                    <a:lnTo>
                                      <a:pt x="f226" y="f53"/>
                                    </a:lnTo>
                                    <a:lnTo>
                                      <a:pt x="f227" y="f55"/>
                                    </a:lnTo>
                                    <a:lnTo>
                                      <a:pt x="f210" y="f56"/>
                                    </a:lnTo>
                                    <a:lnTo>
                                      <a:pt x="f228" y="f56"/>
                                    </a:lnTo>
                                    <a:lnTo>
                                      <a:pt x="f211" y="f29"/>
                                    </a:lnTo>
                                    <a:close/>
                                    <a:moveTo>
                                      <a:pt x="f228" y="f56"/>
                                    </a:moveTo>
                                    <a:lnTo>
                                      <a:pt x="f229" y="f56"/>
                                    </a:lnTo>
                                    <a:lnTo>
                                      <a:pt x="f208" y="f56"/>
                                    </a:lnTo>
                                    <a:lnTo>
                                      <a:pt x="f205" y="f59"/>
                                    </a:lnTo>
                                    <a:lnTo>
                                      <a:pt x="f228" y="f60"/>
                                    </a:lnTo>
                                    <a:lnTo>
                                      <a:pt x="f228" y="f56"/>
                                    </a:lnTo>
                                    <a:close/>
                                    <a:moveTo>
                                      <a:pt x="f230" y="f62"/>
                                    </a:moveTo>
                                    <a:lnTo>
                                      <a:pt x="f231" y="f62"/>
                                    </a:lnTo>
                                    <a:lnTo>
                                      <a:pt x="f232" y="f87"/>
                                    </a:lnTo>
                                    <a:lnTo>
                                      <a:pt x="f233" y="f89"/>
                                    </a:lnTo>
                                    <a:lnTo>
                                      <a:pt x="f234" y="f55"/>
                                    </a:lnTo>
                                    <a:lnTo>
                                      <a:pt x="f235" y="f236"/>
                                    </a:lnTo>
                                    <a:lnTo>
                                      <a:pt x="f237" y="f68"/>
                                    </a:lnTo>
                                    <a:lnTo>
                                      <a:pt x="f237" y="f70"/>
                                    </a:lnTo>
                                    <a:lnTo>
                                      <a:pt x="f238" y="f18"/>
                                    </a:lnTo>
                                    <a:lnTo>
                                      <a:pt x="f239" y="f240"/>
                                    </a:lnTo>
                                    <a:lnTo>
                                      <a:pt x="f241" y="f43"/>
                                    </a:lnTo>
                                    <a:lnTo>
                                      <a:pt x="f242" y="f26"/>
                                    </a:lnTo>
                                    <a:lnTo>
                                      <a:pt x="f243" y="f88"/>
                                    </a:lnTo>
                                    <a:lnTo>
                                      <a:pt x="f231" y="f244"/>
                                    </a:lnTo>
                                    <a:lnTo>
                                      <a:pt x="f245" y="f8"/>
                                    </a:lnTo>
                                    <a:lnTo>
                                      <a:pt x="f246" y="f5"/>
                                    </a:lnTo>
                                    <a:lnTo>
                                      <a:pt x="f247" y="f5"/>
                                    </a:lnTo>
                                    <a:lnTo>
                                      <a:pt x="f248" y="f244"/>
                                    </a:lnTo>
                                    <a:lnTo>
                                      <a:pt x="f249" y="f88"/>
                                    </a:lnTo>
                                    <a:lnTo>
                                      <a:pt x="f250" y="f88"/>
                                    </a:lnTo>
                                    <a:lnTo>
                                      <a:pt x="f251" y="f80"/>
                                    </a:lnTo>
                                    <a:lnTo>
                                      <a:pt x="f252" y="f78"/>
                                    </a:lnTo>
                                    <a:lnTo>
                                      <a:pt x="f253" y="f58"/>
                                    </a:lnTo>
                                    <a:lnTo>
                                      <a:pt x="f243" y="f23"/>
                                    </a:lnTo>
                                    <a:lnTo>
                                      <a:pt x="f254" y="f255"/>
                                    </a:lnTo>
                                    <a:lnTo>
                                      <a:pt x="f256" y="f19"/>
                                    </a:lnTo>
                                    <a:lnTo>
                                      <a:pt x="f254" y="f257"/>
                                    </a:lnTo>
                                    <a:lnTo>
                                      <a:pt x="f243" y="f258"/>
                                    </a:lnTo>
                                    <a:lnTo>
                                      <a:pt x="f259" y="f260"/>
                                    </a:lnTo>
                                    <a:lnTo>
                                      <a:pt x="f261" y="f55"/>
                                    </a:lnTo>
                                    <a:lnTo>
                                      <a:pt x="f262" y="f71"/>
                                    </a:lnTo>
                                    <a:lnTo>
                                      <a:pt x="f263" y="f73"/>
                                    </a:lnTo>
                                    <a:lnTo>
                                      <a:pt x="f264" y="f73"/>
                                    </a:lnTo>
                                    <a:lnTo>
                                      <a:pt x="f265" y="f155"/>
                                    </a:lnTo>
                                    <a:lnTo>
                                      <a:pt x="f266" y="f87"/>
                                    </a:lnTo>
                                    <a:lnTo>
                                      <a:pt x="f267" y="f113"/>
                                    </a:lnTo>
                                    <a:lnTo>
                                      <a:pt x="f230" y="f62"/>
                                    </a:lnTo>
                                    <a:close/>
                                    <a:moveTo>
                                      <a:pt x="f264" y="f73"/>
                                    </a:moveTo>
                                    <a:lnTo>
                                      <a:pt x="f268" y="f73"/>
                                    </a:lnTo>
                                    <a:lnTo>
                                      <a:pt x="f269" y="f65"/>
                                    </a:lnTo>
                                    <a:lnTo>
                                      <a:pt x="f270" y="f106"/>
                                    </a:lnTo>
                                    <a:lnTo>
                                      <a:pt x="f271" y="f272"/>
                                    </a:lnTo>
                                    <a:lnTo>
                                      <a:pt x="f264" y="f273"/>
                                    </a:lnTo>
                                    <a:lnTo>
                                      <a:pt x="f274" y="f275"/>
                                    </a:lnTo>
                                    <a:lnTo>
                                      <a:pt x="f274" y="f19"/>
                                    </a:lnTo>
                                    <a:lnTo>
                                      <a:pt x="f274" y="f128"/>
                                    </a:lnTo>
                                    <a:lnTo>
                                      <a:pt x="f265" y="f276"/>
                                    </a:lnTo>
                                    <a:lnTo>
                                      <a:pt x="f277" y="f43"/>
                                    </a:lnTo>
                                    <a:lnTo>
                                      <a:pt x="f278" y="f279"/>
                                    </a:lnTo>
                                    <a:lnTo>
                                      <a:pt x="f266" y="f22"/>
                                    </a:lnTo>
                                    <a:lnTo>
                                      <a:pt x="f280" y="f88"/>
                                    </a:lnTo>
                                    <a:lnTo>
                                      <a:pt x="f249" y="f88"/>
                                    </a:lnTo>
                                    <a:lnTo>
                                      <a:pt x="f281" y="f22"/>
                                    </a:lnTo>
                                    <a:lnTo>
                                      <a:pt x="f282" y="f279"/>
                                    </a:lnTo>
                                    <a:lnTo>
                                      <a:pt x="f283" y="f77"/>
                                    </a:lnTo>
                                    <a:lnTo>
                                      <a:pt x="f284" y="f127"/>
                                    </a:lnTo>
                                    <a:lnTo>
                                      <a:pt x="f284" y="f285"/>
                                    </a:lnTo>
                                    <a:lnTo>
                                      <a:pt x="f286" y="f287"/>
                                    </a:lnTo>
                                    <a:lnTo>
                                      <a:pt x="f288" y="f133"/>
                                    </a:lnTo>
                                    <a:lnTo>
                                      <a:pt x="f289" y="f260"/>
                                    </a:lnTo>
                                    <a:lnTo>
                                      <a:pt x="f249" y="f59"/>
                                    </a:lnTo>
                                    <a:lnTo>
                                      <a:pt x="f264" y="f73"/>
                                    </a:lnTo>
                                    <a:close/>
                                    <a:moveTo>
                                      <a:pt x="f290" y="f12"/>
                                    </a:moveTo>
                                    <a:lnTo>
                                      <a:pt x="f291" y="f88"/>
                                    </a:lnTo>
                                    <a:lnTo>
                                      <a:pt x="f292" y="f10"/>
                                    </a:lnTo>
                                    <a:lnTo>
                                      <a:pt x="f293" y="f15"/>
                                    </a:lnTo>
                                    <a:lnTo>
                                      <a:pt x="f294" y="f5"/>
                                    </a:lnTo>
                                    <a:lnTo>
                                      <a:pt x="f294" y="f25"/>
                                    </a:lnTo>
                                    <a:lnTo>
                                      <a:pt x="f295" y="f25"/>
                                    </a:lnTo>
                                    <a:lnTo>
                                      <a:pt x="f296" y="f25"/>
                                    </a:lnTo>
                                    <a:lnTo>
                                      <a:pt x="f297" y="f25"/>
                                    </a:lnTo>
                                    <a:lnTo>
                                      <a:pt x="f298" y="f12"/>
                                    </a:lnTo>
                                    <a:lnTo>
                                      <a:pt x="f290" y="f12"/>
                                    </a:lnTo>
                                    <a:close/>
                                    <a:moveTo>
                                      <a:pt x="f299" y="f29"/>
                                    </a:moveTo>
                                    <a:lnTo>
                                      <a:pt x="f290" y="f29"/>
                                    </a:lnTo>
                                    <a:lnTo>
                                      <a:pt x="f291" y="f152"/>
                                    </a:lnTo>
                                    <a:lnTo>
                                      <a:pt x="f300" y="f152"/>
                                    </a:lnTo>
                                    <a:lnTo>
                                      <a:pt x="f301" y="f155"/>
                                    </a:lnTo>
                                    <a:lnTo>
                                      <a:pt x="f302" y="f30"/>
                                    </a:lnTo>
                                    <a:lnTo>
                                      <a:pt x="f303" y="f79"/>
                                    </a:lnTo>
                                    <a:lnTo>
                                      <a:pt x="f303" y="f90"/>
                                    </a:lnTo>
                                    <a:lnTo>
                                      <a:pt x="f303" y="f27"/>
                                    </a:lnTo>
                                    <a:lnTo>
                                      <a:pt x="f304" y="f12"/>
                                    </a:lnTo>
                                    <a:lnTo>
                                      <a:pt x="f301" y="f25"/>
                                    </a:lnTo>
                                    <a:lnTo>
                                      <a:pt x="f294" y="f25"/>
                                    </a:lnTo>
                                    <a:lnTo>
                                      <a:pt x="f305" y="f160"/>
                                    </a:lnTo>
                                    <a:lnTo>
                                      <a:pt x="f305" y="f79"/>
                                    </a:lnTo>
                                    <a:lnTo>
                                      <a:pt x="f294" y="f30"/>
                                    </a:lnTo>
                                    <a:lnTo>
                                      <a:pt x="f306" y="f155"/>
                                    </a:lnTo>
                                    <a:lnTo>
                                      <a:pt x="f307" y="f152"/>
                                    </a:lnTo>
                                    <a:lnTo>
                                      <a:pt x="f308" y="f152"/>
                                    </a:lnTo>
                                    <a:lnTo>
                                      <a:pt x="f299" y="f29"/>
                                    </a:lnTo>
                                    <a:close/>
                                    <a:moveTo>
                                      <a:pt x="f309" y="f12"/>
                                    </a:moveTo>
                                    <a:lnTo>
                                      <a:pt x="f310" y="f12"/>
                                    </a:lnTo>
                                    <a:lnTo>
                                      <a:pt x="f311" y="f12"/>
                                    </a:lnTo>
                                    <a:lnTo>
                                      <a:pt x="f312" y="f12"/>
                                    </a:lnTo>
                                    <a:lnTo>
                                      <a:pt x="f313" y="f83"/>
                                    </a:lnTo>
                                    <a:lnTo>
                                      <a:pt x="f314" y="f83"/>
                                    </a:lnTo>
                                    <a:lnTo>
                                      <a:pt x="f315" y="f83"/>
                                    </a:lnTo>
                                    <a:lnTo>
                                      <a:pt x="f316" y="f5"/>
                                    </a:lnTo>
                                    <a:lnTo>
                                      <a:pt x="f317" y="f25"/>
                                    </a:lnTo>
                                    <a:lnTo>
                                      <a:pt x="f318" y="f25"/>
                                    </a:lnTo>
                                    <a:lnTo>
                                      <a:pt x="f319" y="f25"/>
                                    </a:lnTo>
                                    <a:lnTo>
                                      <a:pt x="f320" y="f12"/>
                                    </a:lnTo>
                                    <a:lnTo>
                                      <a:pt x="f321" y="f12"/>
                                    </a:lnTo>
                                    <a:lnTo>
                                      <a:pt x="f309" y="f12"/>
                                    </a:lnTo>
                                    <a:close/>
                                    <a:moveTo>
                                      <a:pt x="f322" y="f323"/>
                                    </a:moveTo>
                                    <a:lnTo>
                                      <a:pt x="f324" y="f99"/>
                                    </a:lnTo>
                                    <a:lnTo>
                                      <a:pt x="f325" y="f102"/>
                                    </a:lnTo>
                                    <a:lnTo>
                                      <a:pt x="f326" y="f132"/>
                                    </a:lnTo>
                                    <a:lnTo>
                                      <a:pt x="f327" y="f47"/>
                                    </a:lnTo>
                                    <a:lnTo>
                                      <a:pt x="f328" y="f50"/>
                                    </a:lnTo>
                                    <a:lnTo>
                                      <a:pt x="f329" y="f128"/>
                                    </a:lnTo>
                                    <a:lnTo>
                                      <a:pt x="f330" y="f331"/>
                                    </a:lnTo>
                                    <a:lnTo>
                                      <a:pt x="f318" y="f25"/>
                                    </a:lnTo>
                                    <a:lnTo>
                                      <a:pt x="f317" y="f25"/>
                                    </a:lnTo>
                                    <a:lnTo>
                                      <a:pt x="f332" y="f9"/>
                                    </a:lnTo>
                                    <a:lnTo>
                                      <a:pt x="f333" y="f127"/>
                                    </a:lnTo>
                                    <a:lnTo>
                                      <a:pt x="f334" y="f335"/>
                                    </a:lnTo>
                                    <a:lnTo>
                                      <a:pt x="f336" y="f337"/>
                                    </a:lnTo>
                                    <a:lnTo>
                                      <a:pt x="f338" y="f339"/>
                                    </a:lnTo>
                                    <a:lnTo>
                                      <a:pt x="f340" y="f341"/>
                                    </a:lnTo>
                                    <a:lnTo>
                                      <a:pt x="f309" y="f71"/>
                                    </a:lnTo>
                                    <a:lnTo>
                                      <a:pt x="f342" y="f29"/>
                                    </a:lnTo>
                                    <a:lnTo>
                                      <a:pt x="f322" y="f3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cshape27" o:spid="_x0000_s1026" style="position:absolute;margin-left:0;margin-top:0;width:49.65pt;height:8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" path="m1,26l9,8,17,6,24,4,37,1,43,,62,,73,3,87,15r-49,l31,16,16,19,9,22,1,26xm85,143l,143,,129,18,114,33,100,46,88,56,76,63,66,68,56,72,46r1,-8l73,30,70,24,61,17,54,15r33,l88,16r3,8l91,35,87,51,74,71,52,95,21,123r-5,5l89,128r-4,15xm89,128r-62,l38,128r24,-1l89,126r,2xm151,146r-13,l126,143,110,131r-4,-8l106,106r3,-7l120,82r10,-9l142,62r-8,-6l128,51,119,39r-2,-5l117,20r4,-6l136,3,146,r25,l180,2r13,8l147,10r-6,1l132,16r-2,3l130,28r2,5l142,44r8,6l161,56r14,l168,62r9,5l150,67,140,77r-7,8l124,98r-2,7l122,117r3,6l138,131r9,3l191,134r-1,l182,139r-9,4l163,145r-12,1xm214,164r-11,l265,3r11,l214,164xm175,56r-14,l167,51r5,-5l179,35r2,-5l181,21r-2,-4l170,12r-6,-2l193,10r3,6l196,28r-2,7l184,48r-7,7l175,56xm191,134r-22,l177,132r12,-7l192,121r,-13l189,101r-7,-8l177,88r-8,-7l161,75,150,67r27,l181,70r10,8l202,91r3,7l205,117r-5,9l191,134xm304,17r1,-6l310,9,329,4,342,r-1,16l314,16r-2,l308,16r-2,1l304,17xm357,143r-53,l305,137r8,l319,135r5,-6l325,121r,-93l325,22r-3,-5l319,16r22,l340,40r,81l341,129r5,6l351,137r7,l357,143xm393,26l401,8r8,-2l416,4,429,1,435,r19,l465,3r14,12l430,15r-7,1l408,19r-7,3l393,26xm477,143r-85,l392,129r18,-15l425,100,438,88r9,-12l455,66r5,-10l464,46r1,-8l465,30r-3,-6l453,17r-7,-2l479,15r1,1l483,24r,11l479,51,466,71,444,95r-31,28l408,128r73,l477,143xm481,128r-62,l430,128r24,-1l481,126r,2xm498,164r-11,l549,3r10,l498,164xm564,26l572,8r8,-2l587,4,600,1,606,r19,l636,3r14,12l601,15r-7,1l579,19r-7,3l564,26xm648,143r-85,l563,129r18,-15l596,100,609,88,619,76r7,-10l632,56r3,-10l636,38r,-8l634,24,624,17r-7,-2l650,15r1,1l654,24r,11l650,51,637,71,615,95r-31,28l579,128r73,l648,143xm652,128r-62,l601,128r24,-1l652,126r,2xm715,146r-15,l689,141r-6,-9l678,123r-3,-11l673,99r,-17l674,62r2,-17l680,30r5,-11l692,11r8,-6l711,1,723,r16,l750,5r4,6l707,11r-8,3l696,20r-3,7l692,38r-1,15l690,73r1,17l692,104r2,11l697,123r5,7l710,134r38,l747,135r-9,6l728,145r-13,1xm748,134r-15,l740,131r4,-6l746,118r2,-11l749,92r,-19l749,55,747,41,745,30r-2,-7l738,15r-8,-4l754,11r2,4l761,23r3,11l766,48r,16l765,84r-2,17l759,115r-5,12l748,134xm802,17r1,-6l808,9,826,4,839,r,16l812,16r-2,l806,16r-2,1l802,17xm855,143r-53,l803,137r8,l817,135r5,-6l823,121r,-93l823,22r-3,-5l817,16r22,l838,40r,81l839,129r5,6l849,137r7,l855,143xm932,17r-11,l895,17r-1,l899,2r21,l933,2,992,r-8,16l973,16r-8,l956,17r-16,l932,17xm901,156r9,-16l919,124r9,-16l937,91r9,-17l955,55r9,-19l973,16r11,l980,26,969,48,959,69r-8,17l944,102r-6,14l932,130r-5,13l901,156xe" fillcolor="black" stroked="f">
                      <v:path arrowok="t" o:connecttype="custom" o:connectlocs="315276,0;630551,52071;315276,104141;0,52071;39370,0;635,16510;35560,48260;38735,10795;46990,45085;17145,81281;80009,90806;90169,39370;86359,1905;89534,6985;102234,35560;78740,62231;120649,85091;168274,1905;113664,22225;124459,10160;107314,85091;112394,55881;128269,57786;196849,5715;194309,10795;205739,81916;215899,25400;249553,16510;295273,1905;302893,90806;288923,41910;283208,9525;281938,60326;273048,81281;354963,1905;384808,0;363218,13970;386713,55881;402587,15240;412747,32385;414017,81281;444497,92711;427987,39370;459102,0;440052,17145;442592,78106;454022,92711;475612,58421;463547,6985;485772,53341;513077,5715;510537,10795;521967,81916;532127,25400;591816,10795;629916,0;572131,99061;612136,22860;599436,64771" o:connectangles="270,0,90,180,0,0,0,0,0,0,0,0,0,0,0,0,0,0,0,0,0,0,0,0,0,0,0,0,0,0,0,0,0,0,0,0,0,0,0,0,0,0,0,0,0,0,0,0,0,0,0,0,0,0,0,0,0,0,0" textboxrect="0,0,993,164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10"/>
              <w:rPr>
                <w:sz w:val="11"/>
              </w:rPr>
            </w:pPr>
          </w:p>
          <w:p w:rsidR="0010476E" w:rsidRDefault="00BA2E69">
            <w:pPr>
              <w:pStyle w:val="TableParagraph"/>
              <w:spacing w:line="149" w:lineRule="exact"/>
              <w:ind w:left="703"/>
            </w:pPr>
            <w:r>
              <w:rPr>
                <w:noProof/>
                <w:sz w:val="1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63217" cy="95253"/>
                      <wp:effectExtent l="0" t="0" r="0" b="0"/>
                      <wp:wrapSquare wrapText="bothSides"/>
                      <wp:docPr id="36" name="docshape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17" cy="9525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72"/>
                                  <a:gd name="f8" fmla="val 150"/>
                                  <a:gd name="f9" fmla="val 1"/>
                                  <a:gd name="f10" fmla="val 29"/>
                                  <a:gd name="f11" fmla="val 9"/>
                                  <a:gd name="f12" fmla="val 11"/>
                                  <a:gd name="f13" fmla="val 17"/>
                                  <a:gd name="f14" fmla="val 24"/>
                                  <a:gd name="f15" fmla="val 7"/>
                                  <a:gd name="f16" fmla="val 37"/>
                                  <a:gd name="f17" fmla="val 4"/>
                                  <a:gd name="f18" fmla="val 43"/>
                                  <a:gd name="f19" fmla="val 3"/>
                                  <a:gd name="f20" fmla="val 62"/>
                                  <a:gd name="f21" fmla="val 73"/>
                                  <a:gd name="f22" fmla="val 6"/>
                                  <a:gd name="f23" fmla="val 87"/>
                                  <a:gd name="f24" fmla="val 18"/>
                                  <a:gd name="f25" fmla="val 38"/>
                                  <a:gd name="f26" fmla="val 31"/>
                                  <a:gd name="f27" fmla="val 19"/>
                                  <a:gd name="f28" fmla="val 16"/>
                                  <a:gd name="f29" fmla="val 22"/>
                                  <a:gd name="f30" fmla="val 25"/>
                                  <a:gd name="f31" fmla="val 85"/>
                                  <a:gd name="f32" fmla="val 146"/>
                                  <a:gd name="f33" fmla="val 132"/>
                                  <a:gd name="f34" fmla="val 117"/>
                                  <a:gd name="f35" fmla="val 33"/>
                                  <a:gd name="f36" fmla="val 104"/>
                                  <a:gd name="f37" fmla="val 46"/>
                                  <a:gd name="f38" fmla="val 91"/>
                                  <a:gd name="f39" fmla="val 56"/>
                                  <a:gd name="f40" fmla="val 80"/>
                                  <a:gd name="f41" fmla="val 63"/>
                                  <a:gd name="f42" fmla="val 69"/>
                                  <a:gd name="f43" fmla="val 68"/>
                                  <a:gd name="f44" fmla="val 59"/>
                                  <a:gd name="f45" fmla="val 72"/>
                                  <a:gd name="f46" fmla="val 49"/>
                                  <a:gd name="f47" fmla="val 41"/>
                                  <a:gd name="f48" fmla="val 70"/>
                                  <a:gd name="f49" fmla="val 27"/>
                                  <a:gd name="f50" fmla="val 61"/>
                                  <a:gd name="f51" fmla="val 20"/>
                                  <a:gd name="f52" fmla="val 54"/>
                                  <a:gd name="f53" fmla="val 88"/>
                                  <a:gd name="f54" fmla="val 74"/>
                                  <a:gd name="f55" fmla="val 52"/>
                                  <a:gd name="f56" fmla="val 98"/>
                                  <a:gd name="f57" fmla="val 21"/>
                                  <a:gd name="f58" fmla="val 126"/>
                                  <a:gd name="f59" fmla="val 131"/>
                                  <a:gd name="f60" fmla="val 89"/>
                                  <a:gd name="f61" fmla="val 130"/>
                                  <a:gd name="f62" fmla="val 129"/>
                                  <a:gd name="f63" fmla="val 168"/>
                                  <a:gd name="f64" fmla="val 60"/>
                                  <a:gd name="f65" fmla="val 175"/>
                                  <a:gd name="f66" fmla="val 47"/>
                                  <a:gd name="f67" fmla="val 185"/>
                                  <a:gd name="f68" fmla="val 45"/>
                                  <a:gd name="f69" fmla="val 195"/>
                                  <a:gd name="f70" fmla="val 200"/>
                                  <a:gd name="f71" fmla="val 217"/>
                                  <a:gd name="f72" fmla="val 225"/>
                                  <a:gd name="f73" fmla="val 233"/>
                                  <a:gd name="f74" fmla="val 53"/>
                                  <a:gd name="f75" fmla="val 234"/>
                                  <a:gd name="f76" fmla="val 55"/>
                                  <a:gd name="f77" fmla="val 197"/>
                                  <a:gd name="f78" fmla="val 192"/>
                                  <a:gd name="f79" fmla="val 182"/>
                                  <a:gd name="f80" fmla="val 57"/>
                                  <a:gd name="f81" fmla="val 176"/>
                                  <a:gd name="f82" fmla="val 58"/>
                                  <a:gd name="f83" fmla="val 149"/>
                                  <a:gd name="f84" fmla="val 181"/>
                                  <a:gd name="f85" fmla="val 174"/>
                                  <a:gd name="f86" fmla="val 147"/>
                                  <a:gd name="f87" fmla="val 164"/>
                                  <a:gd name="f88" fmla="val 137"/>
                                  <a:gd name="f89" fmla="val 162"/>
                                  <a:gd name="f90" fmla="val 112"/>
                                  <a:gd name="f91" fmla="val 171"/>
                                  <a:gd name="f92" fmla="val 103"/>
                                  <a:gd name="f93" fmla="val 193"/>
                                  <a:gd name="f94" fmla="val 92"/>
                                  <a:gd name="f95" fmla="val 221"/>
                                  <a:gd name="f96" fmla="val 65"/>
                                  <a:gd name="f97" fmla="val 219"/>
                                  <a:gd name="f98" fmla="val 214"/>
                                  <a:gd name="f99" fmla="val 209"/>
                                  <a:gd name="f100" fmla="val 236"/>
                                  <a:gd name="f101" fmla="val 235"/>
                                  <a:gd name="f102" fmla="val 198"/>
                                  <a:gd name="f103" fmla="val 99"/>
                                  <a:gd name="f104" fmla="val 191"/>
                                  <a:gd name="f105" fmla="val 102"/>
                                  <a:gd name="f106" fmla="val 105"/>
                                  <a:gd name="f107" fmla="val 179"/>
                                  <a:gd name="f108" fmla="val 177"/>
                                  <a:gd name="f109" fmla="val 116"/>
                                  <a:gd name="f110" fmla="val 135"/>
                                  <a:gd name="f111" fmla="val 189"/>
                                  <a:gd name="f112" fmla="val 136"/>
                                  <a:gd name="f113" fmla="val 216"/>
                                  <a:gd name="f114" fmla="val 211"/>
                                  <a:gd name="f115" fmla="val 142"/>
                                  <a:gd name="f116" fmla="val 201"/>
                                  <a:gd name="f117" fmla="val 148"/>
                                  <a:gd name="f118" fmla="val 202"/>
                                  <a:gd name="f119" fmla="val 208"/>
                                  <a:gd name="f120" fmla="val 134"/>
                                  <a:gd name="f121" fmla="val 218"/>
                                  <a:gd name="f122" fmla="val 124"/>
                                  <a:gd name="f123" fmla="val 119"/>
                                  <a:gd name="f124" fmla="val 128"/>
                                  <a:gd name="f125" fmla="val 220"/>
                                  <a:gd name="f126" fmla="val 249"/>
                                  <a:gd name="f127" fmla="val 133"/>
                                  <a:gd name="f128" fmla="val 241"/>
                                  <a:gd name="f129" fmla="val 138"/>
                                  <a:gd name="f130" fmla="val 245"/>
                                  <a:gd name="f131" fmla="val 140"/>
                                  <a:gd name="f132" fmla="val 251"/>
                                  <a:gd name="f133" fmla="val 312"/>
                                  <a:gd name="f134" fmla="val 264"/>
                                  <a:gd name="f135" fmla="val 265"/>
                                  <a:gd name="f136" fmla="val 271"/>
                                  <a:gd name="f137" fmla="val 275"/>
                                  <a:gd name="f138" fmla="val 278"/>
                                  <a:gd name="f139" fmla="val 279"/>
                                  <a:gd name="f140" fmla="val 123"/>
                                  <a:gd name="f141" fmla="val 274"/>
                                  <a:gd name="f142" fmla="val 270"/>
                                  <a:gd name="f143" fmla="val 263"/>
                                  <a:gd name="f144" fmla="val 269"/>
                                  <a:gd name="f145" fmla="val 51"/>
                                  <a:gd name="f146" fmla="val 283"/>
                                  <a:gd name="f147" fmla="val 288"/>
                                  <a:gd name="f148" fmla="val 292"/>
                                  <a:gd name="f149" fmla="val 66"/>
                                  <a:gd name="f150" fmla="val 301"/>
                                  <a:gd name="f151" fmla="val 297"/>
                                  <a:gd name="f152" fmla="val 294"/>
                                  <a:gd name="f153" fmla="val 81"/>
                                  <a:gd name="f154" fmla="val 295"/>
                                  <a:gd name="f155" fmla="val 300"/>
                                  <a:gd name="f156" fmla="val 139"/>
                                  <a:gd name="f157" fmla="val 305"/>
                                  <a:gd name="f158" fmla="val 313"/>
                                  <a:gd name="f159" fmla="val 303"/>
                                  <a:gd name="f160" fmla="val 316"/>
                                  <a:gd name="f161" fmla="val 323"/>
                                  <a:gd name="f162" fmla="val 335"/>
                                  <a:gd name="f163" fmla="val 340"/>
                                  <a:gd name="f164" fmla="val 44"/>
                                  <a:gd name="f165" fmla="val 348"/>
                                  <a:gd name="f166" fmla="val 48"/>
                                  <a:gd name="f167" fmla="val 351"/>
                                  <a:gd name="f168" fmla="val 355"/>
                                  <a:gd name="f169" fmla="val 314"/>
                                  <a:gd name="f170" fmla="val 307"/>
                                  <a:gd name="f171" fmla="val 372"/>
                                  <a:gd name="f172" fmla="val 326"/>
                                  <a:gd name="f173" fmla="val 328"/>
                                  <a:gd name="f174" fmla="val 334"/>
                                  <a:gd name="f175" fmla="val 339"/>
                                  <a:gd name="f176" fmla="val 343"/>
                                  <a:gd name="f177" fmla="val 344"/>
                                  <a:gd name="f178" fmla="val 76"/>
                                  <a:gd name="f179" fmla="val 342"/>
                                  <a:gd name="f180" fmla="val 336"/>
                                  <a:gd name="f181" fmla="val 331"/>
                                  <a:gd name="f182" fmla="val 356"/>
                                  <a:gd name="f183" fmla="val 357"/>
                                  <a:gd name="f184" fmla="val 358"/>
                                  <a:gd name="f185" fmla="val 359"/>
                                  <a:gd name="f186" fmla="val 364"/>
                                  <a:gd name="f187" fmla="val 368"/>
                                  <a:gd name="f188" fmla="val 374"/>
                                  <a:gd name="f189" fmla="val 347"/>
                                  <a:gd name="f190" fmla="val 338"/>
                                  <a:gd name="f191" fmla="val 8"/>
                                  <a:gd name="f192" fmla="val 341"/>
                                  <a:gd name="f193" fmla="val 349"/>
                                  <a:gd name="f194" fmla="val 293"/>
                                  <a:gd name="f195" fmla="val 26"/>
                                  <a:gd name="f196" fmla="val 289"/>
                                  <a:gd name="f197" fmla="val 291"/>
                                  <a:gd name="f198" fmla="val 13"/>
                                  <a:gd name="f199" fmla="val 298"/>
                                  <a:gd name="f200" fmla="val 310"/>
                                  <a:gd name="f201" fmla="val 311"/>
                                  <a:gd name="f202" fmla="val 315"/>
                                  <a:gd name="f203" fmla="val 5"/>
                                  <a:gd name="f204" fmla="val 327"/>
                                  <a:gd name="f205" fmla="val 329"/>
                                  <a:gd name="f206" fmla="val 330"/>
                                  <a:gd name="f207" fmla="val 332"/>
                                  <a:gd name="f208" fmla="val 333"/>
                                  <a:gd name="f209" fmla="val 345"/>
                                  <a:gd name="f210" fmla="val 23"/>
                                  <a:gd name="f211" fmla="val 322"/>
                                  <a:gd name="f212" fmla="val 320"/>
                                  <a:gd name="f213" fmla="val 308"/>
                                  <a:gd name="f214" fmla="val 304"/>
                                  <a:gd name="f215" fmla="val 432"/>
                                  <a:gd name="f216" fmla="val 418"/>
                                  <a:gd name="f217" fmla="val 408"/>
                                  <a:gd name="f218" fmla="val 145"/>
                                  <a:gd name="f219" fmla="val 393"/>
                                  <a:gd name="f220" fmla="val 389"/>
                                  <a:gd name="f221" fmla="val 101"/>
                                  <a:gd name="f222" fmla="val 390"/>
                                  <a:gd name="f223" fmla="val 77"/>
                                  <a:gd name="f224" fmla="val 397"/>
                                  <a:gd name="f225" fmla="val 67"/>
                                  <a:gd name="f226" fmla="val 403"/>
                                  <a:gd name="f227" fmla="val 411"/>
                                  <a:gd name="f228" fmla="val 420"/>
                                  <a:gd name="f229" fmla="val 430"/>
                                  <a:gd name="f230" fmla="val 442"/>
                                  <a:gd name="f231" fmla="val 455"/>
                                  <a:gd name="f232" fmla="val 466"/>
                                  <a:gd name="f233" fmla="val 472"/>
                                  <a:gd name="f234" fmla="val 423"/>
                                  <a:gd name="f235" fmla="val 416"/>
                                  <a:gd name="f236" fmla="val 406"/>
                                  <a:gd name="f237" fmla="val 109"/>
                                  <a:gd name="f238" fmla="val 121"/>
                                  <a:gd name="f239" fmla="val 419"/>
                                  <a:gd name="f240" fmla="val 428"/>
                                  <a:gd name="f241" fmla="val 467"/>
                                  <a:gd name="f242" fmla="val 463"/>
                                  <a:gd name="f243" fmla="val 454"/>
                                  <a:gd name="f244" fmla="val 443"/>
                                  <a:gd name="f245" fmla="val 451"/>
                                  <a:gd name="f246" fmla="val 458"/>
                                  <a:gd name="f247" fmla="val 125"/>
                                  <a:gd name="f248" fmla="val 468"/>
                                  <a:gd name="f249" fmla="val 83"/>
                                  <a:gd name="f250" fmla="val 465"/>
                                  <a:gd name="f251" fmla="val 71"/>
                                  <a:gd name="f252" fmla="val 446"/>
                                  <a:gd name="f253" fmla="val 480"/>
                                  <a:gd name="f254" fmla="val 64"/>
                                  <a:gd name="f255" fmla="val 484"/>
                                  <a:gd name="f256" fmla="val 483"/>
                                  <a:gd name="f257" fmla="val 115"/>
                                  <a:gd name="f258" fmla="val 476"/>
                                  <a:gd name="f259" fmla="val 470"/>
                                  <a:gd name="f260" fmla="val 563"/>
                                  <a:gd name="f261" fmla="val 543"/>
                                  <a:gd name="f262" fmla="val 548"/>
                                  <a:gd name="f263" fmla="val 556"/>
                                  <a:gd name="f264" fmla="val 558"/>
                                  <a:gd name="f265" fmla="val 551"/>
                                  <a:gd name="f266" fmla="val 110"/>
                                  <a:gd name="f267" fmla="val 518"/>
                                  <a:gd name="f268" fmla="val 96"/>
                                  <a:gd name="f269" fmla="val 511"/>
                                  <a:gd name="f270" fmla="val 504"/>
                                  <a:gd name="f271" fmla="val 502"/>
                                  <a:gd name="f272" fmla="val 79"/>
                                  <a:gd name="f273" fmla="val 505"/>
                                  <a:gd name="f274" fmla="val 517"/>
                                  <a:gd name="f275" fmla="val 526"/>
                                  <a:gd name="f276" fmla="val 540"/>
                                  <a:gd name="f277" fmla="val 545"/>
                                  <a:gd name="f278" fmla="val 559"/>
                                  <a:gd name="f279" fmla="val 567"/>
                                  <a:gd name="f280" fmla="val 530"/>
                                  <a:gd name="f281" fmla="val 525"/>
                                  <a:gd name="f282" fmla="val 516"/>
                                  <a:gd name="f283" fmla="val 523"/>
                                  <a:gd name="f284" fmla="val 546"/>
                                  <a:gd name="f285" fmla="val 90"/>
                                  <a:gd name="f286" fmla="val 97"/>
                                  <a:gd name="f287" fmla="val 107"/>
                                  <a:gd name="f288" fmla="val 568"/>
                                  <a:gd name="f289" fmla="val 566"/>
                                  <a:gd name="f290" fmla="val 560"/>
                                  <a:gd name="f291" fmla="val 75"/>
                                  <a:gd name="f292" fmla="val 557"/>
                                  <a:gd name="f293" fmla="val 529"/>
                                  <a:gd name="f294" fmla="val 512"/>
                                  <a:gd name="f295" fmla="val 507"/>
                                  <a:gd name="f296" fmla="val 108"/>
                                  <a:gd name="f297" fmla="val 122"/>
                                  <a:gd name="f298" fmla="val 513"/>
                                  <a:gd name="f299" fmla="val 521"/>
                                  <a:gd name="f300" fmla="val 528"/>
                                  <a:gd name="f301" fmla="val 555"/>
                                  <a:gd name="f302" fmla="+- 0 0 -90"/>
                                  <a:gd name="f303" fmla="*/ f4 1 572"/>
                                  <a:gd name="f304" fmla="*/ f5 1 150"/>
                                  <a:gd name="f305" fmla="val f6"/>
                                  <a:gd name="f306" fmla="val f7"/>
                                  <a:gd name="f307" fmla="val f8"/>
                                  <a:gd name="f308" fmla="*/ f302 f0 1"/>
                                  <a:gd name="f309" fmla="+- f307 0 f305"/>
                                  <a:gd name="f310" fmla="+- f306 0 f305"/>
                                  <a:gd name="f311" fmla="*/ f308 1 f3"/>
                                  <a:gd name="f312" fmla="*/ f310 1 572"/>
                                  <a:gd name="f313" fmla="*/ f309 1 150"/>
                                  <a:gd name="f314" fmla="*/ 43 f310 1"/>
                                  <a:gd name="f315" fmla="*/ 3 f309 1"/>
                                  <a:gd name="f316" fmla="*/ 16 f310 1"/>
                                  <a:gd name="f317" fmla="*/ 22 f309 1"/>
                                  <a:gd name="f318" fmla="*/ 18 f310 1"/>
                                  <a:gd name="f319" fmla="*/ 117 f309 1"/>
                                  <a:gd name="f320" fmla="*/ 72 f310 1"/>
                                  <a:gd name="f321" fmla="*/ 49 f309 1"/>
                                  <a:gd name="f322" fmla="*/ 87 f310 1"/>
                                  <a:gd name="f323" fmla="*/ 18 f309 1"/>
                                  <a:gd name="f324" fmla="*/ 52 f310 1"/>
                                  <a:gd name="f325" fmla="*/ 98 f309 1"/>
                                  <a:gd name="f326" fmla="*/ 27 f310 1"/>
                                  <a:gd name="f327" fmla="*/ 131 f309 1"/>
                                  <a:gd name="f328" fmla="*/ 175 f310 1"/>
                                  <a:gd name="f329" fmla="*/ 47 f309 1"/>
                                  <a:gd name="f330" fmla="*/ 225 f310 1"/>
                                  <a:gd name="f331" fmla="*/ 45 f309 1"/>
                                  <a:gd name="f332" fmla="*/ 176 f310 1"/>
                                  <a:gd name="f333" fmla="*/ 58 f309 1"/>
                                  <a:gd name="f334" fmla="*/ 162 f310 1"/>
                                  <a:gd name="f335" fmla="*/ 132 f309 1"/>
                                  <a:gd name="f336" fmla="*/ 221 f310 1"/>
                                  <a:gd name="f337" fmla="*/ 80 f309 1"/>
                                  <a:gd name="f338" fmla="*/ 236 f310 1"/>
                                  <a:gd name="f339" fmla="*/ 62 f309 1"/>
                                  <a:gd name="f340" fmla="*/ 185 f310 1"/>
                                  <a:gd name="f341" fmla="*/ 105 f309 1"/>
                                  <a:gd name="f342" fmla="*/ 189 f310 1"/>
                                  <a:gd name="f343" fmla="*/ 136 f309 1"/>
                                  <a:gd name="f344" fmla="*/ 217 f310 1"/>
                                  <a:gd name="f345" fmla="*/ 235 f310 1"/>
                                  <a:gd name="f346" fmla="*/ 89 f309 1"/>
                                  <a:gd name="f347" fmla="*/ 220 f310 1"/>
                                  <a:gd name="f348" fmla="*/ 146 f309 1"/>
                                  <a:gd name="f349" fmla="*/ 251 f310 1"/>
                                  <a:gd name="f350" fmla="*/ 140 f309 1"/>
                                  <a:gd name="f351" fmla="*/ 275 f310 1"/>
                                  <a:gd name="f352" fmla="*/ 138 f309 1"/>
                                  <a:gd name="f353" fmla="*/ 270 f310 1"/>
                                  <a:gd name="f354" fmla="*/ 288 f310 1"/>
                                  <a:gd name="f355" fmla="*/ 294 f310 1"/>
                                  <a:gd name="f356" fmla="*/ 129 f309 1"/>
                                  <a:gd name="f357" fmla="*/ 301 f310 1"/>
                                  <a:gd name="f358" fmla="*/ 66 f309 1"/>
                                  <a:gd name="f359" fmla="*/ 335 f310 1"/>
                                  <a:gd name="f360" fmla="*/ 43 f309 1"/>
                                  <a:gd name="f361" fmla="*/ 307 f310 1"/>
                                  <a:gd name="f362" fmla="*/ 59 f309 1"/>
                                  <a:gd name="f363" fmla="*/ 339 f310 1"/>
                                  <a:gd name="f364" fmla="*/ 331 f310 1"/>
                                  <a:gd name="f365" fmla="*/ 55 f309 1"/>
                                  <a:gd name="f366" fmla="*/ 359 f310 1"/>
                                  <a:gd name="f367" fmla="*/ 69 f309 1"/>
                                  <a:gd name="f368" fmla="*/ 372 f310 1"/>
                                  <a:gd name="f369" fmla="*/ 343 f310 1"/>
                                  <a:gd name="f370" fmla="*/ 0 f309 1"/>
                                  <a:gd name="f371" fmla="*/ 289 f310 1"/>
                                  <a:gd name="f372" fmla="*/ 19 f309 1"/>
                                  <a:gd name="f373" fmla="*/ 313 f310 1"/>
                                  <a:gd name="f374" fmla="*/ 4 f309 1"/>
                                  <a:gd name="f375" fmla="*/ 332 f310 1"/>
                                  <a:gd name="f376" fmla="*/ 9 f309 1"/>
                                  <a:gd name="f377" fmla="*/ 298 f310 1"/>
                                  <a:gd name="f378" fmla="*/ 17 f309 1"/>
                                  <a:gd name="f379" fmla="*/ 326 f310 1"/>
                                  <a:gd name="f380" fmla="*/ 21 f309 1"/>
                                  <a:gd name="f381" fmla="*/ 305 f310 1"/>
                                  <a:gd name="f382" fmla="*/ 16 f309 1"/>
                                  <a:gd name="f383" fmla="*/ 418 f310 1"/>
                                  <a:gd name="f384" fmla="*/ 149 f309 1"/>
                                  <a:gd name="f385" fmla="*/ 393 f310 1"/>
                                  <a:gd name="f386" fmla="*/ 77 f309 1"/>
                                  <a:gd name="f387" fmla="*/ 442 f310 1"/>
                                  <a:gd name="f388" fmla="*/ 408 f310 1"/>
                                  <a:gd name="f389" fmla="*/ 67 f309 1"/>
                                  <a:gd name="f390" fmla="*/ 467 f310 1"/>
                                  <a:gd name="f391" fmla="*/ 137 f309 1"/>
                                  <a:gd name="f392" fmla="*/ 451 f310 1"/>
                                  <a:gd name="f393" fmla="*/ 455 f310 1"/>
                                  <a:gd name="f394" fmla="*/ 483 f310 1"/>
                                  <a:gd name="f395" fmla="*/ 104 f309 1"/>
                                  <a:gd name="f396" fmla="*/ 543 f310 1"/>
                                  <a:gd name="f397" fmla="*/ 518 f310 1"/>
                                  <a:gd name="f398" fmla="*/ 96 f309 1"/>
                                  <a:gd name="f399" fmla="*/ 517 f310 1"/>
                                  <a:gd name="f400" fmla="*/ 46 f309 1"/>
                                  <a:gd name="f401" fmla="*/ 567 f310 1"/>
                                  <a:gd name="f402" fmla="*/ 516 f310 1"/>
                                  <a:gd name="f403" fmla="*/ 71 f309 1"/>
                                  <a:gd name="f404" fmla="*/ 572 f310 1"/>
                                  <a:gd name="f405" fmla="*/ 107 f309 1"/>
                                  <a:gd name="f406" fmla="*/ 566 f310 1"/>
                                  <a:gd name="f407" fmla="*/ 551 f310 1"/>
                                  <a:gd name="f408" fmla="*/ 54 f309 1"/>
                                  <a:gd name="f409" fmla="*/ 529 f310 1"/>
                                  <a:gd name="f410" fmla="*/ 511 f310 1"/>
                                  <a:gd name="f411" fmla="*/ 108 f309 1"/>
                                  <a:gd name="f412" fmla="*/ 563 f310 1"/>
                                  <a:gd name="f413" fmla="+- f311 0 f1"/>
                                  <a:gd name="f414" fmla="*/ f314 1 572"/>
                                  <a:gd name="f415" fmla="*/ f315 1 150"/>
                                  <a:gd name="f416" fmla="*/ f316 1 572"/>
                                  <a:gd name="f417" fmla="*/ f317 1 150"/>
                                  <a:gd name="f418" fmla="*/ f318 1 572"/>
                                  <a:gd name="f419" fmla="*/ f319 1 150"/>
                                  <a:gd name="f420" fmla="*/ f320 1 572"/>
                                  <a:gd name="f421" fmla="*/ f321 1 150"/>
                                  <a:gd name="f422" fmla="*/ f322 1 572"/>
                                  <a:gd name="f423" fmla="*/ f323 1 150"/>
                                  <a:gd name="f424" fmla="*/ f324 1 572"/>
                                  <a:gd name="f425" fmla="*/ f325 1 150"/>
                                  <a:gd name="f426" fmla="*/ f326 1 572"/>
                                  <a:gd name="f427" fmla="*/ f327 1 150"/>
                                  <a:gd name="f428" fmla="*/ f328 1 572"/>
                                  <a:gd name="f429" fmla="*/ f329 1 150"/>
                                  <a:gd name="f430" fmla="*/ f330 1 572"/>
                                  <a:gd name="f431" fmla="*/ f331 1 150"/>
                                  <a:gd name="f432" fmla="*/ f332 1 572"/>
                                  <a:gd name="f433" fmla="*/ f333 1 150"/>
                                  <a:gd name="f434" fmla="*/ f334 1 572"/>
                                  <a:gd name="f435" fmla="*/ f335 1 150"/>
                                  <a:gd name="f436" fmla="*/ f336 1 572"/>
                                  <a:gd name="f437" fmla="*/ f337 1 150"/>
                                  <a:gd name="f438" fmla="*/ f338 1 572"/>
                                  <a:gd name="f439" fmla="*/ f339 1 150"/>
                                  <a:gd name="f440" fmla="*/ f340 1 572"/>
                                  <a:gd name="f441" fmla="*/ f341 1 150"/>
                                  <a:gd name="f442" fmla="*/ f342 1 572"/>
                                  <a:gd name="f443" fmla="*/ f343 1 150"/>
                                  <a:gd name="f444" fmla="*/ f344 1 572"/>
                                  <a:gd name="f445" fmla="*/ f345 1 572"/>
                                  <a:gd name="f446" fmla="*/ f346 1 150"/>
                                  <a:gd name="f447" fmla="*/ f347 1 572"/>
                                  <a:gd name="f448" fmla="*/ f348 1 150"/>
                                  <a:gd name="f449" fmla="*/ f349 1 572"/>
                                  <a:gd name="f450" fmla="*/ f350 1 150"/>
                                  <a:gd name="f451" fmla="*/ f351 1 572"/>
                                  <a:gd name="f452" fmla="*/ f352 1 150"/>
                                  <a:gd name="f453" fmla="*/ f353 1 572"/>
                                  <a:gd name="f454" fmla="*/ f354 1 572"/>
                                  <a:gd name="f455" fmla="*/ f355 1 572"/>
                                  <a:gd name="f456" fmla="*/ f356 1 150"/>
                                  <a:gd name="f457" fmla="*/ f357 1 572"/>
                                  <a:gd name="f458" fmla="*/ f358 1 150"/>
                                  <a:gd name="f459" fmla="*/ f359 1 572"/>
                                  <a:gd name="f460" fmla="*/ f360 1 150"/>
                                  <a:gd name="f461" fmla="*/ f361 1 572"/>
                                  <a:gd name="f462" fmla="*/ f362 1 150"/>
                                  <a:gd name="f463" fmla="*/ f363 1 572"/>
                                  <a:gd name="f464" fmla="*/ f364 1 572"/>
                                  <a:gd name="f465" fmla="*/ f365 1 150"/>
                                  <a:gd name="f466" fmla="*/ f366 1 572"/>
                                  <a:gd name="f467" fmla="*/ f367 1 150"/>
                                  <a:gd name="f468" fmla="*/ f368 1 572"/>
                                  <a:gd name="f469" fmla="*/ f369 1 572"/>
                                  <a:gd name="f470" fmla="*/ f370 1 150"/>
                                  <a:gd name="f471" fmla="*/ f371 1 572"/>
                                  <a:gd name="f472" fmla="*/ f372 1 150"/>
                                  <a:gd name="f473" fmla="*/ f373 1 572"/>
                                  <a:gd name="f474" fmla="*/ f374 1 150"/>
                                  <a:gd name="f475" fmla="*/ f375 1 572"/>
                                  <a:gd name="f476" fmla="*/ f376 1 150"/>
                                  <a:gd name="f477" fmla="*/ f377 1 572"/>
                                  <a:gd name="f478" fmla="*/ f378 1 150"/>
                                  <a:gd name="f479" fmla="*/ f379 1 572"/>
                                  <a:gd name="f480" fmla="*/ f380 1 150"/>
                                  <a:gd name="f481" fmla="*/ f381 1 572"/>
                                  <a:gd name="f482" fmla="*/ f382 1 150"/>
                                  <a:gd name="f483" fmla="*/ f383 1 572"/>
                                  <a:gd name="f484" fmla="*/ f384 1 150"/>
                                  <a:gd name="f485" fmla="*/ f385 1 572"/>
                                  <a:gd name="f486" fmla="*/ f386 1 150"/>
                                  <a:gd name="f487" fmla="*/ f387 1 572"/>
                                  <a:gd name="f488" fmla="*/ f388 1 572"/>
                                  <a:gd name="f489" fmla="*/ f389 1 150"/>
                                  <a:gd name="f490" fmla="*/ f390 1 572"/>
                                  <a:gd name="f491" fmla="*/ f391 1 150"/>
                                  <a:gd name="f492" fmla="*/ f392 1 572"/>
                                  <a:gd name="f493" fmla="*/ f393 1 572"/>
                                  <a:gd name="f494" fmla="*/ f394 1 572"/>
                                  <a:gd name="f495" fmla="*/ f395 1 150"/>
                                  <a:gd name="f496" fmla="*/ f396 1 572"/>
                                  <a:gd name="f497" fmla="*/ f397 1 572"/>
                                  <a:gd name="f498" fmla="*/ f398 1 150"/>
                                  <a:gd name="f499" fmla="*/ f399 1 572"/>
                                  <a:gd name="f500" fmla="*/ f400 1 150"/>
                                  <a:gd name="f501" fmla="*/ f401 1 572"/>
                                  <a:gd name="f502" fmla="*/ f402 1 572"/>
                                  <a:gd name="f503" fmla="*/ f403 1 150"/>
                                  <a:gd name="f504" fmla="*/ f404 1 572"/>
                                  <a:gd name="f505" fmla="*/ f405 1 150"/>
                                  <a:gd name="f506" fmla="*/ f406 1 572"/>
                                  <a:gd name="f507" fmla="*/ f407 1 572"/>
                                  <a:gd name="f508" fmla="*/ f408 1 150"/>
                                  <a:gd name="f509" fmla="*/ f409 1 572"/>
                                  <a:gd name="f510" fmla="*/ f410 1 572"/>
                                  <a:gd name="f511" fmla="*/ f411 1 150"/>
                                  <a:gd name="f512" fmla="*/ f412 1 572"/>
                                  <a:gd name="f513" fmla="*/ 0 1 f312"/>
                                  <a:gd name="f514" fmla="*/ f306 1 f312"/>
                                  <a:gd name="f515" fmla="*/ 0 1 f313"/>
                                  <a:gd name="f516" fmla="*/ f307 1 f313"/>
                                  <a:gd name="f517" fmla="*/ f414 1 f312"/>
                                  <a:gd name="f518" fmla="*/ f415 1 f313"/>
                                  <a:gd name="f519" fmla="*/ f416 1 f312"/>
                                  <a:gd name="f520" fmla="*/ f417 1 f313"/>
                                  <a:gd name="f521" fmla="*/ f418 1 f312"/>
                                  <a:gd name="f522" fmla="*/ f419 1 f313"/>
                                  <a:gd name="f523" fmla="*/ f420 1 f312"/>
                                  <a:gd name="f524" fmla="*/ f421 1 f313"/>
                                  <a:gd name="f525" fmla="*/ f422 1 f312"/>
                                  <a:gd name="f526" fmla="*/ f423 1 f313"/>
                                  <a:gd name="f527" fmla="*/ f424 1 f312"/>
                                  <a:gd name="f528" fmla="*/ f425 1 f313"/>
                                  <a:gd name="f529" fmla="*/ f426 1 f312"/>
                                  <a:gd name="f530" fmla="*/ f427 1 f313"/>
                                  <a:gd name="f531" fmla="*/ f428 1 f312"/>
                                  <a:gd name="f532" fmla="*/ f429 1 f313"/>
                                  <a:gd name="f533" fmla="*/ f430 1 f312"/>
                                  <a:gd name="f534" fmla="*/ f431 1 f313"/>
                                  <a:gd name="f535" fmla="*/ f432 1 f312"/>
                                  <a:gd name="f536" fmla="*/ f433 1 f313"/>
                                  <a:gd name="f537" fmla="*/ f434 1 f312"/>
                                  <a:gd name="f538" fmla="*/ f435 1 f313"/>
                                  <a:gd name="f539" fmla="*/ f436 1 f312"/>
                                  <a:gd name="f540" fmla="*/ f437 1 f313"/>
                                  <a:gd name="f541" fmla="*/ f438 1 f312"/>
                                  <a:gd name="f542" fmla="*/ f439 1 f313"/>
                                  <a:gd name="f543" fmla="*/ f440 1 f312"/>
                                  <a:gd name="f544" fmla="*/ f441 1 f313"/>
                                  <a:gd name="f545" fmla="*/ f442 1 f312"/>
                                  <a:gd name="f546" fmla="*/ f443 1 f313"/>
                                  <a:gd name="f547" fmla="*/ f444 1 f312"/>
                                  <a:gd name="f548" fmla="*/ f445 1 f312"/>
                                  <a:gd name="f549" fmla="*/ f446 1 f313"/>
                                  <a:gd name="f550" fmla="*/ f447 1 f312"/>
                                  <a:gd name="f551" fmla="*/ f448 1 f313"/>
                                  <a:gd name="f552" fmla="*/ f449 1 f312"/>
                                  <a:gd name="f553" fmla="*/ f450 1 f313"/>
                                  <a:gd name="f554" fmla="*/ f451 1 f312"/>
                                  <a:gd name="f555" fmla="*/ f452 1 f313"/>
                                  <a:gd name="f556" fmla="*/ f453 1 f312"/>
                                  <a:gd name="f557" fmla="*/ f454 1 f312"/>
                                  <a:gd name="f558" fmla="*/ f455 1 f312"/>
                                  <a:gd name="f559" fmla="*/ f456 1 f313"/>
                                  <a:gd name="f560" fmla="*/ f457 1 f312"/>
                                  <a:gd name="f561" fmla="*/ f458 1 f313"/>
                                  <a:gd name="f562" fmla="*/ f459 1 f312"/>
                                  <a:gd name="f563" fmla="*/ f460 1 f313"/>
                                  <a:gd name="f564" fmla="*/ f461 1 f312"/>
                                  <a:gd name="f565" fmla="*/ f462 1 f313"/>
                                  <a:gd name="f566" fmla="*/ f463 1 f312"/>
                                  <a:gd name="f567" fmla="*/ f464 1 f312"/>
                                  <a:gd name="f568" fmla="*/ f465 1 f313"/>
                                  <a:gd name="f569" fmla="*/ f466 1 f312"/>
                                  <a:gd name="f570" fmla="*/ f467 1 f313"/>
                                  <a:gd name="f571" fmla="*/ f468 1 f312"/>
                                  <a:gd name="f572" fmla="*/ f469 1 f312"/>
                                  <a:gd name="f573" fmla="*/ f470 1 f313"/>
                                  <a:gd name="f574" fmla="*/ f471 1 f312"/>
                                  <a:gd name="f575" fmla="*/ f472 1 f313"/>
                                  <a:gd name="f576" fmla="*/ f473 1 f312"/>
                                  <a:gd name="f577" fmla="*/ f474 1 f313"/>
                                  <a:gd name="f578" fmla="*/ f475 1 f312"/>
                                  <a:gd name="f579" fmla="*/ f476 1 f313"/>
                                  <a:gd name="f580" fmla="*/ f477 1 f312"/>
                                  <a:gd name="f581" fmla="*/ f478 1 f313"/>
                                  <a:gd name="f582" fmla="*/ f479 1 f312"/>
                                  <a:gd name="f583" fmla="*/ f480 1 f313"/>
                                  <a:gd name="f584" fmla="*/ f481 1 f312"/>
                                  <a:gd name="f585" fmla="*/ f482 1 f313"/>
                                  <a:gd name="f586" fmla="*/ f483 1 f312"/>
                                  <a:gd name="f587" fmla="*/ f484 1 f313"/>
                                  <a:gd name="f588" fmla="*/ f485 1 f312"/>
                                  <a:gd name="f589" fmla="*/ f486 1 f313"/>
                                  <a:gd name="f590" fmla="*/ f487 1 f312"/>
                                  <a:gd name="f591" fmla="*/ f488 1 f312"/>
                                  <a:gd name="f592" fmla="*/ f489 1 f313"/>
                                  <a:gd name="f593" fmla="*/ f490 1 f312"/>
                                  <a:gd name="f594" fmla="*/ f491 1 f313"/>
                                  <a:gd name="f595" fmla="*/ f492 1 f312"/>
                                  <a:gd name="f596" fmla="*/ f493 1 f312"/>
                                  <a:gd name="f597" fmla="*/ f494 1 f312"/>
                                  <a:gd name="f598" fmla="*/ f495 1 f313"/>
                                  <a:gd name="f599" fmla="*/ f496 1 f312"/>
                                  <a:gd name="f600" fmla="*/ f497 1 f312"/>
                                  <a:gd name="f601" fmla="*/ f498 1 f313"/>
                                  <a:gd name="f602" fmla="*/ f499 1 f312"/>
                                  <a:gd name="f603" fmla="*/ f500 1 f313"/>
                                  <a:gd name="f604" fmla="*/ f501 1 f312"/>
                                  <a:gd name="f605" fmla="*/ f502 1 f312"/>
                                  <a:gd name="f606" fmla="*/ f503 1 f313"/>
                                  <a:gd name="f607" fmla="*/ f504 1 f312"/>
                                  <a:gd name="f608" fmla="*/ f505 1 f313"/>
                                  <a:gd name="f609" fmla="*/ f506 1 f312"/>
                                  <a:gd name="f610" fmla="*/ f507 1 f312"/>
                                  <a:gd name="f611" fmla="*/ f508 1 f313"/>
                                  <a:gd name="f612" fmla="*/ f509 1 f312"/>
                                  <a:gd name="f613" fmla="*/ f510 1 f312"/>
                                  <a:gd name="f614" fmla="*/ f511 1 f313"/>
                                  <a:gd name="f615" fmla="*/ f512 1 f312"/>
                                  <a:gd name="f616" fmla="*/ f513 f303 1"/>
                                  <a:gd name="f617" fmla="*/ f514 f303 1"/>
                                  <a:gd name="f618" fmla="*/ f516 f304 1"/>
                                  <a:gd name="f619" fmla="*/ f515 f304 1"/>
                                  <a:gd name="f620" fmla="*/ f517 f303 1"/>
                                  <a:gd name="f621" fmla="*/ f518 f304 1"/>
                                  <a:gd name="f622" fmla="*/ f519 f303 1"/>
                                  <a:gd name="f623" fmla="*/ f520 f304 1"/>
                                  <a:gd name="f624" fmla="*/ f521 f303 1"/>
                                  <a:gd name="f625" fmla="*/ f522 f304 1"/>
                                  <a:gd name="f626" fmla="*/ f523 f303 1"/>
                                  <a:gd name="f627" fmla="*/ f524 f304 1"/>
                                  <a:gd name="f628" fmla="*/ f525 f303 1"/>
                                  <a:gd name="f629" fmla="*/ f526 f304 1"/>
                                  <a:gd name="f630" fmla="*/ f527 f303 1"/>
                                  <a:gd name="f631" fmla="*/ f528 f304 1"/>
                                  <a:gd name="f632" fmla="*/ f529 f303 1"/>
                                  <a:gd name="f633" fmla="*/ f530 f304 1"/>
                                  <a:gd name="f634" fmla="*/ f531 f303 1"/>
                                  <a:gd name="f635" fmla="*/ f532 f304 1"/>
                                  <a:gd name="f636" fmla="*/ f533 f303 1"/>
                                  <a:gd name="f637" fmla="*/ f534 f304 1"/>
                                  <a:gd name="f638" fmla="*/ f535 f303 1"/>
                                  <a:gd name="f639" fmla="*/ f536 f304 1"/>
                                  <a:gd name="f640" fmla="*/ f537 f303 1"/>
                                  <a:gd name="f641" fmla="*/ f538 f304 1"/>
                                  <a:gd name="f642" fmla="*/ f539 f303 1"/>
                                  <a:gd name="f643" fmla="*/ f540 f304 1"/>
                                  <a:gd name="f644" fmla="*/ f541 f303 1"/>
                                  <a:gd name="f645" fmla="*/ f542 f304 1"/>
                                  <a:gd name="f646" fmla="*/ f543 f303 1"/>
                                  <a:gd name="f647" fmla="*/ f544 f304 1"/>
                                  <a:gd name="f648" fmla="*/ f545 f303 1"/>
                                  <a:gd name="f649" fmla="*/ f546 f304 1"/>
                                  <a:gd name="f650" fmla="*/ f547 f303 1"/>
                                  <a:gd name="f651" fmla="*/ f548 f303 1"/>
                                  <a:gd name="f652" fmla="*/ f549 f304 1"/>
                                  <a:gd name="f653" fmla="*/ f550 f303 1"/>
                                  <a:gd name="f654" fmla="*/ f551 f304 1"/>
                                  <a:gd name="f655" fmla="*/ f552 f303 1"/>
                                  <a:gd name="f656" fmla="*/ f553 f304 1"/>
                                  <a:gd name="f657" fmla="*/ f554 f303 1"/>
                                  <a:gd name="f658" fmla="*/ f555 f304 1"/>
                                  <a:gd name="f659" fmla="*/ f556 f303 1"/>
                                  <a:gd name="f660" fmla="*/ f557 f303 1"/>
                                  <a:gd name="f661" fmla="*/ f558 f303 1"/>
                                  <a:gd name="f662" fmla="*/ f559 f304 1"/>
                                  <a:gd name="f663" fmla="*/ f560 f303 1"/>
                                  <a:gd name="f664" fmla="*/ f561 f304 1"/>
                                  <a:gd name="f665" fmla="*/ f562 f303 1"/>
                                  <a:gd name="f666" fmla="*/ f563 f304 1"/>
                                  <a:gd name="f667" fmla="*/ f564 f303 1"/>
                                  <a:gd name="f668" fmla="*/ f565 f304 1"/>
                                  <a:gd name="f669" fmla="*/ f566 f303 1"/>
                                  <a:gd name="f670" fmla="*/ f567 f303 1"/>
                                  <a:gd name="f671" fmla="*/ f568 f304 1"/>
                                  <a:gd name="f672" fmla="*/ f569 f303 1"/>
                                  <a:gd name="f673" fmla="*/ f570 f304 1"/>
                                  <a:gd name="f674" fmla="*/ f571 f303 1"/>
                                  <a:gd name="f675" fmla="*/ f572 f303 1"/>
                                  <a:gd name="f676" fmla="*/ f573 f304 1"/>
                                  <a:gd name="f677" fmla="*/ f574 f303 1"/>
                                  <a:gd name="f678" fmla="*/ f575 f304 1"/>
                                  <a:gd name="f679" fmla="*/ f576 f303 1"/>
                                  <a:gd name="f680" fmla="*/ f577 f304 1"/>
                                  <a:gd name="f681" fmla="*/ f578 f303 1"/>
                                  <a:gd name="f682" fmla="*/ f579 f304 1"/>
                                  <a:gd name="f683" fmla="*/ f580 f303 1"/>
                                  <a:gd name="f684" fmla="*/ f581 f304 1"/>
                                  <a:gd name="f685" fmla="*/ f582 f303 1"/>
                                  <a:gd name="f686" fmla="*/ f583 f304 1"/>
                                  <a:gd name="f687" fmla="*/ f584 f303 1"/>
                                  <a:gd name="f688" fmla="*/ f585 f304 1"/>
                                  <a:gd name="f689" fmla="*/ f586 f303 1"/>
                                  <a:gd name="f690" fmla="*/ f587 f304 1"/>
                                  <a:gd name="f691" fmla="*/ f588 f303 1"/>
                                  <a:gd name="f692" fmla="*/ f589 f304 1"/>
                                  <a:gd name="f693" fmla="*/ f590 f303 1"/>
                                  <a:gd name="f694" fmla="*/ f591 f303 1"/>
                                  <a:gd name="f695" fmla="*/ f592 f304 1"/>
                                  <a:gd name="f696" fmla="*/ f593 f303 1"/>
                                  <a:gd name="f697" fmla="*/ f594 f304 1"/>
                                  <a:gd name="f698" fmla="*/ f595 f303 1"/>
                                  <a:gd name="f699" fmla="*/ f596 f303 1"/>
                                  <a:gd name="f700" fmla="*/ f597 f303 1"/>
                                  <a:gd name="f701" fmla="*/ f598 f304 1"/>
                                  <a:gd name="f702" fmla="*/ f599 f303 1"/>
                                  <a:gd name="f703" fmla="*/ f600 f303 1"/>
                                  <a:gd name="f704" fmla="*/ f601 f304 1"/>
                                  <a:gd name="f705" fmla="*/ f602 f303 1"/>
                                  <a:gd name="f706" fmla="*/ f603 f304 1"/>
                                  <a:gd name="f707" fmla="*/ f604 f303 1"/>
                                  <a:gd name="f708" fmla="*/ f605 f303 1"/>
                                  <a:gd name="f709" fmla="*/ f606 f304 1"/>
                                  <a:gd name="f710" fmla="*/ f607 f303 1"/>
                                  <a:gd name="f711" fmla="*/ f608 f304 1"/>
                                  <a:gd name="f712" fmla="*/ f609 f303 1"/>
                                  <a:gd name="f713" fmla="*/ f610 f303 1"/>
                                  <a:gd name="f714" fmla="*/ f611 f304 1"/>
                                  <a:gd name="f715" fmla="*/ f612 f303 1"/>
                                  <a:gd name="f716" fmla="*/ f613 f303 1"/>
                                  <a:gd name="f717" fmla="*/ f614 f304 1"/>
                                  <a:gd name="f718" fmla="*/ f615 f30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13">
                                    <a:pos x="f620" y="f621"/>
                                  </a:cxn>
                                  <a:cxn ang="f413">
                                    <a:pos x="f622" y="f623"/>
                                  </a:cxn>
                                  <a:cxn ang="f413">
                                    <a:pos x="f624" y="f625"/>
                                  </a:cxn>
                                  <a:cxn ang="f413">
                                    <a:pos x="f626" y="f627"/>
                                  </a:cxn>
                                  <a:cxn ang="f413">
                                    <a:pos x="f628" y="f629"/>
                                  </a:cxn>
                                  <a:cxn ang="f413">
                                    <a:pos x="f630" y="f631"/>
                                  </a:cxn>
                                  <a:cxn ang="f413">
                                    <a:pos x="f632" y="f633"/>
                                  </a:cxn>
                                  <a:cxn ang="f413">
                                    <a:pos x="f634" y="f635"/>
                                  </a:cxn>
                                  <a:cxn ang="f413">
                                    <a:pos x="f636" y="f637"/>
                                  </a:cxn>
                                  <a:cxn ang="f413">
                                    <a:pos x="f638" y="f639"/>
                                  </a:cxn>
                                  <a:cxn ang="f413">
                                    <a:pos x="f640" y="f641"/>
                                  </a:cxn>
                                  <a:cxn ang="f413">
                                    <a:pos x="f642" y="f643"/>
                                  </a:cxn>
                                  <a:cxn ang="f413">
                                    <a:pos x="f644" y="f645"/>
                                  </a:cxn>
                                  <a:cxn ang="f413">
                                    <a:pos x="f646" y="f647"/>
                                  </a:cxn>
                                  <a:cxn ang="f413">
                                    <a:pos x="f648" y="f649"/>
                                  </a:cxn>
                                  <a:cxn ang="f413">
                                    <a:pos x="f650" y="f649"/>
                                  </a:cxn>
                                  <a:cxn ang="f413">
                                    <a:pos x="f651" y="f652"/>
                                  </a:cxn>
                                  <a:cxn ang="f413">
                                    <a:pos x="f653" y="f654"/>
                                  </a:cxn>
                                  <a:cxn ang="f413">
                                    <a:pos x="f655" y="f656"/>
                                  </a:cxn>
                                  <a:cxn ang="f413">
                                    <a:pos x="f657" y="f658"/>
                                  </a:cxn>
                                  <a:cxn ang="f413">
                                    <a:pos x="f659" y="f639"/>
                                  </a:cxn>
                                  <a:cxn ang="f413">
                                    <a:pos x="f660" y="f637"/>
                                  </a:cxn>
                                  <a:cxn ang="f413">
                                    <a:pos x="f661" y="f662"/>
                                  </a:cxn>
                                  <a:cxn ang="f413">
                                    <a:pos x="f663" y="f664"/>
                                  </a:cxn>
                                  <a:cxn ang="f413">
                                    <a:pos x="f665" y="f666"/>
                                  </a:cxn>
                                  <a:cxn ang="f413">
                                    <a:pos x="f667" y="f668"/>
                                  </a:cxn>
                                  <a:cxn ang="f413">
                                    <a:pos x="f669" y="f658"/>
                                  </a:cxn>
                                  <a:cxn ang="f413">
                                    <a:pos x="f670" y="f671"/>
                                  </a:cxn>
                                  <a:cxn ang="f413">
                                    <a:pos x="f672" y="f673"/>
                                  </a:cxn>
                                  <a:cxn ang="f413">
                                    <a:pos x="f674" y="f654"/>
                                  </a:cxn>
                                  <a:cxn ang="f413">
                                    <a:pos x="f675" y="f676"/>
                                  </a:cxn>
                                  <a:cxn ang="f413">
                                    <a:pos x="f677" y="f678"/>
                                  </a:cxn>
                                  <a:cxn ang="f413">
                                    <a:pos x="f679" y="f680"/>
                                  </a:cxn>
                                  <a:cxn ang="f413">
                                    <a:pos x="f681" y="f682"/>
                                  </a:cxn>
                                  <a:cxn ang="f413">
                                    <a:pos x="f683" y="f684"/>
                                  </a:cxn>
                                  <a:cxn ang="f413">
                                    <a:pos x="f685" y="f686"/>
                                  </a:cxn>
                                  <a:cxn ang="f413">
                                    <a:pos x="f687" y="f688"/>
                                  </a:cxn>
                                  <a:cxn ang="f413">
                                    <a:pos x="f689" y="f690"/>
                                  </a:cxn>
                                  <a:cxn ang="f413">
                                    <a:pos x="f691" y="f692"/>
                                  </a:cxn>
                                  <a:cxn ang="f413">
                                    <a:pos x="f693" y="f666"/>
                                  </a:cxn>
                                  <a:cxn ang="f413">
                                    <a:pos x="f694" y="f695"/>
                                  </a:cxn>
                                  <a:cxn ang="f413">
                                    <a:pos x="f696" y="f697"/>
                                  </a:cxn>
                                  <a:cxn ang="f413">
                                    <a:pos x="f698" y="f697"/>
                                  </a:cxn>
                                  <a:cxn ang="f413">
                                    <a:pos x="f699" y="f639"/>
                                  </a:cxn>
                                  <a:cxn ang="f413">
                                    <a:pos x="f700" y="f701"/>
                                  </a:cxn>
                                  <a:cxn ang="f413">
                                    <a:pos x="f702" y="f656"/>
                                  </a:cxn>
                                  <a:cxn ang="f413">
                                    <a:pos x="f703" y="f704"/>
                                  </a:cxn>
                                  <a:cxn ang="f413">
                                    <a:pos x="f705" y="f706"/>
                                  </a:cxn>
                                  <a:cxn ang="f413">
                                    <a:pos x="f707" y="f637"/>
                                  </a:cxn>
                                  <a:cxn ang="f413">
                                    <a:pos x="f708" y="f709"/>
                                  </a:cxn>
                                  <a:cxn ang="f413">
                                    <a:pos x="f710" y="f711"/>
                                  </a:cxn>
                                  <a:cxn ang="f413">
                                    <a:pos x="f712" y="f637"/>
                                  </a:cxn>
                                  <a:cxn ang="f413">
                                    <a:pos x="f713" y="f714"/>
                                  </a:cxn>
                                  <a:cxn ang="f413">
                                    <a:pos x="f715" y="f690"/>
                                  </a:cxn>
                                  <a:cxn ang="f413">
                                    <a:pos x="f716" y="f717"/>
                                  </a:cxn>
                                  <a:cxn ang="f413">
                                    <a:pos x="f718" y="f656"/>
                                  </a:cxn>
                                </a:cxnLst>
                                <a:rect l="f616" t="f619" r="f617" b="f618"/>
                                <a:pathLst>
                                  <a:path w="572" h="150">
                                    <a:moveTo>
                                      <a:pt x="f9" y="f10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13" y="f11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19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4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11" y="f30"/>
                                    </a:lnTo>
                                    <a:lnTo>
                                      <a:pt x="f9" y="f10"/>
                                    </a:lnTo>
                                    <a:close/>
                                    <a:moveTo>
                                      <a:pt x="f31" y="f32"/>
                                    </a:moveTo>
                                    <a:lnTo>
                                      <a:pt x="f6" y="f32"/>
                                    </a:lnTo>
                                    <a:lnTo>
                                      <a:pt x="f6" y="f33"/>
                                    </a:lnTo>
                                    <a:lnTo>
                                      <a:pt x="f24" y="f34"/>
                                    </a:lnTo>
                                    <a:lnTo>
                                      <a:pt x="f35" y="f36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40"/>
                                    </a:lnTo>
                                    <a:lnTo>
                                      <a:pt x="f41" y="f42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45" y="f46"/>
                                    </a:lnTo>
                                    <a:lnTo>
                                      <a:pt x="f21" y="f47"/>
                                    </a:lnTo>
                                    <a:lnTo>
                                      <a:pt x="f21" y="f35"/>
                                    </a:lnTo>
                                    <a:lnTo>
                                      <a:pt x="f48" y="f49"/>
                                    </a:lnTo>
                                    <a:lnTo>
                                      <a:pt x="f50" y="f51"/>
                                    </a:lnTo>
                                    <a:lnTo>
                                      <a:pt x="f52" y="f24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53" y="f27"/>
                                    </a:lnTo>
                                    <a:lnTo>
                                      <a:pt x="f38" y="f49"/>
                                    </a:lnTo>
                                    <a:lnTo>
                                      <a:pt x="f38" y="f25"/>
                                    </a:lnTo>
                                    <a:lnTo>
                                      <a:pt x="f23" y="f52"/>
                                    </a:lnTo>
                                    <a:lnTo>
                                      <a:pt x="f54" y="f54"/>
                                    </a:lnTo>
                                    <a:lnTo>
                                      <a:pt x="f55" y="f56"/>
                                    </a:lnTo>
                                    <a:lnTo>
                                      <a:pt x="f57" y="f58"/>
                                    </a:lnTo>
                                    <a:lnTo>
                                      <a:pt x="f28" y="f59"/>
                                    </a:lnTo>
                                    <a:lnTo>
                                      <a:pt x="f60" y="f59"/>
                                    </a:lnTo>
                                    <a:lnTo>
                                      <a:pt x="f31" y="f32"/>
                                    </a:lnTo>
                                    <a:close/>
                                    <a:moveTo>
                                      <a:pt x="f60" y="f59"/>
                                    </a:moveTo>
                                    <a:lnTo>
                                      <a:pt x="f49" y="f59"/>
                                    </a:lnTo>
                                    <a:lnTo>
                                      <a:pt x="f25" y="f59"/>
                                    </a:lnTo>
                                    <a:lnTo>
                                      <a:pt x="f20" y="f61"/>
                                    </a:lnTo>
                                    <a:lnTo>
                                      <a:pt x="f60" y="f62"/>
                                    </a:lnTo>
                                    <a:lnTo>
                                      <a:pt x="f60" y="f59"/>
                                    </a:lnTo>
                                    <a:close/>
                                    <a:moveTo>
                                      <a:pt x="f63" y="f64"/>
                                    </a:moveTo>
                                    <a:lnTo>
                                      <a:pt x="f65" y="f66"/>
                                    </a:lnTo>
                                    <a:lnTo>
                                      <a:pt x="f3" y="f37"/>
                                    </a:lnTo>
                                    <a:lnTo>
                                      <a:pt x="f67" y="f68"/>
                                    </a:lnTo>
                                    <a:lnTo>
                                      <a:pt x="f69" y="f18"/>
                                    </a:lnTo>
                                    <a:lnTo>
                                      <a:pt x="f70" y="f18"/>
                                    </a:lnTo>
                                    <a:lnTo>
                                      <a:pt x="f71" y="f18"/>
                                    </a:lnTo>
                                    <a:lnTo>
                                      <a:pt x="f72" y="f68"/>
                                    </a:lnTo>
                                    <a:lnTo>
                                      <a:pt x="f73" y="f74"/>
                                    </a:lnTo>
                                    <a:lnTo>
                                      <a:pt x="f75" y="f76"/>
                                    </a:lnTo>
                                    <a:lnTo>
                                      <a:pt x="f77" y="f76"/>
                                    </a:lnTo>
                                    <a:lnTo>
                                      <a:pt x="f78" y="f76"/>
                                    </a:lnTo>
                                    <a:lnTo>
                                      <a:pt x="f79" y="f80"/>
                                    </a:lnTo>
                                    <a:lnTo>
                                      <a:pt x="f81" y="f82"/>
                                    </a:lnTo>
                                    <a:lnTo>
                                      <a:pt x="f63" y="f64"/>
                                    </a:lnTo>
                                    <a:close/>
                                    <a:moveTo>
                                      <a:pt x="f69" y="f83"/>
                                    </a:moveTo>
                                    <a:lnTo>
                                      <a:pt x="f84" y="f83"/>
                                    </a:lnTo>
                                    <a:lnTo>
                                      <a:pt x="f85" y="f86"/>
                                    </a:lnTo>
                                    <a:lnTo>
                                      <a:pt x="f87" y="f88"/>
                                    </a:lnTo>
                                    <a:lnTo>
                                      <a:pt x="f89" y="f33"/>
                                    </a:lnTo>
                                    <a:lnTo>
                                      <a:pt x="f89" y="f34"/>
                                    </a:lnTo>
                                    <a:lnTo>
                                      <a:pt x="f87" y="f90"/>
                                    </a:lnTo>
                                    <a:lnTo>
                                      <a:pt x="f91" y="f92"/>
                                    </a:lnTo>
                                    <a:lnTo>
                                      <a:pt x="f3" y="f56"/>
                                    </a:lnTo>
                                    <a:lnTo>
                                      <a:pt x="f93" y="f94"/>
                                    </a:lnTo>
                                    <a:lnTo>
                                      <a:pt x="f95" y="f40"/>
                                    </a:lnTo>
                                    <a:lnTo>
                                      <a:pt x="f95" y="f96"/>
                                    </a:lnTo>
                                    <a:lnTo>
                                      <a:pt x="f97" y="f64"/>
                                    </a:lnTo>
                                    <a:lnTo>
                                      <a:pt x="f98" y="f39"/>
                                    </a:lnTo>
                                    <a:lnTo>
                                      <a:pt x="f99" y="f76"/>
                                    </a:lnTo>
                                    <a:lnTo>
                                      <a:pt x="f75" y="f76"/>
                                    </a:lnTo>
                                    <a:lnTo>
                                      <a:pt x="f100" y="f20"/>
                                    </a:lnTo>
                                    <a:lnTo>
                                      <a:pt x="f101" y="f40"/>
                                    </a:lnTo>
                                    <a:lnTo>
                                      <a:pt x="f101" y="f60"/>
                                    </a:lnTo>
                                    <a:lnTo>
                                      <a:pt x="f95" y="f60"/>
                                    </a:lnTo>
                                    <a:lnTo>
                                      <a:pt x="f102" y="f103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67" y="f106"/>
                                    </a:lnTo>
                                    <a:lnTo>
                                      <a:pt x="f107" y="f90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08" y="f58"/>
                                    </a:lnTo>
                                    <a:lnTo>
                                      <a:pt x="f107" y="f62"/>
                                    </a:lnTo>
                                    <a:lnTo>
                                      <a:pt x="f67" y="f110"/>
                                    </a:lnTo>
                                    <a:lnTo>
                                      <a:pt x="f111" y="f112"/>
                                    </a:lnTo>
                                    <a:lnTo>
                                      <a:pt x="f71" y="f112"/>
                                    </a:lnTo>
                                    <a:lnTo>
                                      <a:pt x="f113" y="f88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116" y="f117"/>
                                    </a:lnTo>
                                    <a:lnTo>
                                      <a:pt x="f69" y="f83"/>
                                    </a:lnTo>
                                    <a:close/>
                                    <a:moveTo>
                                      <a:pt x="f71" y="f112"/>
                                    </a:moveTo>
                                    <a:lnTo>
                                      <a:pt x="f118" y="f112"/>
                                    </a:lnTo>
                                    <a:lnTo>
                                      <a:pt x="f119" y="f120"/>
                                    </a:lnTo>
                                    <a:lnTo>
                                      <a:pt x="f121" y="f122"/>
                                    </a:lnTo>
                                    <a:lnTo>
                                      <a:pt x="f95" y="f123"/>
                                    </a:lnTo>
                                    <a:lnTo>
                                      <a:pt x="f95" y="f60"/>
                                    </a:lnTo>
                                    <a:lnTo>
                                      <a:pt x="f101" y="f60"/>
                                    </a:lnTo>
                                    <a:lnTo>
                                      <a:pt x="f101" y="f124"/>
                                    </a:lnTo>
                                    <a:lnTo>
                                      <a:pt x="f100" y="f33"/>
                                    </a:lnTo>
                                    <a:lnTo>
                                      <a:pt x="f125" y="f33"/>
                                    </a:lnTo>
                                    <a:lnTo>
                                      <a:pt x="f71" y="f112"/>
                                    </a:lnTo>
                                    <a:close/>
                                    <a:moveTo>
                                      <a:pt x="f126" y="f32"/>
                                    </a:moveTo>
                                    <a:lnTo>
                                      <a:pt x="f125" y="f32"/>
                                    </a:lnTo>
                                    <a:lnTo>
                                      <a:pt x="f125" y="f33"/>
                                    </a:lnTo>
                                    <a:lnTo>
                                      <a:pt x="f100" y="f33"/>
                                    </a:lnTo>
                                    <a:lnTo>
                                      <a:pt x="f100" y="f127"/>
                                    </a:lnTo>
                                    <a:lnTo>
                                      <a:pt x="f128" y="f129"/>
                                    </a:lnTo>
                                    <a:lnTo>
                                      <a:pt x="f130" y="f131"/>
                                    </a:lnTo>
                                    <a:lnTo>
                                      <a:pt x="f132" y="f131"/>
                                    </a:lnTo>
                                    <a:lnTo>
                                      <a:pt x="f126" y="f32"/>
                                    </a:lnTo>
                                    <a:close/>
                                    <a:moveTo>
                                      <a:pt x="f133" y="f32"/>
                                    </a:moveTo>
                                    <a:lnTo>
                                      <a:pt x="f134" y="f32"/>
                                    </a:lnTo>
                                    <a:lnTo>
                                      <a:pt x="f135" y="f131"/>
                                    </a:lnTo>
                                    <a:lnTo>
                                      <a:pt x="f136" y="f131"/>
                                    </a:lnTo>
                                    <a:lnTo>
                                      <a:pt x="f137" y="f129"/>
                                    </a:lnTo>
                                    <a:lnTo>
                                      <a:pt x="f138" y="f59"/>
                                    </a:lnTo>
                                    <a:lnTo>
                                      <a:pt x="f139" y="f140"/>
                                    </a:lnTo>
                                    <a:lnTo>
                                      <a:pt x="f139" y="f42"/>
                                    </a:lnTo>
                                    <a:lnTo>
                                      <a:pt x="f138" y="f41"/>
                                    </a:lnTo>
                                    <a:lnTo>
                                      <a:pt x="f141" y="f44"/>
                                    </a:lnTo>
                                    <a:lnTo>
                                      <a:pt x="f142" y="f82"/>
                                    </a:lnTo>
                                    <a:lnTo>
                                      <a:pt x="f143" y="f82"/>
                                    </a:lnTo>
                                    <a:lnTo>
                                      <a:pt x="f134" y="f55"/>
                                    </a:lnTo>
                                    <a:lnTo>
                                      <a:pt x="f144" y="f145"/>
                                    </a:lnTo>
                                    <a:lnTo>
                                      <a:pt x="f141" y="f46"/>
                                    </a:lnTo>
                                    <a:lnTo>
                                      <a:pt x="f146" y="f37"/>
                                    </a:lnTo>
                                    <a:lnTo>
                                      <a:pt x="f147" y="f68"/>
                                    </a:lnTo>
                                    <a:lnTo>
                                      <a:pt x="f148" y="f18"/>
                                    </a:lnTo>
                                    <a:lnTo>
                                      <a:pt x="f148" y="f149"/>
                                    </a:lnTo>
                                    <a:lnTo>
                                      <a:pt x="f150" y="f149"/>
                                    </a:lnTo>
                                    <a:lnTo>
                                      <a:pt x="f151" y="f45"/>
                                    </a:lnTo>
                                    <a:lnTo>
                                      <a:pt x="f152" y="f153"/>
                                    </a:lnTo>
                                    <a:lnTo>
                                      <a:pt x="f152" y="f62"/>
                                    </a:lnTo>
                                    <a:lnTo>
                                      <a:pt x="f154" y="f120"/>
                                    </a:lnTo>
                                    <a:lnTo>
                                      <a:pt x="f155" y="f156"/>
                                    </a:lnTo>
                                    <a:lnTo>
                                      <a:pt x="f157" y="f131"/>
                                    </a:lnTo>
                                    <a:lnTo>
                                      <a:pt x="f158" y="f131"/>
                                    </a:lnTo>
                                    <a:lnTo>
                                      <a:pt x="f133" y="f32"/>
                                    </a:lnTo>
                                    <a:close/>
                                    <a:moveTo>
                                      <a:pt x="f150" y="f149"/>
                                    </a:moveTo>
                                    <a:lnTo>
                                      <a:pt x="f148" y="f149"/>
                                    </a:lnTo>
                                    <a:lnTo>
                                      <a:pt x="f151" y="f44"/>
                                    </a:lnTo>
                                    <a:lnTo>
                                      <a:pt x="f159" y="f74"/>
                                    </a:lnTo>
                                    <a:lnTo>
                                      <a:pt x="f160" y="f68"/>
                                    </a:lnTo>
                                    <a:lnTo>
                                      <a:pt x="f161" y="f18"/>
                                    </a:lnTo>
                                    <a:lnTo>
                                      <a:pt x="f162" y="f18"/>
                                    </a:lnTo>
                                    <a:lnTo>
                                      <a:pt x="f163" y="f164"/>
                                    </a:lnTo>
                                    <a:lnTo>
                                      <a:pt x="f165" y="f166"/>
                                    </a:lnTo>
                                    <a:lnTo>
                                      <a:pt x="f167" y="f145"/>
                                    </a:lnTo>
                                    <a:lnTo>
                                      <a:pt x="f168" y="f76"/>
                                    </a:lnTo>
                                    <a:lnTo>
                                      <a:pt x="f169" y="f76"/>
                                    </a:lnTo>
                                    <a:lnTo>
                                      <a:pt x="f170" y="f44"/>
                                    </a:lnTo>
                                    <a:lnTo>
                                      <a:pt x="f150" y="f149"/>
                                    </a:lnTo>
                                    <a:close/>
                                    <a:moveTo>
                                      <a:pt x="f171" y="f32"/>
                                    </a:moveTo>
                                    <a:lnTo>
                                      <a:pt x="f172" y="f32"/>
                                    </a:lnTo>
                                    <a:lnTo>
                                      <a:pt x="f173" y="f131"/>
                                    </a:lnTo>
                                    <a:lnTo>
                                      <a:pt x="f174" y="f131"/>
                                    </a:lnTo>
                                    <a:lnTo>
                                      <a:pt x="f175" y="f129"/>
                                    </a:lnTo>
                                    <a:lnTo>
                                      <a:pt x="f176" y="f59"/>
                                    </a:lnTo>
                                    <a:lnTo>
                                      <a:pt x="f177" y="f140"/>
                                    </a:lnTo>
                                    <a:lnTo>
                                      <a:pt x="f177" y="f178"/>
                                    </a:lnTo>
                                    <a:lnTo>
                                      <a:pt x="f179" y="f43"/>
                                    </a:lnTo>
                                    <a:lnTo>
                                      <a:pt x="f180" y="f82"/>
                                    </a:lnTo>
                                    <a:lnTo>
                                      <a:pt x="f181" y="f76"/>
                                    </a:lnTo>
                                    <a:lnTo>
                                      <a:pt x="f168" y="f76"/>
                                    </a:lnTo>
                                    <a:lnTo>
                                      <a:pt x="f182" y="f39"/>
                                    </a:lnTo>
                                    <a:lnTo>
                                      <a:pt x="f183" y="f44"/>
                                    </a:lnTo>
                                    <a:lnTo>
                                      <a:pt x="f184" y="f149"/>
                                    </a:lnTo>
                                    <a:lnTo>
                                      <a:pt x="f185" y="f43"/>
                                    </a:lnTo>
                                    <a:lnTo>
                                      <a:pt x="f185" y="f42"/>
                                    </a:lnTo>
                                    <a:lnTo>
                                      <a:pt x="f185" y="f124"/>
                                    </a:lnTo>
                                    <a:lnTo>
                                      <a:pt x="f2" y="f127"/>
                                    </a:lnTo>
                                    <a:lnTo>
                                      <a:pt x="f186" y="f129"/>
                                    </a:lnTo>
                                    <a:lnTo>
                                      <a:pt x="f187" y="f131"/>
                                    </a:lnTo>
                                    <a:lnTo>
                                      <a:pt x="f188" y="f131"/>
                                    </a:lnTo>
                                    <a:lnTo>
                                      <a:pt x="f171" y="f32"/>
                                    </a:lnTo>
                                    <a:close/>
                                    <a:moveTo>
                                      <a:pt x="f189" y="f11"/>
                                    </a:moveTo>
                                    <a:lnTo>
                                      <a:pt x="f180" y="f11"/>
                                    </a:lnTo>
                                    <a:lnTo>
                                      <a:pt x="f190" y="f191"/>
                                    </a:lnTo>
                                    <a:lnTo>
                                      <a:pt x="f192" y="f22"/>
                                    </a:lnTo>
                                    <a:lnTo>
                                      <a:pt x="f179" y="f19"/>
                                    </a:lnTo>
                                    <a:lnTo>
                                      <a:pt x="f176" y="f6"/>
                                    </a:lnTo>
                                    <a:lnTo>
                                      <a:pt x="f193" y="f6"/>
                                    </a:lnTo>
                                    <a:lnTo>
                                      <a:pt x="f189" y="f15"/>
                                    </a:lnTo>
                                    <a:lnTo>
                                      <a:pt x="f189" y="f11"/>
                                    </a:lnTo>
                                    <a:close/>
                                    <a:moveTo>
                                      <a:pt x="f194" y="f195"/>
                                    </a:moveTo>
                                    <a:lnTo>
                                      <a:pt x="f147" y="f195"/>
                                    </a:lnTo>
                                    <a:lnTo>
                                      <a:pt x="f196" y="f27"/>
                                    </a:lnTo>
                                    <a:lnTo>
                                      <a:pt x="f197" y="f198"/>
                                    </a:lnTo>
                                    <a:lnTo>
                                      <a:pt x="f199" y="f22"/>
                                    </a:lnTo>
                                    <a:lnTo>
                                      <a:pt x="f159" y="f17"/>
                                    </a:lnTo>
                                    <a:lnTo>
                                      <a:pt x="f200" y="f17"/>
                                    </a:lnTo>
                                    <a:lnTo>
                                      <a:pt x="f201" y="f17"/>
                                    </a:lnTo>
                                    <a:lnTo>
                                      <a:pt x="f158" y="f17"/>
                                    </a:lnTo>
                                    <a:lnTo>
                                      <a:pt x="f202" y="f203"/>
                                    </a:lnTo>
                                    <a:lnTo>
                                      <a:pt x="f204" y="f191"/>
                                    </a:lnTo>
                                    <a:lnTo>
                                      <a:pt x="f205" y="f191"/>
                                    </a:lnTo>
                                    <a:lnTo>
                                      <a:pt x="f206" y="f11"/>
                                    </a:lnTo>
                                    <a:lnTo>
                                      <a:pt x="f207" y="f11"/>
                                    </a:lnTo>
                                    <a:lnTo>
                                      <a:pt x="f208" y="f11"/>
                                    </a:lnTo>
                                    <a:lnTo>
                                      <a:pt x="f189" y="f11"/>
                                    </a:lnTo>
                                    <a:lnTo>
                                      <a:pt x="f209" y="f198"/>
                                    </a:lnTo>
                                    <a:lnTo>
                                      <a:pt x="f192" y="f28"/>
                                    </a:lnTo>
                                    <a:lnTo>
                                      <a:pt x="f155" y="f28"/>
                                    </a:lnTo>
                                    <a:lnTo>
                                      <a:pt x="f199" y="f13"/>
                                    </a:lnTo>
                                    <a:lnTo>
                                      <a:pt x="f154" y="f51"/>
                                    </a:lnTo>
                                    <a:lnTo>
                                      <a:pt x="f152" y="f210"/>
                                    </a:lnTo>
                                    <a:lnTo>
                                      <a:pt x="f194" y="f195"/>
                                    </a:lnTo>
                                    <a:close/>
                                    <a:moveTo>
                                      <a:pt x="f174" y="f57"/>
                                    </a:moveTo>
                                    <a:lnTo>
                                      <a:pt x="f204" y="f57"/>
                                    </a:lnTo>
                                    <a:lnTo>
                                      <a:pt x="f172" y="f57"/>
                                    </a:lnTo>
                                    <a:lnTo>
                                      <a:pt x="f161" y="f57"/>
                                    </a:lnTo>
                                    <a:lnTo>
                                      <a:pt x="f211" y="f57"/>
                                    </a:lnTo>
                                    <a:lnTo>
                                      <a:pt x="f212" y="f51"/>
                                    </a:lnTo>
                                    <a:lnTo>
                                      <a:pt x="f213" y="f13"/>
                                    </a:lnTo>
                                    <a:lnTo>
                                      <a:pt x="f170" y="f13"/>
                                    </a:lnTo>
                                    <a:lnTo>
                                      <a:pt x="f157" y="f28"/>
                                    </a:lnTo>
                                    <a:lnTo>
                                      <a:pt x="f214" y="f28"/>
                                    </a:lnTo>
                                    <a:lnTo>
                                      <a:pt x="f192" y="f28"/>
                                    </a:lnTo>
                                    <a:lnTo>
                                      <a:pt x="f190" y="f27"/>
                                    </a:lnTo>
                                    <a:lnTo>
                                      <a:pt x="f174" y="f57"/>
                                    </a:lnTo>
                                    <a:close/>
                                    <a:moveTo>
                                      <a:pt x="f215" y="f83"/>
                                    </a:moveTo>
                                    <a:lnTo>
                                      <a:pt x="f216" y="f83"/>
                                    </a:lnTo>
                                    <a:lnTo>
                                      <a:pt x="f217" y="f218"/>
                                    </a:lnTo>
                                    <a:lnTo>
                                      <a:pt x="f219" y="f124"/>
                                    </a:lnTo>
                                    <a:lnTo>
                                      <a:pt x="f220" y="f34"/>
                                    </a:lnTo>
                                    <a:lnTo>
                                      <a:pt x="f220" y="f221"/>
                                    </a:lnTo>
                                    <a:lnTo>
                                      <a:pt x="f222" y="f53"/>
                                    </a:lnTo>
                                    <a:lnTo>
                                      <a:pt x="f219" y="f223"/>
                                    </a:lnTo>
                                    <a:lnTo>
                                      <a:pt x="f224" y="f225"/>
                                    </a:lnTo>
                                    <a:lnTo>
                                      <a:pt x="f226" y="f82"/>
                                    </a:lnTo>
                                    <a:lnTo>
                                      <a:pt x="f227" y="f55"/>
                                    </a:lnTo>
                                    <a:lnTo>
                                      <a:pt x="f228" y="f66"/>
                                    </a:lnTo>
                                    <a:lnTo>
                                      <a:pt x="f229" y="f164"/>
                                    </a:lnTo>
                                    <a:lnTo>
                                      <a:pt x="f230" y="f18"/>
                                    </a:lnTo>
                                    <a:lnTo>
                                      <a:pt x="f231" y="f18"/>
                                    </a:lnTo>
                                    <a:lnTo>
                                      <a:pt x="f232" y="f66"/>
                                    </a:lnTo>
                                    <a:lnTo>
                                      <a:pt x="f233" y="f76"/>
                                    </a:lnTo>
                                    <a:lnTo>
                                      <a:pt x="f234" y="f76"/>
                                    </a:lnTo>
                                    <a:lnTo>
                                      <a:pt x="f235" y="f80"/>
                                    </a:lnTo>
                                    <a:lnTo>
                                      <a:pt x="f217" y="f225"/>
                                    </a:lnTo>
                                    <a:lnTo>
                                      <a:pt x="f236" y="f178"/>
                                    </a:lnTo>
                                    <a:lnTo>
                                      <a:pt x="f236" y="f237"/>
                                    </a:lnTo>
                                    <a:lnTo>
                                      <a:pt x="f217" y="f238"/>
                                    </a:lnTo>
                                    <a:lnTo>
                                      <a:pt x="f239" y="f120"/>
                                    </a:lnTo>
                                    <a:lnTo>
                                      <a:pt x="f240" y="f88"/>
                                    </a:lnTo>
                                    <a:lnTo>
                                      <a:pt x="f241" y="f88"/>
                                    </a:lnTo>
                                    <a:lnTo>
                                      <a:pt x="f242" y="f131"/>
                                    </a:lnTo>
                                    <a:lnTo>
                                      <a:pt x="f243" y="f218"/>
                                    </a:lnTo>
                                    <a:lnTo>
                                      <a:pt x="f244" y="f117"/>
                                    </a:lnTo>
                                    <a:lnTo>
                                      <a:pt x="f215" y="f83"/>
                                    </a:lnTo>
                                    <a:close/>
                                    <a:moveTo>
                                      <a:pt x="f241" y="f88"/>
                                    </a:moveTo>
                                    <a:lnTo>
                                      <a:pt x="f245" y="f88"/>
                                    </a:lnTo>
                                    <a:lnTo>
                                      <a:pt x="f246" y="f110"/>
                                    </a:lnTo>
                                    <a:lnTo>
                                      <a:pt x="f232" y="f247"/>
                                    </a:lnTo>
                                    <a:lnTo>
                                      <a:pt x="f248" y="f34"/>
                                    </a:lnTo>
                                    <a:lnTo>
                                      <a:pt x="f248" y="f249"/>
                                    </a:lnTo>
                                    <a:lnTo>
                                      <a:pt x="f250" y="f251"/>
                                    </a:lnTo>
                                    <a:lnTo>
                                      <a:pt x="f231" y="f82"/>
                                    </a:lnTo>
                                    <a:lnTo>
                                      <a:pt x="f252" y="f76"/>
                                    </a:lnTo>
                                    <a:lnTo>
                                      <a:pt x="f233" y="f76"/>
                                    </a:lnTo>
                                    <a:lnTo>
                                      <a:pt x="f253" y="f254"/>
                                    </a:lnTo>
                                    <a:lnTo>
                                      <a:pt x="f255" y="f178"/>
                                    </a:lnTo>
                                    <a:lnTo>
                                      <a:pt x="f255" y="f38"/>
                                    </a:lnTo>
                                    <a:lnTo>
                                      <a:pt x="f256" y="f36"/>
                                    </a:lnTo>
                                    <a:lnTo>
                                      <a:pt x="f253" y="f257"/>
                                    </a:lnTo>
                                    <a:lnTo>
                                      <a:pt x="f258" y="f247"/>
                                    </a:lnTo>
                                    <a:lnTo>
                                      <a:pt x="f259" y="f120"/>
                                    </a:lnTo>
                                    <a:lnTo>
                                      <a:pt x="f241" y="f88"/>
                                    </a:lnTo>
                                    <a:close/>
                                    <a:moveTo>
                                      <a:pt x="f260" y="f131"/>
                                    </a:moveTo>
                                    <a:lnTo>
                                      <a:pt x="f261" y="f131"/>
                                    </a:lnTo>
                                    <a:lnTo>
                                      <a:pt x="f262" y="f129"/>
                                    </a:lnTo>
                                    <a:lnTo>
                                      <a:pt x="f263" y="f33"/>
                                    </a:lnTo>
                                    <a:lnTo>
                                      <a:pt x="f264" y="f124"/>
                                    </a:lnTo>
                                    <a:lnTo>
                                      <a:pt x="f264" y="f34"/>
                                    </a:lnTo>
                                    <a:lnTo>
                                      <a:pt x="f265" y="f266"/>
                                    </a:lnTo>
                                    <a:lnTo>
                                      <a:pt x="f267" y="f268"/>
                                    </a:lnTo>
                                    <a:lnTo>
                                      <a:pt x="f269" y="f38"/>
                                    </a:lnTo>
                                    <a:lnTo>
                                      <a:pt x="f270" y="f249"/>
                                    </a:lnTo>
                                    <a:lnTo>
                                      <a:pt x="f271" y="f272"/>
                                    </a:lnTo>
                                    <a:lnTo>
                                      <a:pt x="f271" y="f254"/>
                                    </a:lnTo>
                                    <a:lnTo>
                                      <a:pt x="f273" y="f80"/>
                                    </a:lnTo>
                                    <a:lnTo>
                                      <a:pt x="f274" y="f37"/>
                                    </a:lnTo>
                                    <a:lnTo>
                                      <a:pt x="f275" y="f18"/>
                                    </a:lnTo>
                                    <a:lnTo>
                                      <a:pt x="f276" y="f18"/>
                                    </a:lnTo>
                                    <a:lnTo>
                                      <a:pt x="f277" y="f18"/>
                                    </a:lnTo>
                                    <a:lnTo>
                                      <a:pt x="f278" y="f68"/>
                                    </a:lnTo>
                                    <a:lnTo>
                                      <a:pt x="f260" y="f68"/>
                                    </a:lnTo>
                                    <a:lnTo>
                                      <a:pt x="f279" y="f68"/>
                                    </a:lnTo>
                                    <a:lnTo>
                                      <a:pt x="f279" y="f74"/>
                                    </a:lnTo>
                                    <a:lnTo>
                                      <a:pt x="f280" y="f74"/>
                                    </a:lnTo>
                                    <a:lnTo>
                                      <a:pt x="f281" y="f52"/>
                                    </a:lnTo>
                                    <a:lnTo>
                                      <a:pt x="f267" y="f44"/>
                                    </a:lnTo>
                                    <a:lnTo>
                                      <a:pt x="f282" y="f20"/>
                                    </a:lnTo>
                                    <a:lnTo>
                                      <a:pt x="f282" y="f251"/>
                                    </a:lnTo>
                                    <a:lnTo>
                                      <a:pt x="f274" y="f54"/>
                                    </a:lnTo>
                                    <a:lnTo>
                                      <a:pt x="f283" y="f272"/>
                                    </a:lnTo>
                                    <a:lnTo>
                                      <a:pt x="f280" y="f249"/>
                                    </a:lnTo>
                                    <a:lnTo>
                                      <a:pt x="f284" y="f285"/>
                                    </a:lnTo>
                                    <a:lnTo>
                                      <a:pt x="f260" y="f286"/>
                                    </a:lnTo>
                                    <a:lnTo>
                                      <a:pt x="f7" y="f287"/>
                                    </a:lnTo>
                                    <a:lnTo>
                                      <a:pt x="f7" y="f124"/>
                                    </a:lnTo>
                                    <a:lnTo>
                                      <a:pt x="f288" y="f112"/>
                                    </a:lnTo>
                                    <a:lnTo>
                                      <a:pt x="f260" y="f131"/>
                                    </a:lnTo>
                                    <a:close/>
                                    <a:moveTo>
                                      <a:pt x="f279" y="f68"/>
                                    </a:moveTo>
                                    <a:lnTo>
                                      <a:pt x="f260" y="f68"/>
                                    </a:lnTo>
                                    <a:lnTo>
                                      <a:pt x="f289" y="f68"/>
                                    </a:lnTo>
                                    <a:lnTo>
                                      <a:pt x="f279" y="f68"/>
                                    </a:lnTo>
                                    <a:close/>
                                    <a:moveTo>
                                      <a:pt x="f290" y="f291"/>
                                    </a:moveTo>
                                    <a:lnTo>
                                      <a:pt x="f278" y="f149"/>
                                    </a:lnTo>
                                    <a:lnTo>
                                      <a:pt x="f292" y="f64"/>
                                    </a:lnTo>
                                    <a:lnTo>
                                      <a:pt x="f265" y="f52"/>
                                    </a:lnTo>
                                    <a:lnTo>
                                      <a:pt x="f277" y="f74"/>
                                    </a:lnTo>
                                    <a:lnTo>
                                      <a:pt x="f279" y="f74"/>
                                    </a:lnTo>
                                    <a:lnTo>
                                      <a:pt x="f279" y="f251"/>
                                    </a:lnTo>
                                    <a:lnTo>
                                      <a:pt x="f290" y="f291"/>
                                    </a:lnTo>
                                    <a:close/>
                                    <a:moveTo>
                                      <a:pt x="f277" y="f83"/>
                                    </a:moveTo>
                                    <a:lnTo>
                                      <a:pt x="f293" y="f83"/>
                                    </a:lnTo>
                                    <a:lnTo>
                                      <a:pt x="f281" y="f83"/>
                                    </a:lnTo>
                                    <a:lnTo>
                                      <a:pt x="f294" y="f86"/>
                                    </a:lnTo>
                                    <a:lnTo>
                                      <a:pt x="f295" y="f86"/>
                                    </a:lnTo>
                                    <a:lnTo>
                                      <a:pt x="f270" y="f86"/>
                                    </a:lnTo>
                                    <a:lnTo>
                                      <a:pt x="f270" y="f90"/>
                                    </a:lnTo>
                                    <a:lnTo>
                                      <a:pt x="f269" y="f296"/>
                                    </a:lnTo>
                                    <a:lnTo>
                                      <a:pt x="f269" y="f266"/>
                                    </a:lnTo>
                                    <a:lnTo>
                                      <a:pt x="f269" y="f297"/>
                                    </a:lnTo>
                                    <a:lnTo>
                                      <a:pt x="f298" y="f62"/>
                                    </a:lnTo>
                                    <a:lnTo>
                                      <a:pt x="f299" y="f129"/>
                                    </a:lnTo>
                                    <a:lnTo>
                                      <a:pt x="f300" y="f131"/>
                                    </a:lnTo>
                                    <a:lnTo>
                                      <a:pt x="f260" y="f131"/>
                                    </a:lnTo>
                                    <a:lnTo>
                                      <a:pt x="f301" y="f32"/>
                                    </a:lnTo>
                                    <a:lnTo>
                                      <a:pt x="f277" y="f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cshape29" o:spid="_x0000_s1026" style="position:absolute;margin-left:0;margin-top:0;width:28.6pt;height: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" path="m1,29l9,11,17,9,24,7,37,4,43,3r19,l73,6,87,18r-49,l31,19,16,22,9,25,1,29xm85,146l,146,,132,18,117,33,104,46,91,56,80,63,69,68,59,72,49r1,-8l73,33,70,27,61,20,54,18r33,l88,19r3,8l91,38,87,54,74,74,52,98,21,126r-5,5l89,131r-4,15xm89,131r-62,l38,131r24,-1l89,129r,2xm168,60r7,-13l180,46r5,-1l195,43r5,l217,43r8,2l233,53r1,2l197,55r-5,l182,57r-6,1l168,60xm195,149r-14,l174,147,164,137r-2,-5l162,117r2,-5l171,103r9,-5l193,92,221,80r,-15l219,60r-5,-4l209,55r25,l236,62r-1,18l235,89r-14,l198,99r-7,3l185,105r-6,7l177,116r,10l179,129r6,6l189,136r28,l216,137r-5,5l201,148r-6,1xm217,136r-15,l208,134r10,-10l221,119r,-30l235,89r,39l236,132r-16,l217,136xm249,146r-29,l220,132r16,l236,133r5,5l245,140r6,l249,146xm312,146r-48,l265,140r6,l275,138r3,-7l279,123r,-54l278,63r-4,-4l270,58r-7,l264,52r5,-1l274,49r9,-3l288,45r4,-2l292,66r9,l297,72r-3,9l294,129r1,5l300,139r5,1l313,140r-1,6xm301,66r-9,l297,59r6,-6l316,45r7,-2l335,43r5,1l348,48r3,3l355,55r-41,l307,59r-6,7xm372,146r-46,l328,140r6,l339,138r4,-7l344,123r,-47l342,68,336,58r-5,-3l355,55r1,1l357,59r1,7l359,68r,1l359,128r1,5l364,138r4,2l374,140r-2,6xm347,9r-11,l338,8r3,-2l342,3,343,r6,l347,7r,2xm293,26r-5,l289,19r2,-6l298,6r5,-2l310,4r1,l313,4r2,1l327,8r2,l330,9r2,l333,9r14,l345,13r-4,3l300,16r-2,1l295,20r-1,3l293,26xm334,21r-7,l326,21r-3,l322,21r-2,-1l308,17r-1,l305,16r-1,l341,16r-3,3l334,21xm432,149r-14,l408,145,393,128r-4,-11l389,101r1,-13l393,77r4,-10l403,58r8,-6l420,47r10,-3l442,43r13,l466,47r6,8l423,55r-7,2l408,67r-2,9l406,109r2,12l419,134r9,3l467,137r-4,3l454,145r-11,3l432,149xm467,137r-16,l458,135r8,-10l468,117r,-34l465,71,455,58r-9,-3l472,55r8,9l484,76r,15l483,104r-3,11l476,125r-6,9l467,137xm563,140r-20,l548,138r8,-6l558,128r,-11l551,110,518,96r-7,-5l504,83r-2,-4l502,64r3,-7l517,46r9,-3l540,43r5,l559,45r4,l567,45r,8l530,53r-5,1l518,59r-2,3l516,71r1,3l523,79r7,4l546,90r17,7l572,107r,21l568,136r-5,4xm567,45r-4,l566,45r1,xm560,75r-1,-9l557,60r-6,-6l545,53r22,l567,71r-7,4xm545,149r-16,l525,149r-13,-2l507,147r-3,l504,112r7,-4l511,110r,12l513,129r8,9l528,140r35,l555,146r-10,3xe" fillcolor="black" stroked="f">
                      <v:path arrowok="t" o:connecttype="custom" o:connectlocs="181609,0;363217,47627;181609,95253;0,47627;27305,1905;10160,13970;11430,74297;45720,31116;55245,11430;33020,62232;17145,83188;111124,29846;142874,28576;111759,36831;102869,83823;140334,50802;149859,39371;117474,66677;120014,86363;137794,86363;149224,56517;139699,92713;159384,88903;174624,87633;171449,36831;182878,28576;186688,81918;191133,41911;212723,27306;194943,37466;215263,87633;210183,34926;227963,43816;236218,92713;217803,0;183513,12065;198753,2540;210818,5715;189228,10795;207008,13335;193673,10160;265428,94618;249553,48897;280668,27306;259078,42546;296543,86998;286383,86998;288923,36831;306702,66042;344802,88903;328927,60962;328292,29211;360042,28576;327657,45086;363217,67947;359407,28576;349882,34291;335912,94618;324482,68582;357502,88903" o:connectangles="270,0,90,180,0,0,0,0,0,0,0,0,0,0,0,0,0,0,0,0,0,0,0,0,0,0,0,0,0,0,0,0,0,0,0,0,0,0,0,0,0,0,0,0,0,0,0,0,0,0,0,0,0,0,0,0,0,0,0,0" textboxrect="0,0,572,150"/>
                      <w10:wrap type="square"/>
                    </v:shape>
                  </w:pict>
                </mc:Fallback>
              </mc:AlternateContent>
            </w:r>
          </w:p>
          <w:p w:rsidR="0010476E" w:rsidRDefault="0010476E">
            <w:pPr>
              <w:pStyle w:val="TableParagraph"/>
              <w:spacing w:before="1" w:after="1"/>
              <w:rPr>
                <w:sz w:val="7"/>
              </w:rPr>
            </w:pPr>
          </w:p>
          <w:p w:rsidR="0010476E" w:rsidRDefault="00BA2E69">
            <w:pPr>
              <w:pStyle w:val="TableParagraph"/>
              <w:spacing w:line="217" w:lineRule="exact"/>
              <w:ind w:left="289"/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879049" cy="138110"/>
                  <wp:effectExtent l="0" t="0" r="0" b="0"/>
                  <wp:docPr id="37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49" cy="13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3"/>
              <w:rPr>
                <w:sz w:val="23"/>
              </w:rPr>
            </w:pPr>
          </w:p>
          <w:p w:rsidR="0010476E" w:rsidRDefault="00BA2E69">
            <w:pPr>
              <w:pStyle w:val="TableParagraph"/>
              <w:spacing w:line="161" w:lineRule="exact"/>
              <w:ind w:left="537"/>
            </w:pPr>
            <w:r>
              <w:rPr>
                <w:noProof/>
                <w:sz w:val="16"/>
                <w:lang w:val="es-ES" w:eastAsia="es-ES"/>
              </w:rPr>
              <w:drawing>
                <wp:inline distT="0" distB="0" distL="0" distR="0">
                  <wp:extent cx="452445" cy="102677"/>
                  <wp:effectExtent l="0" t="0" r="4755" b="0"/>
                  <wp:docPr id="38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45" cy="10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6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spacing w:before="3"/>
              <w:rPr>
                <w:sz w:val="11"/>
              </w:rPr>
            </w:pPr>
          </w:p>
          <w:p w:rsidR="0010476E" w:rsidRDefault="00BA2E69">
            <w:pPr>
              <w:pStyle w:val="TableParagraph"/>
              <w:ind w:left="117"/>
            </w:pPr>
            <w:r>
              <w:rPr>
                <w:noProof/>
                <w:sz w:val="20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3864610" cy="447681"/>
                      <wp:effectExtent l="0" t="0" r="2540" b="9519"/>
                      <wp:docPr id="39" name="docshapegroup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4610" cy="447681"/>
                                <a:chOff x="0" y="0"/>
                                <a:chExt cx="3864610" cy="4476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docshape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43" y="0"/>
                                  <a:ext cx="3860167" cy="128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docshape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3833"/>
                                  <a:ext cx="3857625" cy="2838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0" o:spid="_x0000_s1026" style="width:304.3pt;height:35.25pt;mso-position-horizontal-relative:char;mso-position-vertical-relative:line" coordsize="38646,4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">
                      <v:shape id="docshape31" o:spid="_x0000_s1027" type="#_x0000_t75" style="position:absolute;left:44;width:38602;height:1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2n7PBAAAA2wAAAA8AAABkcnMvZG93bnJldi54bWxET8uKwjAU3Q/MP4QruBtTR2cYaqOIIOpC&#10;GB8g7i7NbVNsbkoTtf69WQguD+edzTpbixu1vnKsYDhIQBDnTldcKjgell9/IHxA1lg7JgUP8jCb&#10;fn5kmGp35x3d9qEUMYR9igpMCE0qpc8NWfQD1xBHrnCtxRBhW0rd4j2G21p+J8mvtFhxbDDY0MJQ&#10;ftlfrYLwP0/GRUPbRWVOh/X1vDpufkZK9XvdfAIiUBfe4pd7rRWM4/r4Jf4AO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2n7PBAAAA2wAAAA8AAAAAAAAAAAAAAAAAnwIA&#10;AGRycy9kb3ducmV2LnhtbFBLBQYAAAAABAAEAPcAAACNAwAAAAA=&#10;">
                        <v:imagedata r:id="rId36" o:title=""/>
                        <v:path arrowok="t"/>
                      </v:shape>
                      <v:shape id="docshape32" o:spid="_x0000_s1028" type="#_x0000_t75" style="position:absolute;top:1638;width:38576;height:2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beWzFAAAA2wAAAA8AAABkcnMvZG93bnJldi54bWxEj09rwkAUxO9Cv8PyCt50o1Qr0VVqiyD0&#10;4J968fbIvmRDs2/T7Brjt+8KgsdhZn7DLFadrURLjS8dKxgNExDEmdMlFwpOP5vBDIQPyBorx6Tg&#10;Rh5Wy5feAlPtrnyg9hgKESHsU1RgQqhTKX1myKIfupo4erlrLIYom0LqBq8Rbis5TpKptFhyXDBY&#10;06eh7Pd4sQp2brLN36eHr435a79ztzfnqlgr1X/tPuYgAnXhGX60t1rB2wjuX+IPkM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G3lsxQAAANsAAAAPAAAAAAAAAAAAAAAA&#10;AJ8CAABkcnMvZG93bnJldi54bWxQSwUGAAAAAAQABAD3AAAAkQMAAAAA&#10;">
                        <v:imagedata r:id="rId3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5"/>
              <w:rPr>
                <w:sz w:val="11"/>
              </w:rPr>
            </w:pPr>
          </w:p>
          <w:p w:rsidR="0010476E" w:rsidRDefault="00BA2E69">
            <w:pPr>
              <w:pStyle w:val="TableParagraph"/>
              <w:spacing w:line="153" w:lineRule="exact"/>
              <w:ind w:left="771"/>
            </w:pPr>
            <w:r>
              <w:rPr>
                <w:noProof/>
                <w:sz w:val="15"/>
                <w:lang w:val="es-ES" w:eastAsia="es-ES"/>
              </w:rPr>
              <w:drawing>
                <wp:inline distT="0" distB="0" distL="0" distR="0">
                  <wp:extent cx="1298786" cy="97155"/>
                  <wp:effectExtent l="0" t="0" r="0" b="0"/>
                  <wp:docPr id="42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86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6E" w:rsidRDefault="0010476E">
            <w:pPr>
              <w:pStyle w:val="TableParagraph"/>
              <w:spacing w:before="7"/>
              <w:rPr>
                <w:sz w:val="9"/>
              </w:rPr>
            </w:pPr>
          </w:p>
          <w:p w:rsidR="0010476E" w:rsidRDefault="00BA2E69">
            <w:pPr>
              <w:pStyle w:val="TableParagraph"/>
              <w:spacing w:line="168" w:lineRule="exact"/>
              <w:ind w:left="915"/>
            </w:pPr>
            <w:r>
              <w:rPr>
                <w:noProof/>
                <w:sz w:val="16"/>
                <w:lang w:val="es-ES" w:eastAsia="es-ES"/>
              </w:rPr>
              <w:drawing>
                <wp:inline distT="0" distB="0" distL="0" distR="0">
                  <wp:extent cx="1094509" cy="106865"/>
                  <wp:effectExtent l="0" t="0" r="0" b="7435"/>
                  <wp:docPr id="43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509" cy="10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2" w:after="1"/>
              <w:rPr>
                <w:sz w:val="23"/>
              </w:rPr>
            </w:pPr>
          </w:p>
          <w:p w:rsidR="0010476E" w:rsidRDefault="00BA2E69">
            <w:pPr>
              <w:pStyle w:val="TableParagraph"/>
              <w:spacing w:line="165" w:lineRule="exact"/>
              <w:ind w:left="555"/>
            </w:pPr>
            <w:r>
              <w:rPr>
                <w:noProof/>
                <w:sz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9439" cy="105412"/>
                      <wp:effectExtent l="0" t="0" r="0" b="8888"/>
                      <wp:wrapSquare wrapText="bothSides"/>
                      <wp:docPr id="44" name="docshape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439" cy="10541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881"/>
                                  <a:gd name="f7" fmla="val 166"/>
                                  <a:gd name="f8" fmla="val 46"/>
                                  <a:gd name="f9" fmla="val 146"/>
                                  <a:gd name="f10" fmla="val 32"/>
                                  <a:gd name="f11" fmla="val 21"/>
                                  <a:gd name="f12" fmla="val 143"/>
                                  <a:gd name="f13" fmla="val 4"/>
                                  <a:gd name="f14" fmla="val 131"/>
                                  <a:gd name="f15" fmla="val 123"/>
                                  <a:gd name="f16" fmla="val 106"/>
                                  <a:gd name="f17" fmla="val 3"/>
                                  <a:gd name="f18" fmla="val 99"/>
                                  <a:gd name="f19" fmla="val 15"/>
                                  <a:gd name="f20" fmla="val 82"/>
                                  <a:gd name="f21" fmla="val 24"/>
                                  <a:gd name="f22" fmla="val 73"/>
                                  <a:gd name="f23" fmla="val 36"/>
                                  <a:gd name="f24" fmla="val 62"/>
                                  <a:gd name="f25" fmla="val 28"/>
                                  <a:gd name="f26" fmla="val 56"/>
                                  <a:gd name="f27" fmla="val 22"/>
                                  <a:gd name="f28" fmla="val 51"/>
                                  <a:gd name="f29" fmla="val 14"/>
                                  <a:gd name="f30" fmla="val 39"/>
                                  <a:gd name="f31" fmla="val 12"/>
                                  <a:gd name="f32" fmla="val 34"/>
                                  <a:gd name="f33" fmla="val 20"/>
                                  <a:gd name="f34" fmla="val 31"/>
                                  <a:gd name="f35" fmla="val 41"/>
                                  <a:gd name="f36" fmla="val 65"/>
                                  <a:gd name="f37" fmla="val 75"/>
                                  <a:gd name="f38" fmla="val 2"/>
                                  <a:gd name="f39" fmla="val 87"/>
                                  <a:gd name="f40" fmla="val 10"/>
                                  <a:gd name="f41" fmla="val 88"/>
                                  <a:gd name="f42" fmla="val 42"/>
                                  <a:gd name="f43" fmla="val 35"/>
                                  <a:gd name="f44" fmla="val 11"/>
                                  <a:gd name="f45" fmla="val 26"/>
                                  <a:gd name="f46" fmla="val 16"/>
                                  <a:gd name="f47" fmla="val 19"/>
                                  <a:gd name="f48" fmla="val 27"/>
                                  <a:gd name="f49" fmla="val 33"/>
                                  <a:gd name="f50" fmla="val 37"/>
                                  <a:gd name="f51" fmla="val 44"/>
                                  <a:gd name="f52" fmla="val 45"/>
                                  <a:gd name="f53" fmla="val 50"/>
                                  <a:gd name="f54" fmla="val 55"/>
                                  <a:gd name="f55" fmla="val 70"/>
                                  <a:gd name="f56" fmla="val 71"/>
                                  <a:gd name="f57" fmla="val 67"/>
                                  <a:gd name="f58" fmla="val 77"/>
                                  <a:gd name="f59" fmla="val 85"/>
                                  <a:gd name="f60" fmla="val 98"/>
                                  <a:gd name="f61" fmla="val 105"/>
                                  <a:gd name="f62" fmla="val 117"/>
                                  <a:gd name="f63" fmla="val 134"/>
                                  <a:gd name="f64" fmla="val 84"/>
                                  <a:gd name="f65" fmla="val 76"/>
                                  <a:gd name="f66" fmla="val 139"/>
                                  <a:gd name="f67" fmla="val 57"/>
                                  <a:gd name="f68" fmla="val 145"/>
                                  <a:gd name="f69" fmla="val 110"/>
                                  <a:gd name="f70" fmla="val 164"/>
                                  <a:gd name="f71" fmla="val 161"/>
                                  <a:gd name="f72" fmla="val 171"/>
                                  <a:gd name="f73" fmla="val 61"/>
                                  <a:gd name="f74" fmla="val 66"/>
                                  <a:gd name="f75" fmla="val 74"/>
                                  <a:gd name="f76" fmla="val 30"/>
                                  <a:gd name="f77" fmla="val 17"/>
                                  <a:gd name="f78" fmla="val 58"/>
                                  <a:gd name="f79" fmla="val 90"/>
                                  <a:gd name="f80" fmla="val 78"/>
                                  <a:gd name="f81" fmla="val 48"/>
                                  <a:gd name="f82" fmla="val 63"/>
                                  <a:gd name="f83" fmla="val 72"/>
                                  <a:gd name="f84" fmla="val 132"/>
                                  <a:gd name="f85" fmla="val 125"/>
                                  <a:gd name="f86" fmla="val 121"/>
                                  <a:gd name="f87" fmla="val 108"/>
                                  <a:gd name="f88" fmla="val 83"/>
                                  <a:gd name="f89" fmla="val 101"/>
                                  <a:gd name="f90" fmla="val 93"/>
                                  <a:gd name="f91" fmla="val 64"/>
                                  <a:gd name="f92" fmla="val 81"/>
                                  <a:gd name="f93" fmla="val 97"/>
                                  <a:gd name="f94" fmla="val 91"/>
                                  <a:gd name="f95" fmla="val 100"/>
                                  <a:gd name="f96" fmla="val 94"/>
                                  <a:gd name="f97" fmla="val 126"/>
                                  <a:gd name="f98" fmla="val 220"/>
                                  <a:gd name="f99" fmla="val 205"/>
                                  <a:gd name="f100" fmla="val 194"/>
                                  <a:gd name="f101" fmla="val 141"/>
                                  <a:gd name="f102" fmla="val 187"/>
                                  <a:gd name="f103" fmla="val 183"/>
                                  <a:gd name="f104" fmla="val 112"/>
                                  <a:gd name="f105" fmla="val 178"/>
                                  <a:gd name="f106" fmla="val 181"/>
                                  <a:gd name="f107" fmla="val 184"/>
                                  <a:gd name="f108" fmla="val 190"/>
                                  <a:gd name="f109" fmla="val 196"/>
                                  <a:gd name="f110" fmla="val 5"/>
                                  <a:gd name="f111" fmla="val 216"/>
                                  <a:gd name="f112" fmla="val 1"/>
                                  <a:gd name="f113" fmla="val 228"/>
                                  <a:gd name="f114" fmla="val 244"/>
                                  <a:gd name="f115" fmla="val 254"/>
                                  <a:gd name="f116" fmla="val 259"/>
                                  <a:gd name="f117" fmla="val 212"/>
                                  <a:gd name="f118" fmla="val 204"/>
                                  <a:gd name="f119" fmla="val 201"/>
                                  <a:gd name="f120" fmla="val 198"/>
                                  <a:gd name="f121" fmla="val 197"/>
                                  <a:gd name="f122" fmla="val 38"/>
                                  <a:gd name="f123" fmla="val 53"/>
                                  <a:gd name="f124" fmla="val 195"/>
                                  <a:gd name="f125" fmla="val 104"/>
                                  <a:gd name="f126" fmla="val 199"/>
                                  <a:gd name="f127" fmla="val 115"/>
                                  <a:gd name="f128" fmla="val 202"/>
                                  <a:gd name="f129" fmla="val 206"/>
                                  <a:gd name="f130" fmla="val 130"/>
                                  <a:gd name="f131" fmla="val 214"/>
                                  <a:gd name="f132" fmla="val 253"/>
                                  <a:gd name="f133" fmla="val 252"/>
                                  <a:gd name="f134" fmla="val 135"/>
                                  <a:gd name="f135" fmla="val 243"/>
                                  <a:gd name="f136" fmla="val 233"/>
                                  <a:gd name="f137" fmla="val 238"/>
                                  <a:gd name="f138" fmla="val 245"/>
                                  <a:gd name="f139" fmla="val 249"/>
                                  <a:gd name="f140" fmla="val 251"/>
                                  <a:gd name="f141" fmla="val 118"/>
                                  <a:gd name="f142" fmla="val 107"/>
                                  <a:gd name="f143" fmla="val 92"/>
                                  <a:gd name="f144" fmla="val 250"/>
                                  <a:gd name="f145" fmla="val 247"/>
                                  <a:gd name="f146" fmla="val 23"/>
                                  <a:gd name="f147" fmla="val 235"/>
                                  <a:gd name="f148" fmla="val 261"/>
                                  <a:gd name="f149" fmla="val 265"/>
                                  <a:gd name="f150" fmla="val 268"/>
                                  <a:gd name="f151" fmla="val 270"/>
                                  <a:gd name="f152" fmla="val 271"/>
                                  <a:gd name="f153" fmla="val 264"/>
                                  <a:gd name="f154" fmla="val 127"/>
                                  <a:gd name="f155" fmla="val 292"/>
                                  <a:gd name="f156" fmla="val 306"/>
                                  <a:gd name="f157" fmla="val 310"/>
                                  <a:gd name="f158" fmla="val 355"/>
                                  <a:gd name="f159" fmla="val 369"/>
                                  <a:gd name="f160" fmla="val 380"/>
                                  <a:gd name="f161" fmla="val 374"/>
                                  <a:gd name="f162" fmla="val 368"/>
                                  <a:gd name="f163" fmla="val 362"/>
                                  <a:gd name="f164" fmla="val 353"/>
                                  <a:gd name="f165" fmla="val 311"/>
                                  <a:gd name="f166" fmla="val 304"/>
                                  <a:gd name="f167" fmla="val 335"/>
                                  <a:gd name="f168" fmla="val 345"/>
                                  <a:gd name="f169" fmla="val 354"/>
                                  <a:gd name="f170" fmla="val 361"/>
                                  <a:gd name="f171" fmla="val 68"/>
                                  <a:gd name="f172" fmla="val 315"/>
                                  <a:gd name="f173" fmla="val 303"/>
                                  <a:gd name="f174" fmla="val 69"/>
                                  <a:gd name="f175" fmla="val 298"/>
                                  <a:gd name="f176" fmla="val 341"/>
                                  <a:gd name="f177" fmla="val 322"/>
                                  <a:gd name="f178" fmla="val 316"/>
                                  <a:gd name="f179" fmla="val 314"/>
                                  <a:gd name="f180" fmla="val 349"/>
                                  <a:gd name="f181" fmla="val 307"/>
                                  <a:gd name="f182" fmla="val 52"/>
                                  <a:gd name="f183" fmla="val 319"/>
                                  <a:gd name="f184" fmla="val 334"/>
                                  <a:gd name="f185" fmla="val 289"/>
                                  <a:gd name="f186" fmla="val 163"/>
                                  <a:gd name="f187" fmla="val 295"/>
                                  <a:gd name="f188" fmla="val 153"/>
                                  <a:gd name="f189" fmla="val 308"/>
                                  <a:gd name="f190" fmla="val 150"/>
                                  <a:gd name="f191" fmla="val 321"/>
                                  <a:gd name="f192" fmla="val 331"/>
                                  <a:gd name="f193" fmla="val 122"/>
                                  <a:gd name="f194" fmla="val 359"/>
                                  <a:gd name="f195" fmla="val 80"/>
                                  <a:gd name="f196" fmla="val 342"/>
                                  <a:gd name="f197" fmla="val 332"/>
                                  <a:gd name="f198" fmla="val 370"/>
                                  <a:gd name="f199" fmla="val 375"/>
                                  <a:gd name="f200" fmla="val 79"/>
                                  <a:gd name="f201" fmla="val 373"/>
                                  <a:gd name="f202" fmla="val 129"/>
                                  <a:gd name="f203" fmla="val 351"/>
                                  <a:gd name="f204" fmla="val 140"/>
                                  <a:gd name="f205" fmla="val 338"/>
                                  <a:gd name="f206" fmla="val 148"/>
                                  <a:gd name="f207" fmla="val 324"/>
                                  <a:gd name="f208" fmla="val 155"/>
                                  <a:gd name="f209" fmla="val 160"/>
                                  <a:gd name="f210" fmla="val 391"/>
                                  <a:gd name="f211" fmla="val 442"/>
                                  <a:gd name="f212" fmla="val 453"/>
                                  <a:gd name="f213" fmla="val 460"/>
                                  <a:gd name="f214" fmla="val 468"/>
                                  <a:gd name="f215" fmla="val 8"/>
                                  <a:gd name="f216" fmla="val 475"/>
                                  <a:gd name="f217" fmla="val 6"/>
                                  <a:gd name="f218" fmla="val 482"/>
                                  <a:gd name="f219" fmla="val 496"/>
                                  <a:gd name="f220" fmla="val 502"/>
                                  <a:gd name="f221" fmla="val 521"/>
                                  <a:gd name="f222" fmla="val 531"/>
                                  <a:gd name="f223" fmla="val 545"/>
                                  <a:gd name="f224" fmla="val 497"/>
                                  <a:gd name="f225" fmla="val 490"/>
                                  <a:gd name="f226" fmla="val 543"/>
                                  <a:gd name="f227" fmla="val 459"/>
                                  <a:gd name="f228" fmla="val 476"/>
                                  <a:gd name="f229" fmla="val 114"/>
                                  <a:gd name="f230" fmla="val 492"/>
                                  <a:gd name="f231" fmla="val 504"/>
                                  <a:gd name="f232" fmla="val 514"/>
                                  <a:gd name="f233" fmla="val 522"/>
                                  <a:gd name="f234" fmla="val 527"/>
                                  <a:gd name="f235" fmla="val 530"/>
                                  <a:gd name="f236" fmla="val 529"/>
                                  <a:gd name="f237" fmla="val 520"/>
                                  <a:gd name="f238" fmla="val 513"/>
                                  <a:gd name="f239" fmla="val 546"/>
                                  <a:gd name="f240" fmla="val 550"/>
                                  <a:gd name="f241" fmla="val 533"/>
                                  <a:gd name="f242" fmla="val 511"/>
                                  <a:gd name="f243" fmla="val 95"/>
                                  <a:gd name="f244" fmla="val 480"/>
                                  <a:gd name="f245" fmla="val 128"/>
                                  <a:gd name="f246" fmla="val 547"/>
                                  <a:gd name="f247" fmla="val 486"/>
                                  <a:gd name="f248" fmla="val 548"/>
                                  <a:gd name="f249" fmla="val 610"/>
                                  <a:gd name="f250" fmla="val 595"/>
                                  <a:gd name="f251" fmla="val 584"/>
                                  <a:gd name="f252" fmla="val 577"/>
                                  <a:gd name="f253" fmla="val 573"/>
                                  <a:gd name="f254" fmla="val 570"/>
                                  <a:gd name="f255" fmla="val 568"/>
                                  <a:gd name="f256" fmla="val 567"/>
                                  <a:gd name="f257" fmla="val 574"/>
                                  <a:gd name="f258" fmla="val 579"/>
                                  <a:gd name="f259" fmla="val 586"/>
                                  <a:gd name="f260" fmla="val 605"/>
                                  <a:gd name="f261" fmla="val 618"/>
                                  <a:gd name="f262" fmla="val 633"/>
                                  <a:gd name="f263" fmla="val 644"/>
                                  <a:gd name="f264" fmla="val 649"/>
                                  <a:gd name="f265" fmla="val 601"/>
                                  <a:gd name="f266" fmla="val 594"/>
                                  <a:gd name="f267" fmla="val 590"/>
                                  <a:gd name="f268" fmla="val 588"/>
                                  <a:gd name="f269" fmla="val 585"/>
                                  <a:gd name="f270" fmla="val 587"/>
                                  <a:gd name="f271" fmla="val 589"/>
                                  <a:gd name="f272" fmla="val 592"/>
                                  <a:gd name="f273" fmla="val 596"/>
                                  <a:gd name="f274" fmla="val 604"/>
                                  <a:gd name="f275" fmla="val 643"/>
                                  <a:gd name="f276" fmla="val 642"/>
                                  <a:gd name="f277" fmla="val 622"/>
                                  <a:gd name="f278" fmla="val 627"/>
                                  <a:gd name="f279" fmla="val 635"/>
                                  <a:gd name="f280" fmla="val 638"/>
                                  <a:gd name="f281" fmla="val 641"/>
                                  <a:gd name="f282" fmla="val 640"/>
                                  <a:gd name="f283" fmla="val 637"/>
                                  <a:gd name="f284" fmla="val 625"/>
                                  <a:gd name="f285" fmla="val 651"/>
                                  <a:gd name="f286" fmla="val 655"/>
                                  <a:gd name="f287" fmla="val 658"/>
                                  <a:gd name="f288" fmla="val 660"/>
                                  <a:gd name="f289" fmla="val 661"/>
                                  <a:gd name="f290" fmla="val 654"/>
                                  <a:gd name="f291" fmla="val 697"/>
                                  <a:gd name="f292" fmla="val 703"/>
                                  <a:gd name="f293" fmla="val 9"/>
                                  <a:gd name="f294" fmla="val 721"/>
                                  <a:gd name="f295" fmla="val 734"/>
                                  <a:gd name="f296" fmla="val 733"/>
                                  <a:gd name="f297" fmla="val 706"/>
                                  <a:gd name="f298" fmla="val 705"/>
                                  <a:gd name="f299" fmla="val 701"/>
                                  <a:gd name="f300" fmla="val 699"/>
                                  <a:gd name="f301" fmla="val 749"/>
                                  <a:gd name="f302" fmla="val 696"/>
                                  <a:gd name="f303" fmla="val 137"/>
                                  <a:gd name="f304" fmla="val 711"/>
                                  <a:gd name="f305" fmla="val 717"/>
                                  <a:gd name="f306" fmla="val 718"/>
                                  <a:gd name="f307" fmla="val 714"/>
                                  <a:gd name="f308" fmla="val 712"/>
                                  <a:gd name="f309" fmla="val 732"/>
                                  <a:gd name="f310" fmla="val 40"/>
                                  <a:gd name="f311" fmla="val 738"/>
                                  <a:gd name="f312" fmla="val 743"/>
                                  <a:gd name="f313" fmla="val 751"/>
                                  <a:gd name="f314" fmla="val 832"/>
                                  <a:gd name="f315" fmla="val 813"/>
                                  <a:gd name="f316" fmla="val 803"/>
                                  <a:gd name="f317" fmla="val 788"/>
                                  <a:gd name="f318" fmla="val 785"/>
                                  <a:gd name="f319" fmla="val 786"/>
                                  <a:gd name="f320" fmla="val 49"/>
                                  <a:gd name="f321" fmla="val 792"/>
                                  <a:gd name="f322" fmla="val 798"/>
                                  <a:gd name="f323" fmla="val 807"/>
                                  <a:gd name="f324" fmla="val 819"/>
                                  <a:gd name="f325" fmla="val 847"/>
                                  <a:gd name="f326" fmla="val 859"/>
                                  <a:gd name="f327" fmla="val 863"/>
                                  <a:gd name="f328" fmla="val 818"/>
                                  <a:gd name="f329" fmla="val 811"/>
                                  <a:gd name="f330" fmla="val 804"/>
                                  <a:gd name="f331" fmla="val 25"/>
                                  <a:gd name="f332" fmla="val 802"/>
                                  <a:gd name="f333" fmla="val 805"/>
                                  <a:gd name="f334" fmla="val 814"/>
                                  <a:gd name="f335" fmla="val 823"/>
                                  <a:gd name="f336" fmla="val 96"/>
                                  <a:gd name="f337" fmla="val 876"/>
                                  <a:gd name="f338" fmla="val 873"/>
                                  <a:gd name="f339" fmla="val 856"/>
                                  <a:gd name="f340" fmla="val 842"/>
                                  <a:gd name="f341" fmla="val 109"/>
                                  <a:gd name="f342" fmla="val 838"/>
                                  <a:gd name="f343" fmla="val 851"/>
                                  <a:gd name="f344" fmla="val 860"/>
                                  <a:gd name="f345" fmla="val 862"/>
                                  <a:gd name="f346" fmla="val 864"/>
                                  <a:gd name="f347" fmla="val 54"/>
                                  <a:gd name="f348" fmla="val 861"/>
                                  <a:gd name="f349" fmla="val 43"/>
                                  <a:gd name="f350" fmla="val 858"/>
                                  <a:gd name="f351" fmla="val 854"/>
                                  <a:gd name="f352" fmla="val 867"/>
                                  <a:gd name="f353" fmla="val 18"/>
                                  <a:gd name="f354" fmla="val 877"/>
                                  <a:gd name="f355" fmla="val 880"/>
                                  <a:gd name="f356" fmla="val 879"/>
                                  <a:gd name="f357" fmla="val 165"/>
                                  <a:gd name="f358" fmla="val 812"/>
                                  <a:gd name="f359" fmla="val 157"/>
                                  <a:gd name="f360" fmla="val 824"/>
                                  <a:gd name="f361" fmla="val 149"/>
                                  <a:gd name="f362" fmla="val 833"/>
                                  <a:gd name="f363" fmla="val 124"/>
                                  <a:gd name="f364" fmla="val 853"/>
                                  <a:gd name="f365" fmla="val 116"/>
                                  <a:gd name="f366" fmla="val 870"/>
                                  <a:gd name="f367" fmla="val 113"/>
                                  <a:gd name="f368" fmla="val 852"/>
                                  <a:gd name="f369" fmla="val 840"/>
                                  <a:gd name="f370" fmla="val 827"/>
                                  <a:gd name="f371" fmla="val 158"/>
                                  <a:gd name="f372" fmla="+- 0 0 -90"/>
                                  <a:gd name="f373" fmla="*/ f3 1 881"/>
                                  <a:gd name="f374" fmla="*/ f4 1 166"/>
                                  <a:gd name="f375" fmla="val f5"/>
                                  <a:gd name="f376" fmla="val f6"/>
                                  <a:gd name="f377" fmla="val f7"/>
                                  <a:gd name="f378" fmla="*/ f372 f0 1"/>
                                  <a:gd name="f379" fmla="+- f377 0 f375"/>
                                  <a:gd name="f380" fmla="+- f376 0 f375"/>
                                  <a:gd name="f381" fmla="*/ f378 1 f2"/>
                                  <a:gd name="f382" fmla="*/ f380 1 881"/>
                                  <a:gd name="f383" fmla="*/ f379 1 166"/>
                                  <a:gd name="f384" fmla="*/ 3 f380 1"/>
                                  <a:gd name="f385" fmla="*/ 99 f379 1"/>
                                  <a:gd name="f386" fmla="*/ 12 f380 1"/>
                                  <a:gd name="f387" fmla="*/ 34 f379 1"/>
                                  <a:gd name="f388" fmla="*/ 87 f380 1"/>
                                  <a:gd name="f389" fmla="*/ 10 f379 1"/>
                                  <a:gd name="f390" fmla="*/ 27 f380 1"/>
                                  <a:gd name="f391" fmla="*/ 33 f379 1"/>
                                  <a:gd name="f392" fmla="*/ 45 f380 1"/>
                                  <a:gd name="f393" fmla="*/ 67 f379 1"/>
                                  <a:gd name="f394" fmla="*/ 32 f380 1"/>
                                  <a:gd name="f395" fmla="*/ 131 f379 1"/>
                                  <a:gd name="f396" fmla="*/ 46 f380 1"/>
                                  <a:gd name="f397" fmla="*/ 146 f379 1"/>
                                  <a:gd name="f398" fmla="*/ 55 f380 1"/>
                                  <a:gd name="f399" fmla="*/ 56 f379 1"/>
                                  <a:gd name="f400" fmla="*/ 65 f380 1"/>
                                  <a:gd name="f401" fmla="*/ 12 f379 1"/>
                                  <a:gd name="f402" fmla="*/ 71 f380 1"/>
                                  <a:gd name="f403" fmla="*/ 55 f379 1"/>
                                  <a:gd name="f404" fmla="*/ 108 f379 1"/>
                                  <a:gd name="f405" fmla="*/ 85 f380 1"/>
                                  <a:gd name="f406" fmla="*/ 134 f379 1"/>
                                  <a:gd name="f407" fmla="*/ 178 f380 1"/>
                                  <a:gd name="f408" fmla="*/ 205 f380 1"/>
                                  <a:gd name="f409" fmla="*/ 5 f379 1"/>
                                  <a:gd name="f410" fmla="*/ 204 f380 1"/>
                                  <a:gd name="f411" fmla="*/ 14 f379 1"/>
                                  <a:gd name="f412" fmla="*/ 197 f380 1"/>
                                  <a:gd name="f413" fmla="*/ 104 f379 1"/>
                                  <a:gd name="f414" fmla="*/ 243 f380 1"/>
                                  <a:gd name="f415" fmla="*/ 141 f379 1"/>
                                  <a:gd name="f416" fmla="*/ 251 f380 1"/>
                                  <a:gd name="f417" fmla="*/ 118 f379 1"/>
                                  <a:gd name="f418" fmla="*/ 247 f380 1"/>
                                  <a:gd name="f419" fmla="*/ 23 f379 1"/>
                                  <a:gd name="f420" fmla="*/ 270 f380 1"/>
                                  <a:gd name="f421" fmla="*/ 48 f379 1"/>
                                  <a:gd name="f422" fmla="*/ 292 f380 1"/>
                                  <a:gd name="f423" fmla="*/ 70 f379 1"/>
                                  <a:gd name="f424" fmla="*/ 368 f380 1"/>
                                  <a:gd name="f425" fmla="*/ 17 f379 1"/>
                                  <a:gd name="f426" fmla="*/ 354 f380 1"/>
                                  <a:gd name="f427" fmla="*/ 58 f379 1"/>
                                  <a:gd name="f428" fmla="*/ 341 f380 1"/>
                                  <a:gd name="f429" fmla="*/ 322 f380 1"/>
                                  <a:gd name="f430" fmla="*/ 52 f379 1"/>
                                  <a:gd name="f431" fmla="*/ 331 f380 1"/>
                                  <a:gd name="f432" fmla="*/ 139 f379 1"/>
                                  <a:gd name="f433" fmla="*/ 332 f380 1"/>
                                  <a:gd name="f434" fmla="*/ 68 f379 1"/>
                                  <a:gd name="f435" fmla="*/ 361 f380 1"/>
                                  <a:gd name="f436" fmla="*/ 129 f379 1"/>
                                  <a:gd name="f437" fmla="*/ 380 f380 1"/>
                                  <a:gd name="f438" fmla="*/ 164 f379 1"/>
                                  <a:gd name="f439" fmla="*/ 482 f380 1"/>
                                  <a:gd name="f440" fmla="*/ 4 f379 1"/>
                                  <a:gd name="f441" fmla="*/ 490 f380 1"/>
                                  <a:gd name="f442" fmla="*/ 16 f379 1"/>
                                  <a:gd name="f443" fmla="*/ 476 f380 1"/>
                                  <a:gd name="f444" fmla="*/ 114 f379 1"/>
                                  <a:gd name="f445" fmla="*/ 531 f380 1"/>
                                  <a:gd name="f446" fmla="*/ 38 f379 1"/>
                                  <a:gd name="f447" fmla="*/ 550 f380 1"/>
                                  <a:gd name="f448" fmla="*/ 24 f379 1"/>
                                  <a:gd name="f449" fmla="*/ 547 f380 1"/>
                                  <a:gd name="f450" fmla="*/ 128 f379 1"/>
                                  <a:gd name="f451" fmla="*/ 568 f380 1"/>
                                  <a:gd name="f452" fmla="*/ 595 f380 1"/>
                                  <a:gd name="f453" fmla="*/ 594 f380 1"/>
                                  <a:gd name="f454" fmla="*/ 587 f380 1"/>
                                  <a:gd name="f455" fmla="*/ 633 f380 1"/>
                                  <a:gd name="f456" fmla="*/ 641 f380 1"/>
                                  <a:gd name="f457" fmla="*/ 637 f380 1"/>
                                  <a:gd name="f458" fmla="*/ 660 f380 1"/>
                                  <a:gd name="f459" fmla="*/ 697 f380 1"/>
                                  <a:gd name="f460" fmla="*/ 705 f380 1"/>
                                  <a:gd name="f461" fmla="*/ 706 f380 1"/>
                                  <a:gd name="f462" fmla="*/ 137 f379 1"/>
                                  <a:gd name="f463" fmla="*/ 712 f380 1"/>
                                  <a:gd name="f464" fmla="*/ 751 f380 1"/>
                                  <a:gd name="f465" fmla="*/ 785 f380 1"/>
                                  <a:gd name="f466" fmla="*/ 62 f379 1"/>
                                  <a:gd name="f467" fmla="*/ 847 f380 1"/>
                                  <a:gd name="f468" fmla="*/ 0 f379 1"/>
                                  <a:gd name="f469" fmla="*/ 802 f380 1"/>
                                  <a:gd name="f470" fmla="*/ 856 f380 1"/>
                                  <a:gd name="f471" fmla="*/ 106 f379 1"/>
                                  <a:gd name="f472" fmla="*/ 851 f380 1"/>
                                  <a:gd name="f473" fmla="*/ 95 f379 1"/>
                                  <a:gd name="f474" fmla="*/ 863 f380 1"/>
                                  <a:gd name="f475" fmla="*/ 54 f379 1"/>
                                  <a:gd name="f476" fmla="*/ 867 f380 1"/>
                                  <a:gd name="f477" fmla="*/ 18 f379 1"/>
                                  <a:gd name="f478" fmla="*/ 876 f380 1"/>
                                  <a:gd name="f479" fmla="*/ 96 f379 1"/>
                                  <a:gd name="f480" fmla="*/ 811 f380 1"/>
                                  <a:gd name="f481" fmla="*/ 165 f379 1"/>
                                  <a:gd name="f482" fmla="+- f381 0 f1"/>
                                  <a:gd name="f483" fmla="*/ f384 1 881"/>
                                  <a:gd name="f484" fmla="*/ f385 1 166"/>
                                  <a:gd name="f485" fmla="*/ f386 1 881"/>
                                  <a:gd name="f486" fmla="*/ f387 1 166"/>
                                  <a:gd name="f487" fmla="*/ f388 1 881"/>
                                  <a:gd name="f488" fmla="*/ f389 1 166"/>
                                  <a:gd name="f489" fmla="*/ f390 1 881"/>
                                  <a:gd name="f490" fmla="*/ f391 1 166"/>
                                  <a:gd name="f491" fmla="*/ f392 1 881"/>
                                  <a:gd name="f492" fmla="*/ f393 1 166"/>
                                  <a:gd name="f493" fmla="*/ f394 1 881"/>
                                  <a:gd name="f494" fmla="*/ f395 1 166"/>
                                  <a:gd name="f495" fmla="*/ f396 1 881"/>
                                  <a:gd name="f496" fmla="*/ f397 1 166"/>
                                  <a:gd name="f497" fmla="*/ f398 1 881"/>
                                  <a:gd name="f498" fmla="*/ f399 1 166"/>
                                  <a:gd name="f499" fmla="*/ f400 1 881"/>
                                  <a:gd name="f500" fmla="*/ f401 1 166"/>
                                  <a:gd name="f501" fmla="*/ f402 1 881"/>
                                  <a:gd name="f502" fmla="*/ f403 1 166"/>
                                  <a:gd name="f503" fmla="*/ f404 1 166"/>
                                  <a:gd name="f504" fmla="*/ f405 1 881"/>
                                  <a:gd name="f505" fmla="*/ f406 1 166"/>
                                  <a:gd name="f506" fmla="*/ f407 1 881"/>
                                  <a:gd name="f507" fmla="*/ f408 1 881"/>
                                  <a:gd name="f508" fmla="*/ f409 1 166"/>
                                  <a:gd name="f509" fmla="*/ f410 1 881"/>
                                  <a:gd name="f510" fmla="*/ f411 1 166"/>
                                  <a:gd name="f511" fmla="*/ f412 1 881"/>
                                  <a:gd name="f512" fmla="*/ f413 1 166"/>
                                  <a:gd name="f513" fmla="*/ f414 1 881"/>
                                  <a:gd name="f514" fmla="*/ f415 1 166"/>
                                  <a:gd name="f515" fmla="*/ f416 1 881"/>
                                  <a:gd name="f516" fmla="*/ f417 1 166"/>
                                  <a:gd name="f517" fmla="*/ f418 1 881"/>
                                  <a:gd name="f518" fmla="*/ f419 1 166"/>
                                  <a:gd name="f519" fmla="*/ f420 1 881"/>
                                  <a:gd name="f520" fmla="*/ f421 1 166"/>
                                  <a:gd name="f521" fmla="*/ f422 1 881"/>
                                  <a:gd name="f522" fmla="*/ f423 1 166"/>
                                  <a:gd name="f523" fmla="*/ f424 1 881"/>
                                  <a:gd name="f524" fmla="*/ f425 1 166"/>
                                  <a:gd name="f525" fmla="*/ f426 1 881"/>
                                  <a:gd name="f526" fmla="*/ f427 1 166"/>
                                  <a:gd name="f527" fmla="*/ f428 1 881"/>
                                  <a:gd name="f528" fmla="*/ f429 1 881"/>
                                  <a:gd name="f529" fmla="*/ f430 1 166"/>
                                  <a:gd name="f530" fmla="*/ f431 1 881"/>
                                  <a:gd name="f531" fmla="*/ f432 1 166"/>
                                  <a:gd name="f532" fmla="*/ f433 1 881"/>
                                  <a:gd name="f533" fmla="*/ f434 1 166"/>
                                  <a:gd name="f534" fmla="*/ f435 1 881"/>
                                  <a:gd name="f535" fmla="*/ f436 1 166"/>
                                  <a:gd name="f536" fmla="*/ f437 1 881"/>
                                  <a:gd name="f537" fmla="*/ f438 1 166"/>
                                  <a:gd name="f538" fmla="*/ f439 1 881"/>
                                  <a:gd name="f539" fmla="*/ f440 1 166"/>
                                  <a:gd name="f540" fmla="*/ f441 1 881"/>
                                  <a:gd name="f541" fmla="*/ f442 1 166"/>
                                  <a:gd name="f542" fmla="*/ f443 1 881"/>
                                  <a:gd name="f543" fmla="*/ f444 1 166"/>
                                  <a:gd name="f544" fmla="*/ f445 1 881"/>
                                  <a:gd name="f545" fmla="*/ f446 1 166"/>
                                  <a:gd name="f546" fmla="*/ f447 1 881"/>
                                  <a:gd name="f547" fmla="*/ f448 1 166"/>
                                  <a:gd name="f548" fmla="*/ f449 1 881"/>
                                  <a:gd name="f549" fmla="*/ f450 1 166"/>
                                  <a:gd name="f550" fmla="*/ f451 1 881"/>
                                  <a:gd name="f551" fmla="*/ f452 1 881"/>
                                  <a:gd name="f552" fmla="*/ f453 1 881"/>
                                  <a:gd name="f553" fmla="*/ f454 1 881"/>
                                  <a:gd name="f554" fmla="*/ f455 1 881"/>
                                  <a:gd name="f555" fmla="*/ f456 1 881"/>
                                  <a:gd name="f556" fmla="*/ f457 1 881"/>
                                  <a:gd name="f557" fmla="*/ f458 1 881"/>
                                  <a:gd name="f558" fmla="*/ f459 1 881"/>
                                  <a:gd name="f559" fmla="*/ f460 1 881"/>
                                  <a:gd name="f560" fmla="*/ f461 1 881"/>
                                  <a:gd name="f561" fmla="*/ f462 1 166"/>
                                  <a:gd name="f562" fmla="*/ f463 1 881"/>
                                  <a:gd name="f563" fmla="*/ f464 1 881"/>
                                  <a:gd name="f564" fmla="*/ f465 1 881"/>
                                  <a:gd name="f565" fmla="*/ f466 1 166"/>
                                  <a:gd name="f566" fmla="*/ f467 1 881"/>
                                  <a:gd name="f567" fmla="*/ f468 1 166"/>
                                  <a:gd name="f568" fmla="*/ f469 1 881"/>
                                  <a:gd name="f569" fmla="*/ f470 1 881"/>
                                  <a:gd name="f570" fmla="*/ f471 1 166"/>
                                  <a:gd name="f571" fmla="*/ f472 1 881"/>
                                  <a:gd name="f572" fmla="*/ f473 1 166"/>
                                  <a:gd name="f573" fmla="*/ f474 1 881"/>
                                  <a:gd name="f574" fmla="*/ f475 1 166"/>
                                  <a:gd name="f575" fmla="*/ f476 1 881"/>
                                  <a:gd name="f576" fmla="*/ f477 1 166"/>
                                  <a:gd name="f577" fmla="*/ f478 1 881"/>
                                  <a:gd name="f578" fmla="*/ f479 1 166"/>
                                  <a:gd name="f579" fmla="*/ f480 1 881"/>
                                  <a:gd name="f580" fmla="*/ f481 1 166"/>
                                  <a:gd name="f581" fmla="*/ 0 1 f382"/>
                                  <a:gd name="f582" fmla="*/ f376 1 f382"/>
                                  <a:gd name="f583" fmla="*/ 0 1 f383"/>
                                  <a:gd name="f584" fmla="*/ f377 1 f383"/>
                                  <a:gd name="f585" fmla="*/ f483 1 f382"/>
                                  <a:gd name="f586" fmla="*/ f484 1 f383"/>
                                  <a:gd name="f587" fmla="*/ f485 1 f382"/>
                                  <a:gd name="f588" fmla="*/ f486 1 f383"/>
                                  <a:gd name="f589" fmla="*/ f487 1 f382"/>
                                  <a:gd name="f590" fmla="*/ f488 1 f383"/>
                                  <a:gd name="f591" fmla="*/ f489 1 f382"/>
                                  <a:gd name="f592" fmla="*/ f490 1 f383"/>
                                  <a:gd name="f593" fmla="*/ f491 1 f382"/>
                                  <a:gd name="f594" fmla="*/ f492 1 f383"/>
                                  <a:gd name="f595" fmla="*/ f493 1 f382"/>
                                  <a:gd name="f596" fmla="*/ f494 1 f383"/>
                                  <a:gd name="f597" fmla="*/ f495 1 f382"/>
                                  <a:gd name="f598" fmla="*/ f496 1 f383"/>
                                  <a:gd name="f599" fmla="*/ f497 1 f382"/>
                                  <a:gd name="f600" fmla="*/ f498 1 f383"/>
                                  <a:gd name="f601" fmla="*/ f499 1 f382"/>
                                  <a:gd name="f602" fmla="*/ f500 1 f383"/>
                                  <a:gd name="f603" fmla="*/ f501 1 f382"/>
                                  <a:gd name="f604" fmla="*/ f502 1 f383"/>
                                  <a:gd name="f605" fmla="*/ f503 1 f383"/>
                                  <a:gd name="f606" fmla="*/ f504 1 f382"/>
                                  <a:gd name="f607" fmla="*/ f505 1 f383"/>
                                  <a:gd name="f608" fmla="*/ f506 1 f382"/>
                                  <a:gd name="f609" fmla="*/ f507 1 f382"/>
                                  <a:gd name="f610" fmla="*/ f508 1 f383"/>
                                  <a:gd name="f611" fmla="*/ f509 1 f382"/>
                                  <a:gd name="f612" fmla="*/ f510 1 f383"/>
                                  <a:gd name="f613" fmla="*/ f511 1 f382"/>
                                  <a:gd name="f614" fmla="*/ f512 1 f383"/>
                                  <a:gd name="f615" fmla="*/ f513 1 f382"/>
                                  <a:gd name="f616" fmla="*/ f514 1 f383"/>
                                  <a:gd name="f617" fmla="*/ f515 1 f382"/>
                                  <a:gd name="f618" fmla="*/ f516 1 f383"/>
                                  <a:gd name="f619" fmla="*/ f517 1 f382"/>
                                  <a:gd name="f620" fmla="*/ f518 1 f383"/>
                                  <a:gd name="f621" fmla="*/ f519 1 f382"/>
                                  <a:gd name="f622" fmla="*/ f520 1 f383"/>
                                  <a:gd name="f623" fmla="*/ f521 1 f382"/>
                                  <a:gd name="f624" fmla="*/ f522 1 f383"/>
                                  <a:gd name="f625" fmla="*/ f523 1 f382"/>
                                  <a:gd name="f626" fmla="*/ f524 1 f383"/>
                                  <a:gd name="f627" fmla="*/ f525 1 f382"/>
                                  <a:gd name="f628" fmla="*/ f526 1 f383"/>
                                  <a:gd name="f629" fmla="*/ f527 1 f382"/>
                                  <a:gd name="f630" fmla="*/ f528 1 f382"/>
                                  <a:gd name="f631" fmla="*/ f529 1 f383"/>
                                  <a:gd name="f632" fmla="*/ f530 1 f382"/>
                                  <a:gd name="f633" fmla="*/ f531 1 f383"/>
                                  <a:gd name="f634" fmla="*/ f532 1 f382"/>
                                  <a:gd name="f635" fmla="*/ f533 1 f383"/>
                                  <a:gd name="f636" fmla="*/ f534 1 f382"/>
                                  <a:gd name="f637" fmla="*/ f535 1 f383"/>
                                  <a:gd name="f638" fmla="*/ f536 1 f382"/>
                                  <a:gd name="f639" fmla="*/ f537 1 f383"/>
                                  <a:gd name="f640" fmla="*/ f538 1 f382"/>
                                  <a:gd name="f641" fmla="*/ f539 1 f383"/>
                                  <a:gd name="f642" fmla="*/ f540 1 f382"/>
                                  <a:gd name="f643" fmla="*/ f541 1 f383"/>
                                  <a:gd name="f644" fmla="*/ f542 1 f382"/>
                                  <a:gd name="f645" fmla="*/ f543 1 f383"/>
                                  <a:gd name="f646" fmla="*/ f544 1 f382"/>
                                  <a:gd name="f647" fmla="*/ f545 1 f383"/>
                                  <a:gd name="f648" fmla="*/ f546 1 f382"/>
                                  <a:gd name="f649" fmla="*/ f547 1 f383"/>
                                  <a:gd name="f650" fmla="*/ f548 1 f382"/>
                                  <a:gd name="f651" fmla="*/ f549 1 f383"/>
                                  <a:gd name="f652" fmla="*/ f550 1 f382"/>
                                  <a:gd name="f653" fmla="*/ f551 1 f382"/>
                                  <a:gd name="f654" fmla="*/ f552 1 f382"/>
                                  <a:gd name="f655" fmla="*/ f553 1 f382"/>
                                  <a:gd name="f656" fmla="*/ f554 1 f382"/>
                                  <a:gd name="f657" fmla="*/ f555 1 f382"/>
                                  <a:gd name="f658" fmla="*/ f556 1 f382"/>
                                  <a:gd name="f659" fmla="*/ f557 1 f382"/>
                                  <a:gd name="f660" fmla="*/ f558 1 f382"/>
                                  <a:gd name="f661" fmla="*/ f559 1 f382"/>
                                  <a:gd name="f662" fmla="*/ f560 1 f382"/>
                                  <a:gd name="f663" fmla="*/ f561 1 f383"/>
                                  <a:gd name="f664" fmla="*/ f562 1 f382"/>
                                  <a:gd name="f665" fmla="*/ f563 1 f382"/>
                                  <a:gd name="f666" fmla="*/ f564 1 f382"/>
                                  <a:gd name="f667" fmla="*/ f565 1 f383"/>
                                  <a:gd name="f668" fmla="*/ f566 1 f382"/>
                                  <a:gd name="f669" fmla="*/ f567 1 f383"/>
                                  <a:gd name="f670" fmla="*/ f568 1 f382"/>
                                  <a:gd name="f671" fmla="*/ f569 1 f382"/>
                                  <a:gd name="f672" fmla="*/ f570 1 f383"/>
                                  <a:gd name="f673" fmla="*/ f571 1 f382"/>
                                  <a:gd name="f674" fmla="*/ f572 1 f383"/>
                                  <a:gd name="f675" fmla="*/ f573 1 f382"/>
                                  <a:gd name="f676" fmla="*/ f574 1 f383"/>
                                  <a:gd name="f677" fmla="*/ f575 1 f382"/>
                                  <a:gd name="f678" fmla="*/ f576 1 f383"/>
                                  <a:gd name="f679" fmla="*/ f577 1 f382"/>
                                  <a:gd name="f680" fmla="*/ f578 1 f383"/>
                                  <a:gd name="f681" fmla="*/ f579 1 f382"/>
                                  <a:gd name="f682" fmla="*/ f580 1 f383"/>
                                  <a:gd name="f683" fmla="*/ f581 f373 1"/>
                                  <a:gd name="f684" fmla="*/ f582 f373 1"/>
                                  <a:gd name="f685" fmla="*/ f584 f374 1"/>
                                  <a:gd name="f686" fmla="*/ f583 f374 1"/>
                                  <a:gd name="f687" fmla="*/ f585 f373 1"/>
                                  <a:gd name="f688" fmla="*/ f586 f374 1"/>
                                  <a:gd name="f689" fmla="*/ f587 f373 1"/>
                                  <a:gd name="f690" fmla="*/ f588 f374 1"/>
                                  <a:gd name="f691" fmla="*/ f589 f373 1"/>
                                  <a:gd name="f692" fmla="*/ f590 f374 1"/>
                                  <a:gd name="f693" fmla="*/ f591 f373 1"/>
                                  <a:gd name="f694" fmla="*/ f592 f374 1"/>
                                  <a:gd name="f695" fmla="*/ f593 f373 1"/>
                                  <a:gd name="f696" fmla="*/ f594 f374 1"/>
                                  <a:gd name="f697" fmla="*/ f595 f373 1"/>
                                  <a:gd name="f698" fmla="*/ f596 f374 1"/>
                                  <a:gd name="f699" fmla="*/ f597 f373 1"/>
                                  <a:gd name="f700" fmla="*/ f598 f374 1"/>
                                  <a:gd name="f701" fmla="*/ f599 f373 1"/>
                                  <a:gd name="f702" fmla="*/ f600 f374 1"/>
                                  <a:gd name="f703" fmla="*/ f601 f373 1"/>
                                  <a:gd name="f704" fmla="*/ f602 f374 1"/>
                                  <a:gd name="f705" fmla="*/ f603 f373 1"/>
                                  <a:gd name="f706" fmla="*/ f604 f374 1"/>
                                  <a:gd name="f707" fmla="*/ f605 f374 1"/>
                                  <a:gd name="f708" fmla="*/ f606 f373 1"/>
                                  <a:gd name="f709" fmla="*/ f607 f374 1"/>
                                  <a:gd name="f710" fmla="*/ f608 f373 1"/>
                                  <a:gd name="f711" fmla="*/ f609 f373 1"/>
                                  <a:gd name="f712" fmla="*/ f610 f374 1"/>
                                  <a:gd name="f713" fmla="*/ f611 f373 1"/>
                                  <a:gd name="f714" fmla="*/ f612 f374 1"/>
                                  <a:gd name="f715" fmla="*/ f613 f373 1"/>
                                  <a:gd name="f716" fmla="*/ f614 f374 1"/>
                                  <a:gd name="f717" fmla="*/ f615 f373 1"/>
                                  <a:gd name="f718" fmla="*/ f616 f374 1"/>
                                  <a:gd name="f719" fmla="*/ f617 f373 1"/>
                                  <a:gd name="f720" fmla="*/ f618 f374 1"/>
                                  <a:gd name="f721" fmla="*/ f619 f373 1"/>
                                  <a:gd name="f722" fmla="*/ f620 f374 1"/>
                                  <a:gd name="f723" fmla="*/ f621 f373 1"/>
                                  <a:gd name="f724" fmla="*/ f622 f374 1"/>
                                  <a:gd name="f725" fmla="*/ f623 f373 1"/>
                                  <a:gd name="f726" fmla="*/ f624 f374 1"/>
                                  <a:gd name="f727" fmla="*/ f625 f373 1"/>
                                  <a:gd name="f728" fmla="*/ f626 f374 1"/>
                                  <a:gd name="f729" fmla="*/ f627 f373 1"/>
                                  <a:gd name="f730" fmla="*/ f628 f374 1"/>
                                  <a:gd name="f731" fmla="*/ f629 f373 1"/>
                                  <a:gd name="f732" fmla="*/ f630 f373 1"/>
                                  <a:gd name="f733" fmla="*/ f631 f374 1"/>
                                  <a:gd name="f734" fmla="*/ f632 f373 1"/>
                                  <a:gd name="f735" fmla="*/ f633 f374 1"/>
                                  <a:gd name="f736" fmla="*/ f634 f373 1"/>
                                  <a:gd name="f737" fmla="*/ f635 f374 1"/>
                                  <a:gd name="f738" fmla="*/ f636 f373 1"/>
                                  <a:gd name="f739" fmla="*/ f637 f374 1"/>
                                  <a:gd name="f740" fmla="*/ f638 f373 1"/>
                                  <a:gd name="f741" fmla="*/ f639 f374 1"/>
                                  <a:gd name="f742" fmla="*/ f640 f373 1"/>
                                  <a:gd name="f743" fmla="*/ f641 f374 1"/>
                                  <a:gd name="f744" fmla="*/ f642 f373 1"/>
                                  <a:gd name="f745" fmla="*/ f643 f374 1"/>
                                  <a:gd name="f746" fmla="*/ f644 f373 1"/>
                                  <a:gd name="f747" fmla="*/ f645 f374 1"/>
                                  <a:gd name="f748" fmla="*/ f646 f373 1"/>
                                  <a:gd name="f749" fmla="*/ f647 f374 1"/>
                                  <a:gd name="f750" fmla="*/ f648 f373 1"/>
                                  <a:gd name="f751" fmla="*/ f649 f374 1"/>
                                  <a:gd name="f752" fmla="*/ f650 f373 1"/>
                                  <a:gd name="f753" fmla="*/ f651 f374 1"/>
                                  <a:gd name="f754" fmla="*/ f652 f373 1"/>
                                  <a:gd name="f755" fmla="*/ f653 f373 1"/>
                                  <a:gd name="f756" fmla="*/ f654 f373 1"/>
                                  <a:gd name="f757" fmla="*/ f655 f373 1"/>
                                  <a:gd name="f758" fmla="*/ f656 f373 1"/>
                                  <a:gd name="f759" fmla="*/ f657 f373 1"/>
                                  <a:gd name="f760" fmla="*/ f658 f373 1"/>
                                  <a:gd name="f761" fmla="*/ f659 f373 1"/>
                                  <a:gd name="f762" fmla="*/ f660 f373 1"/>
                                  <a:gd name="f763" fmla="*/ f661 f373 1"/>
                                  <a:gd name="f764" fmla="*/ f662 f373 1"/>
                                  <a:gd name="f765" fmla="*/ f663 f374 1"/>
                                  <a:gd name="f766" fmla="*/ f664 f373 1"/>
                                  <a:gd name="f767" fmla="*/ f665 f373 1"/>
                                  <a:gd name="f768" fmla="*/ f666 f373 1"/>
                                  <a:gd name="f769" fmla="*/ f667 f374 1"/>
                                  <a:gd name="f770" fmla="*/ f668 f373 1"/>
                                  <a:gd name="f771" fmla="*/ f669 f374 1"/>
                                  <a:gd name="f772" fmla="*/ f670 f373 1"/>
                                  <a:gd name="f773" fmla="*/ f671 f373 1"/>
                                  <a:gd name="f774" fmla="*/ f672 f374 1"/>
                                  <a:gd name="f775" fmla="*/ f673 f373 1"/>
                                  <a:gd name="f776" fmla="*/ f674 f374 1"/>
                                  <a:gd name="f777" fmla="*/ f675 f373 1"/>
                                  <a:gd name="f778" fmla="*/ f676 f374 1"/>
                                  <a:gd name="f779" fmla="*/ f677 f373 1"/>
                                  <a:gd name="f780" fmla="*/ f678 f374 1"/>
                                  <a:gd name="f781" fmla="*/ f679 f373 1"/>
                                  <a:gd name="f782" fmla="*/ f680 f374 1"/>
                                  <a:gd name="f783" fmla="*/ f681 f373 1"/>
                                  <a:gd name="f784" fmla="*/ f682 f374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82">
                                    <a:pos x="f687" y="f688"/>
                                  </a:cxn>
                                  <a:cxn ang="f482">
                                    <a:pos x="f689" y="f690"/>
                                  </a:cxn>
                                  <a:cxn ang="f482">
                                    <a:pos x="f691" y="f692"/>
                                  </a:cxn>
                                  <a:cxn ang="f482">
                                    <a:pos x="f693" y="f694"/>
                                  </a:cxn>
                                  <a:cxn ang="f482">
                                    <a:pos x="f695" y="f696"/>
                                  </a:cxn>
                                  <a:cxn ang="f482">
                                    <a:pos x="f697" y="f698"/>
                                  </a:cxn>
                                  <a:cxn ang="f482">
                                    <a:pos x="f699" y="f700"/>
                                  </a:cxn>
                                  <a:cxn ang="f482">
                                    <a:pos x="f701" y="f702"/>
                                  </a:cxn>
                                  <a:cxn ang="f482">
                                    <a:pos x="f703" y="f704"/>
                                  </a:cxn>
                                  <a:cxn ang="f482">
                                    <a:pos x="f705" y="f706"/>
                                  </a:cxn>
                                  <a:cxn ang="f482">
                                    <a:pos x="f691" y="f707"/>
                                  </a:cxn>
                                  <a:cxn ang="f482">
                                    <a:pos x="f705" y="f696"/>
                                  </a:cxn>
                                  <a:cxn ang="f482">
                                    <a:pos x="f708" y="f709"/>
                                  </a:cxn>
                                  <a:cxn ang="f482">
                                    <a:pos x="f710" y="f688"/>
                                  </a:cxn>
                                  <a:cxn ang="f482">
                                    <a:pos x="f711" y="f712"/>
                                  </a:cxn>
                                  <a:cxn ang="f482">
                                    <a:pos x="f713" y="f714"/>
                                  </a:cxn>
                                  <a:cxn ang="f482">
                                    <a:pos x="f715" y="f716"/>
                                  </a:cxn>
                                  <a:cxn ang="f482">
                                    <a:pos x="f717" y="f718"/>
                                  </a:cxn>
                                  <a:cxn ang="f482">
                                    <a:pos x="f719" y="f720"/>
                                  </a:cxn>
                                  <a:cxn ang="f482">
                                    <a:pos x="f721" y="f722"/>
                                  </a:cxn>
                                  <a:cxn ang="f482">
                                    <a:pos x="f723" y="f724"/>
                                  </a:cxn>
                                  <a:cxn ang="f482">
                                    <a:pos x="f725" y="f726"/>
                                  </a:cxn>
                                  <a:cxn ang="f482">
                                    <a:pos x="f727" y="f728"/>
                                  </a:cxn>
                                  <a:cxn ang="f482">
                                    <a:pos x="f729" y="f730"/>
                                  </a:cxn>
                                  <a:cxn ang="f482">
                                    <a:pos x="f725" y="f726"/>
                                  </a:cxn>
                                  <a:cxn ang="f482">
                                    <a:pos x="f731" y="f728"/>
                                  </a:cxn>
                                  <a:cxn ang="f482">
                                    <a:pos x="f732" y="f733"/>
                                  </a:cxn>
                                  <a:cxn ang="f482">
                                    <a:pos x="f734" y="f735"/>
                                  </a:cxn>
                                  <a:cxn ang="f482">
                                    <a:pos x="f736" y="f737"/>
                                  </a:cxn>
                                  <a:cxn ang="f482">
                                    <a:pos x="f738" y="f739"/>
                                  </a:cxn>
                                  <a:cxn ang="f482">
                                    <a:pos x="f740" y="f741"/>
                                  </a:cxn>
                                  <a:cxn ang="f482">
                                    <a:pos x="f742" y="f743"/>
                                  </a:cxn>
                                  <a:cxn ang="f482">
                                    <a:pos x="f744" y="f745"/>
                                  </a:cxn>
                                  <a:cxn ang="f482">
                                    <a:pos x="f746" y="f747"/>
                                  </a:cxn>
                                  <a:cxn ang="f482">
                                    <a:pos x="f748" y="f749"/>
                                  </a:cxn>
                                  <a:cxn ang="f482">
                                    <a:pos x="f750" y="f751"/>
                                  </a:cxn>
                                  <a:cxn ang="f482">
                                    <a:pos x="f752" y="f753"/>
                                  </a:cxn>
                                  <a:cxn ang="f482">
                                    <a:pos x="f752" y="f753"/>
                                  </a:cxn>
                                  <a:cxn ang="f482">
                                    <a:pos x="f754" y="f688"/>
                                  </a:cxn>
                                  <a:cxn ang="f482">
                                    <a:pos x="f755" y="f712"/>
                                  </a:cxn>
                                  <a:cxn ang="f482">
                                    <a:pos x="f756" y="f714"/>
                                  </a:cxn>
                                  <a:cxn ang="f482">
                                    <a:pos x="f757" y="f716"/>
                                  </a:cxn>
                                  <a:cxn ang="f482">
                                    <a:pos x="f758" y="f718"/>
                                  </a:cxn>
                                  <a:cxn ang="f482">
                                    <a:pos x="f759" y="f720"/>
                                  </a:cxn>
                                  <a:cxn ang="f482">
                                    <a:pos x="f760" y="f722"/>
                                  </a:cxn>
                                  <a:cxn ang="f482">
                                    <a:pos x="f761" y="f724"/>
                                  </a:cxn>
                                  <a:cxn ang="f482">
                                    <a:pos x="f762" y="f728"/>
                                  </a:cxn>
                                  <a:cxn ang="f482">
                                    <a:pos x="f763" y="f745"/>
                                  </a:cxn>
                                  <a:cxn ang="f482">
                                    <a:pos x="f764" y="f765"/>
                                  </a:cxn>
                                  <a:cxn ang="f482">
                                    <a:pos x="f766" y="f745"/>
                                  </a:cxn>
                                  <a:cxn ang="f482">
                                    <a:pos x="f767" y="f765"/>
                                  </a:cxn>
                                  <a:cxn ang="f482">
                                    <a:pos x="f768" y="f769"/>
                                  </a:cxn>
                                  <a:cxn ang="f482">
                                    <a:pos x="f770" y="f771"/>
                                  </a:cxn>
                                  <a:cxn ang="f482">
                                    <a:pos x="f772" y="f737"/>
                                  </a:cxn>
                                  <a:cxn ang="f482">
                                    <a:pos x="f773" y="f774"/>
                                  </a:cxn>
                                  <a:cxn ang="f482">
                                    <a:pos x="f775" y="f776"/>
                                  </a:cxn>
                                  <a:cxn ang="f482">
                                    <a:pos x="f777" y="f778"/>
                                  </a:cxn>
                                  <a:cxn ang="f482">
                                    <a:pos x="f779" y="f780"/>
                                  </a:cxn>
                                  <a:cxn ang="f482">
                                    <a:pos x="f781" y="f782"/>
                                  </a:cxn>
                                  <a:cxn ang="f482">
                                    <a:pos x="f773" y="f774"/>
                                  </a:cxn>
                                  <a:cxn ang="f482">
                                    <a:pos x="f783" y="f784"/>
                                  </a:cxn>
                                </a:cxnLst>
                                <a:rect l="f683" t="f686" r="f684" b="f685"/>
                                <a:pathLst>
                                  <a:path w="881" h="166">
                                    <a:moveTo>
                                      <a:pt x="f8" y="f9"/>
                                    </a:moveTo>
                                    <a:lnTo>
                                      <a:pt x="f10" y="f9"/>
                                    </a:lnTo>
                                    <a:lnTo>
                                      <a:pt x="f11" y="f12"/>
                                    </a:lnTo>
                                    <a:lnTo>
                                      <a:pt x="f13" y="f14"/>
                                    </a:lnTo>
                                    <a:lnTo>
                                      <a:pt x="f5" y="f15"/>
                                    </a:lnTo>
                                    <a:lnTo>
                                      <a:pt x="f5" y="f16"/>
                                    </a:lnTo>
                                    <a:lnTo>
                                      <a:pt x="f17" y="f18"/>
                                    </a:lnTo>
                                    <a:lnTo>
                                      <a:pt x="f19" y="f20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6"/>
                                    </a:lnTo>
                                    <a:lnTo>
                                      <a:pt x="f27" y="f28"/>
                                    </a:lnTo>
                                    <a:lnTo>
                                      <a:pt x="f29" y="f30"/>
                                    </a:lnTo>
                                    <a:lnTo>
                                      <a:pt x="f31" y="f32"/>
                                    </a:lnTo>
                                    <a:lnTo>
                                      <a:pt x="f31" y="f33"/>
                                    </a:lnTo>
                                    <a:lnTo>
                                      <a:pt x="f19" y="f29"/>
                                    </a:lnTo>
                                    <a:lnTo>
                                      <a:pt x="f34" y="f17"/>
                                    </a:lnTo>
                                    <a:lnTo>
                                      <a:pt x="f35" y="f5"/>
                                    </a:lnTo>
                                    <a:lnTo>
                                      <a:pt x="f36" y="f5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40"/>
                                    </a:lnTo>
                                    <a:lnTo>
                                      <a:pt x="f41" y="f40"/>
                                    </a:lnTo>
                                    <a:lnTo>
                                      <a:pt x="f42" y="f40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45" y="f46"/>
                                    </a:lnTo>
                                    <a:lnTo>
                                      <a:pt x="f21" y="f47"/>
                                    </a:lnTo>
                                    <a:lnTo>
                                      <a:pt x="f21" y="f25"/>
                                    </a:lnTo>
                                    <a:lnTo>
                                      <a:pt x="f48" y="f49"/>
                                    </a:lnTo>
                                    <a:lnTo>
                                      <a:pt x="f50" y="f51"/>
                                    </a:lnTo>
                                    <a:lnTo>
                                      <a:pt x="f52" y="f53"/>
                                    </a:lnTo>
                                    <a:lnTo>
                                      <a:pt x="f54" y="f26"/>
                                    </a:lnTo>
                                    <a:lnTo>
                                      <a:pt x="f55" y="f26"/>
                                    </a:lnTo>
                                    <a:lnTo>
                                      <a:pt x="f24" y="f24"/>
                                    </a:lnTo>
                                    <a:lnTo>
                                      <a:pt x="f56" y="f57"/>
                                    </a:lnTo>
                                    <a:lnTo>
                                      <a:pt x="f52" y="f57"/>
                                    </a:lnTo>
                                    <a:lnTo>
                                      <a:pt x="f43" y="f58"/>
                                    </a:lnTo>
                                    <a:lnTo>
                                      <a:pt x="f48" y="f59"/>
                                    </a:lnTo>
                                    <a:lnTo>
                                      <a:pt x="f47" y="f60"/>
                                    </a:lnTo>
                                    <a:lnTo>
                                      <a:pt x="f46" y="f61"/>
                                    </a:lnTo>
                                    <a:lnTo>
                                      <a:pt x="f46" y="f62"/>
                                    </a:lnTo>
                                    <a:lnTo>
                                      <a:pt x="f33" y="f15"/>
                                    </a:lnTo>
                                    <a:lnTo>
                                      <a:pt x="f10" y="f14"/>
                                    </a:lnTo>
                                    <a:lnTo>
                                      <a:pt x="f35" y="f63"/>
                                    </a:lnTo>
                                    <a:lnTo>
                                      <a:pt x="f59" y="f63"/>
                                    </a:lnTo>
                                    <a:lnTo>
                                      <a:pt x="f64" y="f63"/>
                                    </a:lnTo>
                                    <a:lnTo>
                                      <a:pt x="f65" y="f66"/>
                                    </a:lnTo>
                                    <a:lnTo>
                                      <a:pt x="f57" y="f12"/>
                                    </a:lnTo>
                                    <a:lnTo>
                                      <a:pt x="f67" y="f68"/>
                                    </a:lnTo>
                                    <a:lnTo>
                                      <a:pt x="f8" y="f9"/>
                                    </a:lnTo>
                                    <a:close/>
                                    <a:moveTo>
                                      <a:pt x="f69" y="f70"/>
                                    </a:moveTo>
                                    <a:lnTo>
                                      <a:pt x="f18" y="f70"/>
                                    </a:lnTo>
                                    <a:lnTo>
                                      <a:pt x="f71" y="f17"/>
                                    </a:lnTo>
                                    <a:lnTo>
                                      <a:pt x="f72" y="f17"/>
                                    </a:lnTo>
                                    <a:lnTo>
                                      <a:pt x="f69" y="f70"/>
                                    </a:lnTo>
                                    <a:close/>
                                    <a:moveTo>
                                      <a:pt x="f55" y="f26"/>
                                    </a:moveTo>
                                    <a:lnTo>
                                      <a:pt x="f54" y="f26"/>
                                    </a:lnTo>
                                    <a:lnTo>
                                      <a:pt x="f73" y="f28"/>
                                    </a:lnTo>
                                    <a:lnTo>
                                      <a:pt x="f74" y="f8"/>
                                    </a:lnTo>
                                    <a:lnTo>
                                      <a:pt x="f75" y="f43"/>
                                    </a:lnTo>
                                    <a:lnTo>
                                      <a:pt x="f37" y="f76"/>
                                    </a:lnTo>
                                    <a:lnTo>
                                      <a:pt x="f37" y="f11"/>
                                    </a:lnTo>
                                    <a:lnTo>
                                      <a:pt x="f22" y="f77"/>
                                    </a:lnTo>
                                    <a:lnTo>
                                      <a:pt x="f36" y="f31"/>
                                    </a:lnTo>
                                    <a:lnTo>
                                      <a:pt x="f78" y="f40"/>
                                    </a:lnTo>
                                    <a:lnTo>
                                      <a:pt x="f41" y="f40"/>
                                    </a:lnTo>
                                    <a:lnTo>
                                      <a:pt x="f79" y="f46"/>
                                    </a:lnTo>
                                    <a:lnTo>
                                      <a:pt x="f79" y="f25"/>
                                    </a:lnTo>
                                    <a:lnTo>
                                      <a:pt x="f41" y="f43"/>
                                    </a:lnTo>
                                    <a:lnTo>
                                      <a:pt x="f80" y="f81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55" y="f26"/>
                                    </a:lnTo>
                                    <a:close/>
                                    <a:moveTo>
                                      <a:pt x="f59" y="f63"/>
                                    </a:moveTo>
                                    <a:lnTo>
                                      <a:pt x="f82" y="f63"/>
                                    </a:lnTo>
                                    <a:lnTo>
                                      <a:pt x="f83" y="f84"/>
                                    </a:lnTo>
                                    <a:lnTo>
                                      <a:pt x="f64" y="f85"/>
                                    </a:lnTo>
                                    <a:lnTo>
                                      <a:pt x="f39" y="f86"/>
                                    </a:lnTo>
                                    <a:lnTo>
                                      <a:pt x="f39" y="f87"/>
                                    </a:lnTo>
                                    <a:lnTo>
                                      <a:pt x="f88" y="f89"/>
                                    </a:lnTo>
                                    <a:lnTo>
                                      <a:pt x="f58" y="f90"/>
                                    </a:lnTo>
                                    <a:lnTo>
                                      <a:pt x="f56" y="f41"/>
                                    </a:lnTo>
                                    <a:lnTo>
                                      <a:pt x="f91" y="f92"/>
                                    </a:lnTo>
                                    <a:lnTo>
                                      <a:pt x="f54" y="f37"/>
                                    </a:lnTo>
                                    <a:lnTo>
                                      <a:pt x="f52" y="f57"/>
                                    </a:lnTo>
                                    <a:lnTo>
                                      <a:pt x="f56" y="f57"/>
                                    </a:lnTo>
                                    <a:lnTo>
                                      <a:pt x="f65" y="f55"/>
                                    </a:lnTo>
                                    <a:lnTo>
                                      <a:pt x="f59" y="f80"/>
                                    </a:lnTo>
                                    <a:lnTo>
                                      <a:pt x="f93" y="f94"/>
                                    </a:lnTo>
                                    <a:lnTo>
                                      <a:pt x="f95" y="f60"/>
                                    </a:lnTo>
                                    <a:lnTo>
                                      <a:pt x="f95" y="f62"/>
                                    </a:lnTo>
                                    <a:lnTo>
                                      <a:pt x="f96" y="f97"/>
                                    </a:lnTo>
                                    <a:lnTo>
                                      <a:pt x="f59" y="f63"/>
                                    </a:lnTo>
                                    <a:close/>
                                    <a:moveTo>
                                      <a:pt x="f98" y="f9"/>
                                    </a:moveTo>
                                    <a:lnTo>
                                      <a:pt x="f99" y="f9"/>
                                    </a:lnTo>
                                    <a:lnTo>
                                      <a:pt x="f100" y="f101"/>
                                    </a:lnTo>
                                    <a:lnTo>
                                      <a:pt x="f102" y="f84"/>
                                    </a:lnTo>
                                    <a:lnTo>
                                      <a:pt x="f103" y="f15"/>
                                    </a:lnTo>
                                    <a:lnTo>
                                      <a:pt x="f2" y="f104"/>
                                    </a:lnTo>
                                    <a:lnTo>
                                      <a:pt x="f105" y="f18"/>
                                    </a:lnTo>
                                    <a:lnTo>
                                      <a:pt x="f105" y="f20"/>
                                    </a:lnTo>
                                    <a:lnTo>
                                      <a:pt x="f105" y="f24"/>
                                    </a:lnTo>
                                    <a:lnTo>
                                      <a:pt x="f106" y="f52"/>
                                    </a:lnTo>
                                    <a:lnTo>
                                      <a:pt x="f107" y="f76"/>
                                    </a:lnTo>
                                    <a:lnTo>
                                      <a:pt x="f108" y="f47"/>
                                    </a:lnTo>
                                    <a:lnTo>
                                      <a:pt x="f109" y="f44"/>
                                    </a:lnTo>
                                    <a:lnTo>
                                      <a:pt x="f99" y="f110"/>
                                    </a:lnTo>
                                    <a:lnTo>
                                      <a:pt x="f111" y="f112"/>
                                    </a:lnTo>
                                    <a:lnTo>
                                      <a:pt x="f113" y="f5"/>
                                    </a:lnTo>
                                    <a:lnTo>
                                      <a:pt x="f114" y="f5"/>
                                    </a:lnTo>
                                    <a:lnTo>
                                      <a:pt x="f115" y="f110"/>
                                    </a:lnTo>
                                    <a:lnTo>
                                      <a:pt x="f116" y="f44"/>
                                    </a:lnTo>
                                    <a:lnTo>
                                      <a:pt x="f117" y="f44"/>
                                    </a:lnTo>
                                    <a:lnTo>
                                      <a:pt x="f118" y="f29"/>
                                    </a:lnTo>
                                    <a:lnTo>
                                      <a:pt x="f119" y="f33"/>
                                    </a:lnTo>
                                    <a:lnTo>
                                      <a:pt x="f120" y="f48"/>
                                    </a:lnTo>
                                    <a:lnTo>
                                      <a:pt x="f121" y="f122"/>
                                    </a:lnTo>
                                    <a:lnTo>
                                      <a:pt x="f109" y="f123"/>
                                    </a:lnTo>
                                    <a:lnTo>
                                      <a:pt x="f124" y="f22"/>
                                    </a:lnTo>
                                    <a:lnTo>
                                      <a:pt x="f109" y="f79"/>
                                    </a:lnTo>
                                    <a:lnTo>
                                      <a:pt x="f121" y="f125"/>
                                    </a:lnTo>
                                    <a:lnTo>
                                      <a:pt x="f126" y="f127"/>
                                    </a:lnTo>
                                    <a:lnTo>
                                      <a:pt x="f128" y="f15"/>
                                    </a:lnTo>
                                    <a:lnTo>
                                      <a:pt x="f129" y="f130"/>
                                    </a:lnTo>
                                    <a:lnTo>
                                      <a:pt x="f131" y="f63"/>
                                    </a:lnTo>
                                    <a:lnTo>
                                      <a:pt x="f132" y="f63"/>
                                    </a:lnTo>
                                    <a:lnTo>
                                      <a:pt x="f133" y="f134"/>
                                    </a:lnTo>
                                    <a:lnTo>
                                      <a:pt x="f135" y="f101"/>
                                    </a:lnTo>
                                    <a:lnTo>
                                      <a:pt x="f136" y="f68"/>
                                    </a:lnTo>
                                    <a:lnTo>
                                      <a:pt x="f98" y="f9"/>
                                    </a:lnTo>
                                    <a:close/>
                                    <a:moveTo>
                                      <a:pt x="f132" y="f63"/>
                                    </a:moveTo>
                                    <a:lnTo>
                                      <a:pt x="f137" y="f63"/>
                                    </a:lnTo>
                                    <a:lnTo>
                                      <a:pt x="f138" y="f14"/>
                                    </a:lnTo>
                                    <a:lnTo>
                                      <a:pt x="f139" y="f85"/>
                                    </a:lnTo>
                                    <a:lnTo>
                                      <a:pt x="f140" y="f141"/>
                                    </a:lnTo>
                                    <a:lnTo>
                                      <a:pt x="f132" y="f142"/>
                                    </a:lnTo>
                                    <a:lnTo>
                                      <a:pt x="f115" y="f143"/>
                                    </a:lnTo>
                                    <a:lnTo>
                                      <a:pt x="f115" y="f22"/>
                                    </a:lnTo>
                                    <a:lnTo>
                                      <a:pt x="f132" y="f54"/>
                                    </a:lnTo>
                                    <a:lnTo>
                                      <a:pt x="f133" y="f35"/>
                                    </a:lnTo>
                                    <a:lnTo>
                                      <a:pt x="f144" y="f76"/>
                                    </a:lnTo>
                                    <a:lnTo>
                                      <a:pt x="f145" y="f146"/>
                                    </a:lnTo>
                                    <a:lnTo>
                                      <a:pt x="f135" y="f19"/>
                                    </a:lnTo>
                                    <a:lnTo>
                                      <a:pt x="f147" y="f44"/>
                                    </a:lnTo>
                                    <a:lnTo>
                                      <a:pt x="f116" y="f44"/>
                                    </a:lnTo>
                                    <a:lnTo>
                                      <a:pt x="f148" y="f19"/>
                                    </a:lnTo>
                                    <a:lnTo>
                                      <a:pt x="f149" y="f146"/>
                                    </a:lnTo>
                                    <a:lnTo>
                                      <a:pt x="f150" y="f32"/>
                                    </a:lnTo>
                                    <a:lnTo>
                                      <a:pt x="f151" y="f81"/>
                                    </a:lnTo>
                                    <a:lnTo>
                                      <a:pt x="f152" y="f91"/>
                                    </a:lnTo>
                                    <a:lnTo>
                                      <a:pt x="f151" y="f64"/>
                                    </a:lnTo>
                                    <a:lnTo>
                                      <a:pt x="f150" y="f89"/>
                                    </a:lnTo>
                                    <a:lnTo>
                                      <a:pt x="f153" y="f127"/>
                                    </a:lnTo>
                                    <a:lnTo>
                                      <a:pt x="f116" y="f154"/>
                                    </a:lnTo>
                                    <a:lnTo>
                                      <a:pt x="f132" y="f63"/>
                                    </a:lnTo>
                                    <a:close/>
                                    <a:moveTo>
                                      <a:pt x="f155" y="f55"/>
                                    </a:moveTo>
                                    <a:lnTo>
                                      <a:pt x="f156" y="f17"/>
                                    </a:lnTo>
                                    <a:lnTo>
                                      <a:pt x="f157" y="f17"/>
                                    </a:lnTo>
                                    <a:lnTo>
                                      <a:pt x="f158" y="f112"/>
                                    </a:lnTo>
                                    <a:lnTo>
                                      <a:pt x="f159" y="f112"/>
                                    </a:lnTo>
                                    <a:lnTo>
                                      <a:pt x="f160" y="f5"/>
                                    </a:lnTo>
                                    <a:lnTo>
                                      <a:pt x="f161" y="f46"/>
                                    </a:lnTo>
                                    <a:lnTo>
                                      <a:pt x="f162" y="f77"/>
                                    </a:lnTo>
                                    <a:lnTo>
                                      <a:pt x="f163" y="f77"/>
                                    </a:lnTo>
                                    <a:lnTo>
                                      <a:pt x="f164" y="f77"/>
                                    </a:lnTo>
                                    <a:lnTo>
                                      <a:pt x="f165" y="f77"/>
                                    </a:lnTo>
                                    <a:lnTo>
                                      <a:pt x="f166" y="f123"/>
                                    </a:lnTo>
                                    <a:lnTo>
                                      <a:pt x="f167" y="f123"/>
                                    </a:lnTo>
                                    <a:lnTo>
                                      <a:pt x="f168" y="f54"/>
                                    </a:lnTo>
                                    <a:lnTo>
                                      <a:pt x="f169" y="f78"/>
                                    </a:lnTo>
                                    <a:lnTo>
                                      <a:pt x="f170" y="f24"/>
                                    </a:lnTo>
                                    <a:lnTo>
                                      <a:pt x="f162" y="f171"/>
                                    </a:lnTo>
                                    <a:lnTo>
                                      <a:pt x="f172" y="f171"/>
                                    </a:lnTo>
                                    <a:lnTo>
                                      <a:pt x="f165" y="f171"/>
                                    </a:lnTo>
                                    <a:lnTo>
                                      <a:pt x="f173" y="f174"/>
                                    </a:lnTo>
                                    <a:lnTo>
                                      <a:pt x="f175" y="f174"/>
                                    </a:lnTo>
                                    <a:lnTo>
                                      <a:pt x="f155" y="f55"/>
                                    </a:lnTo>
                                    <a:close/>
                                    <a:moveTo>
                                      <a:pt x="f176" y="f77"/>
                                    </a:moveTo>
                                    <a:lnTo>
                                      <a:pt x="f177" y="f77"/>
                                    </a:lnTo>
                                    <a:lnTo>
                                      <a:pt x="f178" y="f77"/>
                                    </a:lnTo>
                                    <a:lnTo>
                                      <a:pt x="f179" y="f77"/>
                                    </a:lnTo>
                                    <a:lnTo>
                                      <a:pt x="f164" y="f77"/>
                                    </a:lnTo>
                                    <a:lnTo>
                                      <a:pt x="f180" y="f77"/>
                                    </a:lnTo>
                                    <a:lnTo>
                                      <a:pt x="f176" y="f77"/>
                                    </a:lnTo>
                                    <a:close/>
                                    <a:moveTo>
                                      <a:pt x="f167" y="f123"/>
                                    </a:moveTo>
                                    <a:lnTo>
                                      <a:pt x="f166" y="f123"/>
                                    </a:lnTo>
                                    <a:lnTo>
                                      <a:pt x="f181" y="f123"/>
                                    </a:lnTo>
                                    <a:lnTo>
                                      <a:pt x="f157" y="f182"/>
                                    </a:lnTo>
                                    <a:lnTo>
                                      <a:pt x="f178" y="f182"/>
                                    </a:lnTo>
                                    <a:lnTo>
                                      <a:pt x="f183" y="f182"/>
                                    </a:lnTo>
                                    <a:lnTo>
                                      <a:pt x="f177" y="f182"/>
                                    </a:lnTo>
                                    <a:lnTo>
                                      <a:pt x="f184" y="f123"/>
                                    </a:lnTo>
                                    <a:lnTo>
                                      <a:pt x="f167" y="f123"/>
                                    </a:lnTo>
                                    <a:close/>
                                    <a:moveTo>
                                      <a:pt x="f185" y="f186"/>
                                    </a:moveTo>
                                    <a:lnTo>
                                      <a:pt x="f187" y="f188"/>
                                    </a:lnTo>
                                    <a:lnTo>
                                      <a:pt x="f189" y="f190"/>
                                    </a:lnTo>
                                    <a:lnTo>
                                      <a:pt x="f191" y="f68"/>
                                    </a:lnTo>
                                    <a:lnTo>
                                      <a:pt x="f192" y="f66"/>
                                    </a:lnTo>
                                    <a:lnTo>
                                      <a:pt x="f176" y="f84"/>
                                    </a:lnTo>
                                    <a:lnTo>
                                      <a:pt x="f164" y="f193"/>
                                    </a:lnTo>
                                    <a:lnTo>
                                      <a:pt x="f194" y="f69"/>
                                    </a:lnTo>
                                    <a:lnTo>
                                      <a:pt x="f194" y="f39"/>
                                    </a:lnTo>
                                    <a:lnTo>
                                      <a:pt x="f158" y="f195"/>
                                    </a:lnTo>
                                    <a:lnTo>
                                      <a:pt x="f196" y="f55"/>
                                    </a:lnTo>
                                    <a:lnTo>
                                      <a:pt x="f197" y="f171"/>
                                    </a:lnTo>
                                    <a:lnTo>
                                      <a:pt x="f162" y="f171"/>
                                    </a:lnTo>
                                    <a:lnTo>
                                      <a:pt x="f198" y="f174"/>
                                    </a:lnTo>
                                    <a:lnTo>
                                      <a:pt x="f199" y="f200"/>
                                    </a:lnTo>
                                    <a:lnTo>
                                      <a:pt x="f199" y="f90"/>
                                    </a:lnTo>
                                    <a:lnTo>
                                      <a:pt x="f201" y="f16"/>
                                    </a:lnTo>
                                    <a:lnTo>
                                      <a:pt x="f159" y="f141"/>
                                    </a:lnTo>
                                    <a:lnTo>
                                      <a:pt x="f170" y="f202"/>
                                    </a:lnTo>
                                    <a:lnTo>
                                      <a:pt x="f203" y="f204"/>
                                    </a:lnTo>
                                    <a:lnTo>
                                      <a:pt x="f205" y="f206"/>
                                    </a:lnTo>
                                    <a:lnTo>
                                      <a:pt x="f207" y="f208"/>
                                    </a:lnTo>
                                    <a:lnTo>
                                      <a:pt x="f181" y="f209"/>
                                    </a:lnTo>
                                    <a:lnTo>
                                      <a:pt x="f185" y="f186"/>
                                    </a:lnTo>
                                    <a:close/>
                                    <a:moveTo>
                                      <a:pt x="f210" y="f70"/>
                                    </a:moveTo>
                                    <a:lnTo>
                                      <a:pt x="f160" y="f70"/>
                                    </a:lnTo>
                                    <a:lnTo>
                                      <a:pt x="f211" y="f17"/>
                                    </a:lnTo>
                                    <a:lnTo>
                                      <a:pt x="f212" y="f17"/>
                                    </a:lnTo>
                                    <a:lnTo>
                                      <a:pt x="f210" y="f70"/>
                                    </a:lnTo>
                                    <a:close/>
                                    <a:moveTo>
                                      <a:pt x="f213" y="f45"/>
                                    </a:moveTo>
                                    <a:lnTo>
                                      <a:pt x="f214" y="f215"/>
                                    </a:lnTo>
                                    <a:lnTo>
                                      <a:pt x="f216" y="f217"/>
                                    </a:lnTo>
                                    <a:lnTo>
                                      <a:pt x="f218" y="f13"/>
                                    </a:lnTo>
                                    <a:lnTo>
                                      <a:pt x="f219" y="f112"/>
                                    </a:lnTo>
                                    <a:lnTo>
                                      <a:pt x="f220" y="f5"/>
                                    </a:lnTo>
                                    <a:lnTo>
                                      <a:pt x="f221" y="f5"/>
                                    </a:lnTo>
                                    <a:lnTo>
                                      <a:pt x="f222" y="f17"/>
                                    </a:lnTo>
                                    <a:lnTo>
                                      <a:pt x="f223" y="f19"/>
                                    </a:lnTo>
                                    <a:lnTo>
                                      <a:pt x="f224" y="f19"/>
                                    </a:lnTo>
                                    <a:lnTo>
                                      <a:pt x="f225" y="f46"/>
                                    </a:lnTo>
                                    <a:lnTo>
                                      <a:pt x="f216" y="f47"/>
                                    </a:lnTo>
                                    <a:lnTo>
                                      <a:pt x="f214" y="f27"/>
                                    </a:lnTo>
                                    <a:lnTo>
                                      <a:pt x="f213" y="f45"/>
                                    </a:lnTo>
                                    <a:close/>
                                    <a:moveTo>
                                      <a:pt x="f226" y="f12"/>
                                    </a:moveTo>
                                    <a:lnTo>
                                      <a:pt x="f227" y="f12"/>
                                    </a:lnTo>
                                    <a:lnTo>
                                      <a:pt x="f227" y="f202"/>
                                    </a:lnTo>
                                    <a:lnTo>
                                      <a:pt x="f228" y="f229"/>
                                    </a:lnTo>
                                    <a:lnTo>
                                      <a:pt x="f230" y="f95"/>
                                    </a:lnTo>
                                    <a:lnTo>
                                      <a:pt x="f231" y="f41"/>
                                    </a:lnTo>
                                    <a:lnTo>
                                      <a:pt x="f232" y="f65"/>
                                    </a:lnTo>
                                    <a:lnTo>
                                      <a:pt x="f233" y="f74"/>
                                    </a:lnTo>
                                    <a:lnTo>
                                      <a:pt x="f234" y="f26"/>
                                    </a:lnTo>
                                    <a:lnTo>
                                      <a:pt x="f235" y="f8"/>
                                    </a:lnTo>
                                    <a:lnTo>
                                      <a:pt x="f222" y="f122"/>
                                    </a:lnTo>
                                    <a:lnTo>
                                      <a:pt x="f222" y="f76"/>
                                    </a:lnTo>
                                    <a:lnTo>
                                      <a:pt x="f236" y="f21"/>
                                    </a:lnTo>
                                    <a:lnTo>
                                      <a:pt x="f237" y="f77"/>
                                    </a:lnTo>
                                    <a:lnTo>
                                      <a:pt x="f238" y="f19"/>
                                    </a:lnTo>
                                    <a:lnTo>
                                      <a:pt x="f223" y="f19"/>
                                    </a:lnTo>
                                    <a:lnTo>
                                      <a:pt x="f239" y="f46"/>
                                    </a:lnTo>
                                    <a:lnTo>
                                      <a:pt x="f240" y="f21"/>
                                    </a:lnTo>
                                    <a:lnTo>
                                      <a:pt x="f240" y="f43"/>
                                    </a:lnTo>
                                    <a:lnTo>
                                      <a:pt x="f239" y="f28"/>
                                    </a:lnTo>
                                    <a:lnTo>
                                      <a:pt x="f241" y="f56"/>
                                    </a:lnTo>
                                    <a:lnTo>
                                      <a:pt x="f242" y="f243"/>
                                    </a:lnTo>
                                    <a:lnTo>
                                      <a:pt x="f244" y="f15"/>
                                    </a:lnTo>
                                    <a:lnTo>
                                      <a:pt x="f216" y="f245"/>
                                    </a:lnTo>
                                    <a:lnTo>
                                      <a:pt x="f246" y="f245"/>
                                    </a:lnTo>
                                    <a:lnTo>
                                      <a:pt x="f226" y="f12"/>
                                    </a:lnTo>
                                    <a:close/>
                                    <a:moveTo>
                                      <a:pt x="f246" y="f245"/>
                                    </a:moveTo>
                                    <a:lnTo>
                                      <a:pt x="f247" y="f245"/>
                                    </a:lnTo>
                                    <a:lnTo>
                                      <a:pt x="f224" y="f245"/>
                                    </a:lnTo>
                                    <a:lnTo>
                                      <a:pt x="f237" y="f154"/>
                                    </a:lnTo>
                                    <a:lnTo>
                                      <a:pt x="f248" y="f97"/>
                                    </a:lnTo>
                                    <a:lnTo>
                                      <a:pt x="f246" y="f245"/>
                                    </a:lnTo>
                                    <a:close/>
                                    <a:moveTo>
                                      <a:pt x="f249" y="f9"/>
                                    </a:moveTo>
                                    <a:lnTo>
                                      <a:pt x="f250" y="f9"/>
                                    </a:lnTo>
                                    <a:lnTo>
                                      <a:pt x="f251" y="f101"/>
                                    </a:lnTo>
                                    <a:lnTo>
                                      <a:pt x="f252" y="f84"/>
                                    </a:lnTo>
                                    <a:lnTo>
                                      <a:pt x="f253" y="f15"/>
                                    </a:lnTo>
                                    <a:lnTo>
                                      <a:pt x="f254" y="f104"/>
                                    </a:lnTo>
                                    <a:lnTo>
                                      <a:pt x="f255" y="f18"/>
                                    </a:lnTo>
                                    <a:lnTo>
                                      <a:pt x="f256" y="f20"/>
                                    </a:lnTo>
                                    <a:lnTo>
                                      <a:pt x="f255" y="f24"/>
                                    </a:lnTo>
                                    <a:lnTo>
                                      <a:pt x="f254" y="f52"/>
                                    </a:lnTo>
                                    <a:lnTo>
                                      <a:pt x="f257" y="f76"/>
                                    </a:lnTo>
                                    <a:lnTo>
                                      <a:pt x="f258" y="f47"/>
                                    </a:lnTo>
                                    <a:lnTo>
                                      <a:pt x="f259" y="f44"/>
                                    </a:lnTo>
                                    <a:lnTo>
                                      <a:pt x="f250" y="f110"/>
                                    </a:lnTo>
                                    <a:lnTo>
                                      <a:pt x="f260" y="f112"/>
                                    </a:lnTo>
                                    <a:lnTo>
                                      <a:pt x="f261" y="f5"/>
                                    </a:lnTo>
                                    <a:lnTo>
                                      <a:pt x="f262" y="f5"/>
                                    </a:lnTo>
                                    <a:lnTo>
                                      <a:pt x="f263" y="f110"/>
                                    </a:lnTo>
                                    <a:lnTo>
                                      <a:pt x="f264" y="f44"/>
                                    </a:lnTo>
                                    <a:lnTo>
                                      <a:pt x="f265" y="f44"/>
                                    </a:lnTo>
                                    <a:lnTo>
                                      <a:pt x="f266" y="f29"/>
                                    </a:lnTo>
                                    <a:lnTo>
                                      <a:pt x="f267" y="f33"/>
                                    </a:lnTo>
                                    <a:lnTo>
                                      <a:pt x="f268" y="f48"/>
                                    </a:lnTo>
                                    <a:lnTo>
                                      <a:pt x="f259" y="f122"/>
                                    </a:lnTo>
                                    <a:lnTo>
                                      <a:pt x="f269" y="f123"/>
                                    </a:lnTo>
                                    <a:lnTo>
                                      <a:pt x="f269" y="f22"/>
                                    </a:lnTo>
                                    <a:lnTo>
                                      <a:pt x="f269" y="f79"/>
                                    </a:lnTo>
                                    <a:lnTo>
                                      <a:pt x="f270" y="f125"/>
                                    </a:lnTo>
                                    <a:lnTo>
                                      <a:pt x="f271" y="f127"/>
                                    </a:lnTo>
                                    <a:lnTo>
                                      <a:pt x="f272" y="f15"/>
                                    </a:lnTo>
                                    <a:lnTo>
                                      <a:pt x="f273" y="f130"/>
                                    </a:lnTo>
                                    <a:lnTo>
                                      <a:pt x="f274" y="f63"/>
                                    </a:lnTo>
                                    <a:lnTo>
                                      <a:pt x="f275" y="f63"/>
                                    </a:lnTo>
                                    <a:lnTo>
                                      <a:pt x="f276" y="f134"/>
                                    </a:lnTo>
                                    <a:lnTo>
                                      <a:pt x="f262" y="f101"/>
                                    </a:lnTo>
                                    <a:lnTo>
                                      <a:pt x="f277" y="f68"/>
                                    </a:lnTo>
                                    <a:lnTo>
                                      <a:pt x="f249" y="f9"/>
                                    </a:lnTo>
                                    <a:close/>
                                    <a:moveTo>
                                      <a:pt x="f275" y="f63"/>
                                    </a:moveTo>
                                    <a:lnTo>
                                      <a:pt x="f278" y="f63"/>
                                    </a:lnTo>
                                    <a:lnTo>
                                      <a:pt x="f279" y="f14"/>
                                    </a:lnTo>
                                    <a:lnTo>
                                      <a:pt x="f280" y="f85"/>
                                    </a:lnTo>
                                    <a:lnTo>
                                      <a:pt x="f281" y="f141"/>
                                    </a:lnTo>
                                    <a:lnTo>
                                      <a:pt x="f276" y="f142"/>
                                    </a:lnTo>
                                    <a:lnTo>
                                      <a:pt x="f275" y="f143"/>
                                    </a:lnTo>
                                    <a:lnTo>
                                      <a:pt x="f263" y="f22"/>
                                    </a:lnTo>
                                    <a:lnTo>
                                      <a:pt x="f275" y="f54"/>
                                    </a:lnTo>
                                    <a:lnTo>
                                      <a:pt x="f276" y="f35"/>
                                    </a:lnTo>
                                    <a:lnTo>
                                      <a:pt x="f282" y="f76"/>
                                    </a:lnTo>
                                    <a:lnTo>
                                      <a:pt x="f283" y="f146"/>
                                    </a:lnTo>
                                    <a:lnTo>
                                      <a:pt x="f262" y="f19"/>
                                    </a:lnTo>
                                    <a:lnTo>
                                      <a:pt x="f284" y="f44"/>
                                    </a:lnTo>
                                    <a:lnTo>
                                      <a:pt x="f264" y="f44"/>
                                    </a:lnTo>
                                    <a:lnTo>
                                      <a:pt x="f285" y="f19"/>
                                    </a:lnTo>
                                    <a:lnTo>
                                      <a:pt x="f286" y="f146"/>
                                    </a:lnTo>
                                    <a:lnTo>
                                      <a:pt x="f287" y="f32"/>
                                    </a:lnTo>
                                    <a:lnTo>
                                      <a:pt x="f288" y="f81"/>
                                    </a:lnTo>
                                    <a:lnTo>
                                      <a:pt x="f289" y="f91"/>
                                    </a:lnTo>
                                    <a:lnTo>
                                      <a:pt x="f288" y="f64"/>
                                    </a:lnTo>
                                    <a:lnTo>
                                      <a:pt x="f287" y="f89"/>
                                    </a:lnTo>
                                    <a:lnTo>
                                      <a:pt x="f290" y="f127"/>
                                    </a:lnTo>
                                    <a:lnTo>
                                      <a:pt x="f264" y="f154"/>
                                    </a:lnTo>
                                    <a:lnTo>
                                      <a:pt x="f275" y="f63"/>
                                    </a:lnTo>
                                    <a:close/>
                                    <a:moveTo>
                                      <a:pt x="f291" y="f77"/>
                                    </a:moveTo>
                                    <a:lnTo>
                                      <a:pt x="f291" y="f44"/>
                                    </a:lnTo>
                                    <a:lnTo>
                                      <a:pt x="f292" y="f293"/>
                                    </a:lnTo>
                                    <a:lnTo>
                                      <a:pt x="f294" y="f13"/>
                                    </a:lnTo>
                                    <a:lnTo>
                                      <a:pt x="f295" y="f5"/>
                                    </a:lnTo>
                                    <a:lnTo>
                                      <a:pt x="f296" y="f46"/>
                                    </a:lnTo>
                                    <a:lnTo>
                                      <a:pt x="f297" y="f46"/>
                                    </a:lnTo>
                                    <a:lnTo>
                                      <a:pt x="f298" y="f46"/>
                                    </a:lnTo>
                                    <a:lnTo>
                                      <a:pt x="f299" y="f46"/>
                                    </a:lnTo>
                                    <a:lnTo>
                                      <a:pt x="f300" y="f77"/>
                                    </a:lnTo>
                                    <a:lnTo>
                                      <a:pt x="f291" y="f77"/>
                                    </a:lnTo>
                                    <a:close/>
                                    <a:moveTo>
                                      <a:pt x="f301" y="f12"/>
                                    </a:moveTo>
                                    <a:lnTo>
                                      <a:pt x="f302" y="f12"/>
                                    </a:lnTo>
                                    <a:lnTo>
                                      <a:pt x="f291" y="f303"/>
                                    </a:lnTo>
                                    <a:lnTo>
                                      <a:pt x="f297" y="f303"/>
                                    </a:lnTo>
                                    <a:lnTo>
                                      <a:pt x="f304" y="f134"/>
                                    </a:lnTo>
                                    <a:lnTo>
                                      <a:pt x="f305" y="f202"/>
                                    </a:lnTo>
                                    <a:lnTo>
                                      <a:pt x="f306" y="f86"/>
                                    </a:lnTo>
                                    <a:lnTo>
                                      <a:pt x="f306" y="f25"/>
                                    </a:lnTo>
                                    <a:lnTo>
                                      <a:pt x="f305" y="f27"/>
                                    </a:lnTo>
                                    <a:lnTo>
                                      <a:pt x="f307" y="f77"/>
                                    </a:lnTo>
                                    <a:lnTo>
                                      <a:pt x="f308" y="f46"/>
                                    </a:lnTo>
                                    <a:lnTo>
                                      <a:pt x="f296" y="f46"/>
                                    </a:lnTo>
                                    <a:lnTo>
                                      <a:pt x="f309" y="f310"/>
                                    </a:lnTo>
                                    <a:lnTo>
                                      <a:pt x="f309" y="f86"/>
                                    </a:lnTo>
                                    <a:lnTo>
                                      <a:pt x="f296" y="f202"/>
                                    </a:lnTo>
                                    <a:lnTo>
                                      <a:pt x="f311" y="f134"/>
                                    </a:lnTo>
                                    <a:lnTo>
                                      <a:pt x="f312" y="f303"/>
                                    </a:lnTo>
                                    <a:lnTo>
                                      <a:pt x="f313" y="f303"/>
                                    </a:lnTo>
                                    <a:lnTo>
                                      <a:pt x="f301" y="f12"/>
                                    </a:lnTo>
                                    <a:close/>
                                    <a:moveTo>
                                      <a:pt x="f314" y="f69"/>
                                    </a:moveTo>
                                    <a:lnTo>
                                      <a:pt x="f315" y="f69"/>
                                    </a:lnTo>
                                    <a:lnTo>
                                      <a:pt x="f316" y="f16"/>
                                    </a:lnTo>
                                    <a:lnTo>
                                      <a:pt x="f317" y="f79"/>
                                    </a:lnTo>
                                    <a:lnTo>
                                      <a:pt x="f318" y="f80"/>
                                    </a:lnTo>
                                    <a:lnTo>
                                      <a:pt x="f318" y="f24"/>
                                    </a:lnTo>
                                    <a:lnTo>
                                      <a:pt x="f319" y="f320"/>
                                    </a:lnTo>
                                    <a:lnTo>
                                      <a:pt x="f317" y="f50"/>
                                    </a:lnTo>
                                    <a:lnTo>
                                      <a:pt x="f321" y="f45"/>
                                    </a:lnTo>
                                    <a:lnTo>
                                      <a:pt x="f322" y="f77"/>
                                    </a:lnTo>
                                    <a:lnTo>
                                      <a:pt x="f323" y="f217"/>
                                    </a:lnTo>
                                    <a:lnTo>
                                      <a:pt x="f324" y="f5"/>
                                    </a:lnTo>
                                    <a:lnTo>
                                      <a:pt x="f325" y="f5"/>
                                    </a:lnTo>
                                    <a:lnTo>
                                      <a:pt x="f326" y="f217"/>
                                    </a:lnTo>
                                    <a:lnTo>
                                      <a:pt x="f327" y="f31"/>
                                    </a:lnTo>
                                    <a:lnTo>
                                      <a:pt x="f328" y="f31"/>
                                    </a:lnTo>
                                    <a:lnTo>
                                      <a:pt x="f329" y="f19"/>
                                    </a:lnTo>
                                    <a:lnTo>
                                      <a:pt x="f330" y="f331"/>
                                    </a:lnTo>
                                    <a:lnTo>
                                      <a:pt x="f332" y="f32"/>
                                    </a:lnTo>
                                    <a:lnTo>
                                      <a:pt x="f332" y="f171"/>
                                    </a:lnTo>
                                    <a:lnTo>
                                      <a:pt x="f333" y="f195"/>
                                    </a:lnTo>
                                    <a:lnTo>
                                      <a:pt x="f334" y="f90"/>
                                    </a:lnTo>
                                    <a:lnTo>
                                      <a:pt x="f335" y="f336"/>
                                    </a:lnTo>
                                    <a:lnTo>
                                      <a:pt x="f337" y="f336"/>
                                    </a:lnTo>
                                    <a:lnTo>
                                      <a:pt x="f337" y="f60"/>
                                    </a:lnTo>
                                    <a:lnTo>
                                      <a:pt x="f338" y="f16"/>
                                    </a:lnTo>
                                    <a:lnTo>
                                      <a:pt x="f339" y="f16"/>
                                    </a:lnTo>
                                    <a:lnTo>
                                      <a:pt x="f340" y="f341"/>
                                    </a:lnTo>
                                    <a:lnTo>
                                      <a:pt x="f314" y="f69"/>
                                    </a:lnTo>
                                    <a:close/>
                                    <a:moveTo>
                                      <a:pt x="f337" y="f336"/>
                                    </a:moveTo>
                                    <a:lnTo>
                                      <a:pt x="f342" y="f336"/>
                                    </a:lnTo>
                                    <a:lnTo>
                                      <a:pt x="f340" y="f336"/>
                                    </a:lnTo>
                                    <a:lnTo>
                                      <a:pt x="f343" y="f243"/>
                                    </a:lnTo>
                                    <a:lnTo>
                                      <a:pt x="f339" y="f96"/>
                                    </a:lnTo>
                                    <a:lnTo>
                                      <a:pt x="f344" y="f90"/>
                                    </a:lnTo>
                                    <a:lnTo>
                                      <a:pt x="f345" y="f41"/>
                                    </a:lnTo>
                                    <a:lnTo>
                                      <a:pt x="f345" y="f88"/>
                                    </a:lnTo>
                                    <a:lnTo>
                                      <a:pt x="f346" y="f75"/>
                                    </a:lnTo>
                                    <a:lnTo>
                                      <a:pt x="f346" y="f24"/>
                                    </a:lnTo>
                                    <a:lnTo>
                                      <a:pt x="f327" y="f347"/>
                                    </a:lnTo>
                                    <a:lnTo>
                                      <a:pt x="f348" y="f349"/>
                                    </a:lnTo>
                                    <a:lnTo>
                                      <a:pt x="f350" y="f32"/>
                                    </a:lnTo>
                                    <a:lnTo>
                                      <a:pt x="f351" y="f45"/>
                                    </a:lnTo>
                                    <a:lnTo>
                                      <a:pt x="f325" y="f77"/>
                                    </a:lnTo>
                                    <a:lnTo>
                                      <a:pt x="f342" y="f31"/>
                                    </a:lnTo>
                                    <a:lnTo>
                                      <a:pt x="f327" y="f31"/>
                                    </a:lnTo>
                                    <a:lnTo>
                                      <a:pt x="f352" y="f353"/>
                                    </a:lnTo>
                                    <a:lnTo>
                                      <a:pt x="f338" y="f25"/>
                                    </a:lnTo>
                                    <a:lnTo>
                                      <a:pt x="f354" y="f30"/>
                                    </a:lnTo>
                                    <a:lnTo>
                                      <a:pt x="f355" y="f28"/>
                                    </a:lnTo>
                                    <a:lnTo>
                                      <a:pt x="f355" y="f24"/>
                                    </a:lnTo>
                                    <a:lnTo>
                                      <a:pt x="f355" y="f55"/>
                                    </a:lnTo>
                                    <a:lnTo>
                                      <a:pt x="f356" y="f20"/>
                                    </a:lnTo>
                                    <a:lnTo>
                                      <a:pt x="f337" y="f336"/>
                                    </a:lnTo>
                                    <a:close/>
                                    <a:moveTo>
                                      <a:pt x="f329" y="f357"/>
                                    </a:moveTo>
                                    <a:lnTo>
                                      <a:pt x="f358" y="f359"/>
                                    </a:lnTo>
                                    <a:lnTo>
                                      <a:pt x="f360" y="f361"/>
                                    </a:lnTo>
                                    <a:lnTo>
                                      <a:pt x="f362" y="f101"/>
                                    </a:lnTo>
                                    <a:lnTo>
                                      <a:pt x="f325" y="f363"/>
                                    </a:lnTo>
                                    <a:lnTo>
                                      <a:pt x="f364" y="f365"/>
                                    </a:lnTo>
                                    <a:lnTo>
                                      <a:pt x="f339" y="f16"/>
                                    </a:lnTo>
                                    <a:lnTo>
                                      <a:pt x="f338" y="f16"/>
                                    </a:lnTo>
                                    <a:lnTo>
                                      <a:pt x="f366" y="f367"/>
                                    </a:lnTo>
                                    <a:lnTo>
                                      <a:pt x="f345" y="f154"/>
                                    </a:lnTo>
                                    <a:lnTo>
                                      <a:pt x="f368" y="f66"/>
                                    </a:lnTo>
                                    <a:lnTo>
                                      <a:pt x="f369" y="f190"/>
                                    </a:lnTo>
                                    <a:lnTo>
                                      <a:pt x="f370" y="f371"/>
                                    </a:lnTo>
                                    <a:lnTo>
                                      <a:pt x="f329" y="f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cshape34" o:spid="_x0000_s1026" style="position:absolute;margin-left:0;margin-top:0;width:44.05pt;height: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1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" path="m46,146r-14,l21,143,4,131,,123,,106,3,99,15,82r9,-9l36,62,28,56,22,51,14,39,12,34r,-14l15,14,31,3,41,,65,,75,2r12,8l88,10r-46,l35,11r-9,5l24,19r,9l27,33,37,44r8,6l55,56r15,l62,62r9,5l45,67,35,77r-8,8l19,98r-3,7l16,117r4,6l32,131r9,3l85,134r-1,l76,139r-9,4l57,145r-11,1xm110,164r-11,l161,3r10,l110,164xm70,56r-15,l61,51r5,-5l74,35r1,-5l75,21,73,17,65,12,58,10r30,l90,16r,12l88,35,78,48r-7,7l70,56xm85,134r-22,l72,132r12,-7l87,121r,-13l83,101,77,93,71,88,64,81,55,75,45,67r26,l76,70r9,8l97,91r3,7l100,117r-6,9l85,134xm220,146r-15,l194,141r-7,-9l183,123r-3,-11l178,99r,-17l178,62r3,-17l184,30r6,-11l196,11r9,-6l216,1,228,r16,l254,5r5,6l212,11r-8,3l201,20r-3,7l197,38r-1,15l195,73r1,17l197,104r2,11l202,123r4,7l214,134r39,l252,135r-9,6l233,145r-13,1xm253,134r-15,l245,131r4,-6l251,118r2,-11l254,92r,-19l253,55,252,41,250,30r-3,-7l243,15r-8,-4l259,11r2,4l265,23r3,11l270,48r1,16l270,84r-2,17l264,115r-5,12l253,134xm292,70l306,3r4,l355,1r14,l380,r-6,16l368,17r-6,l353,17r-42,l304,53r31,l345,55r9,3l361,62r7,6l315,68r-4,l303,69r-5,l292,70xm341,17r-19,l316,17r-2,l353,17r-4,l341,17xm335,53r-31,l307,53r3,-1l316,52r3,l322,52r12,1l335,53xm289,163r6,-10l308,150r13,-5l331,139r10,-7l353,122r6,-12l359,87r-4,-7l342,70,332,68r36,l370,69r5,10l375,93r-2,13l369,118r-8,11l351,140r-13,8l324,155r-17,5l289,163xm391,164r-11,l442,3r11,l391,164xm460,26l468,8r7,-2l482,4,496,1,502,r19,l531,3r14,12l497,15r-7,1l475,19r-7,3l460,26xm543,143r-84,l459,129r17,-15l492,100,504,88,514,76r8,-10l527,56r3,-10l531,38r,-8l529,24r-9,-7l513,15r32,l546,16r4,8l550,35r-4,16l533,71,511,95r-31,28l475,128r72,l543,143xm547,128r-61,l497,128r23,-1l548,126r-1,2xm610,146r-15,l584,141r-7,-9l573,123r-3,-11l568,99,567,82r1,-20l570,45r4,-15l579,19r7,-8l595,5,605,1,618,r15,l644,5r5,6l601,11r-7,3l590,20r-2,7l586,38r-1,15l585,73r,17l587,104r2,11l592,123r4,7l604,134r39,l642,135r-9,6l622,145r-12,1xm643,134r-16,l635,131r3,-6l641,118r1,-11l643,92r1,-19l643,55,642,41,640,30r-3,-7l633,15r-8,-4l649,11r2,4l655,23r3,11l660,48r1,16l660,84r-2,17l654,115r-5,12l643,134xm697,17r,-6l703,9,721,4,734,r-1,16l706,16r-1,l701,16r-2,1l697,17xm749,143r-53,l697,137r9,l711,135r6,-6l718,121r,-93l717,22r-3,-5l712,16r21,l732,40r,81l733,129r5,6l743,137r8,l749,143xm832,110r-19,l803,106,788,90,785,78r,-16l786,49r2,-12l792,26r6,-9l807,6,819,r28,l859,6r4,6l818,12r-7,3l804,25r-2,9l802,68r3,12l814,93r9,3l876,96r,2l873,106r-17,l842,109r-10,1xm876,96r-38,l842,96r9,-1l856,94r4,-1l862,88r,-5l864,74r,-12l863,54,861,43r-3,-9l854,26r-7,-9l838,12r25,l867,18r6,10l877,39r3,12l880,62r,8l879,82r-3,14xm811,165r1,-8l824,149r9,-8l847,124r6,-8l856,106r17,l870,113r-8,14l852,139r-12,11l827,158r-16,7xe" fillcolor="black" stroked="f">
                      <v:path arrowok="t" o:connecttype="custom" o:connectlocs="279720,0;559439,52706;279720,105412;0,52706;1905,62866;7620,21590;55245,6350;17145,20955;28575,42546;20320,83187;29210,92712;34925,35561;41275,7620;45085,34926;55245,68581;45085,42546;53975,85092;113031,62866;130176,3175;129541,8890;125096,66041;154306,89537;159386,74931;156846,14605;171451,30481;185421,44451;233682,10795;224792,36831;185421,44451;216537,10795;204471,33021;210187,88267;210822,43181;229237,81917;241302,104142;306072,2540;311152,10160;302262,72391;337187,24130;349252,15240;347347,81282;347347,81282;360683,62866;377828,3175;377193,8890;372748,66041;401958,89537;407038,74931;404498,14605;419103,30481;442598,10795;447678,10160;448313,86997;452123,10160;476888,86997;498479,39371;537849,0;509274,43181;543564,67311;540389,60326;548009,34291;550549,11430;556264,60961;543564,67311;514989,104777" o:connectangles="270,0,90,180,0,0,0,0,0,0,0,0,0,0,0,0,0,0,0,0,0,0,0,0,0,0,0,0,0,0,0,0,0,0,0,0,0,0,0,0,0,0,0,0,0,0,0,0,0,0,0,0,0,0,0,0,0,0,0,0,0,0,0,0,0" textboxrect="0,0,881,166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10"/>
              <w:rPr>
                <w:sz w:val="11"/>
              </w:rPr>
            </w:pPr>
          </w:p>
          <w:p w:rsidR="0010476E" w:rsidRDefault="00BA2E69">
            <w:pPr>
              <w:pStyle w:val="TableParagraph"/>
              <w:spacing w:line="149" w:lineRule="exact"/>
              <w:ind w:left="703"/>
            </w:pPr>
            <w:r>
              <w:rPr>
                <w:noProof/>
                <w:sz w:val="1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63217" cy="95253"/>
                      <wp:effectExtent l="0" t="0" r="0" b="0"/>
                      <wp:wrapSquare wrapText="bothSides"/>
                      <wp:docPr id="45" name="docshape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17" cy="9525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36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572"/>
                                  <a:gd name="f8" fmla="val 150"/>
                                  <a:gd name="f9" fmla="val 1"/>
                                  <a:gd name="f10" fmla="val 29"/>
                                  <a:gd name="f11" fmla="val 9"/>
                                  <a:gd name="f12" fmla="val 11"/>
                                  <a:gd name="f13" fmla="val 17"/>
                                  <a:gd name="f14" fmla="val 24"/>
                                  <a:gd name="f15" fmla="val 7"/>
                                  <a:gd name="f16" fmla="val 37"/>
                                  <a:gd name="f17" fmla="val 4"/>
                                  <a:gd name="f18" fmla="val 43"/>
                                  <a:gd name="f19" fmla="val 3"/>
                                  <a:gd name="f20" fmla="val 62"/>
                                  <a:gd name="f21" fmla="val 73"/>
                                  <a:gd name="f22" fmla="val 6"/>
                                  <a:gd name="f23" fmla="val 87"/>
                                  <a:gd name="f24" fmla="val 18"/>
                                  <a:gd name="f25" fmla="val 38"/>
                                  <a:gd name="f26" fmla="val 31"/>
                                  <a:gd name="f27" fmla="val 19"/>
                                  <a:gd name="f28" fmla="val 16"/>
                                  <a:gd name="f29" fmla="val 22"/>
                                  <a:gd name="f30" fmla="val 25"/>
                                  <a:gd name="f31" fmla="val 85"/>
                                  <a:gd name="f32" fmla="val 146"/>
                                  <a:gd name="f33" fmla="val 132"/>
                                  <a:gd name="f34" fmla="val 117"/>
                                  <a:gd name="f35" fmla="val 33"/>
                                  <a:gd name="f36" fmla="val 104"/>
                                  <a:gd name="f37" fmla="val 46"/>
                                  <a:gd name="f38" fmla="val 91"/>
                                  <a:gd name="f39" fmla="val 56"/>
                                  <a:gd name="f40" fmla="val 80"/>
                                  <a:gd name="f41" fmla="val 63"/>
                                  <a:gd name="f42" fmla="val 69"/>
                                  <a:gd name="f43" fmla="val 68"/>
                                  <a:gd name="f44" fmla="val 59"/>
                                  <a:gd name="f45" fmla="val 72"/>
                                  <a:gd name="f46" fmla="val 49"/>
                                  <a:gd name="f47" fmla="val 41"/>
                                  <a:gd name="f48" fmla="val 70"/>
                                  <a:gd name="f49" fmla="val 27"/>
                                  <a:gd name="f50" fmla="val 61"/>
                                  <a:gd name="f51" fmla="val 20"/>
                                  <a:gd name="f52" fmla="val 54"/>
                                  <a:gd name="f53" fmla="val 88"/>
                                  <a:gd name="f54" fmla="val 74"/>
                                  <a:gd name="f55" fmla="val 52"/>
                                  <a:gd name="f56" fmla="val 98"/>
                                  <a:gd name="f57" fmla="val 21"/>
                                  <a:gd name="f58" fmla="val 126"/>
                                  <a:gd name="f59" fmla="val 131"/>
                                  <a:gd name="f60" fmla="val 89"/>
                                  <a:gd name="f61" fmla="val 130"/>
                                  <a:gd name="f62" fmla="val 129"/>
                                  <a:gd name="f63" fmla="val 168"/>
                                  <a:gd name="f64" fmla="val 60"/>
                                  <a:gd name="f65" fmla="val 175"/>
                                  <a:gd name="f66" fmla="val 47"/>
                                  <a:gd name="f67" fmla="val 185"/>
                                  <a:gd name="f68" fmla="val 45"/>
                                  <a:gd name="f69" fmla="val 195"/>
                                  <a:gd name="f70" fmla="val 200"/>
                                  <a:gd name="f71" fmla="val 217"/>
                                  <a:gd name="f72" fmla="val 225"/>
                                  <a:gd name="f73" fmla="val 233"/>
                                  <a:gd name="f74" fmla="val 53"/>
                                  <a:gd name="f75" fmla="val 234"/>
                                  <a:gd name="f76" fmla="val 55"/>
                                  <a:gd name="f77" fmla="val 197"/>
                                  <a:gd name="f78" fmla="val 192"/>
                                  <a:gd name="f79" fmla="val 182"/>
                                  <a:gd name="f80" fmla="val 57"/>
                                  <a:gd name="f81" fmla="val 176"/>
                                  <a:gd name="f82" fmla="val 58"/>
                                  <a:gd name="f83" fmla="val 149"/>
                                  <a:gd name="f84" fmla="val 181"/>
                                  <a:gd name="f85" fmla="val 174"/>
                                  <a:gd name="f86" fmla="val 147"/>
                                  <a:gd name="f87" fmla="val 164"/>
                                  <a:gd name="f88" fmla="val 137"/>
                                  <a:gd name="f89" fmla="val 162"/>
                                  <a:gd name="f90" fmla="val 112"/>
                                  <a:gd name="f91" fmla="val 171"/>
                                  <a:gd name="f92" fmla="val 103"/>
                                  <a:gd name="f93" fmla="val 193"/>
                                  <a:gd name="f94" fmla="val 92"/>
                                  <a:gd name="f95" fmla="val 221"/>
                                  <a:gd name="f96" fmla="val 65"/>
                                  <a:gd name="f97" fmla="val 219"/>
                                  <a:gd name="f98" fmla="val 214"/>
                                  <a:gd name="f99" fmla="val 209"/>
                                  <a:gd name="f100" fmla="val 236"/>
                                  <a:gd name="f101" fmla="val 235"/>
                                  <a:gd name="f102" fmla="val 198"/>
                                  <a:gd name="f103" fmla="val 99"/>
                                  <a:gd name="f104" fmla="val 191"/>
                                  <a:gd name="f105" fmla="val 102"/>
                                  <a:gd name="f106" fmla="val 105"/>
                                  <a:gd name="f107" fmla="val 179"/>
                                  <a:gd name="f108" fmla="val 177"/>
                                  <a:gd name="f109" fmla="val 116"/>
                                  <a:gd name="f110" fmla="val 135"/>
                                  <a:gd name="f111" fmla="val 189"/>
                                  <a:gd name="f112" fmla="val 136"/>
                                  <a:gd name="f113" fmla="val 216"/>
                                  <a:gd name="f114" fmla="val 211"/>
                                  <a:gd name="f115" fmla="val 142"/>
                                  <a:gd name="f116" fmla="val 201"/>
                                  <a:gd name="f117" fmla="val 148"/>
                                  <a:gd name="f118" fmla="val 202"/>
                                  <a:gd name="f119" fmla="val 208"/>
                                  <a:gd name="f120" fmla="val 134"/>
                                  <a:gd name="f121" fmla="val 218"/>
                                  <a:gd name="f122" fmla="val 124"/>
                                  <a:gd name="f123" fmla="val 119"/>
                                  <a:gd name="f124" fmla="val 128"/>
                                  <a:gd name="f125" fmla="val 220"/>
                                  <a:gd name="f126" fmla="val 249"/>
                                  <a:gd name="f127" fmla="val 133"/>
                                  <a:gd name="f128" fmla="val 241"/>
                                  <a:gd name="f129" fmla="val 138"/>
                                  <a:gd name="f130" fmla="val 245"/>
                                  <a:gd name="f131" fmla="val 140"/>
                                  <a:gd name="f132" fmla="val 251"/>
                                  <a:gd name="f133" fmla="val 312"/>
                                  <a:gd name="f134" fmla="val 264"/>
                                  <a:gd name="f135" fmla="val 265"/>
                                  <a:gd name="f136" fmla="val 271"/>
                                  <a:gd name="f137" fmla="val 275"/>
                                  <a:gd name="f138" fmla="val 278"/>
                                  <a:gd name="f139" fmla="val 279"/>
                                  <a:gd name="f140" fmla="val 123"/>
                                  <a:gd name="f141" fmla="val 274"/>
                                  <a:gd name="f142" fmla="val 270"/>
                                  <a:gd name="f143" fmla="val 263"/>
                                  <a:gd name="f144" fmla="val 269"/>
                                  <a:gd name="f145" fmla="val 51"/>
                                  <a:gd name="f146" fmla="val 283"/>
                                  <a:gd name="f147" fmla="val 288"/>
                                  <a:gd name="f148" fmla="val 292"/>
                                  <a:gd name="f149" fmla="val 66"/>
                                  <a:gd name="f150" fmla="val 301"/>
                                  <a:gd name="f151" fmla="val 297"/>
                                  <a:gd name="f152" fmla="val 294"/>
                                  <a:gd name="f153" fmla="val 81"/>
                                  <a:gd name="f154" fmla="val 295"/>
                                  <a:gd name="f155" fmla="val 300"/>
                                  <a:gd name="f156" fmla="val 139"/>
                                  <a:gd name="f157" fmla="val 305"/>
                                  <a:gd name="f158" fmla="val 313"/>
                                  <a:gd name="f159" fmla="val 303"/>
                                  <a:gd name="f160" fmla="val 316"/>
                                  <a:gd name="f161" fmla="val 323"/>
                                  <a:gd name="f162" fmla="val 335"/>
                                  <a:gd name="f163" fmla="val 340"/>
                                  <a:gd name="f164" fmla="val 44"/>
                                  <a:gd name="f165" fmla="val 348"/>
                                  <a:gd name="f166" fmla="val 48"/>
                                  <a:gd name="f167" fmla="val 351"/>
                                  <a:gd name="f168" fmla="val 355"/>
                                  <a:gd name="f169" fmla="val 314"/>
                                  <a:gd name="f170" fmla="val 307"/>
                                  <a:gd name="f171" fmla="val 372"/>
                                  <a:gd name="f172" fmla="val 326"/>
                                  <a:gd name="f173" fmla="val 328"/>
                                  <a:gd name="f174" fmla="val 334"/>
                                  <a:gd name="f175" fmla="val 339"/>
                                  <a:gd name="f176" fmla="val 343"/>
                                  <a:gd name="f177" fmla="val 344"/>
                                  <a:gd name="f178" fmla="val 76"/>
                                  <a:gd name="f179" fmla="val 342"/>
                                  <a:gd name="f180" fmla="val 336"/>
                                  <a:gd name="f181" fmla="val 331"/>
                                  <a:gd name="f182" fmla="val 356"/>
                                  <a:gd name="f183" fmla="val 357"/>
                                  <a:gd name="f184" fmla="val 358"/>
                                  <a:gd name="f185" fmla="val 359"/>
                                  <a:gd name="f186" fmla="val 364"/>
                                  <a:gd name="f187" fmla="val 368"/>
                                  <a:gd name="f188" fmla="val 374"/>
                                  <a:gd name="f189" fmla="val 347"/>
                                  <a:gd name="f190" fmla="val 338"/>
                                  <a:gd name="f191" fmla="val 8"/>
                                  <a:gd name="f192" fmla="val 341"/>
                                  <a:gd name="f193" fmla="val 349"/>
                                  <a:gd name="f194" fmla="val 293"/>
                                  <a:gd name="f195" fmla="val 26"/>
                                  <a:gd name="f196" fmla="val 289"/>
                                  <a:gd name="f197" fmla="val 291"/>
                                  <a:gd name="f198" fmla="val 13"/>
                                  <a:gd name="f199" fmla="val 298"/>
                                  <a:gd name="f200" fmla="val 310"/>
                                  <a:gd name="f201" fmla="val 311"/>
                                  <a:gd name="f202" fmla="val 315"/>
                                  <a:gd name="f203" fmla="val 5"/>
                                  <a:gd name="f204" fmla="val 327"/>
                                  <a:gd name="f205" fmla="val 329"/>
                                  <a:gd name="f206" fmla="val 330"/>
                                  <a:gd name="f207" fmla="val 332"/>
                                  <a:gd name="f208" fmla="val 333"/>
                                  <a:gd name="f209" fmla="val 345"/>
                                  <a:gd name="f210" fmla="val 23"/>
                                  <a:gd name="f211" fmla="val 322"/>
                                  <a:gd name="f212" fmla="val 320"/>
                                  <a:gd name="f213" fmla="val 308"/>
                                  <a:gd name="f214" fmla="val 304"/>
                                  <a:gd name="f215" fmla="val 432"/>
                                  <a:gd name="f216" fmla="val 418"/>
                                  <a:gd name="f217" fmla="val 408"/>
                                  <a:gd name="f218" fmla="val 145"/>
                                  <a:gd name="f219" fmla="val 393"/>
                                  <a:gd name="f220" fmla="val 389"/>
                                  <a:gd name="f221" fmla="val 101"/>
                                  <a:gd name="f222" fmla="val 390"/>
                                  <a:gd name="f223" fmla="val 77"/>
                                  <a:gd name="f224" fmla="val 397"/>
                                  <a:gd name="f225" fmla="val 67"/>
                                  <a:gd name="f226" fmla="val 403"/>
                                  <a:gd name="f227" fmla="val 411"/>
                                  <a:gd name="f228" fmla="val 420"/>
                                  <a:gd name="f229" fmla="val 430"/>
                                  <a:gd name="f230" fmla="val 442"/>
                                  <a:gd name="f231" fmla="val 455"/>
                                  <a:gd name="f232" fmla="val 466"/>
                                  <a:gd name="f233" fmla="val 472"/>
                                  <a:gd name="f234" fmla="val 423"/>
                                  <a:gd name="f235" fmla="val 416"/>
                                  <a:gd name="f236" fmla="val 406"/>
                                  <a:gd name="f237" fmla="val 109"/>
                                  <a:gd name="f238" fmla="val 121"/>
                                  <a:gd name="f239" fmla="val 419"/>
                                  <a:gd name="f240" fmla="val 428"/>
                                  <a:gd name="f241" fmla="val 467"/>
                                  <a:gd name="f242" fmla="val 463"/>
                                  <a:gd name="f243" fmla="val 454"/>
                                  <a:gd name="f244" fmla="val 443"/>
                                  <a:gd name="f245" fmla="val 451"/>
                                  <a:gd name="f246" fmla="val 458"/>
                                  <a:gd name="f247" fmla="val 125"/>
                                  <a:gd name="f248" fmla="val 468"/>
                                  <a:gd name="f249" fmla="val 83"/>
                                  <a:gd name="f250" fmla="val 465"/>
                                  <a:gd name="f251" fmla="val 71"/>
                                  <a:gd name="f252" fmla="val 446"/>
                                  <a:gd name="f253" fmla="val 480"/>
                                  <a:gd name="f254" fmla="val 64"/>
                                  <a:gd name="f255" fmla="val 484"/>
                                  <a:gd name="f256" fmla="val 483"/>
                                  <a:gd name="f257" fmla="val 115"/>
                                  <a:gd name="f258" fmla="val 476"/>
                                  <a:gd name="f259" fmla="val 470"/>
                                  <a:gd name="f260" fmla="val 563"/>
                                  <a:gd name="f261" fmla="val 543"/>
                                  <a:gd name="f262" fmla="val 548"/>
                                  <a:gd name="f263" fmla="val 556"/>
                                  <a:gd name="f264" fmla="val 558"/>
                                  <a:gd name="f265" fmla="val 551"/>
                                  <a:gd name="f266" fmla="val 110"/>
                                  <a:gd name="f267" fmla="val 518"/>
                                  <a:gd name="f268" fmla="val 96"/>
                                  <a:gd name="f269" fmla="val 511"/>
                                  <a:gd name="f270" fmla="val 504"/>
                                  <a:gd name="f271" fmla="val 502"/>
                                  <a:gd name="f272" fmla="val 79"/>
                                  <a:gd name="f273" fmla="val 505"/>
                                  <a:gd name="f274" fmla="val 517"/>
                                  <a:gd name="f275" fmla="val 526"/>
                                  <a:gd name="f276" fmla="val 540"/>
                                  <a:gd name="f277" fmla="val 545"/>
                                  <a:gd name="f278" fmla="val 559"/>
                                  <a:gd name="f279" fmla="val 567"/>
                                  <a:gd name="f280" fmla="val 530"/>
                                  <a:gd name="f281" fmla="val 525"/>
                                  <a:gd name="f282" fmla="val 516"/>
                                  <a:gd name="f283" fmla="val 523"/>
                                  <a:gd name="f284" fmla="val 546"/>
                                  <a:gd name="f285" fmla="val 90"/>
                                  <a:gd name="f286" fmla="val 97"/>
                                  <a:gd name="f287" fmla="val 107"/>
                                  <a:gd name="f288" fmla="val 568"/>
                                  <a:gd name="f289" fmla="val 566"/>
                                  <a:gd name="f290" fmla="val 560"/>
                                  <a:gd name="f291" fmla="val 75"/>
                                  <a:gd name="f292" fmla="val 557"/>
                                  <a:gd name="f293" fmla="val 529"/>
                                  <a:gd name="f294" fmla="val 512"/>
                                  <a:gd name="f295" fmla="val 507"/>
                                  <a:gd name="f296" fmla="val 108"/>
                                  <a:gd name="f297" fmla="val 122"/>
                                  <a:gd name="f298" fmla="val 513"/>
                                  <a:gd name="f299" fmla="val 521"/>
                                  <a:gd name="f300" fmla="val 528"/>
                                  <a:gd name="f301" fmla="val 555"/>
                                  <a:gd name="f302" fmla="+- 0 0 -90"/>
                                  <a:gd name="f303" fmla="*/ f4 1 572"/>
                                  <a:gd name="f304" fmla="*/ f5 1 150"/>
                                  <a:gd name="f305" fmla="val f6"/>
                                  <a:gd name="f306" fmla="val f7"/>
                                  <a:gd name="f307" fmla="val f8"/>
                                  <a:gd name="f308" fmla="*/ f302 f0 1"/>
                                  <a:gd name="f309" fmla="+- f307 0 f305"/>
                                  <a:gd name="f310" fmla="+- f306 0 f305"/>
                                  <a:gd name="f311" fmla="*/ f308 1 f3"/>
                                  <a:gd name="f312" fmla="*/ f310 1 572"/>
                                  <a:gd name="f313" fmla="*/ f309 1 150"/>
                                  <a:gd name="f314" fmla="*/ 43 f310 1"/>
                                  <a:gd name="f315" fmla="*/ 3 f309 1"/>
                                  <a:gd name="f316" fmla="*/ 16 f310 1"/>
                                  <a:gd name="f317" fmla="*/ 22 f309 1"/>
                                  <a:gd name="f318" fmla="*/ 18 f310 1"/>
                                  <a:gd name="f319" fmla="*/ 117 f309 1"/>
                                  <a:gd name="f320" fmla="*/ 72 f310 1"/>
                                  <a:gd name="f321" fmla="*/ 49 f309 1"/>
                                  <a:gd name="f322" fmla="*/ 87 f310 1"/>
                                  <a:gd name="f323" fmla="*/ 18 f309 1"/>
                                  <a:gd name="f324" fmla="*/ 52 f310 1"/>
                                  <a:gd name="f325" fmla="*/ 98 f309 1"/>
                                  <a:gd name="f326" fmla="*/ 27 f310 1"/>
                                  <a:gd name="f327" fmla="*/ 131 f309 1"/>
                                  <a:gd name="f328" fmla="*/ 175 f310 1"/>
                                  <a:gd name="f329" fmla="*/ 47 f309 1"/>
                                  <a:gd name="f330" fmla="*/ 225 f310 1"/>
                                  <a:gd name="f331" fmla="*/ 45 f309 1"/>
                                  <a:gd name="f332" fmla="*/ 176 f310 1"/>
                                  <a:gd name="f333" fmla="*/ 58 f309 1"/>
                                  <a:gd name="f334" fmla="*/ 162 f310 1"/>
                                  <a:gd name="f335" fmla="*/ 132 f309 1"/>
                                  <a:gd name="f336" fmla="*/ 221 f310 1"/>
                                  <a:gd name="f337" fmla="*/ 80 f309 1"/>
                                  <a:gd name="f338" fmla="*/ 236 f310 1"/>
                                  <a:gd name="f339" fmla="*/ 62 f309 1"/>
                                  <a:gd name="f340" fmla="*/ 185 f310 1"/>
                                  <a:gd name="f341" fmla="*/ 105 f309 1"/>
                                  <a:gd name="f342" fmla="*/ 189 f310 1"/>
                                  <a:gd name="f343" fmla="*/ 136 f309 1"/>
                                  <a:gd name="f344" fmla="*/ 217 f310 1"/>
                                  <a:gd name="f345" fmla="*/ 235 f310 1"/>
                                  <a:gd name="f346" fmla="*/ 89 f309 1"/>
                                  <a:gd name="f347" fmla="*/ 220 f310 1"/>
                                  <a:gd name="f348" fmla="*/ 146 f309 1"/>
                                  <a:gd name="f349" fmla="*/ 251 f310 1"/>
                                  <a:gd name="f350" fmla="*/ 140 f309 1"/>
                                  <a:gd name="f351" fmla="*/ 275 f310 1"/>
                                  <a:gd name="f352" fmla="*/ 138 f309 1"/>
                                  <a:gd name="f353" fmla="*/ 270 f310 1"/>
                                  <a:gd name="f354" fmla="*/ 288 f310 1"/>
                                  <a:gd name="f355" fmla="*/ 294 f310 1"/>
                                  <a:gd name="f356" fmla="*/ 129 f309 1"/>
                                  <a:gd name="f357" fmla="*/ 301 f310 1"/>
                                  <a:gd name="f358" fmla="*/ 66 f309 1"/>
                                  <a:gd name="f359" fmla="*/ 335 f310 1"/>
                                  <a:gd name="f360" fmla="*/ 43 f309 1"/>
                                  <a:gd name="f361" fmla="*/ 307 f310 1"/>
                                  <a:gd name="f362" fmla="*/ 59 f309 1"/>
                                  <a:gd name="f363" fmla="*/ 339 f310 1"/>
                                  <a:gd name="f364" fmla="*/ 331 f310 1"/>
                                  <a:gd name="f365" fmla="*/ 55 f309 1"/>
                                  <a:gd name="f366" fmla="*/ 359 f310 1"/>
                                  <a:gd name="f367" fmla="*/ 69 f309 1"/>
                                  <a:gd name="f368" fmla="*/ 372 f310 1"/>
                                  <a:gd name="f369" fmla="*/ 343 f310 1"/>
                                  <a:gd name="f370" fmla="*/ 0 f309 1"/>
                                  <a:gd name="f371" fmla="*/ 289 f310 1"/>
                                  <a:gd name="f372" fmla="*/ 19 f309 1"/>
                                  <a:gd name="f373" fmla="*/ 313 f310 1"/>
                                  <a:gd name="f374" fmla="*/ 4 f309 1"/>
                                  <a:gd name="f375" fmla="*/ 332 f310 1"/>
                                  <a:gd name="f376" fmla="*/ 9 f309 1"/>
                                  <a:gd name="f377" fmla="*/ 298 f310 1"/>
                                  <a:gd name="f378" fmla="*/ 17 f309 1"/>
                                  <a:gd name="f379" fmla="*/ 326 f310 1"/>
                                  <a:gd name="f380" fmla="*/ 21 f309 1"/>
                                  <a:gd name="f381" fmla="*/ 305 f310 1"/>
                                  <a:gd name="f382" fmla="*/ 16 f309 1"/>
                                  <a:gd name="f383" fmla="*/ 418 f310 1"/>
                                  <a:gd name="f384" fmla="*/ 149 f309 1"/>
                                  <a:gd name="f385" fmla="*/ 393 f310 1"/>
                                  <a:gd name="f386" fmla="*/ 77 f309 1"/>
                                  <a:gd name="f387" fmla="*/ 442 f310 1"/>
                                  <a:gd name="f388" fmla="*/ 408 f310 1"/>
                                  <a:gd name="f389" fmla="*/ 67 f309 1"/>
                                  <a:gd name="f390" fmla="*/ 467 f310 1"/>
                                  <a:gd name="f391" fmla="*/ 137 f309 1"/>
                                  <a:gd name="f392" fmla="*/ 451 f310 1"/>
                                  <a:gd name="f393" fmla="*/ 455 f310 1"/>
                                  <a:gd name="f394" fmla="*/ 483 f310 1"/>
                                  <a:gd name="f395" fmla="*/ 104 f309 1"/>
                                  <a:gd name="f396" fmla="*/ 543 f310 1"/>
                                  <a:gd name="f397" fmla="*/ 518 f310 1"/>
                                  <a:gd name="f398" fmla="*/ 96 f309 1"/>
                                  <a:gd name="f399" fmla="*/ 517 f310 1"/>
                                  <a:gd name="f400" fmla="*/ 46 f309 1"/>
                                  <a:gd name="f401" fmla="*/ 567 f310 1"/>
                                  <a:gd name="f402" fmla="*/ 516 f310 1"/>
                                  <a:gd name="f403" fmla="*/ 71 f309 1"/>
                                  <a:gd name="f404" fmla="*/ 572 f310 1"/>
                                  <a:gd name="f405" fmla="*/ 107 f309 1"/>
                                  <a:gd name="f406" fmla="*/ 566 f310 1"/>
                                  <a:gd name="f407" fmla="*/ 551 f310 1"/>
                                  <a:gd name="f408" fmla="*/ 54 f309 1"/>
                                  <a:gd name="f409" fmla="*/ 529 f310 1"/>
                                  <a:gd name="f410" fmla="*/ 511 f310 1"/>
                                  <a:gd name="f411" fmla="*/ 108 f309 1"/>
                                  <a:gd name="f412" fmla="*/ 563 f310 1"/>
                                  <a:gd name="f413" fmla="+- f311 0 f1"/>
                                  <a:gd name="f414" fmla="*/ f314 1 572"/>
                                  <a:gd name="f415" fmla="*/ f315 1 150"/>
                                  <a:gd name="f416" fmla="*/ f316 1 572"/>
                                  <a:gd name="f417" fmla="*/ f317 1 150"/>
                                  <a:gd name="f418" fmla="*/ f318 1 572"/>
                                  <a:gd name="f419" fmla="*/ f319 1 150"/>
                                  <a:gd name="f420" fmla="*/ f320 1 572"/>
                                  <a:gd name="f421" fmla="*/ f321 1 150"/>
                                  <a:gd name="f422" fmla="*/ f322 1 572"/>
                                  <a:gd name="f423" fmla="*/ f323 1 150"/>
                                  <a:gd name="f424" fmla="*/ f324 1 572"/>
                                  <a:gd name="f425" fmla="*/ f325 1 150"/>
                                  <a:gd name="f426" fmla="*/ f326 1 572"/>
                                  <a:gd name="f427" fmla="*/ f327 1 150"/>
                                  <a:gd name="f428" fmla="*/ f328 1 572"/>
                                  <a:gd name="f429" fmla="*/ f329 1 150"/>
                                  <a:gd name="f430" fmla="*/ f330 1 572"/>
                                  <a:gd name="f431" fmla="*/ f331 1 150"/>
                                  <a:gd name="f432" fmla="*/ f332 1 572"/>
                                  <a:gd name="f433" fmla="*/ f333 1 150"/>
                                  <a:gd name="f434" fmla="*/ f334 1 572"/>
                                  <a:gd name="f435" fmla="*/ f335 1 150"/>
                                  <a:gd name="f436" fmla="*/ f336 1 572"/>
                                  <a:gd name="f437" fmla="*/ f337 1 150"/>
                                  <a:gd name="f438" fmla="*/ f338 1 572"/>
                                  <a:gd name="f439" fmla="*/ f339 1 150"/>
                                  <a:gd name="f440" fmla="*/ f340 1 572"/>
                                  <a:gd name="f441" fmla="*/ f341 1 150"/>
                                  <a:gd name="f442" fmla="*/ f342 1 572"/>
                                  <a:gd name="f443" fmla="*/ f343 1 150"/>
                                  <a:gd name="f444" fmla="*/ f344 1 572"/>
                                  <a:gd name="f445" fmla="*/ f345 1 572"/>
                                  <a:gd name="f446" fmla="*/ f346 1 150"/>
                                  <a:gd name="f447" fmla="*/ f347 1 572"/>
                                  <a:gd name="f448" fmla="*/ f348 1 150"/>
                                  <a:gd name="f449" fmla="*/ f349 1 572"/>
                                  <a:gd name="f450" fmla="*/ f350 1 150"/>
                                  <a:gd name="f451" fmla="*/ f351 1 572"/>
                                  <a:gd name="f452" fmla="*/ f352 1 150"/>
                                  <a:gd name="f453" fmla="*/ f353 1 572"/>
                                  <a:gd name="f454" fmla="*/ f354 1 572"/>
                                  <a:gd name="f455" fmla="*/ f355 1 572"/>
                                  <a:gd name="f456" fmla="*/ f356 1 150"/>
                                  <a:gd name="f457" fmla="*/ f357 1 572"/>
                                  <a:gd name="f458" fmla="*/ f358 1 150"/>
                                  <a:gd name="f459" fmla="*/ f359 1 572"/>
                                  <a:gd name="f460" fmla="*/ f360 1 150"/>
                                  <a:gd name="f461" fmla="*/ f361 1 572"/>
                                  <a:gd name="f462" fmla="*/ f362 1 150"/>
                                  <a:gd name="f463" fmla="*/ f363 1 572"/>
                                  <a:gd name="f464" fmla="*/ f364 1 572"/>
                                  <a:gd name="f465" fmla="*/ f365 1 150"/>
                                  <a:gd name="f466" fmla="*/ f366 1 572"/>
                                  <a:gd name="f467" fmla="*/ f367 1 150"/>
                                  <a:gd name="f468" fmla="*/ f368 1 572"/>
                                  <a:gd name="f469" fmla="*/ f369 1 572"/>
                                  <a:gd name="f470" fmla="*/ f370 1 150"/>
                                  <a:gd name="f471" fmla="*/ f371 1 572"/>
                                  <a:gd name="f472" fmla="*/ f372 1 150"/>
                                  <a:gd name="f473" fmla="*/ f373 1 572"/>
                                  <a:gd name="f474" fmla="*/ f374 1 150"/>
                                  <a:gd name="f475" fmla="*/ f375 1 572"/>
                                  <a:gd name="f476" fmla="*/ f376 1 150"/>
                                  <a:gd name="f477" fmla="*/ f377 1 572"/>
                                  <a:gd name="f478" fmla="*/ f378 1 150"/>
                                  <a:gd name="f479" fmla="*/ f379 1 572"/>
                                  <a:gd name="f480" fmla="*/ f380 1 150"/>
                                  <a:gd name="f481" fmla="*/ f381 1 572"/>
                                  <a:gd name="f482" fmla="*/ f382 1 150"/>
                                  <a:gd name="f483" fmla="*/ f383 1 572"/>
                                  <a:gd name="f484" fmla="*/ f384 1 150"/>
                                  <a:gd name="f485" fmla="*/ f385 1 572"/>
                                  <a:gd name="f486" fmla="*/ f386 1 150"/>
                                  <a:gd name="f487" fmla="*/ f387 1 572"/>
                                  <a:gd name="f488" fmla="*/ f388 1 572"/>
                                  <a:gd name="f489" fmla="*/ f389 1 150"/>
                                  <a:gd name="f490" fmla="*/ f390 1 572"/>
                                  <a:gd name="f491" fmla="*/ f391 1 150"/>
                                  <a:gd name="f492" fmla="*/ f392 1 572"/>
                                  <a:gd name="f493" fmla="*/ f393 1 572"/>
                                  <a:gd name="f494" fmla="*/ f394 1 572"/>
                                  <a:gd name="f495" fmla="*/ f395 1 150"/>
                                  <a:gd name="f496" fmla="*/ f396 1 572"/>
                                  <a:gd name="f497" fmla="*/ f397 1 572"/>
                                  <a:gd name="f498" fmla="*/ f398 1 150"/>
                                  <a:gd name="f499" fmla="*/ f399 1 572"/>
                                  <a:gd name="f500" fmla="*/ f400 1 150"/>
                                  <a:gd name="f501" fmla="*/ f401 1 572"/>
                                  <a:gd name="f502" fmla="*/ f402 1 572"/>
                                  <a:gd name="f503" fmla="*/ f403 1 150"/>
                                  <a:gd name="f504" fmla="*/ f404 1 572"/>
                                  <a:gd name="f505" fmla="*/ f405 1 150"/>
                                  <a:gd name="f506" fmla="*/ f406 1 572"/>
                                  <a:gd name="f507" fmla="*/ f407 1 572"/>
                                  <a:gd name="f508" fmla="*/ f408 1 150"/>
                                  <a:gd name="f509" fmla="*/ f409 1 572"/>
                                  <a:gd name="f510" fmla="*/ f410 1 572"/>
                                  <a:gd name="f511" fmla="*/ f411 1 150"/>
                                  <a:gd name="f512" fmla="*/ f412 1 572"/>
                                  <a:gd name="f513" fmla="*/ 0 1 f312"/>
                                  <a:gd name="f514" fmla="*/ f306 1 f312"/>
                                  <a:gd name="f515" fmla="*/ 0 1 f313"/>
                                  <a:gd name="f516" fmla="*/ f307 1 f313"/>
                                  <a:gd name="f517" fmla="*/ f414 1 f312"/>
                                  <a:gd name="f518" fmla="*/ f415 1 f313"/>
                                  <a:gd name="f519" fmla="*/ f416 1 f312"/>
                                  <a:gd name="f520" fmla="*/ f417 1 f313"/>
                                  <a:gd name="f521" fmla="*/ f418 1 f312"/>
                                  <a:gd name="f522" fmla="*/ f419 1 f313"/>
                                  <a:gd name="f523" fmla="*/ f420 1 f312"/>
                                  <a:gd name="f524" fmla="*/ f421 1 f313"/>
                                  <a:gd name="f525" fmla="*/ f422 1 f312"/>
                                  <a:gd name="f526" fmla="*/ f423 1 f313"/>
                                  <a:gd name="f527" fmla="*/ f424 1 f312"/>
                                  <a:gd name="f528" fmla="*/ f425 1 f313"/>
                                  <a:gd name="f529" fmla="*/ f426 1 f312"/>
                                  <a:gd name="f530" fmla="*/ f427 1 f313"/>
                                  <a:gd name="f531" fmla="*/ f428 1 f312"/>
                                  <a:gd name="f532" fmla="*/ f429 1 f313"/>
                                  <a:gd name="f533" fmla="*/ f430 1 f312"/>
                                  <a:gd name="f534" fmla="*/ f431 1 f313"/>
                                  <a:gd name="f535" fmla="*/ f432 1 f312"/>
                                  <a:gd name="f536" fmla="*/ f433 1 f313"/>
                                  <a:gd name="f537" fmla="*/ f434 1 f312"/>
                                  <a:gd name="f538" fmla="*/ f435 1 f313"/>
                                  <a:gd name="f539" fmla="*/ f436 1 f312"/>
                                  <a:gd name="f540" fmla="*/ f437 1 f313"/>
                                  <a:gd name="f541" fmla="*/ f438 1 f312"/>
                                  <a:gd name="f542" fmla="*/ f439 1 f313"/>
                                  <a:gd name="f543" fmla="*/ f440 1 f312"/>
                                  <a:gd name="f544" fmla="*/ f441 1 f313"/>
                                  <a:gd name="f545" fmla="*/ f442 1 f312"/>
                                  <a:gd name="f546" fmla="*/ f443 1 f313"/>
                                  <a:gd name="f547" fmla="*/ f444 1 f312"/>
                                  <a:gd name="f548" fmla="*/ f445 1 f312"/>
                                  <a:gd name="f549" fmla="*/ f446 1 f313"/>
                                  <a:gd name="f550" fmla="*/ f447 1 f312"/>
                                  <a:gd name="f551" fmla="*/ f448 1 f313"/>
                                  <a:gd name="f552" fmla="*/ f449 1 f312"/>
                                  <a:gd name="f553" fmla="*/ f450 1 f313"/>
                                  <a:gd name="f554" fmla="*/ f451 1 f312"/>
                                  <a:gd name="f555" fmla="*/ f452 1 f313"/>
                                  <a:gd name="f556" fmla="*/ f453 1 f312"/>
                                  <a:gd name="f557" fmla="*/ f454 1 f312"/>
                                  <a:gd name="f558" fmla="*/ f455 1 f312"/>
                                  <a:gd name="f559" fmla="*/ f456 1 f313"/>
                                  <a:gd name="f560" fmla="*/ f457 1 f312"/>
                                  <a:gd name="f561" fmla="*/ f458 1 f313"/>
                                  <a:gd name="f562" fmla="*/ f459 1 f312"/>
                                  <a:gd name="f563" fmla="*/ f460 1 f313"/>
                                  <a:gd name="f564" fmla="*/ f461 1 f312"/>
                                  <a:gd name="f565" fmla="*/ f462 1 f313"/>
                                  <a:gd name="f566" fmla="*/ f463 1 f312"/>
                                  <a:gd name="f567" fmla="*/ f464 1 f312"/>
                                  <a:gd name="f568" fmla="*/ f465 1 f313"/>
                                  <a:gd name="f569" fmla="*/ f466 1 f312"/>
                                  <a:gd name="f570" fmla="*/ f467 1 f313"/>
                                  <a:gd name="f571" fmla="*/ f468 1 f312"/>
                                  <a:gd name="f572" fmla="*/ f469 1 f312"/>
                                  <a:gd name="f573" fmla="*/ f470 1 f313"/>
                                  <a:gd name="f574" fmla="*/ f471 1 f312"/>
                                  <a:gd name="f575" fmla="*/ f472 1 f313"/>
                                  <a:gd name="f576" fmla="*/ f473 1 f312"/>
                                  <a:gd name="f577" fmla="*/ f474 1 f313"/>
                                  <a:gd name="f578" fmla="*/ f475 1 f312"/>
                                  <a:gd name="f579" fmla="*/ f476 1 f313"/>
                                  <a:gd name="f580" fmla="*/ f477 1 f312"/>
                                  <a:gd name="f581" fmla="*/ f478 1 f313"/>
                                  <a:gd name="f582" fmla="*/ f479 1 f312"/>
                                  <a:gd name="f583" fmla="*/ f480 1 f313"/>
                                  <a:gd name="f584" fmla="*/ f481 1 f312"/>
                                  <a:gd name="f585" fmla="*/ f482 1 f313"/>
                                  <a:gd name="f586" fmla="*/ f483 1 f312"/>
                                  <a:gd name="f587" fmla="*/ f484 1 f313"/>
                                  <a:gd name="f588" fmla="*/ f485 1 f312"/>
                                  <a:gd name="f589" fmla="*/ f486 1 f313"/>
                                  <a:gd name="f590" fmla="*/ f487 1 f312"/>
                                  <a:gd name="f591" fmla="*/ f488 1 f312"/>
                                  <a:gd name="f592" fmla="*/ f489 1 f313"/>
                                  <a:gd name="f593" fmla="*/ f490 1 f312"/>
                                  <a:gd name="f594" fmla="*/ f491 1 f313"/>
                                  <a:gd name="f595" fmla="*/ f492 1 f312"/>
                                  <a:gd name="f596" fmla="*/ f493 1 f312"/>
                                  <a:gd name="f597" fmla="*/ f494 1 f312"/>
                                  <a:gd name="f598" fmla="*/ f495 1 f313"/>
                                  <a:gd name="f599" fmla="*/ f496 1 f312"/>
                                  <a:gd name="f600" fmla="*/ f497 1 f312"/>
                                  <a:gd name="f601" fmla="*/ f498 1 f313"/>
                                  <a:gd name="f602" fmla="*/ f499 1 f312"/>
                                  <a:gd name="f603" fmla="*/ f500 1 f313"/>
                                  <a:gd name="f604" fmla="*/ f501 1 f312"/>
                                  <a:gd name="f605" fmla="*/ f502 1 f312"/>
                                  <a:gd name="f606" fmla="*/ f503 1 f313"/>
                                  <a:gd name="f607" fmla="*/ f504 1 f312"/>
                                  <a:gd name="f608" fmla="*/ f505 1 f313"/>
                                  <a:gd name="f609" fmla="*/ f506 1 f312"/>
                                  <a:gd name="f610" fmla="*/ f507 1 f312"/>
                                  <a:gd name="f611" fmla="*/ f508 1 f313"/>
                                  <a:gd name="f612" fmla="*/ f509 1 f312"/>
                                  <a:gd name="f613" fmla="*/ f510 1 f312"/>
                                  <a:gd name="f614" fmla="*/ f511 1 f313"/>
                                  <a:gd name="f615" fmla="*/ f512 1 f312"/>
                                  <a:gd name="f616" fmla="*/ f513 f303 1"/>
                                  <a:gd name="f617" fmla="*/ f514 f303 1"/>
                                  <a:gd name="f618" fmla="*/ f516 f304 1"/>
                                  <a:gd name="f619" fmla="*/ f515 f304 1"/>
                                  <a:gd name="f620" fmla="*/ f517 f303 1"/>
                                  <a:gd name="f621" fmla="*/ f518 f304 1"/>
                                  <a:gd name="f622" fmla="*/ f519 f303 1"/>
                                  <a:gd name="f623" fmla="*/ f520 f304 1"/>
                                  <a:gd name="f624" fmla="*/ f521 f303 1"/>
                                  <a:gd name="f625" fmla="*/ f522 f304 1"/>
                                  <a:gd name="f626" fmla="*/ f523 f303 1"/>
                                  <a:gd name="f627" fmla="*/ f524 f304 1"/>
                                  <a:gd name="f628" fmla="*/ f525 f303 1"/>
                                  <a:gd name="f629" fmla="*/ f526 f304 1"/>
                                  <a:gd name="f630" fmla="*/ f527 f303 1"/>
                                  <a:gd name="f631" fmla="*/ f528 f304 1"/>
                                  <a:gd name="f632" fmla="*/ f529 f303 1"/>
                                  <a:gd name="f633" fmla="*/ f530 f304 1"/>
                                  <a:gd name="f634" fmla="*/ f531 f303 1"/>
                                  <a:gd name="f635" fmla="*/ f532 f304 1"/>
                                  <a:gd name="f636" fmla="*/ f533 f303 1"/>
                                  <a:gd name="f637" fmla="*/ f534 f304 1"/>
                                  <a:gd name="f638" fmla="*/ f535 f303 1"/>
                                  <a:gd name="f639" fmla="*/ f536 f304 1"/>
                                  <a:gd name="f640" fmla="*/ f537 f303 1"/>
                                  <a:gd name="f641" fmla="*/ f538 f304 1"/>
                                  <a:gd name="f642" fmla="*/ f539 f303 1"/>
                                  <a:gd name="f643" fmla="*/ f540 f304 1"/>
                                  <a:gd name="f644" fmla="*/ f541 f303 1"/>
                                  <a:gd name="f645" fmla="*/ f542 f304 1"/>
                                  <a:gd name="f646" fmla="*/ f543 f303 1"/>
                                  <a:gd name="f647" fmla="*/ f544 f304 1"/>
                                  <a:gd name="f648" fmla="*/ f545 f303 1"/>
                                  <a:gd name="f649" fmla="*/ f546 f304 1"/>
                                  <a:gd name="f650" fmla="*/ f547 f303 1"/>
                                  <a:gd name="f651" fmla="*/ f548 f303 1"/>
                                  <a:gd name="f652" fmla="*/ f549 f304 1"/>
                                  <a:gd name="f653" fmla="*/ f550 f303 1"/>
                                  <a:gd name="f654" fmla="*/ f551 f304 1"/>
                                  <a:gd name="f655" fmla="*/ f552 f303 1"/>
                                  <a:gd name="f656" fmla="*/ f553 f304 1"/>
                                  <a:gd name="f657" fmla="*/ f554 f303 1"/>
                                  <a:gd name="f658" fmla="*/ f555 f304 1"/>
                                  <a:gd name="f659" fmla="*/ f556 f303 1"/>
                                  <a:gd name="f660" fmla="*/ f557 f303 1"/>
                                  <a:gd name="f661" fmla="*/ f558 f303 1"/>
                                  <a:gd name="f662" fmla="*/ f559 f304 1"/>
                                  <a:gd name="f663" fmla="*/ f560 f303 1"/>
                                  <a:gd name="f664" fmla="*/ f561 f304 1"/>
                                  <a:gd name="f665" fmla="*/ f562 f303 1"/>
                                  <a:gd name="f666" fmla="*/ f563 f304 1"/>
                                  <a:gd name="f667" fmla="*/ f564 f303 1"/>
                                  <a:gd name="f668" fmla="*/ f565 f304 1"/>
                                  <a:gd name="f669" fmla="*/ f566 f303 1"/>
                                  <a:gd name="f670" fmla="*/ f567 f303 1"/>
                                  <a:gd name="f671" fmla="*/ f568 f304 1"/>
                                  <a:gd name="f672" fmla="*/ f569 f303 1"/>
                                  <a:gd name="f673" fmla="*/ f570 f304 1"/>
                                  <a:gd name="f674" fmla="*/ f571 f303 1"/>
                                  <a:gd name="f675" fmla="*/ f572 f303 1"/>
                                  <a:gd name="f676" fmla="*/ f573 f304 1"/>
                                  <a:gd name="f677" fmla="*/ f574 f303 1"/>
                                  <a:gd name="f678" fmla="*/ f575 f304 1"/>
                                  <a:gd name="f679" fmla="*/ f576 f303 1"/>
                                  <a:gd name="f680" fmla="*/ f577 f304 1"/>
                                  <a:gd name="f681" fmla="*/ f578 f303 1"/>
                                  <a:gd name="f682" fmla="*/ f579 f304 1"/>
                                  <a:gd name="f683" fmla="*/ f580 f303 1"/>
                                  <a:gd name="f684" fmla="*/ f581 f304 1"/>
                                  <a:gd name="f685" fmla="*/ f582 f303 1"/>
                                  <a:gd name="f686" fmla="*/ f583 f304 1"/>
                                  <a:gd name="f687" fmla="*/ f584 f303 1"/>
                                  <a:gd name="f688" fmla="*/ f585 f304 1"/>
                                  <a:gd name="f689" fmla="*/ f586 f303 1"/>
                                  <a:gd name="f690" fmla="*/ f587 f304 1"/>
                                  <a:gd name="f691" fmla="*/ f588 f303 1"/>
                                  <a:gd name="f692" fmla="*/ f589 f304 1"/>
                                  <a:gd name="f693" fmla="*/ f590 f303 1"/>
                                  <a:gd name="f694" fmla="*/ f591 f303 1"/>
                                  <a:gd name="f695" fmla="*/ f592 f304 1"/>
                                  <a:gd name="f696" fmla="*/ f593 f303 1"/>
                                  <a:gd name="f697" fmla="*/ f594 f304 1"/>
                                  <a:gd name="f698" fmla="*/ f595 f303 1"/>
                                  <a:gd name="f699" fmla="*/ f596 f303 1"/>
                                  <a:gd name="f700" fmla="*/ f597 f303 1"/>
                                  <a:gd name="f701" fmla="*/ f598 f304 1"/>
                                  <a:gd name="f702" fmla="*/ f599 f303 1"/>
                                  <a:gd name="f703" fmla="*/ f600 f303 1"/>
                                  <a:gd name="f704" fmla="*/ f601 f304 1"/>
                                  <a:gd name="f705" fmla="*/ f602 f303 1"/>
                                  <a:gd name="f706" fmla="*/ f603 f304 1"/>
                                  <a:gd name="f707" fmla="*/ f604 f303 1"/>
                                  <a:gd name="f708" fmla="*/ f605 f303 1"/>
                                  <a:gd name="f709" fmla="*/ f606 f304 1"/>
                                  <a:gd name="f710" fmla="*/ f607 f303 1"/>
                                  <a:gd name="f711" fmla="*/ f608 f304 1"/>
                                  <a:gd name="f712" fmla="*/ f609 f303 1"/>
                                  <a:gd name="f713" fmla="*/ f610 f303 1"/>
                                  <a:gd name="f714" fmla="*/ f611 f304 1"/>
                                  <a:gd name="f715" fmla="*/ f612 f303 1"/>
                                  <a:gd name="f716" fmla="*/ f613 f303 1"/>
                                  <a:gd name="f717" fmla="*/ f614 f304 1"/>
                                  <a:gd name="f718" fmla="*/ f615 f30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13">
                                    <a:pos x="f620" y="f621"/>
                                  </a:cxn>
                                  <a:cxn ang="f413">
                                    <a:pos x="f622" y="f623"/>
                                  </a:cxn>
                                  <a:cxn ang="f413">
                                    <a:pos x="f624" y="f625"/>
                                  </a:cxn>
                                  <a:cxn ang="f413">
                                    <a:pos x="f626" y="f627"/>
                                  </a:cxn>
                                  <a:cxn ang="f413">
                                    <a:pos x="f628" y="f629"/>
                                  </a:cxn>
                                  <a:cxn ang="f413">
                                    <a:pos x="f630" y="f631"/>
                                  </a:cxn>
                                  <a:cxn ang="f413">
                                    <a:pos x="f632" y="f633"/>
                                  </a:cxn>
                                  <a:cxn ang="f413">
                                    <a:pos x="f634" y="f635"/>
                                  </a:cxn>
                                  <a:cxn ang="f413">
                                    <a:pos x="f636" y="f637"/>
                                  </a:cxn>
                                  <a:cxn ang="f413">
                                    <a:pos x="f638" y="f639"/>
                                  </a:cxn>
                                  <a:cxn ang="f413">
                                    <a:pos x="f640" y="f641"/>
                                  </a:cxn>
                                  <a:cxn ang="f413">
                                    <a:pos x="f642" y="f643"/>
                                  </a:cxn>
                                  <a:cxn ang="f413">
                                    <a:pos x="f644" y="f645"/>
                                  </a:cxn>
                                  <a:cxn ang="f413">
                                    <a:pos x="f646" y="f647"/>
                                  </a:cxn>
                                  <a:cxn ang="f413">
                                    <a:pos x="f648" y="f649"/>
                                  </a:cxn>
                                  <a:cxn ang="f413">
                                    <a:pos x="f650" y="f649"/>
                                  </a:cxn>
                                  <a:cxn ang="f413">
                                    <a:pos x="f651" y="f652"/>
                                  </a:cxn>
                                  <a:cxn ang="f413">
                                    <a:pos x="f653" y="f654"/>
                                  </a:cxn>
                                  <a:cxn ang="f413">
                                    <a:pos x="f655" y="f656"/>
                                  </a:cxn>
                                  <a:cxn ang="f413">
                                    <a:pos x="f657" y="f658"/>
                                  </a:cxn>
                                  <a:cxn ang="f413">
                                    <a:pos x="f659" y="f639"/>
                                  </a:cxn>
                                  <a:cxn ang="f413">
                                    <a:pos x="f660" y="f637"/>
                                  </a:cxn>
                                  <a:cxn ang="f413">
                                    <a:pos x="f661" y="f662"/>
                                  </a:cxn>
                                  <a:cxn ang="f413">
                                    <a:pos x="f663" y="f664"/>
                                  </a:cxn>
                                  <a:cxn ang="f413">
                                    <a:pos x="f665" y="f666"/>
                                  </a:cxn>
                                  <a:cxn ang="f413">
                                    <a:pos x="f667" y="f668"/>
                                  </a:cxn>
                                  <a:cxn ang="f413">
                                    <a:pos x="f669" y="f658"/>
                                  </a:cxn>
                                  <a:cxn ang="f413">
                                    <a:pos x="f670" y="f671"/>
                                  </a:cxn>
                                  <a:cxn ang="f413">
                                    <a:pos x="f672" y="f673"/>
                                  </a:cxn>
                                  <a:cxn ang="f413">
                                    <a:pos x="f674" y="f654"/>
                                  </a:cxn>
                                  <a:cxn ang="f413">
                                    <a:pos x="f675" y="f676"/>
                                  </a:cxn>
                                  <a:cxn ang="f413">
                                    <a:pos x="f677" y="f678"/>
                                  </a:cxn>
                                  <a:cxn ang="f413">
                                    <a:pos x="f679" y="f680"/>
                                  </a:cxn>
                                  <a:cxn ang="f413">
                                    <a:pos x="f681" y="f682"/>
                                  </a:cxn>
                                  <a:cxn ang="f413">
                                    <a:pos x="f683" y="f684"/>
                                  </a:cxn>
                                  <a:cxn ang="f413">
                                    <a:pos x="f685" y="f686"/>
                                  </a:cxn>
                                  <a:cxn ang="f413">
                                    <a:pos x="f687" y="f688"/>
                                  </a:cxn>
                                  <a:cxn ang="f413">
                                    <a:pos x="f689" y="f690"/>
                                  </a:cxn>
                                  <a:cxn ang="f413">
                                    <a:pos x="f691" y="f692"/>
                                  </a:cxn>
                                  <a:cxn ang="f413">
                                    <a:pos x="f693" y="f666"/>
                                  </a:cxn>
                                  <a:cxn ang="f413">
                                    <a:pos x="f694" y="f695"/>
                                  </a:cxn>
                                  <a:cxn ang="f413">
                                    <a:pos x="f696" y="f697"/>
                                  </a:cxn>
                                  <a:cxn ang="f413">
                                    <a:pos x="f698" y="f697"/>
                                  </a:cxn>
                                  <a:cxn ang="f413">
                                    <a:pos x="f699" y="f639"/>
                                  </a:cxn>
                                  <a:cxn ang="f413">
                                    <a:pos x="f700" y="f701"/>
                                  </a:cxn>
                                  <a:cxn ang="f413">
                                    <a:pos x="f702" y="f656"/>
                                  </a:cxn>
                                  <a:cxn ang="f413">
                                    <a:pos x="f703" y="f704"/>
                                  </a:cxn>
                                  <a:cxn ang="f413">
                                    <a:pos x="f705" y="f706"/>
                                  </a:cxn>
                                  <a:cxn ang="f413">
                                    <a:pos x="f707" y="f637"/>
                                  </a:cxn>
                                  <a:cxn ang="f413">
                                    <a:pos x="f708" y="f709"/>
                                  </a:cxn>
                                  <a:cxn ang="f413">
                                    <a:pos x="f710" y="f711"/>
                                  </a:cxn>
                                  <a:cxn ang="f413">
                                    <a:pos x="f712" y="f637"/>
                                  </a:cxn>
                                  <a:cxn ang="f413">
                                    <a:pos x="f713" y="f714"/>
                                  </a:cxn>
                                  <a:cxn ang="f413">
                                    <a:pos x="f715" y="f690"/>
                                  </a:cxn>
                                  <a:cxn ang="f413">
                                    <a:pos x="f716" y="f717"/>
                                  </a:cxn>
                                  <a:cxn ang="f413">
                                    <a:pos x="f718" y="f656"/>
                                  </a:cxn>
                                </a:cxnLst>
                                <a:rect l="f616" t="f619" r="f617" b="f618"/>
                                <a:pathLst>
                                  <a:path w="572" h="150">
                                    <a:moveTo>
                                      <a:pt x="f9" y="f10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13" y="f11"/>
                                    </a:lnTo>
                                    <a:lnTo>
                                      <a:pt x="f14" y="f15"/>
                                    </a:lnTo>
                                    <a:lnTo>
                                      <a:pt x="f16" y="f17"/>
                                    </a:lnTo>
                                    <a:lnTo>
                                      <a:pt x="f18" y="f19"/>
                                    </a:lnTo>
                                    <a:lnTo>
                                      <a:pt x="f20" y="f19"/>
                                    </a:lnTo>
                                    <a:lnTo>
                                      <a:pt x="f21" y="f22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25" y="f24"/>
                                    </a:lnTo>
                                    <a:lnTo>
                                      <a:pt x="f26" y="f27"/>
                                    </a:lnTo>
                                    <a:lnTo>
                                      <a:pt x="f28" y="f29"/>
                                    </a:lnTo>
                                    <a:lnTo>
                                      <a:pt x="f11" y="f30"/>
                                    </a:lnTo>
                                    <a:lnTo>
                                      <a:pt x="f9" y="f10"/>
                                    </a:lnTo>
                                    <a:close/>
                                    <a:moveTo>
                                      <a:pt x="f31" y="f32"/>
                                    </a:moveTo>
                                    <a:lnTo>
                                      <a:pt x="f6" y="f32"/>
                                    </a:lnTo>
                                    <a:lnTo>
                                      <a:pt x="f6" y="f33"/>
                                    </a:lnTo>
                                    <a:lnTo>
                                      <a:pt x="f24" y="f34"/>
                                    </a:lnTo>
                                    <a:lnTo>
                                      <a:pt x="f35" y="f36"/>
                                    </a:lnTo>
                                    <a:lnTo>
                                      <a:pt x="f37" y="f38"/>
                                    </a:lnTo>
                                    <a:lnTo>
                                      <a:pt x="f39" y="f40"/>
                                    </a:lnTo>
                                    <a:lnTo>
                                      <a:pt x="f41" y="f42"/>
                                    </a:lnTo>
                                    <a:lnTo>
                                      <a:pt x="f43" y="f44"/>
                                    </a:lnTo>
                                    <a:lnTo>
                                      <a:pt x="f45" y="f46"/>
                                    </a:lnTo>
                                    <a:lnTo>
                                      <a:pt x="f21" y="f47"/>
                                    </a:lnTo>
                                    <a:lnTo>
                                      <a:pt x="f21" y="f35"/>
                                    </a:lnTo>
                                    <a:lnTo>
                                      <a:pt x="f48" y="f49"/>
                                    </a:lnTo>
                                    <a:lnTo>
                                      <a:pt x="f50" y="f51"/>
                                    </a:lnTo>
                                    <a:lnTo>
                                      <a:pt x="f52" y="f24"/>
                                    </a:lnTo>
                                    <a:lnTo>
                                      <a:pt x="f23" y="f24"/>
                                    </a:lnTo>
                                    <a:lnTo>
                                      <a:pt x="f53" y="f27"/>
                                    </a:lnTo>
                                    <a:lnTo>
                                      <a:pt x="f38" y="f49"/>
                                    </a:lnTo>
                                    <a:lnTo>
                                      <a:pt x="f38" y="f25"/>
                                    </a:lnTo>
                                    <a:lnTo>
                                      <a:pt x="f23" y="f52"/>
                                    </a:lnTo>
                                    <a:lnTo>
                                      <a:pt x="f54" y="f54"/>
                                    </a:lnTo>
                                    <a:lnTo>
                                      <a:pt x="f55" y="f56"/>
                                    </a:lnTo>
                                    <a:lnTo>
                                      <a:pt x="f57" y="f58"/>
                                    </a:lnTo>
                                    <a:lnTo>
                                      <a:pt x="f28" y="f59"/>
                                    </a:lnTo>
                                    <a:lnTo>
                                      <a:pt x="f60" y="f59"/>
                                    </a:lnTo>
                                    <a:lnTo>
                                      <a:pt x="f31" y="f32"/>
                                    </a:lnTo>
                                    <a:close/>
                                    <a:moveTo>
                                      <a:pt x="f60" y="f59"/>
                                    </a:moveTo>
                                    <a:lnTo>
                                      <a:pt x="f49" y="f59"/>
                                    </a:lnTo>
                                    <a:lnTo>
                                      <a:pt x="f25" y="f59"/>
                                    </a:lnTo>
                                    <a:lnTo>
                                      <a:pt x="f20" y="f61"/>
                                    </a:lnTo>
                                    <a:lnTo>
                                      <a:pt x="f60" y="f62"/>
                                    </a:lnTo>
                                    <a:lnTo>
                                      <a:pt x="f60" y="f59"/>
                                    </a:lnTo>
                                    <a:close/>
                                    <a:moveTo>
                                      <a:pt x="f63" y="f64"/>
                                    </a:moveTo>
                                    <a:lnTo>
                                      <a:pt x="f65" y="f66"/>
                                    </a:lnTo>
                                    <a:lnTo>
                                      <a:pt x="f3" y="f37"/>
                                    </a:lnTo>
                                    <a:lnTo>
                                      <a:pt x="f67" y="f68"/>
                                    </a:lnTo>
                                    <a:lnTo>
                                      <a:pt x="f69" y="f18"/>
                                    </a:lnTo>
                                    <a:lnTo>
                                      <a:pt x="f70" y="f18"/>
                                    </a:lnTo>
                                    <a:lnTo>
                                      <a:pt x="f71" y="f18"/>
                                    </a:lnTo>
                                    <a:lnTo>
                                      <a:pt x="f72" y="f68"/>
                                    </a:lnTo>
                                    <a:lnTo>
                                      <a:pt x="f73" y="f74"/>
                                    </a:lnTo>
                                    <a:lnTo>
                                      <a:pt x="f75" y="f76"/>
                                    </a:lnTo>
                                    <a:lnTo>
                                      <a:pt x="f77" y="f76"/>
                                    </a:lnTo>
                                    <a:lnTo>
                                      <a:pt x="f78" y="f76"/>
                                    </a:lnTo>
                                    <a:lnTo>
                                      <a:pt x="f79" y="f80"/>
                                    </a:lnTo>
                                    <a:lnTo>
                                      <a:pt x="f81" y="f82"/>
                                    </a:lnTo>
                                    <a:lnTo>
                                      <a:pt x="f63" y="f64"/>
                                    </a:lnTo>
                                    <a:close/>
                                    <a:moveTo>
                                      <a:pt x="f69" y="f83"/>
                                    </a:moveTo>
                                    <a:lnTo>
                                      <a:pt x="f84" y="f83"/>
                                    </a:lnTo>
                                    <a:lnTo>
                                      <a:pt x="f85" y="f86"/>
                                    </a:lnTo>
                                    <a:lnTo>
                                      <a:pt x="f87" y="f88"/>
                                    </a:lnTo>
                                    <a:lnTo>
                                      <a:pt x="f89" y="f33"/>
                                    </a:lnTo>
                                    <a:lnTo>
                                      <a:pt x="f89" y="f34"/>
                                    </a:lnTo>
                                    <a:lnTo>
                                      <a:pt x="f87" y="f90"/>
                                    </a:lnTo>
                                    <a:lnTo>
                                      <a:pt x="f91" y="f92"/>
                                    </a:lnTo>
                                    <a:lnTo>
                                      <a:pt x="f3" y="f56"/>
                                    </a:lnTo>
                                    <a:lnTo>
                                      <a:pt x="f93" y="f94"/>
                                    </a:lnTo>
                                    <a:lnTo>
                                      <a:pt x="f95" y="f40"/>
                                    </a:lnTo>
                                    <a:lnTo>
                                      <a:pt x="f95" y="f96"/>
                                    </a:lnTo>
                                    <a:lnTo>
                                      <a:pt x="f97" y="f64"/>
                                    </a:lnTo>
                                    <a:lnTo>
                                      <a:pt x="f98" y="f39"/>
                                    </a:lnTo>
                                    <a:lnTo>
                                      <a:pt x="f99" y="f76"/>
                                    </a:lnTo>
                                    <a:lnTo>
                                      <a:pt x="f75" y="f76"/>
                                    </a:lnTo>
                                    <a:lnTo>
                                      <a:pt x="f100" y="f20"/>
                                    </a:lnTo>
                                    <a:lnTo>
                                      <a:pt x="f101" y="f40"/>
                                    </a:lnTo>
                                    <a:lnTo>
                                      <a:pt x="f101" y="f60"/>
                                    </a:lnTo>
                                    <a:lnTo>
                                      <a:pt x="f95" y="f60"/>
                                    </a:lnTo>
                                    <a:lnTo>
                                      <a:pt x="f102" y="f103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67" y="f106"/>
                                    </a:lnTo>
                                    <a:lnTo>
                                      <a:pt x="f107" y="f90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08" y="f58"/>
                                    </a:lnTo>
                                    <a:lnTo>
                                      <a:pt x="f107" y="f62"/>
                                    </a:lnTo>
                                    <a:lnTo>
                                      <a:pt x="f67" y="f110"/>
                                    </a:lnTo>
                                    <a:lnTo>
                                      <a:pt x="f111" y="f112"/>
                                    </a:lnTo>
                                    <a:lnTo>
                                      <a:pt x="f71" y="f112"/>
                                    </a:lnTo>
                                    <a:lnTo>
                                      <a:pt x="f113" y="f88"/>
                                    </a:lnTo>
                                    <a:lnTo>
                                      <a:pt x="f114" y="f115"/>
                                    </a:lnTo>
                                    <a:lnTo>
                                      <a:pt x="f116" y="f117"/>
                                    </a:lnTo>
                                    <a:lnTo>
                                      <a:pt x="f69" y="f83"/>
                                    </a:lnTo>
                                    <a:close/>
                                    <a:moveTo>
                                      <a:pt x="f71" y="f112"/>
                                    </a:moveTo>
                                    <a:lnTo>
                                      <a:pt x="f118" y="f112"/>
                                    </a:lnTo>
                                    <a:lnTo>
                                      <a:pt x="f119" y="f120"/>
                                    </a:lnTo>
                                    <a:lnTo>
                                      <a:pt x="f121" y="f122"/>
                                    </a:lnTo>
                                    <a:lnTo>
                                      <a:pt x="f95" y="f123"/>
                                    </a:lnTo>
                                    <a:lnTo>
                                      <a:pt x="f95" y="f60"/>
                                    </a:lnTo>
                                    <a:lnTo>
                                      <a:pt x="f101" y="f60"/>
                                    </a:lnTo>
                                    <a:lnTo>
                                      <a:pt x="f101" y="f124"/>
                                    </a:lnTo>
                                    <a:lnTo>
                                      <a:pt x="f100" y="f33"/>
                                    </a:lnTo>
                                    <a:lnTo>
                                      <a:pt x="f125" y="f33"/>
                                    </a:lnTo>
                                    <a:lnTo>
                                      <a:pt x="f71" y="f112"/>
                                    </a:lnTo>
                                    <a:close/>
                                    <a:moveTo>
                                      <a:pt x="f126" y="f32"/>
                                    </a:moveTo>
                                    <a:lnTo>
                                      <a:pt x="f125" y="f32"/>
                                    </a:lnTo>
                                    <a:lnTo>
                                      <a:pt x="f125" y="f33"/>
                                    </a:lnTo>
                                    <a:lnTo>
                                      <a:pt x="f100" y="f33"/>
                                    </a:lnTo>
                                    <a:lnTo>
                                      <a:pt x="f100" y="f127"/>
                                    </a:lnTo>
                                    <a:lnTo>
                                      <a:pt x="f128" y="f129"/>
                                    </a:lnTo>
                                    <a:lnTo>
                                      <a:pt x="f130" y="f131"/>
                                    </a:lnTo>
                                    <a:lnTo>
                                      <a:pt x="f132" y="f131"/>
                                    </a:lnTo>
                                    <a:lnTo>
                                      <a:pt x="f126" y="f32"/>
                                    </a:lnTo>
                                    <a:close/>
                                    <a:moveTo>
                                      <a:pt x="f133" y="f32"/>
                                    </a:moveTo>
                                    <a:lnTo>
                                      <a:pt x="f134" y="f32"/>
                                    </a:lnTo>
                                    <a:lnTo>
                                      <a:pt x="f135" y="f131"/>
                                    </a:lnTo>
                                    <a:lnTo>
                                      <a:pt x="f136" y="f131"/>
                                    </a:lnTo>
                                    <a:lnTo>
                                      <a:pt x="f137" y="f129"/>
                                    </a:lnTo>
                                    <a:lnTo>
                                      <a:pt x="f138" y="f59"/>
                                    </a:lnTo>
                                    <a:lnTo>
                                      <a:pt x="f139" y="f140"/>
                                    </a:lnTo>
                                    <a:lnTo>
                                      <a:pt x="f139" y="f42"/>
                                    </a:lnTo>
                                    <a:lnTo>
                                      <a:pt x="f138" y="f41"/>
                                    </a:lnTo>
                                    <a:lnTo>
                                      <a:pt x="f141" y="f44"/>
                                    </a:lnTo>
                                    <a:lnTo>
                                      <a:pt x="f142" y="f82"/>
                                    </a:lnTo>
                                    <a:lnTo>
                                      <a:pt x="f143" y="f82"/>
                                    </a:lnTo>
                                    <a:lnTo>
                                      <a:pt x="f134" y="f55"/>
                                    </a:lnTo>
                                    <a:lnTo>
                                      <a:pt x="f144" y="f145"/>
                                    </a:lnTo>
                                    <a:lnTo>
                                      <a:pt x="f141" y="f46"/>
                                    </a:lnTo>
                                    <a:lnTo>
                                      <a:pt x="f146" y="f37"/>
                                    </a:lnTo>
                                    <a:lnTo>
                                      <a:pt x="f147" y="f68"/>
                                    </a:lnTo>
                                    <a:lnTo>
                                      <a:pt x="f148" y="f18"/>
                                    </a:lnTo>
                                    <a:lnTo>
                                      <a:pt x="f148" y="f149"/>
                                    </a:lnTo>
                                    <a:lnTo>
                                      <a:pt x="f150" y="f149"/>
                                    </a:lnTo>
                                    <a:lnTo>
                                      <a:pt x="f151" y="f45"/>
                                    </a:lnTo>
                                    <a:lnTo>
                                      <a:pt x="f152" y="f153"/>
                                    </a:lnTo>
                                    <a:lnTo>
                                      <a:pt x="f152" y="f62"/>
                                    </a:lnTo>
                                    <a:lnTo>
                                      <a:pt x="f154" y="f120"/>
                                    </a:lnTo>
                                    <a:lnTo>
                                      <a:pt x="f155" y="f156"/>
                                    </a:lnTo>
                                    <a:lnTo>
                                      <a:pt x="f157" y="f131"/>
                                    </a:lnTo>
                                    <a:lnTo>
                                      <a:pt x="f158" y="f131"/>
                                    </a:lnTo>
                                    <a:lnTo>
                                      <a:pt x="f133" y="f32"/>
                                    </a:lnTo>
                                    <a:close/>
                                    <a:moveTo>
                                      <a:pt x="f150" y="f149"/>
                                    </a:moveTo>
                                    <a:lnTo>
                                      <a:pt x="f148" y="f149"/>
                                    </a:lnTo>
                                    <a:lnTo>
                                      <a:pt x="f151" y="f44"/>
                                    </a:lnTo>
                                    <a:lnTo>
                                      <a:pt x="f159" y="f74"/>
                                    </a:lnTo>
                                    <a:lnTo>
                                      <a:pt x="f160" y="f68"/>
                                    </a:lnTo>
                                    <a:lnTo>
                                      <a:pt x="f161" y="f18"/>
                                    </a:lnTo>
                                    <a:lnTo>
                                      <a:pt x="f162" y="f18"/>
                                    </a:lnTo>
                                    <a:lnTo>
                                      <a:pt x="f163" y="f164"/>
                                    </a:lnTo>
                                    <a:lnTo>
                                      <a:pt x="f165" y="f166"/>
                                    </a:lnTo>
                                    <a:lnTo>
                                      <a:pt x="f167" y="f145"/>
                                    </a:lnTo>
                                    <a:lnTo>
                                      <a:pt x="f168" y="f76"/>
                                    </a:lnTo>
                                    <a:lnTo>
                                      <a:pt x="f169" y="f76"/>
                                    </a:lnTo>
                                    <a:lnTo>
                                      <a:pt x="f170" y="f44"/>
                                    </a:lnTo>
                                    <a:lnTo>
                                      <a:pt x="f150" y="f149"/>
                                    </a:lnTo>
                                    <a:close/>
                                    <a:moveTo>
                                      <a:pt x="f171" y="f32"/>
                                    </a:moveTo>
                                    <a:lnTo>
                                      <a:pt x="f172" y="f32"/>
                                    </a:lnTo>
                                    <a:lnTo>
                                      <a:pt x="f173" y="f131"/>
                                    </a:lnTo>
                                    <a:lnTo>
                                      <a:pt x="f174" y="f131"/>
                                    </a:lnTo>
                                    <a:lnTo>
                                      <a:pt x="f175" y="f129"/>
                                    </a:lnTo>
                                    <a:lnTo>
                                      <a:pt x="f176" y="f59"/>
                                    </a:lnTo>
                                    <a:lnTo>
                                      <a:pt x="f177" y="f140"/>
                                    </a:lnTo>
                                    <a:lnTo>
                                      <a:pt x="f177" y="f178"/>
                                    </a:lnTo>
                                    <a:lnTo>
                                      <a:pt x="f179" y="f43"/>
                                    </a:lnTo>
                                    <a:lnTo>
                                      <a:pt x="f180" y="f82"/>
                                    </a:lnTo>
                                    <a:lnTo>
                                      <a:pt x="f181" y="f76"/>
                                    </a:lnTo>
                                    <a:lnTo>
                                      <a:pt x="f168" y="f76"/>
                                    </a:lnTo>
                                    <a:lnTo>
                                      <a:pt x="f182" y="f39"/>
                                    </a:lnTo>
                                    <a:lnTo>
                                      <a:pt x="f183" y="f44"/>
                                    </a:lnTo>
                                    <a:lnTo>
                                      <a:pt x="f184" y="f149"/>
                                    </a:lnTo>
                                    <a:lnTo>
                                      <a:pt x="f185" y="f43"/>
                                    </a:lnTo>
                                    <a:lnTo>
                                      <a:pt x="f185" y="f42"/>
                                    </a:lnTo>
                                    <a:lnTo>
                                      <a:pt x="f185" y="f124"/>
                                    </a:lnTo>
                                    <a:lnTo>
                                      <a:pt x="f2" y="f127"/>
                                    </a:lnTo>
                                    <a:lnTo>
                                      <a:pt x="f186" y="f129"/>
                                    </a:lnTo>
                                    <a:lnTo>
                                      <a:pt x="f187" y="f131"/>
                                    </a:lnTo>
                                    <a:lnTo>
                                      <a:pt x="f188" y="f131"/>
                                    </a:lnTo>
                                    <a:lnTo>
                                      <a:pt x="f171" y="f32"/>
                                    </a:lnTo>
                                    <a:close/>
                                    <a:moveTo>
                                      <a:pt x="f189" y="f11"/>
                                    </a:moveTo>
                                    <a:lnTo>
                                      <a:pt x="f180" y="f11"/>
                                    </a:lnTo>
                                    <a:lnTo>
                                      <a:pt x="f190" y="f191"/>
                                    </a:lnTo>
                                    <a:lnTo>
                                      <a:pt x="f192" y="f22"/>
                                    </a:lnTo>
                                    <a:lnTo>
                                      <a:pt x="f179" y="f19"/>
                                    </a:lnTo>
                                    <a:lnTo>
                                      <a:pt x="f176" y="f6"/>
                                    </a:lnTo>
                                    <a:lnTo>
                                      <a:pt x="f193" y="f6"/>
                                    </a:lnTo>
                                    <a:lnTo>
                                      <a:pt x="f189" y="f15"/>
                                    </a:lnTo>
                                    <a:lnTo>
                                      <a:pt x="f189" y="f11"/>
                                    </a:lnTo>
                                    <a:close/>
                                    <a:moveTo>
                                      <a:pt x="f194" y="f195"/>
                                    </a:moveTo>
                                    <a:lnTo>
                                      <a:pt x="f147" y="f195"/>
                                    </a:lnTo>
                                    <a:lnTo>
                                      <a:pt x="f196" y="f27"/>
                                    </a:lnTo>
                                    <a:lnTo>
                                      <a:pt x="f197" y="f198"/>
                                    </a:lnTo>
                                    <a:lnTo>
                                      <a:pt x="f199" y="f22"/>
                                    </a:lnTo>
                                    <a:lnTo>
                                      <a:pt x="f159" y="f17"/>
                                    </a:lnTo>
                                    <a:lnTo>
                                      <a:pt x="f200" y="f17"/>
                                    </a:lnTo>
                                    <a:lnTo>
                                      <a:pt x="f201" y="f17"/>
                                    </a:lnTo>
                                    <a:lnTo>
                                      <a:pt x="f158" y="f17"/>
                                    </a:lnTo>
                                    <a:lnTo>
                                      <a:pt x="f202" y="f203"/>
                                    </a:lnTo>
                                    <a:lnTo>
                                      <a:pt x="f204" y="f191"/>
                                    </a:lnTo>
                                    <a:lnTo>
                                      <a:pt x="f205" y="f191"/>
                                    </a:lnTo>
                                    <a:lnTo>
                                      <a:pt x="f206" y="f11"/>
                                    </a:lnTo>
                                    <a:lnTo>
                                      <a:pt x="f207" y="f11"/>
                                    </a:lnTo>
                                    <a:lnTo>
                                      <a:pt x="f208" y="f11"/>
                                    </a:lnTo>
                                    <a:lnTo>
                                      <a:pt x="f189" y="f11"/>
                                    </a:lnTo>
                                    <a:lnTo>
                                      <a:pt x="f209" y="f198"/>
                                    </a:lnTo>
                                    <a:lnTo>
                                      <a:pt x="f192" y="f28"/>
                                    </a:lnTo>
                                    <a:lnTo>
                                      <a:pt x="f155" y="f28"/>
                                    </a:lnTo>
                                    <a:lnTo>
                                      <a:pt x="f199" y="f13"/>
                                    </a:lnTo>
                                    <a:lnTo>
                                      <a:pt x="f154" y="f51"/>
                                    </a:lnTo>
                                    <a:lnTo>
                                      <a:pt x="f152" y="f210"/>
                                    </a:lnTo>
                                    <a:lnTo>
                                      <a:pt x="f194" y="f195"/>
                                    </a:lnTo>
                                    <a:close/>
                                    <a:moveTo>
                                      <a:pt x="f174" y="f57"/>
                                    </a:moveTo>
                                    <a:lnTo>
                                      <a:pt x="f204" y="f57"/>
                                    </a:lnTo>
                                    <a:lnTo>
                                      <a:pt x="f172" y="f57"/>
                                    </a:lnTo>
                                    <a:lnTo>
                                      <a:pt x="f161" y="f57"/>
                                    </a:lnTo>
                                    <a:lnTo>
                                      <a:pt x="f211" y="f57"/>
                                    </a:lnTo>
                                    <a:lnTo>
                                      <a:pt x="f212" y="f51"/>
                                    </a:lnTo>
                                    <a:lnTo>
                                      <a:pt x="f213" y="f13"/>
                                    </a:lnTo>
                                    <a:lnTo>
                                      <a:pt x="f170" y="f13"/>
                                    </a:lnTo>
                                    <a:lnTo>
                                      <a:pt x="f157" y="f28"/>
                                    </a:lnTo>
                                    <a:lnTo>
                                      <a:pt x="f214" y="f28"/>
                                    </a:lnTo>
                                    <a:lnTo>
                                      <a:pt x="f192" y="f28"/>
                                    </a:lnTo>
                                    <a:lnTo>
                                      <a:pt x="f190" y="f27"/>
                                    </a:lnTo>
                                    <a:lnTo>
                                      <a:pt x="f174" y="f57"/>
                                    </a:lnTo>
                                    <a:close/>
                                    <a:moveTo>
                                      <a:pt x="f215" y="f83"/>
                                    </a:moveTo>
                                    <a:lnTo>
                                      <a:pt x="f216" y="f83"/>
                                    </a:lnTo>
                                    <a:lnTo>
                                      <a:pt x="f217" y="f218"/>
                                    </a:lnTo>
                                    <a:lnTo>
                                      <a:pt x="f219" y="f124"/>
                                    </a:lnTo>
                                    <a:lnTo>
                                      <a:pt x="f220" y="f34"/>
                                    </a:lnTo>
                                    <a:lnTo>
                                      <a:pt x="f220" y="f221"/>
                                    </a:lnTo>
                                    <a:lnTo>
                                      <a:pt x="f222" y="f53"/>
                                    </a:lnTo>
                                    <a:lnTo>
                                      <a:pt x="f219" y="f223"/>
                                    </a:lnTo>
                                    <a:lnTo>
                                      <a:pt x="f224" y="f225"/>
                                    </a:lnTo>
                                    <a:lnTo>
                                      <a:pt x="f226" y="f82"/>
                                    </a:lnTo>
                                    <a:lnTo>
                                      <a:pt x="f227" y="f55"/>
                                    </a:lnTo>
                                    <a:lnTo>
                                      <a:pt x="f228" y="f66"/>
                                    </a:lnTo>
                                    <a:lnTo>
                                      <a:pt x="f229" y="f164"/>
                                    </a:lnTo>
                                    <a:lnTo>
                                      <a:pt x="f230" y="f18"/>
                                    </a:lnTo>
                                    <a:lnTo>
                                      <a:pt x="f231" y="f18"/>
                                    </a:lnTo>
                                    <a:lnTo>
                                      <a:pt x="f232" y="f66"/>
                                    </a:lnTo>
                                    <a:lnTo>
                                      <a:pt x="f233" y="f76"/>
                                    </a:lnTo>
                                    <a:lnTo>
                                      <a:pt x="f234" y="f76"/>
                                    </a:lnTo>
                                    <a:lnTo>
                                      <a:pt x="f235" y="f80"/>
                                    </a:lnTo>
                                    <a:lnTo>
                                      <a:pt x="f217" y="f225"/>
                                    </a:lnTo>
                                    <a:lnTo>
                                      <a:pt x="f236" y="f178"/>
                                    </a:lnTo>
                                    <a:lnTo>
                                      <a:pt x="f236" y="f237"/>
                                    </a:lnTo>
                                    <a:lnTo>
                                      <a:pt x="f217" y="f238"/>
                                    </a:lnTo>
                                    <a:lnTo>
                                      <a:pt x="f239" y="f120"/>
                                    </a:lnTo>
                                    <a:lnTo>
                                      <a:pt x="f240" y="f88"/>
                                    </a:lnTo>
                                    <a:lnTo>
                                      <a:pt x="f241" y="f88"/>
                                    </a:lnTo>
                                    <a:lnTo>
                                      <a:pt x="f242" y="f131"/>
                                    </a:lnTo>
                                    <a:lnTo>
                                      <a:pt x="f243" y="f218"/>
                                    </a:lnTo>
                                    <a:lnTo>
                                      <a:pt x="f244" y="f117"/>
                                    </a:lnTo>
                                    <a:lnTo>
                                      <a:pt x="f215" y="f83"/>
                                    </a:lnTo>
                                    <a:close/>
                                    <a:moveTo>
                                      <a:pt x="f241" y="f88"/>
                                    </a:moveTo>
                                    <a:lnTo>
                                      <a:pt x="f245" y="f88"/>
                                    </a:lnTo>
                                    <a:lnTo>
                                      <a:pt x="f246" y="f110"/>
                                    </a:lnTo>
                                    <a:lnTo>
                                      <a:pt x="f232" y="f247"/>
                                    </a:lnTo>
                                    <a:lnTo>
                                      <a:pt x="f248" y="f34"/>
                                    </a:lnTo>
                                    <a:lnTo>
                                      <a:pt x="f248" y="f249"/>
                                    </a:lnTo>
                                    <a:lnTo>
                                      <a:pt x="f250" y="f251"/>
                                    </a:lnTo>
                                    <a:lnTo>
                                      <a:pt x="f231" y="f82"/>
                                    </a:lnTo>
                                    <a:lnTo>
                                      <a:pt x="f252" y="f76"/>
                                    </a:lnTo>
                                    <a:lnTo>
                                      <a:pt x="f233" y="f76"/>
                                    </a:lnTo>
                                    <a:lnTo>
                                      <a:pt x="f253" y="f254"/>
                                    </a:lnTo>
                                    <a:lnTo>
                                      <a:pt x="f255" y="f178"/>
                                    </a:lnTo>
                                    <a:lnTo>
                                      <a:pt x="f255" y="f38"/>
                                    </a:lnTo>
                                    <a:lnTo>
                                      <a:pt x="f256" y="f36"/>
                                    </a:lnTo>
                                    <a:lnTo>
                                      <a:pt x="f253" y="f257"/>
                                    </a:lnTo>
                                    <a:lnTo>
                                      <a:pt x="f258" y="f247"/>
                                    </a:lnTo>
                                    <a:lnTo>
                                      <a:pt x="f259" y="f120"/>
                                    </a:lnTo>
                                    <a:lnTo>
                                      <a:pt x="f241" y="f88"/>
                                    </a:lnTo>
                                    <a:close/>
                                    <a:moveTo>
                                      <a:pt x="f260" y="f131"/>
                                    </a:moveTo>
                                    <a:lnTo>
                                      <a:pt x="f261" y="f131"/>
                                    </a:lnTo>
                                    <a:lnTo>
                                      <a:pt x="f262" y="f129"/>
                                    </a:lnTo>
                                    <a:lnTo>
                                      <a:pt x="f263" y="f33"/>
                                    </a:lnTo>
                                    <a:lnTo>
                                      <a:pt x="f264" y="f124"/>
                                    </a:lnTo>
                                    <a:lnTo>
                                      <a:pt x="f264" y="f34"/>
                                    </a:lnTo>
                                    <a:lnTo>
                                      <a:pt x="f265" y="f266"/>
                                    </a:lnTo>
                                    <a:lnTo>
                                      <a:pt x="f267" y="f268"/>
                                    </a:lnTo>
                                    <a:lnTo>
                                      <a:pt x="f269" y="f38"/>
                                    </a:lnTo>
                                    <a:lnTo>
                                      <a:pt x="f270" y="f249"/>
                                    </a:lnTo>
                                    <a:lnTo>
                                      <a:pt x="f271" y="f272"/>
                                    </a:lnTo>
                                    <a:lnTo>
                                      <a:pt x="f271" y="f254"/>
                                    </a:lnTo>
                                    <a:lnTo>
                                      <a:pt x="f273" y="f80"/>
                                    </a:lnTo>
                                    <a:lnTo>
                                      <a:pt x="f274" y="f37"/>
                                    </a:lnTo>
                                    <a:lnTo>
                                      <a:pt x="f275" y="f18"/>
                                    </a:lnTo>
                                    <a:lnTo>
                                      <a:pt x="f276" y="f18"/>
                                    </a:lnTo>
                                    <a:lnTo>
                                      <a:pt x="f277" y="f18"/>
                                    </a:lnTo>
                                    <a:lnTo>
                                      <a:pt x="f278" y="f68"/>
                                    </a:lnTo>
                                    <a:lnTo>
                                      <a:pt x="f260" y="f68"/>
                                    </a:lnTo>
                                    <a:lnTo>
                                      <a:pt x="f279" y="f68"/>
                                    </a:lnTo>
                                    <a:lnTo>
                                      <a:pt x="f279" y="f74"/>
                                    </a:lnTo>
                                    <a:lnTo>
                                      <a:pt x="f280" y="f74"/>
                                    </a:lnTo>
                                    <a:lnTo>
                                      <a:pt x="f281" y="f52"/>
                                    </a:lnTo>
                                    <a:lnTo>
                                      <a:pt x="f267" y="f44"/>
                                    </a:lnTo>
                                    <a:lnTo>
                                      <a:pt x="f282" y="f20"/>
                                    </a:lnTo>
                                    <a:lnTo>
                                      <a:pt x="f282" y="f251"/>
                                    </a:lnTo>
                                    <a:lnTo>
                                      <a:pt x="f274" y="f54"/>
                                    </a:lnTo>
                                    <a:lnTo>
                                      <a:pt x="f283" y="f272"/>
                                    </a:lnTo>
                                    <a:lnTo>
                                      <a:pt x="f280" y="f249"/>
                                    </a:lnTo>
                                    <a:lnTo>
                                      <a:pt x="f284" y="f285"/>
                                    </a:lnTo>
                                    <a:lnTo>
                                      <a:pt x="f260" y="f286"/>
                                    </a:lnTo>
                                    <a:lnTo>
                                      <a:pt x="f7" y="f287"/>
                                    </a:lnTo>
                                    <a:lnTo>
                                      <a:pt x="f7" y="f124"/>
                                    </a:lnTo>
                                    <a:lnTo>
                                      <a:pt x="f288" y="f112"/>
                                    </a:lnTo>
                                    <a:lnTo>
                                      <a:pt x="f260" y="f131"/>
                                    </a:lnTo>
                                    <a:close/>
                                    <a:moveTo>
                                      <a:pt x="f279" y="f68"/>
                                    </a:moveTo>
                                    <a:lnTo>
                                      <a:pt x="f260" y="f68"/>
                                    </a:lnTo>
                                    <a:lnTo>
                                      <a:pt x="f289" y="f68"/>
                                    </a:lnTo>
                                    <a:lnTo>
                                      <a:pt x="f279" y="f68"/>
                                    </a:lnTo>
                                    <a:close/>
                                    <a:moveTo>
                                      <a:pt x="f290" y="f291"/>
                                    </a:moveTo>
                                    <a:lnTo>
                                      <a:pt x="f278" y="f149"/>
                                    </a:lnTo>
                                    <a:lnTo>
                                      <a:pt x="f292" y="f64"/>
                                    </a:lnTo>
                                    <a:lnTo>
                                      <a:pt x="f265" y="f52"/>
                                    </a:lnTo>
                                    <a:lnTo>
                                      <a:pt x="f277" y="f74"/>
                                    </a:lnTo>
                                    <a:lnTo>
                                      <a:pt x="f279" y="f74"/>
                                    </a:lnTo>
                                    <a:lnTo>
                                      <a:pt x="f279" y="f251"/>
                                    </a:lnTo>
                                    <a:lnTo>
                                      <a:pt x="f290" y="f291"/>
                                    </a:lnTo>
                                    <a:close/>
                                    <a:moveTo>
                                      <a:pt x="f277" y="f83"/>
                                    </a:moveTo>
                                    <a:lnTo>
                                      <a:pt x="f293" y="f83"/>
                                    </a:lnTo>
                                    <a:lnTo>
                                      <a:pt x="f281" y="f83"/>
                                    </a:lnTo>
                                    <a:lnTo>
                                      <a:pt x="f294" y="f86"/>
                                    </a:lnTo>
                                    <a:lnTo>
                                      <a:pt x="f295" y="f86"/>
                                    </a:lnTo>
                                    <a:lnTo>
                                      <a:pt x="f270" y="f86"/>
                                    </a:lnTo>
                                    <a:lnTo>
                                      <a:pt x="f270" y="f90"/>
                                    </a:lnTo>
                                    <a:lnTo>
                                      <a:pt x="f269" y="f296"/>
                                    </a:lnTo>
                                    <a:lnTo>
                                      <a:pt x="f269" y="f266"/>
                                    </a:lnTo>
                                    <a:lnTo>
                                      <a:pt x="f269" y="f297"/>
                                    </a:lnTo>
                                    <a:lnTo>
                                      <a:pt x="f298" y="f62"/>
                                    </a:lnTo>
                                    <a:lnTo>
                                      <a:pt x="f299" y="f129"/>
                                    </a:lnTo>
                                    <a:lnTo>
                                      <a:pt x="f300" y="f131"/>
                                    </a:lnTo>
                                    <a:lnTo>
                                      <a:pt x="f260" y="f131"/>
                                    </a:lnTo>
                                    <a:lnTo>
                                      <a:pt x="f301" y="f32"/>
                                    </a:lnTo>
                                    <a:lnTo>
                                      <a:pt x="f277" y="f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cshape36" o:spid="_x0000_s1026" style="position:absolute;margin-left:0;margin-top:0;width:28.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" path="m1,29l9,11,17,9,24,7,37,4,43,3r19,l73,6,87,18r-49,l31,19,16,22,9,25,1,29xm85,146l,146,,132,18,117,33,104,46,91,56,80,63,69,68,59,72,49r1,-8l73,33,70,27,61,20,54,18r33,l88,19r3,8l91,38,87,54,74,74,52,98,21,126r-5,5l89,131r-4,15xm89,131r-62,l38,131r24,-1l89,129r,2xm168,60r7,-13l180,46r5,-1l195,43r5,l217,43r8,2l233,53r1,2l197,55r-5,l182,57r-6,1l168,60xm195,149r-14,l174,147,164,137r-2,-5l162,117r2,-5l171,103r9,-5l193,92,221,80r,-15l219,60r-5,-4l209,55r25,l236,62r-1,18l235,89r-14,l198,99r-7,3l185,105r-6,7l177,116r,10l179,129r6,6l189,136r28,l216,137r-5,5l201,148r-6,1xm217,136r-15,l208,134r10,-10l221,119r,-30l235,89r,39l236,132r-16,l217,136xm249,146r-29,l220,132r16,l236,133r5,5l245,140r6,l249,146xm312,146r-48,l265,140r6,l275,138r3,-7l279,123r,-54l278,63r-4,-4l270,58r-7,l264,52r5,-1l274,49r9,-3l288,45r4,-2l292,66r9,l297,72r-3,9l294,129r1,5l300,139r5,1l313,140r-1,6xm301,66r-9,l297,59r6,-6l316,45r7,-2l335,43r5,1l348,48r3,3l355,55r-41,l307,59r-6,7xm372,146r-46,l328,140r6,l339,138r4,-7l344,123r,-47l342,68,336,58r-5,-3l355,55r1,1l357,59r1,7l359,68r,1l359,128r1,5l364,138r4,2l374,140r-2,6xm347,9r-11,l338,8r3,-2l342,3,343,r6,l347,7r,2xm293,26r-5,l289,19r2,-6l298,6r5,-2l310,4r1,l313,4r2,1l327,8r2,l330,9r2,l333,9r14,l345,13r-4,3l300,16r-2,1l295,20r-1,3l293,26xm334,21r-7,l326,21r-3,l322,21r-2,-1l308,17r-1,l305,16r-1,l341,16r-3,3l334,21xm432,149r-14,l408,145,393,128r-4,-11l389,101r1,-13l393,77r4,-10l403,58r8,-6l420,47r10,-3l442,43r13,l466,47r6,8l423,55r-7,2l408,67r-2,9l406,109r2,12l419,134r9,3l467,137r-4,3l454,145r-11,3l432,149xm467,137r-16,l458,135r8,-10l468,117r,-34l465,71,455,58r-9,-3l472,55r8,9l484,76r,15l483,104r-3,11l476,125r-6,9l467,137xm563,140r-20,l548,138r8,-6l558,128r,-11l551,110,518,96r-7,-5l504,83r-2,-4l502,64r3,-7l517,46r9,-3l540,43r5,l559,45r4,l567,45r,8l530,53r-5,1l518,59r-2,3l516,71r1,3l523,79r7,4l546,90r17,7l572,107r,21l568,136r-5,4xm567,45r-4,l566,45r1,xm560,75r-1,-9l557,60r-6,-6l545,53r22,l567,71r-7,4xm545,149r-16,l525,149r-13,-2l507,147r-3,l504,112r7,-4l511,110r,12l513,129r8,9l528,140r35,l555,146r-10,3xe" fillcolor="black" stroked="f">
                      <v:path arrowok="t" o:connecttype="custom" o:connectlocs="181609,0;363217,47627;181609,95253;0,47627;27305,1905;10160,13970;11430,74297;45720,31116;55245,11430;33020,62232;17145,83188;111124,29846;142874,28576;111759,36831;102869,83823;140334,50802;149859,39371;117474,66677;120014,86363;137794,86363;149224,56517;139699,92713;159384,88903;174624,87633;171449,36831;182878,28576;186688,81918;191133,41911;212723,27306;194943,37466;215263,87633;210183,34926;227963,43816;236218,92713;217803,0;183513,12065;198753,2540;210818,5715;189228,10795;207008,13335;193673,10160;265428,94618;249553,48897;280668,27306;259078,42546;296543,86998;286383,86998;288923,36831;306702,66042;344802,88903;328927,60962;328292,29211;360042,28576;327657,45086;363217,67947;359407,28576;349882,34291;335912,94618;324482,68582;357502,88903" o:connectangles="270,0,90,180,0,0,0,0,0,0,0,0,0,0,0,0,0,0,0,0,0,0,0,0,0,0,0,0,0,0,0,0,0,0,0,0,0,0,0,0,0,0,0,0,0,0,0,0,0,0,0,0,0,0,0,0,0,0,0,0" textboxrect="0,0,572,150"/>
                      <w10:wrap type="square"/>
                    </v:shape>
                  </w:pict>
                </mc:Fallback>
              </mc:AlternateContent>
            </w:r>
          </w:p>
          <w:p w:rsidR="0010476E" w:rsidRDefault="0010476E">
            <w:pPr>
              <w:pStyle w:val="TableParagraph"/>
              <w:spacing w:before="1" w:after="1"/>
              <w:rPr>
                <w:sz w:val="7"/>
              </w:rPr>
            </w:pPr>
          </w:p>
          <w:p w:rsidR="0010476E" w:rsidRDefault="00BA2E69">
            <w:pPr>
              <w:pStyle w:val="TableParagraph"/>
              <w:spacing w:line="217" w:lineRule="exact"/>
              <w:ind w:left="289"/>
            </w:pPr>
            <w:r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879049" cy="138110"/>
                  <wp:effectExtent l="0" t="0" r="0" b="0"/>
                  <wp:docPr id="4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49" cy="13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6E" w:rsidRDefault="0010476E">
            <w:pPr>
              <w:pStyle w:val="TableParagraph"/>
              <w:rPr>
                <w:sz w:val="20"/>
              </w:rPr>
            </w:pPr>
          </w:p>
          <w:p w:rsidR="0010476E" w:rsidRDefault="0010476E">
            <w:pPr>
              <w:pStyle w:val="TableParagraph"/>
              <w:spacing w:before="3"/>
              <w:rPr>
                <w:sz w:val="23"/>
              </w:rPr>
            </w:pPr>
          </w:p>
          <w:p w:rsidR="0010476E" w:rsidRDefault="00BA2E69">
            <w:pPr>
              <w:pStyle w:val="TableParagraph"/>
              <w:spacing w:line="163" w:lineRule="exact"/>
              <w:ind w:left="537"/>
            </w:pPr>
            <w:r>
              <w:rPr>
                <w:noProof/>
                <w:sz w:val="16"/>
                <w:lang w:val="es-ES" w:eastAsia="es-ES"/>
              </w:rPr>
              <w:drawing>
                <wp:inline distT="0" distB="0" distL="0" distR="0">
                  <wp:extent cx="458315" cy="104013"/>
                  <wp:effectExtent l="0" t="0" r="0" b="0"/>
                  <wp:docPr id="47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15" cy="104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6E" w:rsidRDefault="0010476E"/>
    <w:sectPr w:rsidR="0010476E">
      <w:pgSz w:w="16840" w:h="11910" w:orient="landscape"/>
      <w:pgMar w:top="260" w:right="3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69" w:rsidRDefault="00BA2E69">
      <w:r>
        <w:separator/>
      </w:r>
    </w:p>
  </w:endnote>
  <w:endnote w:type="continuationSeparator" w:id="0">
    <w:p w:rsidR="00BA2E69" w:rsidRDefault="00B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69" w:rsidRDefault="00BA2E69">
      <w:r>
        <w:rPr>
          <w:color w:val="000000"/>
        </w:rPr>
        <w:separator/>
      </w:r>
    </w:p>
  </w:footnote>
  <w:footnote w:type="continuationSeparator" w:id="0">
    <w:p w:rsidR="00BA2E69" w:rsidRDefault="00BA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476E"/>
    <w:rsid w:val="0010476E"/>
    <w:rsid w:val="00BA2E69"/>
    <w:rsid w:val="00B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pPr>
      <w:ind w:left="560"/>
    </w:pPr>
    <w:rPr>
      <w:rFonts w:ascii="Times New Roman" w:eastAsia="Times New Roman" w:hAnsi="Times New Roman"/>
      <w:b/>
      <w:bCs/>
      <w:i/>
      <w:iCs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  <w:rPr>
      <w:rFonts w:ascii="Times New Roman" w:eastAsia="Times New Roman" w:hAnsi="Times New Roma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pPr>
      <w:ind w:left="560"/>
    </w:pPr>
    <w:rPr>
      <w:rFonts w:ascii="Times New Roman" w:eastAsia="Times New Roman" w:hAnsi="Times New Roman"/>
      <w:b/>
      <w:bCs/>
      <w:i/>
      <w:iCs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  <w:rPr>
      <w:rFonts w:ascii="Times New Roman" w:eastAsia="Times New Roman" w:hAnsi="Times New Roman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Relación 2020.doc</vt:lpstr>
    </vt:vector>
  </TitlesOfParts>
  <Company>Ayto La Laguna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Relación 2020.doc</dc:title>
  <dc:creator>MROCVAL</dc:creator>
  <cp:lastModifiedBy>Ayto La Laguna</cp:lastModifiedBy>
  <cp:revision>2</cp:revision>
  <dcterms:created xsi:type="dcterms:W3CDTF">2021-10-25T09:13:00Z</dcterms:created>
  <dcterms:modified xsi:type="dcterms:W3CDTF">2021-10-25T09:13:00Z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2021-10-25T00:00:00Z</vt:filetime>
  </property>
</Properties>
</file>